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72" w:rsidRDefault="00A02C72">
      <w:pPr>
        <w:pStyle w:val="Row2"/>
      </w:pPr>
    </w:p>
    <w:p w:rsidR="00A02C72" w:rsidRDefault="00265D83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8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8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7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02C72" w:rsidRDefault="00265D8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OB7825-055</w:t>
      </w:r>
    </w:p>
    <w:p w:rsidR="00A02C72" w:rsidRDefault="00265D8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A02C72" w:rsidRDefault="00265D8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69319529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CZ7703140313</w:t>
      </w:r>
    </w:p>
    <w:p w:rsidR="00A02C72" w:rsidRDefault="00265D8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A02C72" w:rsidRDefault="00265D83">
      <w:pPr>
        <w:pStyle w:val="Row7"/>
      </w:pPr>
      <w:r>
        <w:tab/>
      </w:r>
      <w:r>
        <w:rPr>
          <w:rStyle w:val="Text4"/>
        </w:rPr>
        <w:t>118 00 Praha 1</w:t>
      </w:r>
    </w:p>
    <w:p w:rsidR="00A02C72" w:rsidRDefault="00265D83">
      <w:pPr>
        <w:pStyle w:val="Row8"/>
      </w:pPr>
      <w:r>
        <w:tab/>
      </w:r>
      <w:r>
        <w:rPr>
          <w:rStyle w:val="Text5"/>
        </w:rPr>
        <w:t>Karel Převor</w:t>
      </w:r>
    </w:p>
    <w:p w:rsidR="00A02C72" w:rsidRDefault="00265D83">
      <w:pPr>
        <w:pStyle w:val="Row9"/>
      </w:pPr>
      <w:r>
        <w:tab/>
      </w:r>
    </w:p>
    <w:p w:rsidR="00A02C72" w:rsidRDefault="00265D83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6pt;height:12pt;z-index:251650048;mso-wrap-style:tight;mso-position-vertical-relative:line" stroked="f">
            <v:fill opacity="0" o:opacity2="100"/>
            <v:textbox inset="0,0,0,0">
              <w:txbxContent>
                <w:p w:rsidR="00A02C72" w:rsidRDefault="00265D8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160 00  Praha 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Albánská 843/10</w:t>
      </w:r>
    </w:p>
    <w:p w:rsidR="00A02C72" w:rsidRDefault="00265D83">
      <w:pPr>
        <w:pStyle w:val="Row11"/>
      </w:pPr>
      <w:r>
        <w:tab/>
      </w:r>
      <w:r>
        <w:rPr>
          <w:rStyle w:val="Text5"/>
        </w:rPr>
        <w:t>Česká republika</w:t>
      </w:r>
    </w:p>
    <w:p w:rsidR="00A02C72" w:rsidRDefault="00A02C72">
      <w:pPr>
        <w:pStyle w:val="Row2"/>
      </w:pPr>
    </w:p>
    <w:p w:rsidR="00A02C72" w:rsidRDefault="00A02C72">
      <w:pPr>
        <w:pStyle w:val="Row2"/>
      </w:pPr>
    </w:p>
    <w:p w:rsidR="00A02C72" w:rsidRDefault="00A02C72">
      <w:pPr>
        <w:pStyle w:val="Row2"/>
      </w:pPr>
    </w:p>
    <w:p w:rsidR="00A02C72" w:rsidRDefault="00A02C72">
      <w:pPr>
        <w:pStyle w:val="Row2"/>
      </w:pPr>
    </w:p>
    <w:p w:rsidR="00A02C72" w:rsidRDefault="00265D83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A02C72" w:rsidRDefault="00265D83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2266922025</w:t>
      </w:r>
    </w:p>
    <w:p w:rsidR="00A02C72" w:rsidRDefault="00265D83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02.06.2025</w:t>
      </w:r>
    </w:p>
    <w:p w:rsidR="00A02C72" w:rsidRDefault="00265D83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A02C72" w:rsidRDefault="00265D83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A02C72" w:rsidRDefault="00265D83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výměnu nefunkčního systému chlazení v Čp viz nabídka.</w:t>
      </w:r>
    </w:p>
    <w:p w:rsidR="00A02C72" w:rsidRDefault="00265D83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A02C72" w:rsidRDefault="00265D83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Výměna nefunkčního systému chlazení v Čp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143 163.99</w:t>
      </w:r>
      <w:r>
        <w:tab/>
      </w:r>
      <w:r>
        <w:rPr>
          <w:rStyle w:val="Text4"/>
        </w:rPr>
        <w:t>30 064.44</w:t>
      </w:r>
      <w:r>
        <w:tab/>
      </w:r>
      <w:r>
        <w:rPr>
          <w:rStyle w:val="Text4"/>
        </w:rPr>
        <w:t>173 228.43</w:t>
      </w:r>
    </w:p>
    <w:p w:rsidR="00A02C72" w:rsidRDefault="00265D83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143 163.99</w:t>
      </w:r>
      <w:r>
        <w:tab/>
      </w:r>
      <w:r>
        <w:rPr>
          <w:rStyle w:val="Text4"/>
        </w:rPr>
        <w:t>30 064.44</w:t>
      </w:r>
      <w:r>
        <w:tab/>
      </w:r>
      <w:r>
        <w:rPr>
          <w:rStyle w:val="Text4"/>
        </w:rPr>
        <w:t>173 228.43</w:t>
      </w:r>
    </w:p>
    <w:p w:rsidR="00A02C72" w:rsidRDefault="00A02C72">
      <w:pPr>
        <w:pStyle w:val="Row2"/>
      </w:pPr>
    </w:p>
    <w:p w:rsidR="00A02C72" w:rsidRDefault="00265D83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A02C72" w:rsidRDefault="00265D83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A02C72" w:rsidRDefault="00265D83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A02C72" w:rsidRDefault="00A02C72">
      <w:pPr>
        <w:pStyle w:val="Row2"/>
      </w:pPr>
    </w:p>
    <w:p w:rsidR="00A02C72" w:rsidRDefault="00265D83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</w:t>
      </w:r>
      <w:r>
        <w:rPr>
          <w:rStyle w:val="Text4"/>
        </w:rPr>
        <w:t>...................</w:t>
      </w:r>
    </w:p>
    <w:p w:rsidR="00A02C72" w:rsidRDefault="00265D83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A02C72" w:rsidRDefault="00265D83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A02C72" w:rsidRDefault="00265D83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A02C72" w:rsidRDefault="00265D83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02C72" w:rsidRDefault="00265D83">
      <w:pPr>
        <w:pStyle w:val="Row27"/>
      </w:pPr>
      <w:r>
        <w:tab/>
      </w:r>
      <w:r>
        <w:rPr>
          <w:rStyle w:val="Text4"/>
          <w:shd w:val="clear" w:color="auto" w:fill="FFFFFF"/>
        </w:rPr>
        <w:t>Pri fakturaci prosím uvádějte číslo objednávky.</w:t>
      </w:r>
    </w:p>
    <w:p w:rsidR="00A02C72" w:rsidRDefault="00265D83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A02C72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5D83">
      <w:pPr>
        <w:spacing w:after="0" w:line="240" w:lineRule="auto"/>
      </w:pPr>
      <w:r>
        <w:separator/>
      </w:r>
    </w:p>
  </w:endnote>
  <w:endnote w:type="continuationSeparator" w:id="0">
    <w:p w:rsidR="00000000" w:rsidRDefault="002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Default="00265D83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OB7825-055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02C72" w:rsidRDefault="00A02C72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5D83">
      <w:pPr>
        <w:spacing w:after="0" w:line="240" w:lineRule="auto"/>
      </w:pPr>
      <w:r>
        <w:separator/>
      </w:r>
    </w:p>
  </w:footnote>
  <w:footnote w:type="continuationSeparator" w:id="0">
    <w:p w:rsidR="00000000" w:rsidRDefault="0026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Default="00A02C7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65D83"/>
    <w:rsid w:val="009107EA"/>
    <w:rsid w:val="00A0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F2E6E408.dotm</Template>
  <TotalTime>5</TotalTime>
  <Pages>1</Pages>
  <Words>194</Words>
  <Characters>1149</Characters>
  <Application>Microsoft Office Word</Application>
  <DocSecurity>0</DocSecurity>
  <Lines>9</Lines>
  <Paragraphs>2</Paragraphs>
  <ScaleCrop>false</ScaleCrop>
  <Manager/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2025-06-25T07:52:00Z</dcterms:created>
  <dcterms:modified xsi:type="dcterms:W3CDTF">2025-06-25T07:53:00Z</dcterms:modified>
  <cp:category/>
</cp:coreProperties>
</file>