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09749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44789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33359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DEHAU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TRÁVNÍK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CZ09749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8660</wp:posOffset>
            </wp:positionV>
            <wp:extent cx="993116" cy="11563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3116" cy="115635"/>
                    </a:xfrm>
                    <a:custGeom>
                      <a:rect l="l" t="t" r="r" b="b"/>
                      <a:pathLst>
                        <a:path w="993116" h="115635">
                          <a:moveTo>
                            <a:pt x="0" y="115635"/>
                          </a:moveTo>
                          <a:lnTo>
                            <a:pt x="993116" y="115635"/>
                          </a:lnTo>
                          <a:lnTo>
                            <a:pt x="9931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56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854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ední Nová 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 17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507 81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lohrad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9"/>
          <w:tab w:val="left" w:pos="7974"/>
          <w:tab w:val="left" w:pos="9784"/>
        </w:tabs>
        <w:spacing w:before="120" w:after="0" w:line="148" w:lineRule="exact"/>
        <w:ind w:left="355" w:right="421" w:firstLine="0"/>
        <w:jc w:val="right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6504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6504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4812915</wp:posOffset>
            </wp:positionH>
            <wp:positionV relativeFrom="line">
              <wp:posOffset>57150</wp:posOffset>
            </wp:positionV>
            <wp:extent cx="557658" cy="10504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7658" cy="105042"/>
                    </a:xfrm>
                    <a:custGeom>
                      <a:rect l="l" t="t" r="r" b="b"/>
                      <a:pathLst>
                        <a:path w="557658" h="105042">
                          <a:moveTo>
                            <a:pt x="0" y="105042"/>
                          </a:moveTo>
                          <a:lnTo>
                            <a:pt x="557658" y="105042"/>
                          </a:lnTo>
                          <a:lnTo>
                            <a:pt x="5576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0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pacing w:val="-108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66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 EQUIPE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49938</wp:posOffset>
            </wp:positionV>
            <wp:extent cx="6977887" cy="3149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49938</wp:posOffset>
            </wp:positionV>
            <wp:extent cx="43688" cy="18694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49938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84 533,1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8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508990" cy="449307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08990" cy="449307"/>
                          </a:xfrm>
                          <a:custGeom>
                            <a:rect l="l" t="t" r="r" b="b"/>
                            <a:pathLst>
                              <a:path w="1508990" h="449307">
                                <a:moveTo>
                                  <a:pt x="0" y="449307"/>
                                </a:moveTo>
                                <a:lnTo>
                                  <a:pt x="1508990" y="449307"/>
                                </a:lnTo>
                                <a:lnTo>
                                  <a:pt x="15089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930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4" Type="http://schemas.openxmlformats.org/officeDocument/2006/relationships/hyperlink" TargetMode="External" Target="http://www.saul-is.cz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2025-06-24T08:49:41Z</dcterms:created>
  <dcterms:modified xsi:type="dcterms:W3CDTF">2025-06-24T08:49:41Z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