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7C08" w14:textId="77777777" w:rsidR="007818A1" w:rsidRPr="001F6A3A" w:rsidRDefault="00000000">
      <w:pPr>
        <w:ind w:left="1800"/>
        <w:jc w:val="center"/>
        <w:rPr>
          <w:b/>
          <w:bCs/>
          <w:sz w:val="28"/>
        </w:rPr>
      </w:pPr>
      <w:r>
        <w:rPr>
          <w:noProof/>
          <w:sz w:val="20"/>
        </w:rPr>
        <w:pict w14:anchorId="34BAD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0;margin-top:-9pt;width:49.85pt;height:126pt;z-index:1">
            <v:imagedata r:id="rId8" o:title="logo3"/>
          </v:shape>
        </w:pict>
      </w:r>
      <w:proofErr w:type="gramStart"/>
      <w:r w:rsidR="00EB17DC" w:rsidRPr="001F6A3A">
        <w:rPr>
          <w:b/>
          <w:bCs/>
          <w:sz w:val="28"/>
        </w:rPr>
        <w:t>VODOHOSPODÁŘSKÉ</w:t>
      </w:r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SDRUŽENÍ</w:t>
      </w:r>
      <w:proofErr w:type="gramEnd"/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TURNOV</w:t>
      </w:r>
    </w:p>
    <w:p w14:paraId="03AA3692" w14:textId="77777777" w:rsidR="007818A1" w:rsidRPr="001F6A3A" w:rsidRDefault="00D425F3">
      <w:pPr>
        <w:pStyle w:val="Nadpis1"/>
        <w:ind w:left="1800"/>
      </w:pPr>
      <w:r w:rsidRPr="001F6A3A">
        <w:t>Antonína</w:t>
      </w:r>
      <w:r w:rsidR="007818A1" w:rsidRPr="001F6A3A">
        <w:t xml:space="preserve"> Dvořáka </w:t>
      </w:r>
      <w:proofErr w:type="gramStart"/>
      <w:r w:rsidR="007818A1" w:rsidRPr="001F6A3A">
        <w:t xml:space="preserve">287, </w:t>
      </w:r>
      <w:r w:rsidR="00EB17DC" w:rsidRPr="001F6A3A">
        <w:t xml:space="preserve"> </w:t>
      </w:r>
      <w:r w:rsidR="007818A1" w:rsidRPr="001F6A3A">
        <w:t>511</w:t>
      </w:r>
      <w:proofErr w:type="gramEnd"/>
      <w:r w:rsidR="007818A1" w:rsidRPr="001F6A3A">
        <w:t xml:space="preserve"> </w:t>
      </w:r>
      <w:proofErr w:type="gramStart"/>
      <w:r w:rsidR="007818A1" w:rsidRPr="001F6A3A">
        <w:t xml:space="preserve">01 </w:t>
      </w:r>
      <w:r w:rsidR="00EB17DC" w:rsidRPr="001F6A3A">
        <w:t xml:space="preserve"> </w:t>
      </w:r>
      <w:r w:rsidR="007818A1" w:rsidRPr="001F6A3A">
        <w:t>Turnov</w:t>
      </w:r>
      <w:proofErr w:type="gramEnd"/>
    </w:p>
    <w:p w14:paraId="33FC3597" w14:textId="77777777" w:rsidR="00FD720F" w:rsidRPr="001F6A3A" w:rsidRDefault="007818A1" w:rsidP="00EB17DC">
      <w:pPr>
        <w:ind w:left="3216" w:firstLine="324"/>
        <w:rPr>
          <w:b/>
        </w:rPr>
      </w:pPr>
      <w:r w:rsidRPr="001F6A3A">
        <w:rPr>
          <w:b/>
        </w:rPr>
        <w:t>IČO 49295934</w:t>
      </w:r>
      <w:r w:rsidR="00EB17DC" w:rsidRPr="001F6A3A">
        <w:rPr>
          <w:b/>
        </w:rPr>
        <w:t xml:space="preserve">, </w:t>
      </w:r>
      <w:r w:rsidR="00FD720F" w:rsidRPr="001F6A3A">
        <w:rPr>
          <w:b/>
        </w:rPr>
        <w:t>DIČ CZ49295934</w:t>
      </w:r>
    </w:p>
    <w:p w14:paraId="6DA09E52" w14:textId="77777777" w:rsidR="007818A1" w:rsidRPr="001F6A3A" w:rsidRDefault="007818A1">
      <w:pPr>
        <w:pStyle w:val="Zhlav"/>
        <w:tabs>
          <w:tab w:val="clear" w:pos="4536"/>
          <w:tab w:val="clear" w:pos="9072"/>
        </w:tabs>
      </w:pPr>
    </w:p>
    <w:p w14:paraId="48FBB7D5" w14:textId="070E1A62" w:rsidR="009E43F4" w:rsidRDefault="003C3A07" w:rsidP="009E43F4">
      <w:pPr>
        <w:ind w:left="4247" w:firstLine="708"/>
        <w:rPr>
          <w:color w:val="000000"/>
        </w:rPr>
      </w:pPr>
      <w:proofErr w:type="spellStart"/>
      <w:r>
        <w:rPr>
          <w:color w:val="000000"/>
        </w:rPr>
        <w:t>Qybic</w:t>
      </w:r>
      <w:proofErr w:type="spellEnd"/>
      <w:r>
        <w:rPr>
          <w:color w:val="000000"/>
        </w:rPr>
        <w:t xml:space="preserve"> s.r.o.</w:t>
      </w:r>
    </w:p>
    <w:p w14:paraId="5CBD0029" w14:textId="5EC14030" w:rsidR="003C3A07" w:rsidRDefault="003C3A07" w:rsidP="009E43F4">
      <w:pPr>
        <w:ind w:left="4247" w:firstLine="708"/>
        <w:rPr>
          <w:color w:val="000000"/>
        </w:rPr>
      </w:pPr>
      <w:r>
        <w:rPr>
          <w:color w:val="000000"/>
        </w:rPr>
        <w:t>Jičínská 226/17</w:t>
      </w:r>
    </w:p>
    <w:p w14:paraId="40948B15" w14:textId="25DA0C7C" w:rsidR="003C3A07" w:rsidRDefault="003C3A07" w:rsidP="009E43F4">
      <w:pPr>
        <w:ind w:left="4247" w:firstLine="708"/>
        <w:rPr>
          <w:color w:val="000000"/>
        </w:rPr>
      </w:pPr>
      <w:r>
        <w:rPr>
          <w:color w:val="000000"/>
        </w:rPr>
        <w:t>130 00 Praha</w:t>
      </w:r>
      <w:r w:rsidR="00FA7D6A">
        <w:rPr>
          <w:color w:val="000000"/>
        </w:rPr>
        <w:t xml:space="preserve"> 3</w:t>
      </w:r>
    </w:p>
    <w:p w14:paraId="77218529" w14:textId="0CB8B5DA" w:rsidR="00480F7E" w:rsidRDefault="002266A3" w:rsidP="00480F7E">
      <w:pPr>
        <w:ind w:left="4247" w:firstLine="708"/>
        <w:rPr>
          <w:color w:val="000000"/>
        </w:rPr>
      </w:pPr>
      <w:r>
        <w:rPr>
          <w:color w:val="000000"/>
        </w:rPr>
        <w:t>IČ: 06650708</w:t>
      </w:r>
      <w:proofErr w:type="gramStart"/>
      <w:r w:rsidR="00480F7E">
        <w:rPr>
          <w:color w:val="000000"/>
        </w:rPr>
        <w:tab/>
        <w:t xml:space="preserve"> </w:t>
      </w:r>
      <w:r w:rsidR="00480F7E" w:rsidRPr="00480F7E">
        <w:rPr>
          <w:color w:val="000000"/>
        </w:rPr>
        <w:t xml:space="preserve"> </w:t>
      </w:r>
      <w:r w:rsidR="00480F7E">
        <w:rPr>
          <w:color w:val="000000"/>
        </w:rPr>
        <w:t>DIČ</w:t>
      </w:r>
      <w:proofErr w:type="gramEnd"/>
      <w:r w:rsidR="00480F7E">
        <w:rPr>
          <w:color w:val="000000"/>
        </w:rPr>
        <w:t>: CZ06650708</w:t>
      </w:r>
    </w:p>
    <w:p w14:paraId="1F825DF6" w14:textId="5BFE805C" w:rsidR="002266A3" w:rsidRDefault="002266A3" w:rsidP="009E43F4">
      <w:pPr>
        <w:ind w:left="4247" w:firstLine="708"/>
        <w:rPr>
          <w:color w:val="000000"/>
        </w:rPr>
      </w:pPr>
    </w:p>
    <w:p w14:paraId="53FE9DE0" w14:textId="77777777" w:rsidR="003B4690" w:rsidRPr="00404D7F" w:rsidRDefault="003B4690" w:rsidP="00FB1BD6">
      <w:pPr>
        <w:pStyle w:val="Normlnweb"/>
        <w:shd w:val="clear" w:color="auto" w:fill="FFFFFF"/>
        <w:spacing w:before="0" w:beforeAutospacing="0" w:after="0" w:afterAutospacing="0"/>
        <w:ind w:left="4961"/>
        <w:jc w:val="both"/>
        <w:textAlignment w:val="baseline"/>
        <w:rPr>
          <w:color w:val="373737"/>
        </w:rPr>
      </w:pPr>
    </w:p>
    <w:p w14:paraId="69FB6ED1" w14:textId="77777777" w:rsidR="007818A1" w:rsidRPr="001F6A3A" w:rsidRDefault="007818A1" w:rsidP="0080398C">
      <w:pPr>
        <w:jc w:val="both"/>
        <w:rPr>
          <w:sz w:val="16"/>
        </w:rPr>
      </w:pPr>
      <w:r w:rsidRPr="001F6A3A">
        <w:rPr>
          <w:sz w:val="16"/>
        </w:rPr>
        <w:t xml:space="preserve">VÁŠ DOPIS ZNAČKY/ ZE DNE         </w:t>
      </w:r>
      <w:r w:rsidR="005D2C09" w:rsidRPr="001F6A3A">
        <w:rPr>
          <w:sz w:val="16"/>
        </w:rPr>
        <w:t xml:space="preserve">          </w:t>
      </w:r>
      <w:r w:rsidRPr="001F6A3A">
        <w:rPr>
          <w:sz w:val="16"/>
        </w:rPr>
        <w:t xml:space="preserve">   NAŠE ZNAČKA                         VYŘIZUJE/ LINKA          </w:t>
      </w:r>
      <w:r w:rsidR="00B90572">
        <w:rPr>
          <w:sz w:val="16"/>
        </w:rPr>
        <w:t xml:space="preserve">                     Turnov</w:t>
      </w:r>
    </w:p>
    <w:p w14:paraId="6DD7486D" w14:textId="3F4A727A" w:rsidR="007818A1" w:rsidRPr="00404D7F" w:rsidRDefault="00D425F3" w:rsidP="0080398C">
      <w:pPr>
        <w:ind w:firstLine="708"/>
        <w:jc w:val="both"/>
        <w:rPr>
          <w:sz w:val="16"/>
        </w:rPr>
      </w:pPr>
      <w:r w:rsidRPr="001F6A3A">
        <w:rPr>
          <w:sz w:val="16"/>
        </w:rPr>
        <w:tab/>
      </w:r>
      <w:r w:rsidRPr="001F6A3A">
        <w:rPr>
          <w:sz w:val="16"/>
        </w:rPr>
        <w:tab/>
      </w:r>
      <w:r w:rsidRPr="001F6A3A">
        <w:rPr>
          <w:sz w:val="16"/>
        </w:rPr>
        <w:tab/>
      </w:r>
      <w:r w:rsidR="0075004E" w:rsidRPr="001F6A3A">
        <w:rPr>
          <w:sz w:val="16"/>
        </w:rPr>
        <w:t xml:space="preserve">        </w:t>
      </w:r>
      <w:r w:rsidR="00FD1275">
        <w:rPr>
          <w:sz w:val="16"/>
        </w:rPr>
        <w:t xml:space="preserve"> </w:t>
      </w:r>
      <w:r w:rsidR="009A7B12">
        <w:rPr>
          <w:sz w:val="16"/>
        </w:rPr>
        <w:t xml:space="preserve">   </w:t>
      </w:r>
      <w:r w:rsidR="00F90F69">
        <w:rPr>
          <w:sz w:val="16"/>
        </w:rPr>
        <w:t xml:space="preserve"> </w:t>
      </w:r>
      <w:r w:rsidR="009B2ABA">
        <w:rPr>
          <w:sz w:val="16"/>
        </w:rPr>
        <w:t>4</w:t>
      </w:r>
      <w:r w:rsidR="002C37C2">
        <w:rPr>
          <w:sz w:val="16"/>
        </w:rPr>
        <w:t>3</w:t>
      </w:r>
      <w:r w:rsidR="00F65B2B" w:rsidRPr="00043D14">
        <w:rPr>
          <w:sz w:val="16"/>
        </w:rPr>
        <w:t>/</w:t>
      </w:r>
      <w:r w:rsidR="00597EE2">
        <w:rPr>
          <w:sz w:val="16"/>
        </w:rPr>
        <w:t>2</w:t>
      </w:r>
      <w:r w:rsidR="00FF2DAA">
        <w:rPr>
          <w:sz w:val="16"/>
        </w:rPr>
        <w:t>5</w:t>
      </w:r>
      <w:r w:rsidR="0005326A" w:rsidRPr="00043D14">
        <w:rPr>
          <w:sz w:val="16"/>
        </w:rPr>
        <w:t xml:space="preserve">                  </w:t>
      </w:r>
      <w:r w:rsidR="00E61A9A" w:rsidRPr="00043D14">
        <w:rPr>
          <w:sz w:val="16"/>
        </w:rPr>
        <w:t xml:space="preserve">             </w:t>
      </w:r>
      <w:r w:rsidR="00B53CE3">
        <w:rPr>
          <w:sz w:val="16"/>
        </w:rPr>
        <w:tab/>
      </w:r>
      <w:r w:rsidR="00B53CE3">
        <w:rPr>
          <w:sz w:val="16"/>
        </w:rPr>
        <w:tab/>
      </w:r>
      <w:r w:rsidR="00B53CE3">
        <w:rPr>
          <w:sz w:val="16"/>
        </w:rPr>
        <w:tab/>
      </w:r>
      <w:r w:rsidR="00B53CE3">
        <w:rPr>
          <w:sz w:val="16"/>
        </w:rPr>
        <w:tab/>
      </w:r>
      <w:r w:rsidR="00C61AA4">
        <w:rPr>
          <w:sz w:val="16"/>
        </w:rPr>
        <w:t>2</w:t>
      </w:r>
      <w:r w:rsidR="00E86829">
        <w:rPr>
          <w:sz w:val="16"/>
        </w:rPr>
        <w:t>3</w:t>
      </w:r>
      <w:r w:rsidR="00E91C09">
        <w:rPr>
          <w:sz w:val="16"/>
        </w:rPr>
        <w:t xml:space="preserve">. </w:t>
      </w:r>
      <w:r w:rsidR="009B2ABA">
        <w:rPr>
          <w:sz w:val="16"/>
        </w:rPr>
        <w:t>6</w:t>
      </w:r>
      <w:r w:rsidR="00E91C09">
        <w:rPr>
          <w:sz w:val="16"/>
        </w:rPr>
        <w:t>. 202</w:t>
      </w:r>
      <w:r w:rsidR="00FF2DAA">
        <w:rPr>
          <w:sz w:val="16"/>
        </w:rPr>
        <w:t>5</w:t>
      </w:r>
      <w:r w:rsidR="007818A1" w:rsidRPr="001F6A3A">
        <w:rPr>
          <w:sz w:val="16"/>
        </w:rPr>
        <w:t xml:space="preserve">                                                                                                                                  </w:t>
      </w:r>
    </w:p>
    <w:p w14:paraId="32D5337F" w14:textId="33249546" w:rsidR="005F1BEF" w:rsidRDefault="005F1BEF" w:rsidP="000D10F1">
      <w:pPr>
        <w:tabs>
          <w:tab w:val="left" w:pos="5832"/>
        </w:tabs>
        <w:ind w:left="708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</w:t>
      </w:r>
      <w:r w:rsidR="009A7B12">
        <w:rPr>
          <w:b/>
        </w:rPr>
        <w:t xml:space="preserve"> </w:t>
      </w:r>
    </w:p>
    <w:p w14:paraId="24880D7B" w14:textId="01AD8971" w:rsidR="008B4855" w:rsidRPr="001F6A3A" w:rsidRDefault="00035B2D" w:rsidP="00FF2DAA">
      <w:pPr>
        <w:jc w:val="both"/>
      </w:pPr>
      <w:r>
        <w:rPr>
          <w:b/>
          <w:sz w:val="28"/>
          <w:szCs w:val="28"/>
        </w:rPr>
        <w:t>Objednávka</w:t>
      </w:r>
      <w:r w:rsidR="001560FD">
        <w:rPr>
          <w:b/>
          <w:sz w:val="28"/>
          <w:szCs w:val="28"/>
        </w:rPr>
        <w:t xml:space="preserve"> </w:t>
      </w:r>
      <w:r w:rsidR="00FE2841">
        <w:rPr>
          <w:b/>
          <w:sz w:val="28"/>
          <w:szCs w:val="28"/>
        </w:rPr>
        <w:t xml:space="preserve">– </w:t>
      </w:r>
      <w:r w:rsidR="00664D33">
        <w:rPr>
          <w:b/>
          <w:sz w:val="28"/>
          <w:szCs w:val="28"/>
        </w:rPr>
        <w:t xml:space="preserve">Výroční lavička </w:t>
      </w:r>
      <w:r w:rsidR="00BC046F">
        <w:rPr>
          <w:b/>
          <w:sz w:val="28"/>
          <w:szCs w:val="28"/>
        </w:rPr>
        <w:t>model číslo 3</w:t>
      </w:r>
    </w:p>
    <w:p w14:paraId="1279E308" w14:textId="77777777" w:rsidR="007E453D" w:rsidRDefault="00931C9D" w:rsidP="0080398C">
      <w:pPr>
        <w:autoSpaceDE w:val="0"/>
        <w:autoSpaceDN w:val="0"/>
        <w:adjustRightInd w:val="0"/>
        <w:jc w:val="both"/>
      </w:pPr>
      <w:r w:rsidRPr="001F6A3A">
        <w:tab/>
      </w:r>
    </w:p>
    <w:p w14:paraId="7F9A8F77" w14:textId="48705E51" w:rsidR="007E453D" w:rsidRDefault="00CF54C4" w:rsidP="0080398C">
      <w:pPr>
        <w:autoSpaceDE w:val="0"/>
        <w:autoSpaceDN w:val="0"/>
        <w:adjustRightInd w:val="0"/>
        <w:jc w:val="both"/>
      </w:pPr>
      <w:r>
        <w:t>Na základě cenové nabídky</w:t>
      </w:r>
      <w:r w:rsidR="00352FAD">
        <w:t xml:space="preserve"> č. 25NA10</w:t>
      </w:r>
      <w:r w:rsidR="00BC046F">
        <w:t>9</w:t>
      </w:r>
      <w:r w:rsidR="00FB51DE">
        <w:t xml:space="preserve"> ze dne 1</w:t>
      </w:r>
      <w:r w:rsidR="00352FAD">
        <w:t>2</w:t>
      </w:r>
      <w:r w:rsidR="00FB51DE">
        <w:t>.</w:t>
      </w:r>
      <w:r w:rsidR="00352FAD">
        <w:t xml:space="preserve"> 6</w:t>
      </w:r>
      <w:r w:rsidR="00FB51DE">
        <w:t>.</w:t>
      </w:r>
      <w:r w:rsidR="00352FAD">
        <w:t xml:space="preserve"> </w:t>
      </w:r>
      <w:r w:rsidR="00FB51DE">
        <w:t>2025</w:t>
      </w:r>
      <w:r w:rsidR="00352FAD">
        <w:t xml:space="preserve"> u</w:t>
      </w:r>
      <w:r>
        <w:t xml:space="preserve"> Vás objednáváme </w:t>
      </w:r>
      <w:r w:rsidR="002A1611">
        <w:t xml:space="preserve">zhotovení </w:t>
      </w:r>
      <w:r w:rsidR="00BC046F">
        <w:t>17</w:t>
      </w:r>
      <w:r w:rsidR="00230C75">
        <w:t> </w:t>
      </w:r>
      <w:r w:rsidR="00BC046F">
        <w:t>ks</w:t>
      </w:r>
      <w:r w:rsidR="000A62CD">
        <w:t xml:space="preserve"> laviček číslo 3, rozměr 1800x480x450 mm</w:t>
      </w:r>
      <w:r w:rsidR="00B92AB1">
        <w:t xml:space="preserve">, barva tmavý pískovec, hladký povrch. </w:t>
      </w:r>
      <w:r w:rsidR="003705DE">
        <w:t>Na lavičce bude umístěn</w:t>
      </w:r>
      <w:r w:rsidR="001129B2">
        <w:t>a</w:t>
      </w:r>
      <w:r w:rsidR="003705DE">
        <w:t xml:space="preserve"> dle dohody odsouhlasená</w:t>
      </w:r>
      <w:r w:rsidR="001830B3">
        <w:t xml:space="preserve"> grafická podoba</w:t>
      </w:r>
      <w:r w:rsidR="003705DE">
        <w:t xml:space="preserve"> log</w:t>
      </w:r>
      <w:r w:rsidR="001830B3">
        <w:t>a</w:t>
      </w:r>
      <w:r w:rsidR="003705DE">
        <w:t xml:space="preserve"> VHS Turnov</w:t>
      </w:r>
      <w:r w:rsidR="001830B3">
        <w:t xml:space="preserve"> a </w:t>
      </w:r>
      <w:proofErr w:type="spellStart"/>
      <w:r w:rsidR="001830B3">
        <w:t>SčVK</w:t>
      </w:r>
      <w:proofErr w:type="spellEnd"/>
      <w:r w:rsidR="001830B3">
        <w:t xml:space="preserve">. </w:t>
      </w:r>
      <w:r w:rsidR="00B92AB1">
        <w:t>Součástí objednávky je příslušenství pro</w:t>
      </w:r>
      <w:r w:rsidR="000B7F6A">
        <w:t xml:space="preserve"> kotvení</w:t>
      </w:r>
      <w:r w:rsidR="00230C75">
        <w:t xml:space="preserve"> laviček</w:t>
      </w:r>
      <w:r w:rsidR="000B7F6A">
        <w:t xml:space="preserve"> v</w:t>
      </w:r>
      <w:r w:rsidR="00230C75">
        <w:t> </w:t>
      </w:r>
      <w:r w:rsidR="000B7F6A">
        <w:t>terénu</w:t>
      </w:r>
      <w:r w:rsidR="00230C75">
        <w:t xml:space="preserve"> a vratné palety pro přepravu. </w:t>
      </w:r>
    </w:p>
    <w:p w14:paraId="1579033D" w14:textId="77777777" w:rsidR="00725CB6" w:rsidRDefault="00725CB6" w:rsidP="0080398C">
      <w:pPr>
        <w:autoSpaceDE w:val="0"/>
        <w:autoSpaceDN w:val="0"/>
        <w:adjustRightInd w:val="0"/>
        <w:jc w:val="both"/>
      </w:pPr>
    </w:p>
    <w:p w14:paraId="3F515B77" w14:textId="6744577F" w:rsidR="00DE4907" w:rsidRDefault="00B9441F" w:rsidP="0080398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Požadujeme vyrobení 1 ks lavičky jako </w:t>
      </w:r>
      <w:r w:rsidR="001830B3">
        <w:rPr>
          <w:bCs/>
        </w:rPr>
        <w:t xml:space="preserve">prototypu, </w:t>
      </w:r>
      <w:r w:rsidR="00AA028A">
        <w:rPr>
          <w:bCs/>
        </w:rPr>
        <w:t>na které bude vyzkoušena konečná podoba</w:t>
      </w:r>
      <w:r w:rsidR="002C3757">
        <w:rPr>
          <w:bCs/>
        </w:rPr>
        <w:t xml:space="preserve"> lavičky</w:t>
      </w:r>
      <w:r w:rsidR="00AA028A">
        <w:rPr>
          <w:bCs/>
        </w:rPr>
        <w:t xml:space="preserve">, odstín a instalace v terénu. </w:t>
      </w:r>
      <w:r w:rsidR="00EF601B">
        <w:rPr>
          <w:bCs/>
        </w:rPr>
        <w:t xml:space="preserve">Při zkušební instalaci bude zároveň proškolena </w:t>
      </w:r>
      <w:r w:rsidR="00EF711A">
        <w:rPr>
          <w:bCs/>
        </w:rPr>
        <w:t xml:space="preserve">obsluha, která bude další lavičky instalovat. </w:t>
      </w:r>
    </w:p>
    <w:p w14:paraId="51240899" w14:textId="77777777" w:rsidR="00E44BA9" w:rsidRDefault="00E44BA9" w:rsidP="0080398C">
      <w:pPr>
        <w:autoSpaceDE w:val="0"/>
        <w:autoSpaceDN w:val="0"/>
        <w:adjustRightInd w:val="0"/>
        <w:jc w:val="both"/>
        <w:rPr>
          <w:bCs/>
        </w:rPr>
      </w:pPr>
    </w:p>
    <w:p w14:paraId="5E3E90C2" w14:textId="214437F9" w:rsidR="00E44BA9" w:rsidRDefault="00DE4907" w:rsidP="0080398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Vyhrazujeme si právo</w:t>
      </w:r>
      <w:r w:rsidR="00091F75">
        <w:rPr>
          <w:bCs/>
        </w:rPr>
        <w:t xml:space="preserve"> požadovat</w:t>
      </w:r>
      <w:r>
        <w:rPr>
          <w:bCs/>
        </w:rPr>
        <w:t xml:space="preserve"> úprav</w:t>
      </w:r>
      <w:r w:rsidR="00091F75">
        <w:rPr>
          <w:bCs/>
        </w:rPr>
        <w:t>y konečného vzhledu lavičky</w:t>
      </w:r>
      <w:r>
        <w:rPr>
          <w:bCs/>
        </w:rPr>
        <w:t>, pokud se</w:t>
      </w:r>
      <w:r w:rsidR="00091F75">
        <w:rPr>
          <w:bCs/>
        </w:rPr>
        <w:t xml:space="preserve"> u prototypu vyskytnou</w:t>
      </w:r>
      <w:r w:rsidR="00E44BA9">
        <w:rPr>
          <w:bCs/>
        </w:rPr>
        <w:t xml:space="preserve"> vady a nedostatky, nebo pokud bude výsledná podoba odlišná od modelu. </w:t>
      </w:r>
    </w:p>
    <w:p w14:paraId="18E920FF" w14:textId="6E6AB7CF" w:rsidR="00B9441F" w:rsidRDefault="00B9441F" w:rsidP="0080398C">
      <w:pPr>
        <w:autoSpaceDE w:val="0"/>
        <w:autoSpaceDN w:val="0"/>
        <w:adjustRightInd w:val="0"/>
        <w:jc w:val="both"/>
        <w:rPr>
          <w:bCs/>
        </w:rPr>
      </w:pPr>
    </w:p>
    <w:p w14:paraId="7E0D6F48" w14:textId="42909F29" w:rsidR="00B546F0" w:rsidRDefault="00C12CA9" w:rsidP="0080398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Po</w:t>
      </w:r>
      <w:r w:rsidR="00E44BA9">
        <w:rPr>
          <w:bCs/>
        </w:rPr>
        <w:t xml:space="preserve"> odsouhlasení prototypu </w:t>
      </w:r>
      <w:r w:rsidR="00EF601B">
        <w:rPr>
          <w:bCs/>
        </w:rPr>
        <w:t>objednáváme výrobu dalších 16 ks</w:t>
      </w:r>
      <w:r w:rsidR="00EF711A">
        <w:rPr>
          <w:bCs/>
        </w:rPr>
        <w:t xml:space="preserve"> laviček.</w:t>
      </w:r>
    </w:p>
    <w:p w14:paraId="4E3B0035" w14:textId="77777777" w:rsidR="00E44BA9" w:rsidRDefault="00E44BA9" w:rsidP="0080398C">
      <w:pPr>
        <w:autoSpaceDE w:val="0"/>
        <w:autoSpaceDN w:val="0"/>
        <w:adjustRightInd w:val="0"/>
        <w:jc w:val="both"/>
        <w:rPr>
          <w:bCs/>
        </w:rPr>
      </w:pPr>
    </w:p>
    <w:p w14:paraId="2BCD6BB1" w14:textId="1C349946" w:rsidR="00B546F0" w:rsidRDefault="00B546F0" w:rsidP="0080398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Termín </w:t>
      </w:r>
      <w:r w:rsidR="002615E1">
        <w:rPr>
          <w:bCs/>
        </w:rPr>
        <w:t>vyrobení</w:t>
      </w:r>
      <w:r>
        <w:rPr>
          <w:bCs/>
        </w:rPr>
        <w:t xml:space="preserve"> prototypu: do </w:t>
      </w:r>
      <w:r w:rsidR="002615E1">
        <w:rPr>
          <w:bCs/>
        </w:rPr>
        <w:t>4</w:t>
      </w:r>
      <w:r w:rsidR="00E20A4E">
        <w:rPr>
          <w:bCs/>
        </w:rPr>
        <w:t xml:space="preserve"> týdnů </w:t>
      </w:r>
      <w:r w:rsidR="005B7855">
        <w:rPr>
          <w:bCs/>
        </w:rPr>
        <w:t xml:space="preserve">od </w:t>
      </w:r>
      <w:r w:rsidR="002615E1">
        <w:rPr>
          <w:bCs/>
        </w:rPr>
        <w:t>objednávky</w:t>
      </w:r>
      <w:r w:rsidR="00EF711A">
        <w:rPr>
          <w:bCs/>
        </w:rPr>
        <w:t>.</w:t>
      </w:r>
    </w:p>
    <w:p w14:paraId="2FEB09BE" w14:textId="23A1BD39" w:rsidR="00531AF7" w:rsidRDefault="00531AF7" w:rsidP="00531AF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Termín výroby všech laviček: do 6 týdnů od schválení prototypu. Lavičky </w:t>
      </w:r>
      <w:r w:rsidR="0039294F">
        <w:rPr>
          <w:bCs/>
        </w:rPr>
        <w:t>můžeme</w:t>
      </w:r>
      <w:r>
        <w:rPr>
          <w:bCs/>
        </w:rPr>
        <w:t xml:space="preserve"> odebírat postupně, v případě nemožnosti odběru a instalace žádáme o uskladnění v místě výroby laviček, tedy v Líšném 2. díl 6.</w:t>
      </w:r>
    </w:p>
    <w:p w14:paraId="23F9396F" w14:textId="77777777" w:rsidR="00531AF7" w:rsidRDefault="00531AF7" w:rsidP="00531AF7">
      <w:pPr>
        <w:autoSpaceDE w:val="0"/>
        <w:autoSpaceDN w:val="0"/>
        <w:adjustRightInd w:val="0"/>
        <w:jc w:val="both"/>
        <w:rPr>
          <w:bCs/>
        </w:rPr>
      </w:pPr>
    </w:p>
    <w:p w14:paraId="3A3778F6" w14:textId="7B26C1E3" w:rsidR="00FD1BFA" w:rsidRDefault="002638FD" w:rsidP="0080398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Celková</w:t>
      </w:r>
      <w:r w:rsidR="00725CB6">
        <w:rPr>
          <w:bCs/>
        </w:rPr>
        <w:t xml:space="preserve"> cena </w:t>
      </w:r>
      <w:r w:rsidR="006E01DA">
        <w:rPr>
          <w:bCs/>
        </w:rPr>
        <w:t>je</w:t>
      </w:r>
      <w:r w:rsidR="00E45FD3">
        <w:rPr>
          <w:bCs/>
        </w:rPr>
        <w:t xml:space="preserve"> určena cenovou nabídkou</w:t>
      </w:r>
      <w:r w:rsidR="00E13B16">
        <w:rPr>
          <w:bCs/>
        </w:rPr>
        <w:t xml:space="preserve">: </w:t>
      </w:r>
      <w:proofErr w:type="gramStart"/>
      <w:r w:rsidR="00230C75">
        <w:rPr>
          <w:bCs/>
        </w:rPr>
        <w:t>156</w:t>
      </w:r>
      <w:r w:rsidR="00B9441F">
        <w:rPr>
          <w:bCs/>
        </w:rPr>
        <w:t>.120,-</w:t>
      </w:r>
      <w:proofErr w:type="gramEnd"/>
      <w:r w:rsidR="006E01DA">
        <w:rPr>
          <w:bCs/>
        </w:rPr>
        <w:t xml:space="preserve"> Kč bez DPH.</w:t>
      </w:r>
    </w:p>
    <w:p w14:paraId="5F1135C4" w14:textId="77777777" w:rsidR="00A92924" w:rsidRDefault="00A92924" w:rsidP="0080398C">
      <w:pPr>
        <w:autoSpaceDE w:val="0"/>
        <w:autoSpaceDN w:val="0"/>
        <w:adjustRightInd w:val="0"/>
        <w:jc w:val="both"/>
        <w:rPr>
          <w:bCs/>
        </w:rPr>
      </w:pPr>
    </w:p>
    <w:p w14:paraId="0D540531" w14:textId="726E4D7E" w:rsidR="007E453D" w:rsidRDefault="007E453D" w:rsidP="0080398C">
      <w:pPr>
        <w:autoSpaceDE w:val="0"/>
        <w:autoSpaceDN w:val="0"/>
        <w:adjustRightInd w:val="0"/>
        <w:jc w:val="both"/>
      </w:pPr>
      <w:r>
        <w:t xml:space="preserve">Záruka </w:t>
      </w:r>
      <w:r w:rsidR="007A4471">
        <w:t xml:space="preserve">na </w:t>
      </w:r>
      <w:r w:rsidR="00CE48D9">
        <w:t>lavičky</w:t>
      </w:r>
      <w:r w:rsidR="00A83F38">
        <w:t xml:space="preserve"> je</w:t>
      </w:r>
      <w:r>
        <w:t xml:space="preserve"> </w:t>
      </w:r>
      <w:r w:rsidR="007A4471">
        <w:t>24</w:t>
      </w:r>
      <w:r w:rsidR="007169D2">
        <w:t xml:space="preserve"> měsíců</w:t>
      </w:r>
      <w:r w:rsidR="00A83F38">
        <w:t>.</w:t>
      </w:r>
    </w:p>
    <w:p w14:paraId="71DEC628" w14:textId="77777777" w:rsidR="00A57B4F" w:rsidRDefault="00A57B4F" w:rsidP="0080398C">
      <w:pPr>
        <w:autoSpaceDE w:val="0"/>
        <w:autoSpaceDN w:val="0"/>
        <w:adjustRightInd w:val="0"/>
        <w:jc w:val="both"/>
      </w:pPr>
    </w:p>
    <w:p w14:paraId="06CD7D12" w14:textId="1DF6FE79" w:rsidR="005E6DEE" w:rsidRDefault="005E6DEE" w:rsidP="0080398C">
      <w:pPr>
        <w:autoSpaceDE w:val="0"/>
        <w:autoSpaceDN w:val="0"/>
        <w:adjustRightInd w:val="0"/>
        <w:jc w:val="both"/>
      </w:pPr>
      <w:r>
        <w:t xml:space="preserve">Před zahájením výroby </w:t>
      </w:r>
      <w:r w:rsidR="00C5363B">
        <w:t xml:space="preserve">uhradíme zálohovou fakturu ve výši 70% ceny. </w:t>
      </w:r>
    </w:p>
    <w:p w14:paraId="36BB6119" w14:textId="77777777" w:rsidR="00B7425B" w:rsidRDefault="00B7425B" w:rsidP="00713531">
      <w:pPr>
        <w:pStyle w:val="Zhlav"/>
        <w:tabs>
          <w:tab w:val="left" w:pos="708"/>
        </w:tabs>
        <w:jc w:val="both"/>
      </w:pPr>
    </w:p>
    <w:p w14:paraId="2530662B" w14:textId="34F50486" w:rsidR="00472864" w:rsidRDefault="008B4855" w:rsidP="00713531">
      <w:pPr>
        <w:pStyle w:val="Zhlav"/>
        <w:tabs>
          <w:tab w:val="left" w:pos="708"/>
        </w:tabs>
        <w:jc w:val="both"/>
      </w:pPr>
      <w:r w:rsidRPr="001F6A3A">
        <w:t>S pozdravem</w:t>
      </w:r>
    </w:p>
    <w:p w14:paraId="5C021811" w14:textId="40467FC8" w:rsidR="00D869C5" w:rsidRDefault="00FF2DAA" w:rsidP="005958F3">
      <w:pPr>
        <w:pStyle w:val="Zhlav"/>
        <w:tabs>
          <w:tab w:val="left" w:pos="708"/>
        </w:tabs>
      </w:pPr>
      <w:r>
        <w:tab/>
      </w:r>
      <w:r>
        <w:tab/>
      </w:r>
      <w:r w:rsidR="00AA73A5">
        <w:tab/>
      </w:r>
    </w:p>
    <w:p w14:paraId="628F6F2B" w14:textId="5FAC7506" w:rsidR="006D2F4B" w:rsidRDefault="00D869C5" w:rsidP="005958F3">
      <w:pPr>
        <w:pStyle w:val="Zhlav"/>
        <w:tabs>
          <w:tab w:val="left" w:pos="708"/>
        </w:tabs>
      </w:pPr>
      <w:r>
        <w:tab/>
      </w:r>
      <w:r>
        <w:tab/>
      </w:r>
      <w:r w:rsidR="00713531">
        <w:tab/>
      </w:r>
      <w:r w:rsidR="00AA73A5">
        <w:t>Ing. Milan Hejduk</w:t>
      </w:r>
    </w:p>
    <w:p w14:paraId="2F95E5DB" w14:textId="26578F5A" w:rsidR="00713531" w:rsidRDefault="00FF2DAA" w:rsidP="005958F3">
      <w:pPr>
        <w:pStyle w:val="Zhlav"/>
        <w:tabs>
          <w:tab w:val="left" w:pos="708"/>
        </w:tabs>
      </w:pPr>
      <w:r>
        <w:tab/>
        <w:t xml:space="preserve">                                                                                                    </w:t>
      </w:r>
      <w:r w:rsidR="00AA73A5">
        <w:t xml:space="preserve">             </w:t>
      </w:r>
      <w:r>
        <w:t xml:space="preserve"> </w:t>
      </w:r>
      <w:r w:rsidR="00AA73A5">
        <w:t>ředitel svazku</w:t>
      </w:r>
    </w:p>
    <w:p w14:paraId="0CBC65C0" w14:textId="77777777" w:rsidR="00FD67B6" w:rsidRDefault="00FD67B6" w:rsidP="00D869C5">
      <w:pPr>
        <w:pStyle w:val="Zhlav"/>
        <w:tabs>
          <w:tab w:val="left" w:pos="708"/>
        </w:tabs>
      </w:pPr>
    </w:p>
    <w:p w14:paraId="2CCE50BE" w14:textId="2CE3CCCE" w:rsidR="00FB700D" w:rsidRDefault="00FB700D" w:rsidP="00D869C5">
      <w:pPr>
        <w:pStyle w:val="Zhlav"/>
        <w:tabs>
          <w:tab w:val="left" w:pos="708"/>
        </w:tabs>
      </w:pPr>
      <w:r>
        <w:t xml:space="preserve">Potvrzuji </w:t>
      </w:r>
      <w:r w:rsidR="00B7425B">
        <w:t xml:space="preserve">přijetí </w:t>
      </w:r>
      <w:r>
        <w:t>objednávk</w:t>
      </w:r>
      <w:r w:rsidR="00B7425B">
        <w:t>y</w:t>
      </w:r>
      <w:r>
        <w:t>.</w:t>
      </w:r>
      <w:r w:rsidR="00FD3261">
        <w:t xml:space="preserve"> 23.6.2025</w:t>
      </w:r>
    </w:p>
    <w:p w14:paraId="436AFD02" w14:textId="22FE4107" w:rsidR="00FB700D" w:rsidRDefault="00FB700D" w:rsidP="00D869C5">
      <w:pPr>
        <w:pStyle w:val="Zhlav"/>
        <w:tabs>
          <w:tab w:val="left" w:pos="708"/>
        </w:tabs>
      </w:pPr>
      <w:r>
        <w:t>Ing. Petr Holub</w:t>
      </w:r>
      <w:r w:rsidR="00FA7D6A">
        <w:t>, jed</w:t>
      </w:r>
      <w:r w:rsidR="00B7425B">
        <w:t>natel</w:t>
      </w:r>
    </w:p>
    <w:sectPr w:rsidR="00FB7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1574" w14:textId="77777777" w:rsidR="007949D0" w:rsidRDefault="007949D0">
      <w:r>
        <w:separator/>
      </w:r>
    </w:p>
  </w:endnote>
  <w:endnote w:type="continuationSeparator" w:id="0">
    <w:p w14:paraId="62C2DE6B" w14:textId="77777777" w:rsidR="007949D0" w:rsidRDefault="0079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C6E0" w14:textId="77777777" w:rsidR="00B53CE3" w:rsidRDefault="00B53C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8B28" w14:textId="77777777" w:rsidR="00F64A3C" w:rsidRPr="00B53CE3" w:rsidRDefault="00F64A3C" w:rsidP="00B53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4AAF" w14:textId="77777777" w:rsidR="00B53CE3" w:rsidRDefault="00B53C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86AB" w14:textId="77777777" w:rsidR="007949D0" w:rsidRDefault="007949D0">
      <w:r>
        <w:separator/>
      </w:r>
    </w:p>
  </w:footnote>
  <w:footnote w:type="continuationSeparator" w:id="0">
    <w:p w14:paraId="5EB1AE87" w14:textId="77777777" w:rsidR="007949D0" w:rsidRDefault="0079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A3C52" w14:textId="77777777" w:rsidR="00B53CE3" w:rsidRDefault="00B53C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E347" w14:textId="77777777" w:rsidR="00B53CE3" w:rsidRDefault="00B53C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2828C" w14:textId="77777777" w:rsidR="00B53CE3" w:rsidRDefault="00B53C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52E"/>
    <w:multiLevelType w:val="hybridMultilevel"/>
    <w:tmpl w:val="BC86FB02"/>
    <w:lvl w:ilvl="0" w:tplc="CF3E1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701"/>
    <w:multiLevelType w:val="hybridMultilevel"/>
    <w:tmpl w:val="B78AC244"/>
    <w:lvl w:ilvl="0" w:tplc="9236B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C206C"/>
    <w:multiLevelType w:val="hybridMultilevel"/>
    <w:tmpl w:val="BAE2E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5FEA"/>
    <w:multiLevelType w:val="hybridMultilevel"/>
    <w:tmpl w:val="F142F7F2"/>
    <w:lvl w:ilvl="0" w:tplc="F3967D56">
      <w:start w:val="5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148B"/>
    <w:multiLevelType w:val="hybridMultilevel"/>
    <w:tmpl w:val="B5C000A6"/>
    <w:lvl w:ilvl="0" w:tplc="15166896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81374">
    <w:abstractNumId w:val="2"/>
  </w:num>
  <w:num w:numId="2" w16cid:durableId="1035232104">
    <w:abstractNumId w:val="5"/>
  </w:num>
  <w:num w:numId="3" w16cid:durableId="1577671811">
    <w:abstractNumId w:val="6"/>
  </w:num>
  <w:num w:numId="4" w16cid:durableId="1228035123">
    <w:abstractNumId w:val="4"/>
  </w:num>
  <w:num w:numId="5" w16cid:durableId="1886017997">
    <w:abstractNumId w:val="3"/>
  </w:num>
  <w:num w:numId="6" w16cid:durableId="2061241163">
    <w:abstractNumId w:val="0"/>
  </w:num>
  <w:num w:numId="7" w16cid:durableId="139238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D3A"/>
    <w:rsid w:val="000152B5"/>
    <w:rsid w:val="000159E0"/>
    <w:rsid w:val="00020E26"/>
    <w:rsid w:val="00030BDD"/>
    <w:rsid w:val="00030D05"/>
    <w:rsid w:val="0003267E"/>
    <w:rsid w:val="00035B2D"/>
    <w:rsid w:val="00043D14"/>
    <w:rsid w:val="0005326A"/>
    <w:rsid w:val="0005633E"/>
    <w:rsid w:val="00057A45"/>
    <w:rsid w:val="00057FBD"/>
    <w:rsid w:val="00064CBF"/>
    <w:rsid w:val="00064F5A"/>
    <w:rsid w:val="0008252E"/>
    <w:rsid w:val="00091F75"/>
    <w:rsid w:val="00093E38"/>
    <w:rsid w:val="000A2562"/>
    <w:rsid w:val="000A2941"/>
    <w:rsid w:val="000A491F"/>
    <w:rsid w:val="000A62CD"/>
    <w:rsid w:val="000B1B14"/>
    <w:rsid w:val="000B7F6A"/>
    <w:rsid w:val="000D0D69"/>
    <w:rsid w:val="000D10F1"/>
    <w:rsid w:val="000D42DC"/>
    <w:rsid w:val="000D79A4"/>
    <w:rsid w:val="000E676E"/>
    <w:rsid w:val="000E7763"/>
    <w:rsid w:val="000E796D"/>
    <w:rsid w:val="001017B5"/>
    <w:rsid w:val="001117BD"/>
    <w:rsid w:val="001117D4"/>
    <w:rsid w:val="001129B2"/>
    <w:rsid w:val="00120D39"/>
    <w:rsid w:val="00122613"/>
    <w:rsid w:val="00126BFF"/>
    <w:rsid w:val="00136729"/>
    <w:rsid w:val="00137954"/>
    <w:rsid w:val="001422EB"/>
    <w:rsid w:val="00146AD8"/>
    <w:rsid w:val="00154D8E"/>
    <w:rsid w:val="001560FD"/>
    <w:rsid w:val="001645CD"/>
    <w:rsid w:val="00164E33"/>
    <w:rsid w:val="001830B3"/>
    <w:rsid w:val="0018592F"/>
    <w:rsid w:val="001A7A6A"/>
    <w:rsid w:val="001B0ECC"/>
    <w:rsid w:val="001B55F7"/>
    <w:rsid w:val="001B722A"/>
    <w:rsid w:val="001C0B79"/>
    <w:rsid w:val="001E2599"/>
    <w:rsid w:val="001E55C5"/>
    <w:rsid w:val="001F1A83"/>
    <w:rsid w:val="001F4400"/>
    <w:rsid w:val="001F6A3A"/>
    <w:rsid w:val="00213899"/>
    <w:rsid w:val="00217DFC"/>
    <w:rsid w:val="00225B82"/>
    <w:rsid w:val="002266A3"/>
    <w:rsid w:val="00230C75"/>
    <w:rsid w:val="00236238"/>
    <w:rsid w:val="00237004"/>
    <w:rsid w:val="00244518"/>
    <w:rsid w:val="0024606B"/>
    <w:rsid w:val="00260557"/>
    <w:rsid w:val="002615E1"/>
    <w:rsid w:val="002638FD"/>
    <w:rsid w:val="002943C8"/>
    <w:rsid w:val="00296586"/>
    <w:rsid w:val="002A1611"/>
    <w:rsid w:val="002A18B0"/>
    <w:rsid w:val="002A2229"/>
    <w:rsid w:val="002C0D5D"/>
    <w:rsid w:val="002C3757"/>
    <w:rsid w:val="002C37C2"/>
    <w:rsid w:val="002C7998"/>
    <w:rsid w:val="002D44CD"/>
    <w:rsid w:val="002E02C0"/>
    <w:rsid w:val="002F0026"/>
    <w:rsid w:val="002F30C6"/>
    <w:rsid w:val="002F3B9C"/>
    <w:rsid w:val="0030497F"/>
    <w:rsid w:val="0032446F"/>
    <w:rsid w:val="003330AE"/>
    <w:rsid w:val="00352FAD"/>
    <w:rsid w:val="00357C92"/>
    <w:rsid w:val="00360E64"/>
    <w:rsid w:val="003705DE"/>
    <w:rsid w:val="00374492"/>
    <w:rsid w:val="003850DC"/>
    <w:rsid w:val="0039294F"/>
    <w:rsid w:val="003945AD"/>
    <w:rsid w:val="003A7E84"/>
    <w:rsid w:val="003B0321"/>
    <w:rsid w:val="003B31D1"/>
    <w:rsid w:val="003B4690"/>
    <w:rsid w:val="003B4E77"/>
    <w:rsid w:val="003C3A07"/>
    <w:rsid w:val="003D52EE"/>
    <w:rsid w:val="003F1CDF"/>
    <w:rsid w:val="00402E5C"/>
    <w:rsid w:val="00404D7F"/>
    <w:rsid w:val="0042783F"/>
    <w:rsid w:val="00427EE8"/>
    <w:rsid w:val="00430E5B"/>
    <w:rsid w:val="00432AB6"/>
    <w:rsid w:val="00432E93"/>
    <w:rsid w:val="004451B1"/>
    <w:rsid w:val="004471D9"/>
    <w:rsid w:val="00461116"/>
    <w:rsid w:val="00466CE8"/>
    <w:rsid w:val="00466FD5"/>
    <w:rsid w:val="00472864"/>
    <w:rsid w:val="00480F7E"/>
    <w:rsid w:val="00493C0C"/>
    <w:rsid w:val="004942E1"/>
    <w:rsid w:val="004958E7"/>
    <w:rsid w:val="004B332B"/>
    <w:rsid w:val="004B5540"/>
    <w:rsid w:val="004C6503"/>
    <w:rsid w:val="004D794E"/>
    <w:rsid w:val="004D7A7A"/>
    <w:rsid w:val="005040FE"/>
    <w:rsid w:val="00506386"/>
    <w:rsid w:val="005178B9"/>
    <w:rsid w:val="005245A3"/>
    <w:rsid w:val="00524F28"/>
    <w:rsid w:val="00531AF7"/>
    <w:rsid w:val="0055540E"/>
    <w:rsid w:val="00556D17"/>
    <w:rsid w:val="00566E74"/>
    <w:rsid w:val="00571D43"/>
    <w:rsid w:val="00580CCE"/>
    <w:rsid w:val="00582327"/>
    <w:rsid w:val="00585528"/>
    <w:rsid w:val="0058681F"/>
    <w:rsid w:val="00587BF7"/>
    <w:rsid w:val="00594B70"/>
    <w:rsid w:val="005958F3"/>
    <w:rsid w:val="005972E3"/>
    <w:rsid w:val="00597EE2"/>
    <w:rsid w:val="005A2F4C"/>
    <w:rsid w:val="005A5561"/>
    <w:rsid w:val="005B7855"/>
    <w:rsid w:val="005D1D31"/>
    <w:rsid w:val="005D2C09"/>
    <w:rsid w:val="005D5880"/>
    <w:rsid w:val="005E14FD"/>
    <w:rsid w:val="005E1C74"/>
    <w:rsid w:val="005E2602"/>
    <w:rsid w:val="005E6DEE"/>
    <w:rsid w:val="005F02C6"/>
    <w:rsid w:val="005F1BBF"/>
    <w:rsid w:val="005F1BEF"/>
    <w:rsid w:val="005F3BDA"/>
    <w:rsid w:val="005F5074"/>
    <w:rsid w:val="00611E5A"/>
    <w:rsid w:val="00612406"/>
    <w:rsid w:val="00617755"/>
    <w:rsid w:val="00621483"/>
    <w:rsid w:val="00625562"/>
    <w:rsid w:val="00647D00"/>
    <w:rsid w:val="00650885"/>
    <w:rsid w:val="00664D33"/>
    <w:rsid w:val="00670658"/>
    <w:rsid w:val="0067087B"/>
    <w:rsid w:val="006739FE"/>
    <w:rsid w:val="00674DD0"/>
    <w:rsid w:val="0068156C"/>
    <w:rsid w:val="006817E4"/>
    <w:rsid w:val="00687250"/>
    <w:rsid w:val="0069224B"/>
    <w:rsid w:val="006978D4"/>
    <w:rsid w:val="006A4DBE"/>
    <w:rsid w:val="006B3840"/>
    <w:rsid w:val="006B38A1"/>
    <w:rsid w:val="006C0F69"/>
    <w:rsid w:val="006C25D5"/>
    <w:rsid w:val="006C4020"/>
    <w:rsid w:val="006C4F4E"/>
    <w:rsid w:val="006C5AEB"/>
    <w:rsid w:val="006D2F4B"/>
    <w:rsid w:val="006D6F68"/>
    <w:rsid w:val="006D7FE4"/>
    <w:rsid w:val="006E01DA"/>
    <w:rsid w:val="006E1B62"/>
    <w:rsid w:val="006E536F"/>
    <w:rsid w:val="006E748E"/>
    <w:rsid w:val="006F12ED"/>
    <w:rsid w:val="006F490E"/>
    <w:rsid w:val="0070347E"/>
    <w:rsid w:val="007076BD"/>
    <w:rsid w:val="00713531"/>
    <w:rsid w:val="00713750"/>
    <w:rsid w:val="007169D2"/>
    <w:rsid w:val="00725CB6"/>
    <w:rsid w:val="007261B6"/>
    <w:rsid w:val="007271CB"/>
    <w:rsid w:val="0073480D"/>
    <w:rsid w:val="00736BB3"/>
    <w:rsid w:val="00745574"/>
    <w:rsid w:val="00747D66"/>
    <w:rsid w:val="0075004E"/>
    <w:rsid w:val="0075061B"/>
    <w:rsid w:val="00754B68"/>
    <w:rsid w:val="007643B7"/>
    <w:rsid w:val="0077292D"/>
    <w:rsid w:val="007749F3"/>
    <w:rsid w:val="00775D55"/>
    <w:rsid w:val="00780B6E"/>
    <w:rsid w:val="007811B3"/>
    <w:rsid w:val="007818A1"/>
    <w:rsid w:val="00782531"/>
    <w:rsid w:val="007855B4"/>
    <w:rsid w:val="00785D4D"/>
    <w:rsid w:val="007949D0"/>
    <w:rsid w:val="007A3892"/>
    <w:rsid w:val="007A4471"/>
    <w:rsid w:val="007C291A"/>
    <w:rsid w:val="007C46D8"/>
    <w:rsid w:val="007C4C83"/>
    <w:rsid w:val="007C5032"/>
    <w:rsid w:val="007C59B1"/>
    <w:rsid w:val="007D31A9"/>
    <w:rsid w:val="007D32AE"/>
    <w:rsid w:val="007D4968"/>
    <w:rsid w:val="007D59EA"/>
    <w:rsid w:val="007D687B"/>
    <w:rsid w:val="007D6D93"/>
    <w:rsid w:val="007E453D"/>
    <w:rsid w:val="007E7D8F"/>
    <w:rsid w:val="007E7EC8"/>
    <w:rsid w:val="007F48AB"/>
    <w:rsid w:val="0080398C"/>
    <w:rsid w:val="0080704B"/>
    <w:rsid w:val="00814520"/>
    <w:rsid w:val="0081560E"/>
    <w:rsid w:val="0082542A"/>
    <w:rsid w:val="00843750"/>
    <w:rsid w:val="00843F54"/>
    <w:rsid w:val="00850637"/>
    <w:rsid w:val="00853E71"/>
    <w:rsid w:val="00855AB1"/>
    <w:rsid w:val="00862472"/>
    <w:rsid w:val="00870BA1"/>
    <w:rsid w:val="008745C8"/>
    <w:rsid w:val="00885DBB"/>
    <w:rsid w:val="00887256"/>
    <w:rsid w:val="00887914"/>
    <w:rsid w:val="0089152E"/>
    <w:rsid w:val="00891CCD"/>
    <w:rsid w:val="008A62C9"/>
    <w:rsid w:val="008B4855"/>
    <w:rsid w:val="008C4853"/>
    <w:rsid w:val="008D1F43"/>
    <w:rsid w:val="008E766A"/>
    <w:rsid w:val="008F3A5D"/>
    <w:rsid w:val="008F48FA"/>
    <w:rsid w:val="008F4D2C"/>
    <w:rsid w:val="009012D5"/>
    <w:rsid w:val="00901AA7"/>
    <w:rsid w:val="00901BD0"/>
    <w:rsid w:val="00903D48"/>
    <w:rsid w:val="00904E8A"/>
    <w:rsid w:val="009059A0"/>
    <w:rsid w:val="00917A78"/>
    <w:rsid w:val="00922D3A"/>
    <w:rsid w:val="00931C9D"/>
    <w:rsid w:val="00937C64"/>
    <w:rsid w:val="00944532"/>
    <w:rsid w:val="0095431B"/>
    <w:rsid w:val="00961B6A"/>
    <w:rsid w:val="0096547E"/>
    <w:rsid w:val="009816EE"/>
    <w:rsid w:val="00993378"/>
    <w:rsid w:val="00993E17"/>
    <w:rsid w:val="009A52D1"/>
    <w:rsid w:val="009A7B12"/>
    <w:rsid w:val="009B2ABA"/>
    <w:rsid w:val="009B4469"/>
    <w:rsid w:val="009C5549"/>
    <w:rsid w:val="009D3176"/>
    <w:rsid w:val="009D3DC7"/>
    <w:rsid w:val="009E4349"/>
    <w:rsid w:val="009E43F4"/>
    <w:rsid w:val="009E71EE"/>
    <w:rsid w:val="009F3CEE"/>
    <w:rsid w:val="009F3D7A"/>
    <w:rsid w:val="009F47C6"/>
    <w:rsid w:val="00A005E4"/>
    <w:rsid w:val="00A00C1F"/>
    <w:rsid w:val="00A026C9"/>
    <w:rsid w:val="00A0459A"/>
    <w:rsid w:val="00A05C64"/>
    <w:rsid w:val="00A17C56"/>
    <w:rsid w:val="00A202EC"/>
    <w:rsid w:val="00A20D57"/>
    <w:rsid w:val="00A27A5B"/>
    <w:rsid w:val="00A31757"/>
    <w:rsid w:val="00A31950"/>
    <w:rsid w:val="00A57532"/>
    <w:rsid w:val="00A57B4F"/>
    <w:rsid w:val="00A73318"/>
    <w:rsid w:val="00A774CB"/>
    <w:rsid w:val="00A83F38"/>
    <w:rsid w:val="00A849BF"/>
    <w:rsid w:val="00A91168"/>
    <w:rsid w:val="00A92924"/>
    <w:rsid w:val="00A94040"/>
    <w:rsid w:val="00A95231"/>
    <w:rsid w:val="00AA028A"/>
    <w:rsid w:val="00AA28E2"/>
    <w:rsid w:val="00AA73A5"/>
    <w:rsid w:val="00AC7820"/>
    <w:rsid w:val="00AC7C40"/>
    <w:rsid w:val="00AF5C9A"/>
    <w:rsid w:val="00B046C1"/>
    <w:rsid w:val="00B06E3C"/>
    <w:rsid w:val="00B20024"/>
    <w:rsid w:val="00B211E8"/>
    <w:rsid w:val="00B23395"/>
    <w:rsid w:val="00B301CE"/>
    <w:rsid w:val="00B30224"/>
    <w:rsid w:val="00B36004"/>
    <w:rsid w:val="00B41921"/>
    <w:rsid w:val="00B46FFC"/>
    <w:rsid w:val="00B53CE3"/>
    <w:rsid w:val="00B546F0"/>
    <w:rsid w:val="00B55223"/>
    <w:rsid w:val="00B6057D"/>
    <w:rsid w:val="00B60F28"/>
    <w:rsid w:val="00B6387E"/>
    <w:rsid w:val="00B6388A"/>
    <w:rsid w:val="00B63F1F"/>
    <w:rsid w:val="00B64B9F"/>
    <w:rsid w:val="00B7425B"/>
    <w:rsid w:val="00B74F22"/>
    <w:rsid w:val="00B82A7F"/>
    <w:rsid w:val="00B83703"/>
    <w:rsid w:val="00B84256"/>
    <w:rsid w:val="00B8712D"/>
    <w:rsid w:val="00B90572"/>
    <w:rsid w:val="00B92AB1"/>
    <w:rsid w:val="00B9441F"/>
    <w:rsid w:val="00B965A7"/>
    <w:rsid w:val="00BC046F"/>
    <w:rsid w:val="00BC10AD"/>
    <w:rsid w:val="00BF5714"/>
    <w:rsid w:val="00BF6C0A"/>
    <w:rsid w:val="00BF71A7"/>
    <w:rsid w:val="00C0766B"/>
    <w:rsid w:val="00C1091E"/>
    <w:rsid w:val="00C12CA9"/>
    <w:rsid w:val="00C12D6B"/>
    <w:rsid w:val="00C144D9"/>
    <w:rsid w:val="00C257CC"/>
    <w:rsid w:val="00C334A7"/>
    <w:rsid w:val="00C427A7"/>
    <w:rsid w:val="00C431F2"/>
    <w:rsid w:val="00C458AA"/>
    <w:rsid w:val="00C5363B"/>
    <w:rsid w:val="00C61AA4"/>
    <w:rsid w:val="00C62556"/>
    <w:rsid w:val="00C6551C"/>
    <w:rsid w:val="00C675AF"/>
    <w:rsid w:val="00C81C51"/>
    <w:rsid w:val="00C878D0"/>
    <w:rsid w:val="00C9387D"/>
    <w:rsid w:val="00CA1544"/>
    <w:rsid w:val="00CB1C89"/>
    <w:rsid w:val="00CB2FC4"/>
    <w:rsid w:val="00CC1822"/>
    <w:rsid w:val="00CD65FA"/>
    <w:rsid w:val="00CE48D9"/>
    <w:rsid w:val="00CE4FDB"/>
    <w:rsid w:val="00CE5C63"/>
    <w:rsid w:val="00CE5CF5"/>
    <w:rsid w:val="00CF54C4"/>
    <w:rsid w:val="00D04BE1"/>
    <w:rsid w:val="00D06C21"/>
    <w:rsid w:val="00D14A96"/>
    <w:rsid w:val="00D359E9"/>
    <w:rsid w:val="00D425F3"/>
    <w:rsid w:val="00D501A2"/>
    <w:rsid w:val="00D52357"/>
    <w:rsid w:val="00D80E16"/>
    <w:rsid w:val="00D81BDA"/>
    <w:rsid w:val="00D83023"/>
    <w:rsid w:val="00D855F5"/>
    <w:rsid w:val="00D869C5"/>
    <w:rsid w:val="00D92064"/>
    <w:rsid w:val="00DA594D"/>
    <w:rsid w:val="00DB17F1"/>
    <w:rsid w:val="00DB7DF4"/>
    <w:rsid w:val="00DD14A9"/>
    <w:rsid w:val="00DD7BF9"/>
    <w:rsid w:val="00DE033B"/>
    <w:rsid w:val="00DE33E2"/>
    <w:rsid w:val="00DE4907"/>
    <w:rsid w:val="00DF1989"/>
    <w:rsid w:val="00DF2D6C"/>
    <w:rsid w:val="00DF78F6"/>
    <w:rsid w:val="00E069E4"/>
    <w:rsid w:val="00E129E9"/>
    <w:rsid w:val="00E13B16"/>
    <w:rsid w:val="00E14184"/>
    <w:rsid w:val="00E141FA"/>
    <w:rsid w:val="00E175D0"/>
    <w:rsid w:val="00E20A4E"/>
    <w:rsid w:val="00E21609"/>
    <w:rsid w:val="00E22AF3"/>
    <w:rsid w:val="00E44BA9"/>
    <w:rsid w:val="00E45FD3"/>
    <w:rsid w:val="00E471FA"/>
    <w:rsid w:val="00E47708"/>
    <w:rsid w:val="00E61A9A"/>
    <w:rsid w:val="00E71B5D"/>
    <w:rsid w:val="00E80AB2"/>
    <w:rsid w:val="00E827C3"/>
    <w:rsid w:val="00E83D6B"/>
    <w:rsid w:val="00E86829"/>
    <w:rsid w:val="00E91C09"/>
    <w:rsid w:val="00E92393"/>
    <w:rsid w:val="00E9289C"/>
    <w:rsid w:val="00E936D6"/>
    <w:rsid w:val="00EA6CFB"/>
    <w:rsid w:val="00EB17DC"/>
    <w:rsid w:val="00EB6EBD"/>
    <w:rsid w:val="00EB78F9"/>
    <w:rsid w:val="00EE0C88"/>
    <w:rsid w:val="00EF601B"/>
    <w:rsid w:val="00EF711A"/>
    <w:rsid w:val="00EF7F15"/>
    <w:rsid w:val="00F013EB"/>
    <w:rsid w:val="00F04573"/>
    <w:rsid w:val="00F04FF0"/>
    <w:rsid w:val="00F2062F"/>
    <w:rsid w:val="00F208DF"/>
    <w:rsid w:val="00F21C1A"/>
    <w:rsid w:val="00F23287"/>
    <w:rsid w:val="00F23493"/>
    <w:rsid w:val="00F301F6"/>
    <w:rsid w:val="00F32510"/>
    <w:rsid w:val="00F42F63"/>
    <w:rsid w:val="00F45BA0"/>
    <w:rsid w:val="00F46609"/>
    <w:rsid w:val="00F50D3B"/>
    <w:rsid w:val="00F56E92"/>
    <w:rsid w:val="00F64A3C"/>
    <w:rsid w:val="00F65B2B"/>
    <w:rsid w:val="00F819FF"/>
    <w:rsid w:val="00F83EF7"/>
    <w:rsid w:val="00F90F69"/>
    <w:rsid w:val="00F973F4"/>
    <w:rsid w:val="00FA0439"/>
    <w:rsid w:val="00FA3B28"/>
    <w:rsid w:val="00FA7D6A"/>
    <w:rsid w:val="00FB1BD6"/>
    <w:rsid w:val="00FB1C1A"/>
    <w:rsid w:val="00FB51DE"/>
    <w:rsid w:val="00FB700D"/>
    <w:rsid w:val="00FC3E18"/>
    <w:rsid w:val="00FC4B82"/>
    <w:rsid w:val="00FD1275"/>
    <w:rsid w:val="00FD1BFA"/>
    <w:rsid w:val="00FD3261"/>
    <w:rsid w:val="00FD5CA5"/>
    <w:rsid w:val="00FD67B6"/>
    <w:rsid w:val="00FD720F"/>
    <w:rsid w:val="00FE1941"/>
    <w:rsid w:val="00FE2841"/>
    <w:rsid w:val="00FE4FC9"/>
    <w:rsid w:val="00FF1C3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7A9E5FC"/>
  <w15:chartTrackingRefBased/>
  <w15:docId w15:val="{BC90B7D2-C12D-4D18-BF38-EE8F2B2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rosttextChar">
    <w:name w:val="Prostý text Char"/>
    <w:link w:val="Prosttext"/>
    <w:uiPriority w:val="99"/>
    <w:rsid w:val="00C334A7"/>
    <w:rPr>
      <w:rFonts w:ascii="Courier New" w:hAnsi="Courier New" w:cs="Courier New"/>
    </w:rPr>
  </w:style>
  <w:style w:type="character" w:customStyle="1" w:styleId="ZhlavChar">
    <w:name w:val="Záhlaví Char"/>
    <w:link w:val="Zhlav"/>
    <w:rsid w:val="008B485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F1A8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05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59A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2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2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AAD2-7F03-4B1D-9FE3-B45BF5E9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543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cp:lastModifiedBy>Michaela Vodhánělová</cp:lastModifiedBy>
  <cp:revision>147</cp:revision>
  <cp:lastPrinted>2025-05-22T12:22:00Z</cp:lastPrinted>
  <dcterms:created xsi:type="dcterms:W3CDTF">2025-02-03T06:09:00Z</dcterms:created>
  <dcterms:modified xsi:type="dcterms:W3CDTF">2025-06-24T10:50:00Z</dcterms:modified>
</cp:coreProperties>
</file>