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12A83" w:rsidP="00612A8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612A83" w:rsidRDefault="00612A83" w:rsidP="00612A8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982207-0378/2013</w:t>
      </w:r>
    </w:p>
    <w:p w:rsidR="00612A83" w:rsidRDefault="00612A83" w:rsidP="00612A8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</w:p>
    <w:p w:rsidR="00612A83" w:rsidRDefault="00612A83" w:rsidP="00612A8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12A83" w:rsidRDefault="00612A83" w:rsidP="00612A83">
      <w:pPr>
        <w:numPr>
          <w:ilvl w:val="0"/>
          <w:numId w:val="0"/>
        </w:numPr>
        <w:spacing w:after="0" w:line="240" w:lineRule="auto"/>
        <w:ind w:left="142"/>
      </w:pPr>
    </w:p>
    <w:p w:rsidR="00612A83" w:rsidRDefault="00612A83" w:rsidP="00612A83">
      <w:pPr>
        <w:numPr>
          <w:ilvl w:val="0"/>
          <w:numId w:val="0"/>
        </w:numPr>
        <w:spacing w:before="80" w:after="140" w:line="240" w:lineRule="auto"/>
        <w:ind w:left="142"/>
      </w:pP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2A83" w:rsidRDefault="00602F48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 </w:t>
      </w:r>
    </w:p>
    <w:p w:rsidR="00612A83" w:rsidRDefault="00602F48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</w:p>
    <w:p w:rsidR="00612A83" w:rsidRDefault="00612A83" w:rsidP="00612A83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612A83" w:rsidRDefault="00612A8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12A83" w:rsidRPr="00612A83" w:rsidRDefault="00612A83" w:rsidP="00612A8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12A83" w:rsidRDefault="00612A83" w:rsidP="00612A8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982207-0378/2013 ze dne </w:t>
      </w:r>
      <w:proofErr w:type="gramStart"/>
      <w:r>
        <w:t>6.5.2013</w:t>
      </w:r>
      <w:proofErr w:type="gramEnd"/>
      <w:r>
        <w:t xml:space="preserve"> (dále jen "Dohoda"), a to následujícím způsobem:</w:t>
      </w:r>
    </w:p>
    <w:p w:rsidR="00612A83" w:rsidRDefault="00612A83" w:rsidP="00612A8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</w:t>
      </w:r>
      <w:r w:rsidR="00602F48">
        <w:t>4</w:t>
      </w:r>
      <w:r>
        <w:t>, s následujícím textem:</w:t>
      </w:r>
    </w:p>
    <w:p w:rsidR="00602F48" w:rsidRDefault="00602F48" w:rsidP="00602F48">
      <w:pPr>
        <w:numPr>
          <w:ilvl w:val="0"/>
          <w:numId w:val="0"/>
        </w:numPr>
        <w:ind w:left="709"/>
      </w:pPr>
      <w:r>
        <w:t xml:space="preserve">Fakturu - daňový doklad bude ČP vystavovat měsíčně s lhůtou </w:t>
      </w:r>
      <w:proofErr w:type="gramStart"/>
      <w:r>
        <w:t>splatnosti  dní</w:t>
      </w:r>
      <w:proofErr w:type="gramEnd"/>
      <w:r>
        <w:t xml:space="preserve"> ode dne jejího vystavení.</w:t>
      </w:r>
    </w:p>
    <w:p w:rsidR="00602F48" w:rsidRDefault="00602F48" w:rsidP="00602F48">
      <w:pPr>
        <w:numPr>
          <w:ilvl w:val="0"/>
          <w:numId w:val="0"/>
        </w:numPr>
        <w:ind w:left="709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602F48" w:rsidRDefault="00602F48" w:rsidP="00602F48">
      <w:pPr>
        <w:numPr>
          <w:ilvl w:val="0"/>
          <w:numId w:val="0"/>
        </w:numPr>
        <w:ind w:left="709"/>
      </w:pPr>
      <w:r>
        <w:t xml:space="preserve">Úroky z prodlení je Odesílatel povinen zaplatit dle platebních podmínek stanovených v tomto bodu 4.3, a to po jejich vyúčtování ze strany ČP. </w:t>
      </w:r>
    </w:p>
    <w:p w:rsidR="00602F48" w:rsidRPr="00602F48" w:rsidRDefault="00602F48" w:rsidP="00602F48">
      <w:pPr>
        <w:numPr>
          <w:ilvl w:val="0"/>
          <w:numId w:val="0"/>
        </w:numPr>
        <w:ind w:left="709"/>
        <w:rPr>
          <w:b/>
        </w:rPr>
      </w:pPr>
      <w:r w:rsidRPr="00602F48">
        <w:rPr>
          <w:b/>
        </w:rPr>
        <w:t>Faktury – daňové doklady budou zasílány:</w:t>
      </w:r>
    </w:p>
    <w:p w:rsidR="00602F48" w:rsidRPr="00602F48" w:rsidRDefault="00602F48" w:rsidP="00602F48">
      <w:pPr>
        <w:numPr>
          <w:ilvl w:val="0"/>
          <w:numId w:val="0"/>
        </w:numPr>
        <w:ind w:left="709"/>
        <w:rPr>
          <w:b/>
        </w:rPr>
      </w:pPr>
      <w:r w:rsidRPr="00602F48">
        <w:rPr>
          <w:b/>
        </w:rPr>
        <w:t xml:space="preserve">Smluvní strany se dohodly, že faktury – daňové doklady ve formátu </w:t>
      </w:r>
      <w:proofErr w:type="spellStart"/>
      <w:r w:rsidRPr="00602F48">
        <w:rPr>
          <w:b/>
        </w:rPr>
        <w:t>pdf</w:t>
      </w:r>
      <w:proofErr w:type="spellEnd"/>
      <w:r w:rsidRPr="00602F48">
        <w:rPr>
          <w:b/>
        </w:rPr>
        <w:t xml:space="preserve">., opatřené elektronickým podpisem (elektronická faktura) spolu s dalšími přílohami (pokud jsou smluvně požadovány) budou zasílány elektronicky, jako příloha emailové zprávy, z e-mailové adresy ČP </w:t>
      </w:r>
      <w:hyperlink r:id="rId9" w:history="1">
        <w:r w:rsidRPr="00602F48">
          <w:rPr>
            <w:rStyle w:val="Hypertextovodkaz"/>
            <w:b/>
            <w:color w:val="auto"/>
          </w:rPr>
          <w:t>ucto.fakturaceceskaposta@cpost.cz</w:t>
        </w:r>
      </w:hyperlink>
      <w:r w:rsidRPr="00602F48">
        <w:rPr>
          <w:rStyle w:val="Hypertextovodkaz"/>
          <w:b/>
          <w:color w:val="auto"/>
        </w:rPr>
        <w:t xml:space="preserve"> </w:t>
      </w:r>
      <w:r w:rsidRPr="00602F48">
        <w:rPr>
          <w:b/>
        </w:rPr>
        <w:t xml:space="preserve">na e-mailovou adresu zákazníka </w:t>
      </w:r>
    </w:p>
    <w:p w:rsidR="00602F48" w:rsidRPr="00602F48" w:rsidRDefault="00602F48" w:rsidP="00602F48">
      <w:pPr>
        <w:numPr>
          <w:ilvl w:val="0"/>
          <w:numId w:val="0"/>
        </w:numPr>
        <w:ind w:left="709"/>
        <w:rPr>
          <w:b/>
        </w:rPr>
      </w:pPr>
      <w:r w:rsidRPr="00602F48">
        <w:rPr>
          <w:b/>
        </w:rPr>
        <w:t xml:space="preserve">Elektronická faktura se považuje za doručenou dnem odeslání emailové zprávy, obsahující jako přílohu elektronickou fakturu, z e-mailové adresy ČP </w:t>
      </w:r>
      <w:hyperlink r:id="rId10" w:history="1">
        <w:r w:rsidRPr="00602F48">
          <w:rPr>
            <w:rStyle w:val="Hypertextovodkaz"/>
            <w:b/>
            <w:color w:val="auto"/>
          </w:rPr>
          <w:t>ucto.fakturaceceskaposta@cpost.cz</w:t>
        </w:r>
      </w:hyperlink>
      <w:r w:rsidRPr="00602F48">
        <w:rPr>
          <w:rStyle w:val="Hypertextovodkaz"/>
          <w:b/>
          <w:color w:val="auto"/>
        </w:rPr>
        <w:t xml:space="preserve"> </w:t>
      </w:r>
      <w:r w:rsidRPr="00602F48">
        <w:rPr>
          <w:b/>
        </w:rPr>
        <w:t xml:space="preserve">na e-mailovou adresu zákazníka </w:t>
      </w:r>
    </w:p>
    <w:p w:rsidR="00612A83" w:rsidRPr="00612A83" w:rsidRDefault="00612A83" w:rsidP="00612A8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12A83" w:rsidRDefault="00612A83" w:rsidP="00612A83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12A83" w:rsidRDefault="00612A83" w:rsidP="00612A83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612A83" w:rsidRDefault="00612A83" w:rsidP="00612A83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612A83" w:rsidRDefault="00612A83" w:rsidP="00612A83">
      <w:pPr>
        <w:numPr>
          <w:ilvl w:val="0"/>
          <w:numId w:val="0"/>
        </w:numPr>
        <w:spacing w:after="120"/>
        <w:jc w:val="both"/>
      </w:pPr>
    </w:p>
    <w:p w:rsidR="00612A83" w:rsidRDefault="00612A83" w:rsidP="00612A83">
      <w:pPr>
        <w:numPr>
          <w:ilvl w:val="0"/>
          <w:numId w:val="0"/>
        </w:numPr>
        <w:spacing w:after="120"/>
        <w:jc w:val="both"/>
      </w:pPr>
    </w:p>
    <w:p w:rsidR="00612A83" w:rsidRDefault="00612A83" w:rsidP="00612A83">
      <w:pPr>
        <w:numPr>
          <w:ilvl w:val="0"/>
          <w:numId w:val="0"/>
        </w:numPr>
        <w:spacing w:after="120"/>
        <w:jc w:val="both"/>
      </w:pPr>
    </w:p>
    <w:p w:rsidR="00612A83" w:rsidRDefault="00612A83" w:rsidP="00612A83">
      <w:pPr>
        <w:numPr>
          <w:ilvl w:val="0"/>
          <w:numId w:val="0"/>
        </w:numPr>
        <w:spacing w:after="120"/>
        <w:jc w:val="both"/>
        <w:sectPr w:rsidR="00612A83" w:rsidSect="00C668F0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12A83" w:rsidRDefault="00612A83" w:rsidP="00612A8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602F48">
        <w:t>Českých Budějovicích</w:t>
      </w:r>
      <w:r>
        <w:t xml:space="preserve"> dne </w:t>
      </w:r>
      <w:proofErr w:type="gramStart"/>
      <w:r>
        <w:t>6.3.2015</w:t>
      </w:r>
      <w:proofErr w:type="gramEnd"/>
    </w:p>
    <w:p w:rsidR="00612A83" w:rsidRDefault="00612A83" w:rsidP="00612A83">
      <w:pPr>
        <w:numPr>
          <w:ilvl w:val="0"/>
          <w:numId w:val="0"/>
        </w:numPr>
        <w:spacing w:after="120"/>
        <w:jc w:val="both"/>
      </w:pPr>
    </w:p>
    <w:p w:rsidR="00612A83" w:rsidRDefault="00612A83" w:rsidP="00612A83">
      <w:pPr>
        <w:numPr>
          <w:ilvl w:val="0"/>
          <w:numId w:val="0"/>
        </w:numPr>
        <w:spacing w:after="120"/>
        <w:jc w:val="both"/>
      </w:pPr>
      <w:r>
        <w:t>Za ČP:</w:t>
      </w:r>
    </w:p>
    <w:p w:rsidR="00612A83" w:rsidRDefault="00612A83" w:rsidP="00612A83">
      <w:pPr>
        <w:numPr>
          <w:ilvl w:val="0"/>
          <w:numId w:val="0"/>
        </w:numPr>
        <w:spacing w:after="120"/>
        <w:jc w:val="both"/>
      </w:pPr>
    </w:p>
    <w:p w:rsidR="00612A83" w:rsidRDefault="00612A83" w:rsidP="00612A8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12A83" w:rsidRDefault="00612A83" w:rsidP="00612A83">
      <w:pPr>
        <w:numPr>
          <w:ilvl w:val="0"/>
          <w:numId w:val="0"/>
        </w:numPr>
        <w:spacing w:after="120"/>
        <w:jc w:val="center"/>
      </w:pPr>
    </w:p>
    <w:p w:rsidR="00612A83" w:rsidRDefault="00612A83" w:rsidP="00612A83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612A83" w:rsidRDefault="00612A83" w:rsidP="00612A83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612A83" w:rsidRDefault="00612A83" w:rsidP="00612A8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602F48">
        <w:t>Českých Budějovicích</w:t>
      </w:r>
      <w:r>
        <w:t xml:space="preserve"> dne </w:t>
      </w:r>
    </w:p>
    <w:p w:rsidR="00612A83" w:rsidRDefault="00612A83" w:rsidP="00612A83">
      <w:pPr>
        <w:numPr>
          <w:ilvl w:val="0"/>
          <w:numId w:val="0"/>
        </w:numPr>
        <w:spacing w:after="120"/>
      </w:pPr>
    </w:p>
    <w:p w:rsidR="00612A83" w:rsidRDefault="00612A83" w:rsidP="00612A83">
      <w:pPr>
        <w:numPr>
          <w:ilvl w:val="0"/>
          <w:numId w:val="0"/>
        </w:numPr>
        <w:spacing w:after="120"/>
      </w:pPr>
      <w:r>
        <w:t>Za Uživatele:</w:t>
      </w:r>
    </w:p>
    <w:p w:rsidR="00612A83" w:rsidRDefault="00612A83" w:rsidP="00612A83">
      <w:pPr>
        <w:numPr>
          <w:ilvl w:val="0"/>
          <w:numId w:val="0"/>
        </w:numPr>
        <w:spacing w:after="120"/>
      </w:pPr>
    </w:p>
    <w:p w:rsidR="00612A83" w:rsidRDefault="00612A83" w:rsidP="00612A8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12A83" w:rsidRDefault="00612A83" w:rsidP="00612A83">
      <w:pPr>
        <w:numPr>
          <w:ilvl w:val="0"/>
          <w:numId w:val="0"/>
        </w:numPr>
        <w:spacing w:after="120"/>
        <w:jc w:val="center"/>
      </w:pPr>
    </w:p>
    <w:p w:rsidR="00612A83" w:rsidRDefault="00612A83" w:rsidP="00612A83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</w:p>
    <w:sectPr w:rsidR="00612A83" w:rsidSect="00612A8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705" w:rsidRDefault="00AB0705">
      <w:r>
        <w:separator/>
      </w:r>
    </w:p>
  </w:endnote>
  <w:endnote w:type="continuationSeparator" w:id="0">
    <w:p w:rsidR="00AB0705" w:rsidRDefault="00AB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B05EC7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B05EC7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705" w:rsidRDefault="00AB0705">
      <w:r>
        <w:separator/>
      </w:r>
    </w:p>
  </w:footnote>
  <w:footnote w:type="continuationSeparator" w:id="0">
    <w:p w:rsidR="00AB0705" w:rsidRDefault="00AB0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A07A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FE8FBF" wp14:editId="2FDD554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12A8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91E2651" wp14:editId="74B0C5D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12A8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982207-0378/2013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CA3CAB0" wp14:editId="72A3912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6D82960"/>
    <w:multiLevelType w:val="multilevel"/>
    <w:tmpl w:val="24A88EA4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0D12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02F48"/>
    <w:rsid w:val="00612A8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07AC"/>
    <w:rsid w:val="00AA4A4D"/>
    <w:rsid w:val="00AB044D"/>
    <w:rsid w:val="00AB0705"/>
    <w:rsid w:val="00AB52BA"/>
    <w:rsid w:val="00AB6874"/>
    <w:rsid w:val="00AD1A68"/>
    <w:rsid w:val="00AD6022"/>
    <w:rsid w:val="00AD7EF4"/>
    <w:rsid w:val="00AF432C"/>
    <w:rsid w:val="00B052AD"/>
    <w:rsid w:val="00B05EC7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cto.fakturaceceskaposta@cpost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86C2-48B9-4575-96EC-0C9B90A6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374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Píša Radek Ing.</cp:lastModifiedBy>
  <cp:revision>4</cp:revision>
  <cp:lastPrinted>2015-03-06T11:59:00Z</cp:lastPrinted>
  <dcterms:created xsi:type="dcterms:W3CDTF">2015-03-06T11:31:00Z</dcterms:created>
  <dcterms:modified xsi:type="dcterms:W3CDTF">2016-07-25T10:20:00Z</dcterms:modified>
</cp:coreProperties>
</file>