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CAA0" w14:textId="77777777" w:rsidR="008B3895" w:rsidRPr="0053054B" w:rsidRDefault="008B3895">
      <w:pPr>
        <w:pStyle w:val="Nadpis1"/>
      </w:pPr>
      <w:r w:rsidRPr="0053054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53054B" w14:paraId="30920CDC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82734" w14:textId="77777777" w:rsidR="008B3895" w:rsidRPr="0053054B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3054B">
              <w:rPr>
                <w:rFonts w:ascii="Arial" w:hAnsi="Arial" w:cs="Arial"/>
                <w:b/>
                <w:bCs/>
              </w:rPr>
              <w:t>ODBĚRATEL:</w:t>
            </w:r>
          </w:p>
          <w:p w14:paraId="77E4CFE0" w14:textId="77777777" w:rsidR="008B3895" w:rsidRPr="0053054B" w:rsidRDefault="008B3895">
            <w:pPr>
              <w:rPr>
                <w:rFonts w:ascii="Arial" w:hAnsi="Arial" w:cs="Arial"/>
                <w:b/>
                <w:bCs/>
              </w:rPr>
            </w:pPr>
          </w:p>
          <w:p w14:paraId="2007CA59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Okresní soud v Sokolově</w:t>
            </w:r>
          </w:p>
          <w:p w14:paraId="65EA897A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K. H. Borovského 57</w:t>
            </w:r>
          </w:p>
          <w:p w14:paraId="71A902A8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356 32 Sokolov</w:t>
            </w:r>
          </w:p>
          <w:p w14:paraId="7BD7D21A" w14:textId="77777777" w:rsidR="008B3895" w:rsidRPr="0053054B" w:rsidRDefault="008B3895">
            <w:pPr>
              <w:rPr>
                <w:rFonts w:ascii="Arial" w:hAnsi="Arial" w:cs="Arial"/>
              </w:rPr>
            </w:pPr>
          </w:p>
          <w:p w14:paraId="21A41F04" w14:textId="77777777" w:rsidR="00761C31" w:rsidRPr="0053054B" w:rsidRDefault="00761C31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ČNB, pobočka Plzeň</w:t>
            </w:r>
          </w:p>
          <w:p w14:paraId="3046A1C3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Účet: 126391 / 0710</w:t>
            </w:r>
          </w:p>
          <w:p w14:paraId="20B8905B" w14:textId="77777777" w:rsidR="008B3895" w:rsidRPr="0053054B" w:rsidRDefault="008B3895">
            <w:pPr>
              <w:rPr>
                <w:rFonts w:ascii="Arial" w:hAnsi="Arial" w:cs="Arial"/>
              </w:rPr>
            </w:pPr>
          </w:p>
          <w:p w14:paraId="6386B6B8" w14:textId="77777777" w:rsidR="008B3895" w:rsidRPr="0053054B" w:rsidRDefault="008B3895">
            <w:pPr>
              <w:rPr>
                <w:rFonts w:ascii="Arial" w:hAnsi="Arial" w:cs="Arial"/>
                <w:b/>
                <w:bCs/>
              </w:rPr>
            </w:pPr>
            <w:r w:rsidRPr="0053054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1C8B82" w14:textId="77777777" w:rsidR="008B3895" w:rsidRPr="0053054B" w:rsidRDefault="008B3895">
            <w:pPr>
              <w:spacing w:before="60"/>
              <w:rPr>
                <w:rFonts w:ascii="Arial" w:hAnsi="Arial" w:cs="Arial"/>
              </w:rPr>
            </w:pPr>
            <w:proofErr w:type="gramStart"/>
            <w:r w:rsidRPr="0053054B">
              <w:rPr>
                <w:rFonts w:ascii="Arial" w:hAnsi="Arial" w:cs="Arial"/>
                <w:b/>
                <w:bCs/>
              </w:rPr>
              <w:t xml:space="preserve">IČ:  </w:t>
            </w:r>
            <w:r w:rsidRPr="0053054B">
              <w:rPr>
                <w:rFonts w:ascii="Arial" w:hAnsi="Arial" w:cs="Arial"/>
              </w:rPr>
              <w:t>00024791</w:t>
            </w:r>
            <w:proofErr w:type="gramEnd"/>
          </w:p>
          <w:p w14:paraId="5C20CBD2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  <w:b/>
                <w:bCs/>
              </w:rPr>
              <w:t xml:space="preserve">DIČ: </w:t>
            </w:r>
            <w:r w:rsidRPr="0053054B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83012" w14:textId="77777777" w:rsidR="008B3895" w:rsidRPr="0053054B" w:rsidRDefault="008B3895">
            <w:pPr>
              <w:spacing w:before="60"/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 xml:space="preserve">Číslo objednávky: </w:t>
            </w:r>
          </w:p>
          <w:p w14:paraId="13991B40" w14:textId="77777777" w:rsidR="008B3895" w:rsidRPr="0053054B" w:rsidRDefault="008B3895">
            <w:pPr>
              <w:spacing w:before="60"/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2025 / OBJ / 65</w:t>
            </w:r>
          </w:p>
          <w:p w14:paraId="73B731B3" w14:textId="77777777" w:rsidR="008B3895" w:rsidRPr="0053054B" w:rsidRDefault="008B3895">
            <w:pPr>
              <w:rPr>
                <w:rFonts w:ascii="Arial" w:hAnsi="Arial" w:cs="Arial"/>
              </w:rPr>
            </w:pPr>
          </w:p>
          <w:p w14:paraId="55FA9CDB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Spisová značka:</w:t>
            </w:r>
          </w:p>
          <w:p w14:paraId="0A606F14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 xml:space="preserve"> 0Spr 1002/2025</w:t>
            </w:r>
          </w:p>
        </w:tc>
      </w:tr>
      <w:tr w:rsidR="008B3895" w:rsidRPr="0053054B" w14:paraId="1F29467A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042F68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K. H. Borovského 57</w:t>
            </w:r>
          </w:p>
          <w:p w14:paraId="319BA0AB" w14:textId="77777777" w:rsidR="008B3895" w:rsidRPr="0053054B" w:rsidRDefault="008B3895">
            <w:pPr>
              <w:spacing w:after="120"/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6F8B93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44A5CDE" w14:textId="77777777" w:rsidR="008B3895" w:rsidRPr="0053054B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53054B">
              <w:rPr>
                <w:rFonts w:ascii="Arial" w:hAnsi="Arial" w:cs="Arial"/>
              </w:rPr>
              <w:t>IČ: 27127010</w:t>
            </w:r>
          </w:p>
          <w:p w14:paraId="13D9A205" w14:textId="77777777" w:rsidR="008B3895" w:rsidRPr="0053054B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53054B" w14:paraId="713F36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8173B1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A3FF7B6" w14:textId="77777777" w:rsidR="008B3895" w:rsidRPr="0053054B" w:rsidRDefault="008B38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0ED39D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Schindler CZ, a.s.</w:t>
            </w:r>
          </w:p>
          <w:p w14:paraId="2AD9075A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Walterovo náměstí 329/3</w:t>
            </w:r>
          </w:p>
          <w:p w14:paraId="62FBCEF3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 xml:space="preserve">158 </w:t>
            </w:r>
            <w:proofErr w:type="gramStart"/>
            <w:r w:rsidRPr="0053054B">
              <w:rPr>
                <w:rFonts w:ascii="Arial" w:hAnsi="Arial" w:cs="Arial"/>
              </w:rPr>
              <w:t>00  Praha</w:t>
            </w:r>
            <w:proofErr w:type="gramEnd"/>
            <w:r w:rsidRPr="0053054B">
              <w:rPr>
                <w:rFonts w:ascii="Arial" w:hAnsi="Arial" w:cs="Arial"/>
              </w:rPr>
              <w:t xml:space="preserve"> 5</w:t>
            </w:r>
          </w:p>
        </w:tc>
      </w:tr>
      <w:tr w:rsidR="008B3895" w:rsidRPr="0053054B" w14:paraId="27CE76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1B318F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Datum objednání:</w:t>
            </w:r>
          </w:p>
          <w:p w14:paraId="2B48F911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Datum dodání:</w:t>
            </w:r>
          </w:p>
          <w:p w14:paraId="2987CAE8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97FF5EE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24.06.2025</w:t>
            </w:r>
          </w:p>
          <w:p w14:paraId="1D0A8886" w14:textId="77777777" w:rsidR="008B3895" w:rsidRPr="0053054B" w:rsidRDefault="008B3895">
            <w:pPr>
              <w:rPr>
                <w:rFonts w:ascii="Arial" w:hAnsi="Arial" w:cs="Arial"/>
              </w:rPr>
            </w:pPr>
          </w:p>
          <w:p w14:paraId="38244716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7D8A1" w14:textId="77777777" w:rsidR="008B3895" w:rsidRPr="0053054B" w:rsidRDefault="008B3895">
            <w:pPr>
              <w:rPr>
                <w:rFonts w:ascii="Arial" w:hAnsi="Arial" w:cs="Arial"/>
              </w:rPr>
            </w:pPr>
          </w:p>
        </w:tc>
      </w:tr>
      <w:tr w:rsidR="008B3895" w:rsidRPr="0053054B" w14:paraId="57A5E3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A6E" w14:textId="77777777" w:rsidR="008B3895" w:rsidRPr="0053054B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 xml:space="preserve">Text: </w:t>
            </w:r>
          </w:p>
          <w:p w14:paraId="4A812644" w14:textId="77777777" w:rsidR="008B3895" w:rsidRPr="0053054B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Na základě Vaší cenové nabídky č. 155883559 u Vás objednáváme</w:t>
            </w:r>
          </w:p>
        </w:tc>
      </w:tr>
      <w:tr w:rsidR="008B3895" w:rsidRPr="0053054B" w14:paraId="485167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1EB6B" w14:textId="77777777" w:rsidR="008B3895" w:rsidRPr="0053054B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3054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3054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12B28" w14:textId="77777777" w:rsidR="008B3895" w:rsidRPr="0053054B" w:rsidRDefault="008B3895">
            <w:pPr>
              <w:rPr>
                <w:rFonts w:ascii="Arial" w:hAnsi="Arial" w:cs="Arial"/>
                <w:b/>
                <w:bCs/>
              </w:rPr>
            </w:pPr>
            <w:r w:rsidRPr="0053054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17BB6" w14:textId="77777777" w:rsidR="008B3895" w:rsidRPr="0053054B" w:rsidRDefault="008B3895">
            <w:pPr>
              <w:rPr>
                <w:rFonts w:ascii="Arial" w:hAnsi="Arial" w:cs="Arial"/>
                <w:b/>
                <w:bCs/>
              </w:rPr>
            </w:pPr>
            <w:r w:rsidRPr="0053054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401B0" w14:textId="77777777" w:rsidR="008B3895" w:rsidRPr="0053054B" w:rsidRDefault="008B3895">
            <w:pPr>
              <w:rPr>
                <w:rFonts w:ascii="Arial" w:hAnsi="Arial" w:cs="Arial"/>
                <w:b/>
                <w:bCs/>
              </w:rPr>
            </w:pPr>
            <w:r w:rsidRPr="0053054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5EDF437" w14:textId="77777777" w:rsidR="008B3895" w:rsidRPr="0053054B" w:rsidRDefault="008B3895">
      <w:pPr>
        <w:rPr>
          <w:rFonts w:ascii="Arial" w:hAnsi="Arial" w:cs="Arial"/>
          <w:sz w:val="20"/>
          <w:szCs w:val="20"/>
        </w:rPr>
      </w:pPr>
    </w:p>
    <w:p w14:paraId="44BEC7A9" w14:textId="77777777" w:rsidR="008B3895" w:rsidRPr="0053054B" w:rsidRDefault="008B38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553DC" w:rsidRPr="0053054B" w14:paraId="445B10E0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5FE649A" w14:textId="77777777" w:rsidR="00D553DC" w:rsidRPr="0053054B" w:rsidRDefault="00D553DC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B66495A" w14:textId="77777777" w:rsidR="00D553DC" w:rsidRPr="0053054B" w:rsidRDefault="00D553DC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opravu výtahu, a to výměnu frekvenčního měniče + zprovoznění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E18E0A1" w14:textId="77777777" w:rsidR="00D553DC" w:rsidRPr="0053054B" w:rsidRDefault="00D553D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B6E5FB9" w14:textId="77777777" w:rsidR="00D553DC" w:rsidRPr="0053054B" w:rsidRDefault="00D553D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4A344F4" w14:textId="77777777" w:rsidR="00D553DC" w:rsidRPr="0053054B" w:rsidRDefault="00D553DC"/>
    <w:p w14:paraId="36992DD7" w14:textId="77777777" w:rsidR="008B3895" w:rsidRPr="0053054B" w:rsidRDefault="008B3895">
      <w:pPr>
        <w:rPr>
          <w:rFonts w:ascii="Arial" w:hAnsi="Arial" w:cs="Arial"/>
        </w:rPr>
      </w:pPr>
    </w:p>
    <w:p w14:paraId="2D806BD8" w14:textId="77777777" w:rsidR="00AE759E" w:rsidRPr="0053054B" w:rsidRDefault="00AE759E">
      <w:pPr>
        <w:rPr>
          <w:rFonts w:ascii="Arial" w:hAnsi="Arial" w:cs="Arial"/>
        </w:rPr>
      </w:pPr>
    </w:p>
    <w:p w14:paraId="32B61609" w14:textId="20372B3D" w:rsidR="00AE759E" w:rsidRPr="0053054B" w:rsidRDefault="00AE759E">
      <w:pPr>
        <w:rPr>
          <w:rFonts w:ascii="Arial" w:hAnsi="Arial" w:cs="Arial"/>
        </w:rPr>
      </w:pPr>
      <w:r w:rsidRPr="0053054B">
        <w:rPr>
          <w:rFonts w:ascii="Arial" w:hAnsi="Arial" w:cs="Arial"/>
        </w:rPr>
        <w:t>Nejsme plátci DPH</w:t>
      </w:r>
      <w:r w:rsidR="0053054B">
        <w:rPr>
          <w:rFonts w:ascii="Arial" w:hAnsi="Arial" w:cs="Arial"/>
        </w:rPr>
        <w:t>.</w:t>
      </w:r>
    </w:p>
    <w:p w14:paraId="0E782593" w14:textId="77777777" w:rsidR="00AE759E" w:rsidRPr="0053054B" w:rsidRDefault="00AE759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53054B" w14:paraId="763CAC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4C3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Počet příloh: 0</w:t>
            </w:r>
          </w:p>
          <w:p w14:paraId="47FD14B2" w14:textId="77777777" w:rsidR="008B3895" w:rsidRPr="0053054B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FD1EC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Vyřizuje:</w:t>
            </w:r>
          </w:p>
          <w:p w14:paraId="20F51BBC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Telefon:</w:t>
            </w:r>
          </w:p>
          <w:p w14:paraId="7635BC55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6FC33" w14:textId="77777777" w:rsidR="008B3895" w:rsidRPr="0053054B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Zatloukalová Květuše</w:t>
            </w:r>
          </w:p>
          <w:p w14:paraId="3FEDEA0A" w14:textId="77777777" w:rsidR="008B3895" w:rsidRPr="0053054B" w:rsidRDefault="008B3895">
            <w:pPr>
              <w:rPr>
                <w:rFonts w:ascii="Arial" w:hAnsi="Arial" w:cs="Arial"/>
              </w:rPr>
            </w:pPr>
          </w:p>
          <w:p w14:paraId="25385807" w14:textId="77777777" w:rsidR="008B3895" w:rsidRPr="0053054B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FE8" w14:textId="77777777" w:rsidR="008B3895" w:rsidRDefault="008B3895">
            <w:pPr>
              <w:rPr>
                <w:rFonts w:ascii="Arial" w:hAnsi="Arial" w:cs="Arial"/>
              </w:rPr>
            </w:pPr>
            <w:r w:rsidRPr="0053054B">
              <w:rPr>
                <w:rFonts w:ascii="Arial" w:hAnsi="Arial" w:cs="Arial"/>
              </w:rPr>
              <w:t>Razítko a podpis:</w:t>
            </w:r>
          </w:p>
          <w:p w14:paraId="2C0BE55B" w14:textId="77777777" w:rsidR="0053054B" w:rsidRDefault="005305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54B">
              <w:rPr>
                <w:rFonts w:ascii="Arial" w:hAnsi="Arial" w:cs="Arial"/>
                <w:b/>
                <w:bCs/>
                <w:sz w:val="20"/>
                <w:szCs w:val="20"/>
              </w:rPr>
              <w:t>JUDr. Jaroslav Simet</w:t>
            </w:r>
          </w:p>
          <w:p w14:paraId="7D95C893" w14:textId="08683147" w:rsidR="0053054B" w:rsidRPr="0053054B" w:rsidRDefault="005305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předseda okresního soudu</w:t>
            </w:r>
          </w:p>
        </w:tc>
      </w:tr>
    </w:tbl>
    <w:p w14:paraId="10C223B7" w14:textId="77777777" w:rsidR="008B3895" w:rsidRPr="0053054B" w:rsidRDefault="008B3895">
      <w:pPr>
        <w:rPr>
          <w:rFonts w:ascii="Arial" w:hAnsi="Arial" w:cs="Arial"/>
        </w:rPr>
      </w:pPr>
    </w:p>
    <w:p w14:paraId="02E0D875" w14:textId="77777777" w:rsidR="008B3895" w:rsidRPr="0053054B" w:rsidRDefault="008B3895">
      <w:pPr>
        <w:rPr>
          <w:rFonts w:ascii="Arial" w:hAnsi="Arial" w:cs="Arial"/>
        </w:rPr>
      </w:pPr>
    </w:p>
    <w:sectPr w:rsidR="008B3895" w:rsidRPr="0053054B" w:rsidSect="00CA5651">
      <w:footerReference w:type="default" r:id="rId6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91C2" w14:textId="77777777" w:rsidR="00573A49" w:rsidRDefault="00573A49">
      <w:r>
        <w:separator/>
      </w:r>
    </w:p>
  </w:endnote>
  <w:endnote w:type="continuationSeparator" w:id="0">
    <w:p w14:paraId="1D400A9E" w14:textId="77777777" w:rsidR="00573A49" w:rsidRDefault="005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0542" w14:textId="77777777" w:rsidR="008B3895" w:rsidRDefault="008B389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3DC2" w14:textId="77777777" w:rsidR="00573A49" w:rsidRDefault="00573A49">
      <w:r>
        <w:separator/>
      </w:r>
    </w:p>
  </w:footnote>
  <w:footnote w:type="continuationSeparator" w:id="0">
    <w:p w14:paraId="08D4FCA4" w14:textId="77777777" w:rsidR="00573A49" w:rsidRDefault="0057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15369649"/>
    <w:docVar w:name="SOUBOR_DOC" w:val="C:\TMP\"/>
  </w:docVars>
  <w:rsids>
    <w:rsidRoot w:val="008B3895"/>
    <w:rsid w:val="002938DF"/>
    <w:rsid w:val="00434280"/>
    <w:rsid w:val="00484C3B"/>
    <w:rsid w:val="0053054B"/>
    <w:rsid w:val="00560D5F"/>
    <w:rsid w:val="00573A49"/>
    <w:rsid w:val="00761C31"/>
    <w:rsid w:val="008B3895"/>
    <w:rsid w:val="00A22B36"/>
    <w:rsid w:val="00AE759E"/>
    <w:rsid w:val="00CA5651"/>
    <w:rsid w:val="00CB124F"/>
    <w:rsid w:val="00D553DC"/>
    <w:rsid w:val="00D60AE8"/>
    <w:rsid w:val="00F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498DF"/>
  <w14:defaultImageDpi w14:val="0"/>
  <w15:docId w15:val="{B9291104-496C-4B4C-8B2E-34FFA1A9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113</Words>
  <Characters>671</Characters>
  <Application>Microsoft Office Word</Application>
  <DocSecurity>0</DocSecurity>
  <Lines>5</Lines>
  <Paragraphs>1</Paragraphs>
  <ScaleCrop>false</ScaleCrop>
  <Company>CCA Systems a.s.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Zatloukalová Květuše</cp:lastModifiedBy>
  <cp:revision>5</cp:revision>
  <cp:lastPrinted>2025-06-24T07:18:00Z</cp:lastPrinted>
  <dcterms:created xsi:type="dcterms:W3CDTF">2025-06-24T07:22:00Z</dcterms:created>
  <dcterms:modified xsi:type="dcterms:W3CDTF">2025-06-24T07:22:00Z</dcterms:modified>
</cp:coreProperties>
</file>