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9840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04.06.2025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20250604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ALFUZOSIN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Nitryl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nepudrové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violet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CoolTea Mojito s limetkou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 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BABY NOVA ODSAVACKA MLEKA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CYCLO 3 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KRKA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DIAPREL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120X30M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z ostropest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 mariánského 150 g krab. GREŠÍK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DULSEVIA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60MG CPS ETD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11:00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9840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EGILOK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ESTROFEM 1MG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EXCIPIAL U LIPOLOTIO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40MG/ML DRM EML 200ML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1X20G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Four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Seasons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Regenera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vyrovnáva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FUCIDIN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GRIMODIN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100X300MG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3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LINDYNETTE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MONTELAR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MUNDISAL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1X8GM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2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11:00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9840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4" w:after="0" w:line="240" w:lineRule="exact"/>
        <w:ind w:left="485" w:right="27" w:firstLine="0"/>
        <w:jc w:val="both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20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98X20MG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PENFILL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 TBL OBD 48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OFLOXACIN 0.3% UNIMED 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OPH+AUR GTT SOL 30MG/10ML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OFTAQUIX 5MG/ML OCNI KAPKY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5X5MG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OLOPATADINE UNIMED PHARMA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OPH GTT SOL 1X5ML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OLYNTH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1MG/ML+50MG/ML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SUP 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 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 POR SUS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180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75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10MG/2,5MG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98" w:hanging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RAMIPRIL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ACTAVIS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120X850MG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TEGRETOL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50X200MG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TENORETIC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3MG/ML+1MG/ML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TRELEGY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ELLIPTA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92MCG/55MCG/22MCG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11:00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9840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9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VELAXIN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PRO 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10MG/G GEL 1X50G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VIDONORM 8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 POR GRA SOL SCC 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XARELTO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2,5MG TBL FLM 196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 INJ SOL 3X3ML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83 013,86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140335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11:00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2025-06-24T04:15:58Z</dcterms:created>
  <dcterms:modified xsi:type="dcterms:W3CDTF">2025-06-24T04:15:58Z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