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9840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CoolTea Mojito s limetkou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BABY NOVA ODSAVACKA MLEKA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DIAPREL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120X30M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9840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ESTROFEM 1MG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 U 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 DRM EML 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1X20G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Seasons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vyrovnáva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GRIMODIN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100X300MG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2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9840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485" w:right="27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20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48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OFLOXACIN 0.3% UNIMED 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OPH+AUR GTT SOL 30MG/10ML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OFTAQUIX 5MG/ML OCNI 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5X5MG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OLOPATADINE UNIMED 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 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 POR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RAMIPRIL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ACTAVIS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TEGRETOL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TRELEGY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ELLIPTA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92MCG/55MCG/22MCG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9840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PRO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 GEL 1X50G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XARELTO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2,5MG TBL FLM 196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83 013,86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2025-06-24T04:16:17Z</dcterms:created>
  <dcterms:modified xsi:type="dcterms:W3CDTF">2025-06-24T04:16:17Z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