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7700" w14:textId="77777777" w:rsidR="0057506A" w:rsidRPr="004E6B11" w:rsidRDefault="00DE46CE" w:rsidP="00E6122C">
      <w:pPr>
        <w:rPr>
          <w:rFonts w:asciiTheme="minorHAnsi" w:hAnsiTheme="minorHAnsi" w:cstheme="minorHAnsi"/>
          <w:i/>
          <w:sz w:val="24"/>
          <w:szCs w:val="24"/>
        </w:rPr>
      </w:pPr>
      <w:r w:rsidRPr="004E6B11">
        <w:rPr>
          <w:rFonts w:asciiTheme="minorHAnsi" w:hAnsiTheme="minorHAnsi" w:cstheme="minorHAnsi"/>
          <w:b/>
          <w:i/>
          <w:color w:val="0070C0"/>
          <w:sz w:val="24"/>
          <w:szCs w:val="24"/>
        </w:rPr>
        <w:t>Adresát – dodavatel:</w:t>
      </w:r>
    </w:p>
    <w:p w14:paraId="26B122C7" w14:textId="4957A40A" w:rsidR="00DE46CE" w:rsidRPr="004E6B11" w:rsidRDefault="00DE46CE" w:rsidP="0093792C">
      <w:pPr>
        <w:tabs>
          <w:tab w:val="left" w:pos="1701"/>
        </w:tabs>
        <w:rPr>
          <w:rFonts w:asciiTheme="minorHAnsi" w:hAnsiTheme="minorHAnsi" w:cstheme="minorHAnsi"/>
        </w:rPr>
      </w:pPr>
      <w:r w:rsidRPr="004E6B11">
        <w:rPr>
          <w:rFonts w:asciiTheme="minorHAnsi" w:hAnsiTheme="minorHAnsi" w:cstheme="minorHAnsi"/>
        </w:rPr>
        <w:t>Název:</w:t>
      </w:r>
      <w:r w:rsidR="0033524C" w:rsidRPr="004E6B11">
        <w:rPr>
          <w:rFonts w:asciiTheme="minorHAnsi" w:hAnsiTheme="minorHAnsi" w:cstheme="minorHAnsi"/>
        </w:rPr>
        <w:t xml:space="preserve"> </w:t>
      </w:r>
      <w:r w:rsidR="000C0EEB">
        <w:rPr>
          <w:rFonts w:asciiTheme="minorHAnsi" w:hAnsiTheme="minorHAnsi" w:cstheme="minorHAnsi"/>
        </w:rPr>
        <w:t>AIR 55 s.r.o.</w:t>
      </w:r>
      <w:r w:rsidRPr="004E6B11">
        <w:rPr>
          <w:rFonts w:asciiTheme="minorHAnsi" w:hAnsiTheme="minorHAnsi" w:cstheme="minorHAnsi"/>
        </w:rPr>
        <w:br/>
        <w:t>Adresa:</w:t>
      </w:r>
      <w:r w:rsidR="0033524C" w:rsidRPr="004E6B11">
        <w:rPr>
          <w:rFonts w:asciiTheme="minorHAnsi" w:hAnsiTheme="minorHAnsi" w:cstheme="minorHAnsi"/>
        </w:rPr>
        <w:t xml:space="preserve"> </w:t>
      </w:r>
      <w:r w:rsidR="000C0EEB">
        <w:rPr>
          <w:rFonts w:asciiTheme="minorHAnsi" w:hAnsiTheme="minorHAnsi" w:cstheme="minorHAnsi"/>
        </w:rPr>
        <w:t>Klincová 37, 821 08 Bratislava, Slovenská republika</w:t>
      </w:r>
      <w:r w:rsidRPr="004E6B11">
        <w:rPr>
          <w:rFonts w:asciiTheme="minorHAnsi" w:hAnsiTheme="minorHAnsi" w:cstheme="minorHAnsi"/>
        </w:rPr>
        <w:br/>
        <w:t>IČO:</w:t>
      </w:r>
      <w:r w:rsidR="0033524C" w:rsidRPr="004E6B11">
        <w:rPr>
          <w:rFonts w:asciiTheme="minorHAnsi" w:hAnsiTheme="minorHAnsi" w:cstheme="minorHAnsi"/>
        </w:rPr>
        <w:t xml:space="preserve"> </w:t>
      </w:r>
      <w:r w:rsidR="000C0EEB">
        <w:rPr>
          <w:rFonts w:asciiTheme="minorHAnsi" w:hAnsiTheme="minorHAnsi" w:cstheme="minorHAnsi"/>
        </w:rPr>
        <w:t>36822477</w:t>
      </w:r>
      <w:r w:rsidR="00D163F2" w:rsidRPr="004E6B11">
        <w:rPr>
          <w:rFonts w:asciiTheme="minorHAnsi" w:hAnsiTheme="minorHAnsi" w:cstheme="minorHAnsi"/>
        </w:rPr>
        <w:tab/>
      </w:r>
      <w:r w:rsidRPr="004E6B11">
        <w:rPr>
          <w:rFonts w:asciiTheme="minorHAnsi" w:hAnsiTheme="minorHAnsi" w:cstheme="minorHAnsi"/>
        </w:rPr>
        <w:br/>
        <w:t>Kontaktní osoba:</w:t>
      </w:r>
      <w:r w:rsidR="001F7B5C" w:rsidRPr="004E6B11">
        <w:rPr>
          <w:rFonts w:asciiTheme="minorHAnsi" w:hAnsiTheme="minorHAnsi" w:cstheme="minorHAnsi"/>
        </w:rPr>
        <w:t xml:space="preserve"> </w:t>
      </w:r>
      <w:r w:rsidR="000C0EEB">
        <w:rPr>
          <w:rFonts w:asciiTheme="minorHAnsi" w:hAnsiTheme="minorHAnsi" w:cstheme="minorHAnsi"/>
        </w:rPr>
        <w:t>Tomáš Zachara</w:t>
      </w:r>
      <w:r w:rsidR="0093792C" w:rsidRPr="004E6B11">
        <w:rPr>
          <w:rFonts w:asciiTheme="minorHAnsi" w:hAnsiTheme="minorHAnsi" w:cstheme="minorHAnsi"/>
        </w:rPr>
        <w:br/>
        <w:t>Kont</w:t>
      </w:r>
      <w:r w:rsidR="000C0EEB">
        <w:rPr>
          <w:rFonts w:asciiTheme="minorHAnsi" w:hAnsiTheme="minorHAnsi" w:cstheme="minorHAnsi"/>
        </w:rPr>
        <w:t xml:space="preserve">akt: </w:t>
      </w:r>
      <w:hyperlink r:id="rId9" w:history="1">
        <w:r w:rsidR="000C0EEB" w:rsidRPr="009F1A56">
          <w:rPr>
            <w:rStyle w:val="Hypertextovodkaz"/>
            <w:rFonts w:asciiTheme="minorHAnsi" w:hAnsiTheme="minorHAnsi" w:cstheme="minorHAnsi"/>
          </w:rPr>
          <w:t>air55@air55.eu</w:t>
        </w:r>
      </w:hyperlink>
      <w:r w:rsidR="000C0EEB">
        <w:rPr>
          <w:rFonts w:asciiTheme="minorHAnsi" w:hAnsiTheme="minorHAnsi" w:cstheme="minorHAnsi"/>
        </w:rPr>
        <w:t xml:space="preserve"> </w:t>
      </w:r>
      <w:r w:rsidR="007C1565" w:rsidRPr="004E6B11">
        <w:rPr>
          <w:rFonts w:asciiTheme="minorHAnsi" w:hAnsiTheme="minorHAnsi" w:cstheme="minorHAnsi"/>
        </w:rPr>
        <w:t>+420</w:t>
      </w:r>
      <w:r w:rsidR="000C0EEB">
        <w:rPr>
          <w:rFonts w:asciiTheme="minorHAnsi" w:hAnsiTheme="minorHAnsi" w:cstheme="minorHAnsi"/>
        </w:rPr>
        <w:t> </w:t>
      </w:r>
      <w:r w:rsidR="007C1565" w:rsidRPr="004E6B11">
        <w:rPr>
          <w:rFonts w:asciiTheme="minorHAnsi" w:hAnsiTheme="minorHAnsi" w:cstheme="minorHAnsi"/>
        </w:rPr>
        <w:t>7</w:t>
      </w:r>
      <w:r w:rsidR="000C0EEB">
        <w:rPr>
          <w:rFonts w:asciiTheme="minorHAnsi" w:hAnsiTheme="minorHAnsi" w:cstheme="minorHAnsi"/>
        </w:rPr>
        <w:t>03 684 543</w:t>
      </w:r>
    </w:p>
    <w:p w14:paraId="748FF5B8" w14:textId="232DF3A5" w:rsidR="001F7B5C" w:rsidRPr="004E6B11" w:rsidRDefault="00A84609" w:rsidP="00AE60D3">
      <w:pPr>
        <w:rPr>
          <w:rFonts w:asciiTheme="minorHAnsi" w:hAnsiTheme="minorHAnsi" w:cstheme="minorHAnsi"/>
          <w:b/>
          <w:i/>
          <w:iCs/>
          <w:color w:val="0070C0"/>
          <w:sz w:val="24"/>
          <w:szCs w:val="24"/>
        </w:rPr>
      </w:pPr>
      <w:r w:rsidRPr="004E6B11">
        <w:rPr>
          <w:rFonts w:asciiTheme="minorHAnsi" w:hAnsiTheme="minorHAnsi" w:cstheme="minorHAnsi"/>
          <w:b/>
          <w:i/>
          <w:iCs/>
          <w:color w:val="0070C0"/>
          <w:sz w:val="24"/>
          <w:szCs w:val="24"/>
        </w:rPr>
        <w:t>O</w:t>
      </w:r>
      <w:r w:rsidR="00DE46CE" w:rsidRPr="004E6B11">
        <w:rPr>
          <w:rFonts w:asciiTheme="minorHAnsi" w:hAnsiTheme="minorHAnsi" w:cstheme="minorHAnsi"/>
          <w:b/>
          <w:i/>
          <w:iCs/>
          <w:color w:val="0070C0"/>
          <w:sz w:val="24"/>
          <w:szCs w:val="24"/>
        </w:rPr>
        <w:t>bjednávka č.</w:t>
      </w:r>
      <w:r w:rsidR="00E6122C" w:rsidRPr="004E6B11">
        <w:rPr>
          <w:rFonts w:asciiTheme="minorHAnsi" w:hAnsiTheme="minorHAnsi" w:cstheme="minorHAnsi"/>
          <w:b/>
          <w:i/>
          <w:iCs/>
          <w:color w:val="0070C0"/>
          <w:sz w:val="24"/>
          <w:szCs w:val="24"/>
        </w:rPr>
        <w:t xml:space="preserve">j.: </w:t>
      </w:r>
      <w:r w:rsidR="0093792C" w:rsidRPr="004E6B11">
        <w:rPr>
          <w:rFonts w:asciiTheme="minorHAnsi" w:hAnsiTheme="minorHAnsi" w:cstheme="minorHAnsi"/>
          <w:b/>
          <w:i/>
          <w:iCs/>
          <w:color w:val="0070C0"/>
          <w:sz w:val="24"/>
          <w:szCs w:val="24"/>
        </w:rPr>
        <w:tab/>
      </w:r>
      <w:r w:rsidR="00D97F37" w:rsidRPr="00D97F37">
        <w:rPr>
          <w:rFonts w:asciiTheme="minorHAnsi" w:hAnsiTheme="minorHAnsi" w:cstheme="minorHAnsi"/>
          <w:b/>
          <w:i/>
          <w:iCs/>
          <w:color w:val="0070C0"/>
          <w:sz w:val="24"/>
          <w:szCs w:val="24"/>
        </w:rPr>
        <w:t>CJ</w:t>
      </w:r>
      <w:r w:rsidR="00320ABE">
        <w:rPr>
          <w:rFonts w:asciiTheme="minorHAnsi" w:hAnsiTheme="minorHAnsi" w:cstheme="minorHAnsi"/>
          <w:b/>
          <w:i/>
          <w:iCs/>
          <w:color w:val="0070C0"/>
          <w:sz w:val="24"/>
          <w:szCs w:val="24"/>
        </w:rPr>
        <w:t xml:space="preserve"> </w:t>
      </w:r>
      <w:r w:rsidR="00521FA1">
        <w:rPr>
          <w:rFonts w:asciiTheme="minorHAnsi" w:hAnsiTheme="minorHAnsi" w:cstheme="minorHAnsi"/>
          <w:b/>
          <w:i/>
          <w:iCs/>
          <w:color w:val="0070C0"/>
          <w:sz w:val="24"/>
          <w:szCs w:val="24"/>
        </w:rPr>
        <w:t xml:space="preserve"> </w:t>
      </w:r>
      <w:r w:rsidR="00E94E70">
        <w:rPr>
          <w:rFonts w:asciiTheme="minorHAnsi" w:hAnsiTheme="minorHAnsi" w:cstheme="minorHAnsi"/>
          <w:b/>
          <w:i/>
          <w:iCs/>
          <w:color w:val="0070C0"/>
          <w:sz w:val="24"/>
          <w:szCs w:val="24"/>
        </w:rPr>
        <w:t>02483</w:t>
      </w:r>
      <w:r w:rsidR="00D97F37" w:rsidRPr="00D97F37">
        <w:rPr>
          <w:rFonts w:asciiTheme="minorHAnsi" w:hAnsiTheme="minorHAnsi" w:cstheme="minorHAnsi"/>
          <w:b/>
          <w:i/>
          <w:iCs/>
          <w:color w:val="0070C0"/>
          <w:sz w:val="24"/>
          <w:szCs w:val="24"/>
        </w:rPr>
        <w:t>/202</w:t>
      </w:r>
      <w:r w:rsidR="00E771CF">
        <w:rPr>
          <w:rFonts w:asciiTheme="minorHAnsi" w:hAnsiTheme="minorHAnsi" w:cstheme="minorHAnsi"/>
          <w:b/>
          <w:i/>
          <w:iCs/>
          <w:color w:val="0070C0"/>
          <w:sz w:val="24"/>
          <w:szCs w:val="24"/>
        </w:rPr>
        <w:t>5</w:t>
      </w:r>
      <w:r w:rsidR="007C1565" w:rsidRPr="004E6B11">
        <w:rPr>
          <w:rFonts w:asciiTheme="minorHAnsi" w:hAnsiTheme="minorHAnsi" w:cstheme="minorHAnsi"/>
          <w:b/>
          <w:i/>
          <w:iCs/>
          <w:color w:val="0070C0"/>
          <w:sz w:val="24"/>
          <w:szCs w:val="24"/>
        </w:rPr>
        <w:t xml:space="preserve"> </w:t>
      </w:r>
    </w:p>
    <w:p w14:paraId="51D29458" w14:textId="5D43BBA1" w:rsidR="00DE46CE" w:rsidRDefault="00DE46CE" w:rsidP="00D163F2">
      <w:pPr>
        <w:tabs>
          <w:tab w:val="left" w:pos="1701"/>
        </w:tabs>
        <w:rPr>
          <w:rFonts w:asciiTheme="minorHAnsi" w:hAnsiTheme="minorHAnsi" w:cstheme="minorHAnsi"/>
        </w:rPr>
      </w:pPr>
      <w:r w:rsidRPr="004E6B11">
        <w:rPr>
          <w:rFonts w:asciiTheme="minorHAnsi" w:hAnsiTheme="minorHAnsi" w:cstheme="minorHAnsi"/>
        </w:rPr>
        <w:t>Datum vystavení:</w:t>
      </w:r>
      <w:r w:rsidR="0033524C" w:rsidRPr="004E6B11">
        <w:rPr>
          <w:rFonts w:asciiTheme="minorHAnsi" w:hAnsiTheme="minorHAnsi" w:cstheme="minorHAnsi"/>
        </w:rPr>
        <w:t xml:space="preserve"> </w:t>
      </w:r>
      <w:r w:rsidR="00CF2E04">
        <w:rPr>
          <w:rFonts w:asciiTheme="minorHAnsi" w:hAnsiTheme="minorHAnsi" w:cstheme="minorHAnsi"/>
        </w:rPr>
        <w:t>18</w:t>
      </w:r>
      <w:r w:rsidR="005710F9">
        <w:rPr>
          <w:rFonts w:asciiTheme="minorHAnsi" w:hAnsiTheme="minorHAnsi" w:cstheme="minorHAnsi"/>
        </w:rPr>
        <w:t>.06</w:t>
      </w:r>
      <w:r w:rsidR="000C0EEB">
        <w:rPr>
          <w:rFonts w:asciiTheme="minorHAnsi" w:hAnsiTheme="minorHAnsi" w:cstheme="minorHAnsi"/>
        </w:rPr>
        <w:t>.</w:t>
      </w:r>
      <w:r w:rsidR="001A68AD" w:rsidRPr="004E6B11">
        <w:rPr>
          <w:rFonts w:asciiTheme="minorHAnsi" w:hAnsiTheme="minorHAnsi" w:cstheme="minorHAnsi"/>
        </w:rPr>
        <w:t>202</w:t>
      </w:r>
      <w:r w:rsidR="00E771CF">
        <w:rPr>
          <w:rFonts w:asciiTheme="minorHAnsi" w:hAnsiTheme="minorHAnsi" w:cstheme="minorHAnsi"/>
        </w:rPr>
        <w:t>5</w:t>
      </w:r>
      <w:r w:rsidR="00D163F2" w:rsidRPr="004E6B11">
        <w:rPr>
          <w:rFonts w:asciiTheme="minorHAnsi" w:hAnsiTheme="minorHAnsi" w:cstheme="minorHAnsi"/>
        </w:rPr>
        <w:tab/>
      </w:r>
      <w:r w:rsidRPr="004E6B11">
        <w:rPr>
          <w:rFonts w:asciiTheme="minorHAnsi" w:hAnsiTheme="minorHAnsi" w:cstheme="minorHAnsi"/>
        </w:rPr>
        <w:br/>
        <w:t>Vyřizuje:</w:t>
      </w:r>
      <w:r w:rsidR="0033524C" w:rsidRPr="004E6B11">
        <w:rPr>
          <w:rFonts w:asciiTheme="minorHAnsi" w:hAnsiTheme="minorHAnsi" w:cstheme="minorHAnsi"/>
        </w:rPr>
        <w:t xml:space="preserve"> </w:t>
      </w:r>
      <w:r w:rsidR="001A68AD" w:rsidRPr="004E6B11">
        <w:rPr>
          <w:rFonts w:asciiTheme="minorHAnsi" w:hAnsiTheme="minorHAnsi" w:cstheme="minorHAnsi"/>
        </w:rPr>
        <w:t>Mgr. Miroslav Marko</w:t>
      </w:r>
      <w:r w:rsidR="00D163F2" w:rsidRPr="004E6B11">
        <w:rPr>
          <w:rFonts w:asciiTheme="minorHAnsi" w:hAnsiTheme="minorHAnsi" w:cstheme="minorHAnsi"/>
        </w:rPr>
        <w:tab/>
      </w:r>
      <w:r w:rsidRPr="004E6B11">
        <w:rPr>
          <w:rFonts w:asciiTheme="minorHAnsi" w:hAnsiTheme="minorHAnsi" w:cstheme="minorHAnsi"/>
        </w:rPr>
        <w:br/>
        <w:t>Telefon:</w:t>
      </w:r>
      <w:r w:rsidR="001A68AD" w:rsidRPr="004E6B11">
        <w:rPr>
          <w:rFonts w:asciiTheme="minorHAnsi" w:hAnsiTheme="minorHAnsi" w:cstheme="minorHAnsi"/>
        </w:rPr>
        <w:t xml:space="preserve"> +420 774 484 110</w:t>
      </w:r>
      <w:r w:rsidRPr="004E6B11">
        <w:rPr>
          <w:rFonts w:asciiTheme="minorHAnsi" w:hAnsiTheme="minorHAnsi" w:cstheme="minorHAnsi"/>
        </w:rPr>
        <w:br/>
        <w:t>E-mail:</w:t>
      </w:r>
      <w:r w:rsidR="0033524C" w:rsidRPr="004E6B11">
        <w:rPr>
          <w:rFonts w:asciiTheme="minorHAnsi" w:hAnsiTheme="minorHAnsi" w:cstheme="minorHAnsi"/>
        </w:rPr>
        <w:t xml:space="preserve"> </w:t>
      </w:r>
      <w:hyperlink r:id="rId10" w:history="1">
        <w:r w:rsidR="001A68AD" w:rsidRPr="004E6B11">
          <w:rPr>
            <w:rStyle w:val="Hypertextovodkaz"/>
            <w:rFonts w:asciiTheme="minorHAnsi" w:hAnsiTheme="minorHAnsi" w:cstheme="minorHAnsi"/>
          </w:rPr>
          <w:t>miro.marko@vsc.cz</w:t>
        </w:r>
      </w:hyperlink>
      <w:r w:rsidR="001A68AD" w:rsidRPr="004E6B11">
        <w:rPr>
          <w:rFonts w:asciiTheme="minorHAnsi" w:hAnsiTheme="minorHAnsi" w:cstheme="minorHAnsi"/>
        </w:rPr>
        <w:t xml:space="preserve"> </w:t>
      </w:r>
      <w:r w:rsidR="00D163F2" w:rsidRPr="004E6B11">
        <w:rPr>
          <w:rFonts w:asciiTheme="minorHAnsi" w:hAnsiTheme="minorHAnsi" w:cstheme="minorHAnsi"/>
        </w:rPr>
        <w:tab/>
      </w:r>
    </w:p>
    <w:p w14:paraId="3101EFB1" w14:textId="77777777" w:rsidR="00591D17" w:rsidRPr="004E6B11" w:rsidRDefault="00591D17" w:rsidP="00D163F2">
      <w:pPr>
        <w:tabs>
          <w:tab w:val="left" w:pos="1701"/>
        </w:tabs>
        <w:rPr>
          <w:rFonts w:asciiTheme="minorHAnsi" w:hAnsiTheme="minorHAnsi" w:cstheme="minorHAnsi"/>
        </w:rPr>
      </w:pPr>
    </w:p>
    <w:p w14:paraId="1691E197" w14:textId="77777777" w:rsidR="00DE46CE" w:rsidRPr="004E6B11" w:rsidRDefault="00DE46CE" w:rsidP="00DE46CE">
      <w:pPr>
        <w:rPr>
          <w:rFonts w:asciiTheme="minorHAnsi" w:hAnsiTheme="minorHAnsi" w:cstheme="minorHAnsi"/>
          <w:b/>
          <w:i/>
          <w:iCs/>
          <w:color w:val="0070C0"/>
          <w:sz w:val="24"/>
          <w:szCs w:val="24"/>
        </w:rPr>
      </w:pPr>
      <w:r w:rsidRPr="004E6B11">
        <w:rPr>
          <w:rFonts w:asciiTheme="minorHAnsi" w:hAnsiTheme="minorHAnsi" w:cstheme="minorHAnsi"/>
          <w:b/>
          <w:i/>
          <w:iCs/>
          <w:color w:val="0070C0"/>
          <w:sz w:val="24"/>
          <w:szCs w:val="24"/>
        </w:rPr>
        <w:t>Předmět a specifikace objednávky:</w:t>
      </w:r>
    </w:p>
    <w:p w14:paraId="4D6459EA" w14:textId="470DEB3F" w:rsidR="00CF2E04" w:rsidRPr="004E6B11" w:rsidRDefault="006810D8" w:rsidP="007C1565">
      <w:pPr>
        <w:tabs>
          <w:tab w:val="left" w:pos="1701"/>
        </w:tabs>
        <w:rPr>
          <w:rFonts w:asciiTheme="minorHAnsi" w:hAnsiTheme="minorHAnsi" w:cstheme="minorHAnsi"/>
        </w:rPr>
      </w:pPr>
      <w:r w:rsidRPr="004E6B11">
        <w:rPr>
          <w:rFonts w:asciiTheme="minorHAnsi" w:hAnsiTheme="minorHAnsi" w:cstheme="minorHAnsi"/>
        </w:rPr>
        <w:t>Objedná</w:t>
      </w:r>
      <w:r w:rsidR="00655B75" w:rsidRPr="004E6B11">
        <w:rPr>
          <w:rFonts w:asciiTheme="minorHAnsi" w:hAnsiTheme="minorHAnsi" w:cstheme="minorHAnsi"/>
        </w:rPr>
        <w:t xml:space="preserve">váme </w:t>
      </w:r>
      <w:r w:rsidR="002B6504">
        <w:rPr>
          <w:rFonts w:asciiTheme="minorHAnsi" w:hAnsiTheme="minorHAnsi" w:cstheme="minorHAnsi"/>
        </w:rPr>
        <w:t>u Vás letenk</w:t>
      </w:r>
      <w:r w:rsidR="009F220A">
        <w:rPr>
          <w:rFonts w:asciiTheme="minorHAnsi" w:hAnsiTheme="minorHAnsi" w:cstheme="minorHAnsi"/>
        </w:rPr>
        <w:t>y</w:t>
      </w:r>
      <w:r w:rsidR="00E771CF">
        <w:rPr>
          <w:rFonts w:asciiTheme="minorHAnsi" w:hAnsiTheme="minorHAnsi" w:cstheme="minorHAnsi"/>
        </w:rPr>
        <w:t xml:space="preserve"> na VT </w:t>
      </w:r>
      <w:r w:rsidR="00CF2E04">
        <w:rPr>
          <w:rFonts w:asciiTheme="minorHAnsi" w:hAnsiTheme="minorHAnsi" w:cstheme="minorHAnsi"/>
        </w:rPr>
        <w:t>Řím</w:t>
      </w:r>
      <w:r w:rsidR="00E771CF">
        <w:rPr>
          <w:rFonts w:asciiTheme="minorHAnsi" w:hAnsiTheme="minorHAnsi" w:cstheme="minorHAnsi"/>
        </w:rPr>
        <w:t xml:space="preserve"> č. 0</w:t>
      </w:r>
      <w:r w:rsidR="00CF2E04">
        <w:rPr>
          <w:rFonts w:asciiTheme="minorHAnsi" w:hAnsiTheme="minorHAnsi" w:cstheme="minorHAnsi"/>
        </w:rPr>
        <w:t>430</w:t>
      </w:r>
      <w:r w:rsidR="008858AD">
        <w:rPr>
          <w:rFonts w:asciiTheme="minorHAnsi" w:hAnsiTheme="minorHAnsi" w:cstheme="minorHAnsi"/>
        </w:rPr>
        <w:t xml:space="preserve"> </w:t>
      </w:r>
      <w:r w:rsidR="00E771CF">
        <w:rPr>
          <w:rFonts w:asciiTheme="minorHAnsi" w:hAnsiTheme="minorHAnsi" w:cstheme="minorHAnsi"/>
        </w:rPr>
        <w:t>pro sportovce sekce</w:t>
      </w:r>
      <w:r w:rsidR="0083314C">
        <w:rPr>
          <w:rFonts w:asciiTheme="minorHAnsi" w:hAnsiTheme="minorHAnsi" w:cstheme="minorHAnsi"/>
        </w:rPr>
        <w:t xml:space="preserve"> OS </w:t>
      </w:r>
      <w:r w:rsidR="008858AD">
        <w:rPr>
          <w:rFonts w:asciiTheme="minorHAnsi" w:hAnsiTheme="minorHAnsi" w:cstheme="minorHAnsi"/>
        </w:rPr>
        <w:t>BVOL</w:t>
      </w:r>
      <w:r w:rsidR="0085058D">
        <w:rPr>
          <w:rFonts w:asciiTheme="minorHAnsi" w:hAnsiTheme="minorHAnsi" w:cstheme="minorHAnsi"/>
        </w:rPr>
        <w:t xml:space="preserve"> M</w:t>
      </w:r>
      <w:r w:rsidR="009F220A">
        <w:rPr>
          <w:rFonts w:asciiTheme="minorHAnsi" w:hAnsiTheme="minorHAnsi" w:cstheme="minorHAnsi"/>
        </w:rPr>
        <w:t xml:space="preserve"> :</w:t>
      </w:r>
      <w:r w:rsidR="0085058D">
        <w:rPr>
          <w:rFonts w:asciiTheme="minorHAnsi" w:hAnsiTheme="minorHAnsi" w:cstheme="minorHAnsi"/>
        </w:rPr>
        <w:t xml:space="preserve"> J</w:t>
      </w:r>
      <w:r w:rsidR="008A6D1D">
        <w:rPr>
          <w:rFonts w:asciiTheme="minorHAnsi" w:hAnsiTheme="minorHAnsi" w:cstheme="minorHAnsi"/>
        </w:rPr>
        <w:t xml:space="preserve">. </w:t>
      </w:r>
      <w:r w:rsidR="0085058D">
        <w:rPr>
          <w:rFonts w:asciiTheme="minorHAnsi" w:hAnsiTheme="minorHAnsi" w:cstheme="minorHAnsi"/>
        </w:rPr>
        <w:t>Sedlák, J</w:t>
      </w:r>
      <w:r w:rsidR="008A6D1D">
        <w:rPr>
          <w:rFonts w:asciiTheme="minorHAnsi" w:hAnsiTheme="minorHAnsi" w:cstheme="minorHAnsi"/>
        </w:rPr>
        <w:t>.</w:t>
      </w:r>
      <w:r w:rsidR="0085058D">
        <w:rPr>
          <w:rFonts w:asciiTheme="minorHAnsi" w:hAnsiTheme="minorHAnsi" w:cstheme="minorHAnsi"/>
        </w:rPr>
        <w:t xml:space="preserve"> Šépka, T</w:t>
      </w:r>
      <w:r w:rsidR="008A6D1D">
        <w:rPr>
          <w:rFonts w:asciiTheme="minorHAnsi" w:hAnsiTheme="minorHAnsi" w:cstheme="minorHAnsi"/>
        </w:rPr>
        <w:t>.</w:t>
      </w:r>
      <w:r w:rsidR="0085058D">
        <w:rPr>
          <w:rFonts w:asciiTheme="minorHAnsi" w:hAnsiTheme="minorHAnsi" w:cstheme="minorHAnsi"/>
        </w:rPr>
        <w:t xml:space="preserve"> Trousil, D</w:t>
      </w:r>
      <w:r w:rsidR="008A6D1D">
        <w:rPr>
          <w:rFonts w:asciiTheme="minorHAnsi" w:hAnsiTheme="minorHAnsi" w:cstheme="minorHAnsi"/>
        </w:rPr>
        <w:t>.</w:t>
      </w:r>
      <w:r w:rsidR="0085058D">
        <w:rPr>
          <w:rFonts w:asciiTheme="minorHAnsi" w:hAnsiTheme="minorHAnsi" w:cstheme="minorHAnsi"/>
        </w:rPr>
        <w:t xml:space="preserve"> Schweiner a trenér A</w:t>
      </w:r>
      <w:r w:rsidR="008A6D1D">
        <w:rPr>
          <w:rFonts w:asciiTheme="minorHAnsi" w:hAnsiTheme="minorHAnsi" w:cstheme="minorHAnsi"/>
        </w:rPr>
        <w:t xml:space="preserve">. </w:t>
      </w:r>
      <w:r w:rsidR="0085058D">
        <w:rPr>
          <w:rFonts w:asciiTheme="minorHAnsi" w:hAnsiTheme="minorHAnsi" w:cstheme="minorHAnsi"/>
        </w:rPr>
        <w:t>Tomatis</w:t>
      </w:r>
      <w:r w:rsidR="008858AD">
        <w:rPr>
          <w:rFonts w:asciiTheme="minorHAnsi" w:hAnsiTheme="minorHAnsi" w:cstheme="minorHAnsi"/>
        </w:rPr>
        <w:t xml:space="preserve"> </w:t>
      </w:r>
      <w:r w:rsidR="00E771CF">
        <w:rPr>
          <w:rFonts w:asciiTheme="minorHAnsi" w:hAnsiTheme="minorHAnsi" w:cstheme="minorHAnsi"/>
        </w:rPr>
        <w:t xml:space="preserve"> v termínu </w:t>
      </w:r>
      <w:r w:rsidR="00CF2E04">
        <w:rPr>
          <w:rFonts w:asciiTheme="minorHAnsi" w:hAnsiTheme="minorHAnsi" w:cstheme="minorHAnsi"/>
        </w:rPr>
        <w:t>19</w:t>
      </w:r>
      <w:r w:rsidR="00F52FF8">
        <w:rPr>
          <w:rFonts w:asciiTheme="minorHAnsi" w:hAnsiTheme="minorHAnsi" w:cstheme="minorHAnsi"/>
        </w:rPr>
        <w:t>.0</w:t>
      </w:r>
      <w:r w:rsidR="008858AD">
        <w:rPr>
          <w:rFonts w:asciiTheme="minorHAnsi" w:hAnsiTheme="minorHAnsi" w:cstheme="minorHAnsi"/>
        </w:rPr>
        <w:t>6</w:t>
      </w:r>
      <w:r w:rsidR="00E771CF">
        <w:rPr>
          <w:rFonts w:asciiTheme="minorHAnsi" w:hAnsiTheme="minorHAnsi" w:cstheme="minorHAnsi"/>
        </w:rPr>
        <w:t xml:space="preserve">.2025 až </w:t>
      </w:r>
      <w:r w:rsidR="00CF2E04">
        <w:rPr>
          <w:rFonts w:asciiTheme="minorHAnsi" w:hAnsiTheme="minorHAnsi" w:cstheme="minorHAnsi"/>
        </w:rPr>
        <w:t>23</w:t>
      </w:r>
      <w:r w:rsidR="00B83AE7">
        <w:rPr>
          <w:rFonts w:asciiTheme="minorHAnsi" w:hAnsiTheme="minorHAnsi" w:cstheme="minorHAnsi"/>
        </w:rPr>
        <w:t>.0</w:t>
      </w:r>
      <w:r w:rsidR="008858AD">
        <w:rPr>
          <w:rFonts w:asciiTheme="minorHAnsi" w:hAnsiTheme="minorHAnsi" w:cstheme="minorHAnsi"/>
        </w:rPr>
        <w:t>6</w:t>
      </w:r>
      <w:r w:rsidR="00E771CF">
        <w:rPr>
          <w:rFonts w:asciiTheme="minorHAnsi" w:hAnsiTheme="minorHAnsi" w:cstheme="minorHAnsi"/>
        </w:rPr>
        <w:t xml:space="preserve">.2025 na trase </w:t>
      </w:r>
      <w:r w:rsidR="008858AD">
        <w:rPr>
          <w:rFonts w:asciiTheme="minorHAnsi" w:hAnsiTheme="minorHAnsi" w:cstheme="minorHAnsi"/>
        </w:rPr>
        <w:t>Praha</w:t>
      </w:r>
      <w:r w:rsidR="00CF2E04">
        <w:rPr>
          <w:rFonts w:asciiTheme="minorHAnsi" w:hAnsiTheme="minorHAnsi" w:cstheme="minorHAnsi"/>
        </w:rPr>
        <w:t>- Řím</w:t>
      </w:r>
      <w:r w:rsidR="008858AD">
        <w:rPr>
          <w:rFonts w:asciiTheme="minorHAnsi" w:hAnsiTheme="minorHAnsi" w:cstheme="minorHAnsi"/>
        </w:rPr>
        <w:t xml:space="preserve"> </w:t>
      </w:r>
      <w:r w:rsidR="00CF2E04">
        <w:rPr>
          <w:rFonts w:asciiTheme="minorHAnsi" w:hAnsiTheme="minorHAnsi" w:cstheme="minorHAnsi"/>
        </w:rPr>
        <w:t xml:space="preserve"> v termínu 19.06.2025 až 23.06.2025.</w:t>
      </w:r>
      <w:r w:rsidR="0085058D">
        <w:rPr>
          <w:rFonts w:asciiTheme="minorHAnsi" w:hAnsiTheme="minorHAnsi" w:cstheme="minorHAnsi"/>
        </w:rPr>
        <w:t xml:space="preserve"> Leten</w:t>
      </w:r>
      <w:r w:rsidR="008A6D1D">
        <w:rPr>
          <w:rFonts w:asciiTheme="minorHAnsi" w:hAnsiTheme="minorHAnsi" w:cstheme="minorHAnsi"/>
        </w:rPr>
        <w:t>ky pro</w:t>
      </w:r>
      <w:r w:rsidR="00CF2E04">
        <w:rPr>
          <w:rFonts w:asciiTheme="minorHAnsi" w:hAnsiTheme="minorHAnsi" w:cstheme="minorHAnsi"/>
        </w:rPr>
        <w:t xml:space="preserve"> sportovce sekce OS BVOL M: J. Sedlák, J. Šépka, T. Trousil,</w:t>
      </w:r>
      <w:r w:rsidR="008A6D1D">
        <w:rPr>
          <w:rFonts w:asciiTheme="minorHAnsi" w:hAnsiTheme="minorHAnsi" w:cstheme="minorHAnsi"/>
        </w:rPr>
        <w:t xml:space="preserve"> M. Džavoronoka</w:t>
      </w:r>
      <w:r w:rsidR="00CF2E04">
        <w:rPr>
          <w:rFonts w:asciiTheme="minorHAnsi" w:hAnsiTheme="minorHAnsi" w:cstheme="minorHAnsi"/>
        </w:rPr>
        <w:t xml:space="preserve"> a trenér A. Tomatis na VT Staré Jablonki č. 0431</w:t>
      </w:r>
      <w:r w:rsidR="008A6D1D">
        <w:rPr>
          <w:rFonts w:asciiTheme="minorHAnsi" w:hAnsiTheme="minorHAnsi" w:cstheme="minorHAnsi"/>
        </w:rPr>
        <w:t xml:space="preserve"> na trase </w:t>
      </w:r>
      <w:r w:rsidR="00CF2E04">
        <w:rPr>
          <w:rFonts w:asciiTheme="minorHAnsi" w:hAnsiTheme="minorHAnsi" w:cstheme="minorHAnsi"/>
        </w:rPr>
        <w:t>Řím – Gdaňsk - Praha</w:t>
      </w:r>
      <w:r w:rsidR="008A6D1D">
        <w:rPr>
          <w:rFonts w:asciiTheme="minorHAnsi" w:hAnsiTheme="minorHAnsi" w:cstheme="minorHAnsi"/>
        </w:rPr>
        <w:t xml:space="preserve"> v termínu </w:t>
      </w:r>
      <w:r w:rsidR="00CF2E04">
        <w:rPr>
          <w:rFonts w:asciiTheme="minorHAnsi" w:hAnsiTheme="minorHAnsi" w:cstheme="minorHAnsi"/>
        </w:rPr>
        <w:t>23</w:t>
      </w:r>
      <w:r w:rsidR="008A6D1D">
        <w:rPr>
          <w:rFonts w:asciiTheme="minorHAnsi" w:hAnsiTheme="minorHAnsi" w:cstheme="minorHAnsi"/>
        </w:rPr>
        <w:t xml:space="preserve">.06.2025 až </w:t>
      </w:r>
      <w:r w:rsidR="00CF2E04">
        <w:rPr>
          <w:rFonts w:asciiTheme="minorHAnsi" w:hAnsiTheme="minorHAnsi" w:cstheme="minorHAnsi"/>
        </w:rPr>
        <w:t>29</w:t>
      </w:r>
      <w:r w:rsidR="008A6D1D">
        <w:rPr>
          <w:rFonts w:asciiTheme="minorHAnsi" w:hAnsiTheme="minorHAnsi" w:cstheme="minorHAnsi"/>
        </w:rPr>
        <w:t xml:space="preserve">.06.2025. </w:t>
      </w:r>
      <w:r w:rsidR="00CF2E04">
        <w:rPr>
          <w:rFonts w:asciiTheme="minorHAnsi" w:hAnsiTheme="minorHAnsi" w:cstheme="minorHAnsi"/>
        </w:rPr>
        <w:t xml:space="preserve">Letenky pro video analytika J. Bartoše na trase Praha – Gdaňsk – Praha v termínu </w:t>
      </w:r>
      <w:r w:rsidR="00990D83">
        <w:rPr>
          <w:rFonts w:asciiTheme="minorHAnsi" w:hAnsiTheme="minorHAnsi" w:cstheme="minorHAnsi"/>
        </w:rPr>
        <w:t xml:space="preserve">23.06. až </w:t>
      </w:r>
      <w:r w:rsidR="00C605D7">
        <w:rPr>
          <w:rFonts w:asciiTheme="minorHAnsi" w:hAnsiTheme="minorHAnsi" w:cstheme="minorHAnsi"/>
        </w:rPr>
        <w:t>29.06.2025</w:t>
      </w:r>
    </w:p>
    <w:p w14:paraId="6C1FAE3F" w14:textId="77777777" w:rsidR="00BB693C" w:rsidRPr="004E6B11" w:rsidRDefault="00BB693C" w:rsidP="00BB693C">
      <w:pPr>
        <w:rPr>
          <w:rFonts w:cs="Calibri"/>
        </w:rPr>
      </w:pPr>
      <w:r w:rsidRPr="004E6B11">
        <w:rPr>
          <w:rFonts w:cs="Calibri"/>
        </w:rPr>
        <w:t>Změna termínu 14 dní před odletem zdarma.</w:t>
      </w:r>
    </w:p>
    <w:p w14:paraId="166C96FB" w14:textId="5EDCC37E" w:rsidR="00BB693C" w:rsidRPr="004E6B11" w:rsidRDefault="001A68AD" w:rsidP="00BB693C">
      <w:pPr>
        <w:rPr>
          <w:rFonts w:cs="Calibri"/>
        </w:rPr>
      </w:pPr>
      <w:r w:rsidRPr="004E6B11">
        <w:rPr>
          <w:rFonts w:cs="Calibri"/>
        </w:rPr>
        <w:t>Předpokládaná celková částk</w:t>
      </w:r>
      <w:r w:rsidR="00291F2C" w:rsidRPr="004E6B11">
        <w:rPr>
          <w:rFonts w:cs="Calibri"/>
        </w:rPr>
        <w:t>a</w:t>
      </w:r>
      <w:r w:rsidR="00655B75" w:rsidRPr="004E6B11">
        <w:rPr>
          <w:rFonts w:cs="Calibri"/>
        </w:rPr>
        <w:t xml:space="preserve"> vč. DPH </w:t>
      </w:r>
      <w:r w:rsidR="00376F69">
        <w:rPr>
          <w:rFonts w:cs="Calibri"/>
        </w:rPr>
        <w:t>:</w:t>
      </w:r>
      <w:r w:rsidR="00655B75" w:rsidRPr="004E6B11">
        <w:rPr>
          <w:rFonts w:cs="Calibri"/>
        </w:rPr>
        <w:t xml:space="preserve"> </w:t>
      </w:r>
      <w:r w:rsidR="00C605D7">
        <w:rPr>
          <w:rFonts w:cs="Calibri"/>
          <w:b/>
          <w:bCs/>
        </w:rPr>
        <w:t>45</w:t>
      </w:r>
      <w:r w:rsidR="0085058D">
        <w:rPr>
          <w:rFonts w:cs="Calibri"/>
          <w:b/>
          <w:bCs/>
        </w:rPr>
        <w:t xml:space="preserve"> 0</w:t>
      </w:r>
      <w:r w:rsidR="008858AD">
        <w:rPr>
          <w:rFonts w:cs="Calibri"/>
          <w:b/>
          <w:bCs/>
        </w:rPr>
        <w:t>00</w:t>
      </w:r>
      <w:r w:rsidR="00B102A1">
        <w:rPr>
          <w:rFonts w:cs="Calibri"/>
          <w:b/>
          <w:bCs/>
        </w:rPr>
        <w:t>,00 CZK</w:t>
      </w:r>
    </w:p>
    <w:p w14:paraId="2885CA71" w14:textId="77777777" w:rsidR="00E33C8A" w:rsidRPr="004E6B11" w:rsidRDefault="00E33C8A" w:rsidP="00AE60D3">
      <w:pPr>
        <w:tabs>
          <w:tab w:val="left" w:pos="1701"/>
        </w:tabs>
        <w:rPr>
          <w:rFonts w:asciiTheme="minorHAnsi" w:hAnsiTheme="minorHAnsi" w:cstheme="minorHAnsi"/>
          <w:b/>
          <w:i/>
          <w:iCs/>
          <w:color w:val="0070C0"/>
        </w:rPr>
      </w:pPr>
    </w:p>
    <w:p w14:paraId="2FB41B75" w14:textId="067CF2FE" w:rsidR="00DE46CE" w:rsidRPr="004E6B11" w:rsidRDefault="00DE46CE" w:rsidP="00AE60D3">
      <w:pPr>
        <w:tabs>
          <w:tab w:val="left" w:pos="1701"/>
        </w:tabs>
        <w:rPr>
          <w:rFonts w:asciiTheme="minorHAnsi" w:hAnsiTheme="minorHAnsi" w:cstheme="minorHAnsi"/>
        </w:rPr>
      </w:pPr>
      <w:r w:rsidRPr="004E6B11">
        <w:rPr>
          <w:rFonts w:asciiTheme="minorHAnsi" w:hAnsiTheme="minorHAnsi" w:cstheme="minorHAnsi"/>
        </w:rPr>
        <w:t>Datum plnění:</w:t>
      </w:r>
      <w:r w:rsidR="00122378">
        <w:rPr>
          <w:rFonts w:asciiTheme="minorHAnsi" w:hAnsiTheme="minorHAnsi" w:cstheme="minorHAnsi"/>
        </w:rPr>
        <w:t xml:space="preserve"> </w:t>
      </w:r>
      <w:r w:rsidR="002E5008">
        <w:rPr>
          <w:rFonts w:asciiTheme="minorHAnsi" w:hAnsiTheme="minorHAnsi" w:cstheme="minorHAnsi"/>
        </w:rPr>
        <w:t>0</w:t>
      </w:r>
      <w:r w:rsidR="008858AD">
        <w:rPr>
          <w:rFonts w:asciiTheme="minorHAnsi" w:hAnsiTheme="minorHAnsi" w:cstheme="minorHAnsi"/>
        </w:rPr>
        <w:t>6</w:t>
      </w:r>
      <w:r w:rsidR="0033524C" w:rsidRPr="004E6B11">
        <w:rPr>
          <w:rFonts w:asciiTheme="minorHAnsi" w:hAnsiTheme="minorHAnsi" w:cstheme="minorHAnsi"/>
        </w:rPr>
        <w:t>/202</w:t>
      </w:r>
      <w:r w:rsidR="00E771CF">
        <w:rPr>
          <w:rFonts w:asciiTheme="minorHAnsi" w:hAnsiTheme="minorHAnsi" w:cstheme="minorHAnsi"/>
        </w:rPr>
        <w:t>5</w:t>
      </w:r>
      <w:r w:rsidR="00D163F2" w:rsidRPr="004E6B11">
        <w:rPr>
          <w:rFonts w:asciiTheme="minorHAnsi" w:hAnsiTheme="minorHAnsi" w:cstheme="minorHAnsi"/>
        </w:rPr>
        <w:tab/>
      </w:r>
      <w:r w:rsidRPr="004E6B11">
        <w:rPr>
          <w:rFonts w:asciiTheme="minorHAnsi" w:hAnsiTheme="minorHAnsi" w:cstheme="minorHAnsi"/>
        </w:rPr>
        <w:br/>
        <w:t>Místo plnění:</w:t>
      </w:r>
      <w:r w:rsidR="0033524C" w:rsidRPr="004E6B11">
        <w:rPr>
          <w:rFonts w:asciiTheme="minorHAnsi" w:hAnsiTheme="minorHAnsi" w:cstheme="minorHAnsi"/>
        </w:rPr>
        <w:t xml:space="preserve"> </w:t>
      </w:r>
      <w:r w:rsidR="00E33C8A" w:rsidRPr="004E6B11">
        <w:rPr>
          <w:rFonts w:asciiTheme="minorHAnsi" w:hAnsiTheme="minorHAnsi" w:cstheme="minorHAnsi"/>
        </w:rPr>
        <w:t>Praha</w:t>
      </w:r>
      <w:r w:rsidR="00D163F2" w:rsidRPr="004E6B11">
        <w:rPr>
          <w:rFonts w:asciiTheme="minorHAnsi" w:hAnsiTheme="minorHAnsi" w:cstheme="minorHAnsi"/>
        </w:rPr>
        <w:tab/>
      </w:r>
      <w:r w:rsidR="00AE60D3" w:rsidRPr="004E6B11">
        <w:rPr>
          <w:rFonts w:asciiTheme="minorHAnsi" w:hAnsiTheme="minorHAnsi" w:cstheme="minorHAnsi"/>
        </w:rPr>
        <w:br/>
      </w:r>
      <w:r w:rsidRPr="004E6B11">
        <w:rPr>
          <w:rFonts w:asciiTheme="minorHAnsi" w:hAnsiTheme="minorHAnsi" w:cstheme="minorHAnsi"/>
        </w:rPr>
        <w:t xml:space="preserve">Maximální úhrada vč. DPH: </w:t>
      </w:r>
      <w:r w:rsidR="00C605D7">
        <w:rPr>
          <w:rFonts w:asciiTheme="minorHAnsi" w:hAnsiTheme="minorHAnsi" w:cstheme="minorHAnsi"/>
          <w:b/>
          <w:bCs/>
        </w:rPr>
        <w:t>45</w:t>
      </w:r>
      <w:r w:rsidR="0085058D">
        <w:rPr>
          <w:rFonts w:asciiTheme="minorHAnsi" w:hAnsiTheme="minorHAnsi" w:cstheme="minorHAnsi"/>
          <w:b/>
          <w:bCs/>
        </w:rPr>
        <w:t xml:space="preserve"> 0</w:t>
      </w:r>
      <w:r w:rsidR="00731D75">
        <w:rPr>
          <w:rFonts w:asciiTheme="minorHAnsi" w:hAnsiTheme="minorHAnsi" w:cstheme="minorHAnsi"/>
          <w:b/>
          <w:bCs/>
        </w:rPr>
        <w:t>00</w:t>
      </w:r>
      <w:r w:rsidR="00376F69">
        <w:rPr>
          <w:rFonts w:asciiTheme="minorHAnsi" w:hAnsiTheme="minorHAnsi" w:cstheme="minorHAnsi"/>
          <w:b/>
          <w:bCs/>
        </w:rPr>
        <w:t>,</w:t>
      </w:r>
      <w:r w:rsidR="00B62FFD">
        <w:rPr>
          <w:rFonts w:asciiTheme="minorHAnsi" w:hAnsiTheme="minorHAnsi" w:cstheme="minorHAnsi"/>
          <w:b/>
          <w:bCs/>
        </w:rPr>
        <w:t>00</w:t>
      </w:r>
      <w:r w:rsidR="00376F69">
        <w:rPr>
          <w:rFonts w:asciiTheme="minorHAnsi" w:hAnsiTheme="minorHAnsi" w:cstheme="minorHAnsi"/>
          <w:b/>
          <w:bCs/>
        </w:rPr>
        <w:t xml:space="preserve"> </w:t>
      </w:r>
      <w:r w:rsidR="00E33C8A" w:rsidRPr="004E6B11">
        <w:rPr>
          <w:rFonts w:asciiTheme="minorHAnsi" w:hAnsiTheme="minorHAnsi" w:cstheme="minorHAnsi"/>
          <w:b/>
          <w:bCs/>
        </w:rPr>
        <w:t>CZK</w:t>
      </w:r>
    </w:p>
    <w:p w14:paraId="2B8E1925" w14:textId="77777777" w:rsidR="00DE46CE" w:rsidRPr="00FB3615" w:rsidRDefault="00DE46CE" w:rsidP="00DE46CE">
      <w:pPr>
        <w:ind w:left="3540" w:firstLine="708"/>
        <w:rPr>
          <w:rFonts w:asciiTheme="minorHAnsi" w:hAnsiTheme="minorHAnsi" w:cstheme="minorHAnsi"/>
          <w:sz w:val="20"/>
          <w:szCs w:val="20"/>
        </w:rPr>
      </w:pPr>
    </w:p>
    <w:p w14:paraId="0567586B" w14:textId="77777777" w:rsidR="00DE46CE" w:rsidRPr="00FB3615" w:rsidRDefault="00DE46CE" w:rsidP="00DE46CE">
      <w:pPr>
        <w:ind w:left="3540" w:firstLine="708"/>
        <w:rPr>
          <w:rFonts w:asciiTheme="minorHAnsi" w:hAnsiTheme="minorHAnsi" w:cstheme="minorHAnsi"/>
          <w:sz w:val="20"/>
          <w:szCs w:val="20"/>
        </w:rPr>
      </w:pPr>
    </w:p>
    <w:p w14:paraId="68B7A848" w14:textId="77777777" w:rsidR="00DE46CE" w:rsidRPr="004E6B11" w:rsidRDefault="00DE46CE" w:rsidP="00DE46CE">
      <w:pPr>
        <w:ind w:left="3540" w:firstLine="708"/>
        <w:rPr>
          <w:rFonts w:asciiTheme="minorHAnsi" w:hAnsiTheme="minorHAnsi" w:cstheme="minorHAnsi"/>
        </w:rPr>
      </w:pPr>
    </w:p>
    <w:p w14:paraId="68BFC0D3" w14:textId="6C67185D" w:rsidR="00E33C8A" w:rsidRPr="004E6B11" w:rsidRDefault="00DE46CE" w:rsidP="00E33C8A">
      <w:pPr>
        <w:tabs>
          <w:tab w:val="left" w:pos="1701"/>
        </w:tabs>
        <w:rPr>
          <w:rFonts w:cs="Calibri"/>
          <w:sz w:val="20"/>
          <w:szCs w:val="20"/>
        </w:rPr>
      </w:pPr>
      <w:r w:rsidRPr="004E6B11">
        <w:rPr>
          <w:rFonts w:asciiTheme="minorHAnsi" w:hAnsiTheme="minorHAnsi" w:cstheme="minorHAnsi"/>
        </w:rPr>
        <w:t>Za objednatele:</w:t>
      </w:r>
      <w:r w:rsidR="00D163F2" w:rsidRPr="004E6B11">
        <w:rPr>
          <w:rFonts w:asciiTheme="minorHAnsi" w:hAnsiTheme="minorHAnsi" w:cstheme="minorHAnsi"/>
        </w:rPr>
        <w:tab/>
      </w:r>
      <w:r w:rsidR="00655B75" w:rsidRPr="004E6B11">
        <w:rPr>
          <w:rFonts w:ascii="Arial" w:hAnsi="Arial" w:cs="Arial"/>
          <w:sz w:val="20"/>
          <w:szCs w:val="20"/>
        </w:rPr>
        <w:t>Mgr. Miroslav Marko</w:t>
      </w:r>
      <w:r w:rsidR="00E33C8A" w:rsidRPr="004E6B11">
        <w:rPr>
          <w:rFonts w:cs="Calibri"/>
          <w:sz w:val="20"/>
          <w:szCs w:val="20"/>
        </w:rPr>
        <w:br/>
      </w:r>
      <w:r w:rsidR="00E33C8A" w:rsidRPr="004E6B11">
        <w:rPr>
          <w:rFonts w:cs="Calibri"/>
          <w:sz w:val="20"/>
          <w:szCs w:val="20"/>
        </w:rPr>
        <w:tab/>
      </w:r>
      <w:r w:rsidR="00E33C8A" w:rsidRPr="004E6B11">
        <w:rPr>
          <w:rFonts w:ascii="Arial" w:hAnsi="Arial" w:cs="Arial"/>
          <w:sz w:val="20"/>
          <w:szCs w:val="20"/>
        </w:rPr>
        <w:t>vedoucí sekce</w:t>
      </w:r>
      <w:r w:rsidR="00655B75" w:rsidRPr="004E6B11">
        <w:rPr>
          <w:rFonts w:ascii="Arial" w:hAnsi="Arial" w:cs="Arial"/>
          <w:sz w:val="20"/>
          <w:szCs w:val="20"/>
        </w:rPr>
        <w:t xml:space="preserve"> OS</w:t>
      </w:r>
      <w:r w:rsidR="00B102A1">
        <w:rPr>
          <w:rFonts w:ascii="Arial" w:hAnsi="Arial" w:cs="Arial"/>
          <w:sz w:val="20"/>
          <w:szCs w:val="20"/>
        </w:rPr>
        <w:t xml:space="preserve"> </w:t>
      </w:r>
      <w:r w:rsidR="0085058D">
        <w:rPr>
          <w:rFonts w:ascii="Arial" w:hAnsi="Arial" w:cs="Arial"/>
          <w:sz w:val="20"/>
          <w:szCs w:val="20"/>
        </w:rPr>
        <w:t>BVOL</w:t>
      </w:r>
      <w:r w:rsidR="00C605D7">
        <w:rPr>
          <w:rFonts w:ascii="Arial" w:hAnsi="Arial" w:cs="Arial"/>
          <w:sz w:val="20"/>
          <w:szCs w:val="20"/>
        </w:rPr>
        <w:t xml:space="preserve"> M</w:t>
      </w:r>
    </w:p>
    <w:p w14:paraId="1F55435C" w14:textId="77777777" w:rsidR="00FB3615" w:rsidRPr="00FB3615" w:rsidRDefault="00FB3615" w:rsidP="00D163F2">
      <w:pPr>
        <w:tabs>
          <w:tab w:val="left" w:pos="1701"/>
        </w:tabs>
        <w:rPr>
          <w:rFonts w:asciiTheme="minorHAnsi" w:hAnsiTheme="minorHAnsi" w:cstheme="minorHAnsi"/>
          <w:sz w:val="20"/>
          <w:szCs w:val="20"/>
        </w:rPr>
      </w:pPr>
    </w:p>
    <w:sectPr w:rsidR="00FB3615" w:rsidRPr="00FB3615" w:rsidSect="00151427">
      <w:headerReference w:type="default" r:id="rId11"/>
      <w:footerReference w:type="default" r:id="rId12"/>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A20E" w14:textId="77777777" w:rsidR="00B34E95" w:rsidRDefault="00B34E95" w:rsidP="003D7B82">
      <w:pPr>
        <w:spacing w:after="0" w:line="240" w:lineRule="auto"/>
      </w:pPr>
      <w:r>
        <w:separator/>
      </w:r>
    </w:p>
  </w:endnote>
  <w:endnote w:type="continuationSeparator" w:id="0">
    <w:p w14:paraId="257C0E48" w14:textId="77777777" w:rsidR="00B34E95" w:rsidRDefault="00B34E95"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6466"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1F09" w14:textId="77777777" w:rsidR="00B34E95" w:rsidRDefault="00B34E95" w:rsidP="003D7B82">
      <w:pPr>
        <w:spacing w:after="0" w:line="240" w:lineRule="auto"/>
      </w:pPr>
      <w:r>
        <w:separator/>
      </w:r>
    </w:p>
  </w:footnote>
  <w:footnote w:type="continuationSeparator" w:id="0">
    <w:p w14:paraId="5E69FCCC" w14:textId="77777777" w:rsidR="00B34E95" w:rsidRDefault="00B34E95"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6F75E2D8" w14:textId="77777777" w:rsidTr="003D7B82">
      <w:trPr>
        <w:trHeight w:val="1550"/>
      </w:trPr>
      <w:tc>
        <w:tcPr>
          <w:tcW w:w="1985" w:type="dxa"/>
        </w:tcPr>
        <w:p w14:paraId="67313A8F" w14:textId="77777777" w:rsidR="003D7B82" w:rsidRDefault="003D7B82">
          <w:pPr>
            <w:pStyle w:val="Zhlav"/>
          </w:pPr>
          <w:r>
            <w:rPr>
              <w:noProof/>
              <w:lang w:eastAsia="cs-CZ"/>
            </w:rPr>
            <w:drawing>
              <wp:inline distT="0" distB="0" distL="0" distR="0" wp14:anchorId="149711A7" wp14:editId="028CFED3">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66A0737D" w14:textId="77777777" w:rsidR="00735723" w:rsidRDefault="00735723" w:rsidP="003D7B82">
          <w:pPr>
            <w:pStyle w:val="Zhlav"/>
            <w:rPr>
              <w:b/>
              <w:bCs/>
              <w:color w:val="7F7F7F" w:themeColor="text1" w:themeTint="80"/>
              <w:sz w:val="18"/>
              <w:szCs w:val="18"/>
            </w:rPr>
          </w:pPr>
        </w:p>
        <w:p w14:paraId="347B5FB2"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7C130EF8"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02324219" w14:textId="77777777" w:rsidR="003D7B82" w:rsidRPr="002F55AA" w:rsidRDefault="003D7B82" w:rsidP="003D7B82">
          <w:pPr>
            <w:pStyle w:val="Zhlav"/>
            <w:rPr>
              <w:color w:val="7F7F7F" w:themeColor="text1" w:themeTint="80"/>
              <w:sz w:val="18"/>
              <w:szCs w:val="18"/>
            </w:rPr>
          </w:pPr>
        </w:p>
        <w:p w14:paraId="5D1E7240"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7411F1CB" w14:textId="77777777" w:rsidR="003D7B82" w:rsidRDefault="003D7B82" w:rsidP="003D7B82">
          <w:pPr>
            <w:pStyle w:val="Zhlav"/>
          </w:pPr>
          <w:r w:rsidRPr="002F55AA">
            <w:rPr>
              <w:color w:val="7F7F7F" w:themeColor="text1" w:themeTint="80"/>
              <w:sz w:val="18"/>
              <w:szCs w:val="18"/>
            </w:rPr>
            <w:t xml:space="preserve">Datová schránka: </w:t>
          </w:r>
          <w:proofErr w:type="spellStart"/>
          <w:r w:rsidRPr="002F55AA">
            <w:rPr>
              <w:color w:val="7F7F7F" w:themeColor="text1" w:themeTint="80"/>
              <w:sz w:val="18"/>
              <w:szCs w:val="18"/>
            </w:rPr>
            <w:t>hismuye</w:t>
          </w:r>
          <w:proofErr w:type="spellEnd"/>
        </w:p>
      </w:tc>
    </w:tr>
  </w:tbl>
  <w:p w14:paraId="188C5A1A"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44"/>
    <w:rsid w:val="00001708"/>
    <w:rsid w:val="000177A1"/>
    <w:rsid w:val="000314B7"/>
    <w:rsid w:val="00053C3D"/>
    <w:rsid w:val="00055112"/>
    <w:rsid w:val="0007587A"/>
    <w:rsid w:val="00082F11"/>
    <w:rsid w:val="00087120"/>
    <w:rsid w:val="00090AA9"/>
    <w:rsid w:val="000954F3"/>
    <w:rsid w:val="000A06E2"/>
    <w:rsid w:val="000A0B4B"/>
    <w:rsid w:val="000B09A5"/>
    <w:rsid w:val="000B4B01"/>
    <w:rsid w:val="000B721F"/>
    <w:rsid w:val="000B7D15"/>
    <w:rsid w:val="000C0EEB"/>
    <w:rsid w:val="000C5297"/>
    <w:rsid w:val="000E07D8"/>
    <w:rsid w:val="000F1EBD"/>
    <w:rsid w:val="000F34EC"/>
    <w:rsid w:val="000F3517"/>
    <w:rsid w:val="001062E1"/>
    <w:rsid w:val="0011084B"/>
    <w:rsid w:val="00111024"/>
    <w:rsid w:val="00115E6D"/>
    <w:rsid w:val="00122378"/>
    <w:rsid w:val="00127492"/>
    <w:rsid w:val="00127CF4"/>
    <w:rsid w:val="001335DA"/>
    <w:rsid w:val="00134B4F"/>
    <w:rsid w:val="00145856"/>
    <w:rsid w:val="00151427"/>
    <w:rsid w:val="00154B44"/>
    <w:rsid w:val="0016216E"/>
    <w:rsid w:val="00163A50"/>
    <w:rsid w:val="00167C6D"/>
    <w:rsid w:val="001779AA"/>
    <w:rsid w:val="0018632B"/>
    <w:rsid w:val="00193664"/>
    <w:rsid w:val="00197E8B"/>
    <w:rsid w:val="001A68AD"/>
    <w:rsid w:val="001B474E"/>
    <w:rsid w:val="001B4EDC"/>
    <w:rsid w:val="001D1EA6"/>
    <w:rsid w:val="001D51A7"/>
    <w:rsid w:val="001E4DC0"/>
    <w:rsid w:val="001E77EB"/>
    <w:rsid w:val="001E7AA8"/>
    <w:rsid w:val="001F7B5C"/>
    <w:rsid w:val="00210A16"/>
    <w:rsid w:val="002214D7"/>
    <w:rsid w:val="0023252C"/>
    <w:rsid w:val="002506F7"/>
    <w:rsid w:val="00253140"/>
    <w:rsid w:val="0026156B"/>
    <w:rsid w:val="002618D5"/>
    <w:rsid w:val="00275698"/>
    <w:rsid w:val="00282762"/>
    <w:rsid w:val="00285BDE"/>
    <w:rsid w:val="00287A5A"/>
    <w:rsid w:val="00291C8C"/>
    <w:rsid w:val="00291F2C"/>
    <w:rsid w:val="00296C5A"/>
    <w:rsid w:val="0029739D"/>
    <w:rsid w:val="002A25C0"/>
    <w:rsid w:val="002B3C97"/>
    <w:rsid w:val="002B6504"/>
    <w:rsid w:val="002B6825"/>
    <w:rsid w:val="002D6397"/>
    <w:rsid w:val="002E1276"/>
    <w:rsid w:val="002E2725"/>
    <w:rsid w:val="002E5008"/>
    <w:rsid w:val="003051F3"/>
    <w:rsid w:val="00320ABE"/>
    <w:rsid w:val="0033524C"/>
    <w:rsid w:val="003402EB"/>
    <w:rsid w:val="00342230"/>
    <w:rsid w:val="003445D8"/>
    <w:rsid w:val="00345CED"/>
    <w:rsid w:val="00351692"/>
    <w:rsid w:val="00355A12"/>
    <w:rsid w:val="003759EC"/>
    <w:rsid w:val="00375F71"/>
    <w:rsid w:val="00376808"/>
    <w:rsid w:val="00376F69"/>
    <w:rsid w:val="00377682"/>
    <w:rsid w:val="00384E74"/>
    <w:rsid w:val="00387C9E"/>
    <w:rsid w:val="003A1892"/>
    <w:rsid w:val="003C3B5C"/>
    <w:rsid w:val="003D06C7"/>
    <w:rsid w:val="003D2FC3"/>
    <w:rsid w:val="003D7B82"/>
    <w:rsid w:val="003E03AB"/>
    <w:rsid w:val="003F5486"/>
    <w:rsid w:val="003F5C30"/>
    <w:rsid w:val="0040753D"/>
    <w:rsid w:val="00407CFD"/>
    <w:rsid w:val="00416632"/>
    <w:rsid w:val="00421EEE"/>
    <w:rsid w:val="0042633E"/>
    <w:rsid w:val="00430B8A"/>
    <w:rsid w:val="00436537"/>
    <w:rsid w:val="00447B23"/>
    <w:rsid w:val="00455EFE"/>
    <w:rsid w:val="00463DA5"/>
    <w:rsid w:val="004658D6"/>
    <w:rsid w:val="00471DC1"/>
    <w:rsid w:val="00477E2A"/>
    <w:rsid w:val="00480256"/>
    <w:rsid w:val="00484996"/>
    <w:rsid w:val="00486C4A"/>
    <w:rsid w:val="0049143B"/>
    <w:rsid w:val="004A38F7"/>
    <w:rsid w:val="004A4546"/>
    <w:rsid w:val="004B3ECF"/>
    <w:rsid w:val="004B6AA0"/>
    <w:rsid w:val="004C2EAA"/>
    <w:rsid w:val="004E6B11"/>
    <w:rsid w:val="004F6E92"/>
    <w:rsid w:val="00500130"/>
    <w:rsid w:val="00504179"/>
    <w:rsid w:val="00510464"/>
    <w:rsid w:val="005111A5"/>
    <w:rsid w:val="00520827"/>
    <w:rsid w:val="00521FA1"/>
    <w:rsid w:val="0053189B"/>
    <w:rsid w:val="00537E83"/>
    <w:rsid w:val="00537F05"/>
    <w:rsid w:val="005445EB"/>
    <w:rsid w:val="00546203"/>
    <w:rsid w:val="00554724"/>
    <w:rsid w:val="005550D2"/>
    <w:rsid w:val="00560569"/>
    <w:rsid w:val="0057052C"/>
    <w:rsid w:val="005710F9"/>
    <w:rsid w:val="00573352"/>
    <w:rsid w:val="0057506A"/>
    <w:rsid w:val="00575CC4"/>
    <w:rsid w:val="005873DE"/>
    <w:rsid w:val="00591D17"/>
    <w:rsid w:val="00591D8C"/>
    <w:rsid w:val="00597779"/>
    <w:rsid w:val="005A7C6E"/>
    <w:rsid w:val="005C590A"/>
    <w:rsid w:val="005D59D0"/>
    <w:rsid w:val="005D7FD1"/>
    <w:rsid w:val="005E18B1"/>
    <w:rsid w:val="005E44E8"/>
    <w:rsid w:val="005E5163"/>
    <w:rsid w:val="005F23E8"/>
    <w:rsid w:val="005F481F"/>
    <w:rsid w:val="006032D9"/>
    <w:rsid w:val="00606052"/>
    <w:rsid w:val="00615F55"/>
    <w:rsid w:val="006173C2"/>
    <w:rsid w:val="00617AA0"/>
    <w:rsid w:val="0062049E"/>
    <w:rsid w:val="00632BCD"/>
    <w:rsid w:val="00650048"/>
    <w:rsid w:val="006544B4"/>
    <w:rsid w:val="00655111"/>
    <w:rsid w:val="00655B75"/>
    <w:rsid w:val="00665AE7"/>
    <w:rsid w:val="00666CA8"/>
    <w:rsid w:val="00675A91"/>
    <w:rsid w:val="006810D8"/>
    <w:rsid w:val="00685561"/>
    <w:rsid w:val="00693A2D"/>
    <w:rsid w:val="00695F8F"/>
    <w:rsid w:val="006A4101"/>
    <w:rsid w:val="006C1CE0"/>
    <w:rsid w:val="006C7243"/>
    <w:rsid w:val="006D01D7"/>
    <w:rsid w:val="006D6385"/>
    <w:rsid w:val="006D7C1B"/>
    <w:rsid w:val="006E2C72"/>
    <w:rsid w:val="006F4917"/>
    <w:rsid w:val="006F55AA"/>
    <w:rsid w:val="006F79B1"/>
    <w:rsid w:val="00702DA3"/>
    <w:rsid w:val="00715F41"/>
    <w:rsid w:val="00720A50"/>
    <w:rsid w:val="00724A36"/>
    <w:rsid w:val="00731D75"/>
    <w:rsid w:val="00733516"/>
    <w:rsid w:val="00734AD6"/>
    <w:rsid w:val="00735723"/>
    <w:rsid w:val="00750875"/>
    <w:rsid w:val="00756079"/>
    <w:rsid w:val="00767D8F"/>
    <w:rsid w:val="00772685"/>
    <w:rsid w:val="00774B22"/>
    <w:rsid w:val="00775E27"/>
    <w:rsid w:val="00787884"/>
    <w:rsid w:val="00787BA4"/>
    <w:rsid w:val="007A0620"/>
    <w:rsid w:val="007B0704"/>
    <w:rsid w:val="007B262D"/>
    <w:rsid w:val="007B6A31"/>
    <w:rsid w:val="007C1565"/>
    <w:rsid w:val="007D720B"/>
    <w:rsid w:val="007E0CB5"/>
    <w:rsid w:val="007F25D4"/>
    <w:rsid w:val="00822AB1"/>
    <w:rsid w:val="00823583"/>
    <w:rsid w:val="0082368C"/>
    <w:rsid w:val="00832F41"/>
    <w:rsid w:val="0083314C"/>
    <w:rsid w:val="0083531D"/>
    <w:rsid w:val="00841FA3"/>
    <w:rsid w:val="00843695"/>
    <w:rsid w:val="008442A4"/>
    <w:rsid w:val="008477E4"/>
    <w:rsid w:val="0085058D"/>
    <w:rsid w:val="00853428"/>
    <w:rsid w:val="00855E25"/>
    <w:rsid w:val="00860807"/>
    <w:rsid w:val="008610B2"/>
    <w:rsid w:val="008640A3"/>
    <w:rsid w:val="008663DC"/>
    <w:rsid w:val="00870CA6"/>
    <w:rsid w:val="008815C8"/>
    <w:rsid w:val="00884B54"/>
    <w:rsid w:val="008858AD"/>
    <w:rsid w:val="00895F20"/>
    <w:rsid w:val="008A1462"/>
    <w:rsid w:val="008A2EA4"/>
    <w:rsid w:val="008A444A"/>
    <w:rsid w:val="008A6D1D"/>
    <w:rsid w:val="008B279D"/>
    <w:rsid w:val="008B46BE"/>
    <w:rsid w:val="008B4791"/>
    <w:rsid w:val="008C31B0"/>
    <w:rsid w:val="008D21DB"/>
    <w:rsid w:val="008E0A17"/>
    <w:rsid w:val="008E1D76"/>
    <w:rsid w:val="008E27D9"/>
    <w:rsid w:val="008F0D8E"/>
    <w:rsid w:val="00901BB6"/>
    <w:rsid w:val="00905443"/>
    <w:rsid w:val="00912AF7"/>
    <w:rsid w:val="00917801"/>
    <w:rsid w:val="009237C7"/>
    <w:rsid w:val="0093301C"/>
    <w:rsid w:val="0093792C"/>
    <w:rsid w:val="00937DE7"/>
    <w:rsid w:val="00952528"/>
    <w:rsid w:val="00962EC1"/>
    <w:rsid w:val="00963F4A"/>
    <w:rsid w:val="00965244"/>
    <w:rsid w:val="009718FA"/>
    <w:rsid w:val="00983DB9"/>
    <w:rsid w:val="009874AE"/>
    <w:rsid w:val="00990D83"/>
    <w:rsid w:val="00994276"/>
    <w:rsid w:val="009A2489"/>
    <w:rsid w:val="009B2D4E"/>
    <w:rsid w:val="009B7B46"/>
    <w:rsid w:val="009C3BF6"/>
    <w:rsid w:val="009C56CF"/>
    <w:rsid w:val="009C5AFB"/>
    <w:rsid w:val="009D06AD"/>
    <w:rsid w:val="009E5AF9"/>
    <w:rsid w:val="009F220A"/>
    <w:rsid w:val="00A21750"/>
    <w:rsid w:val="00A25EA1"/>
    <w:rsid w:val="00A319F0"/>
    <w:rsid w:val="00A33391"/>
    <w:rsid w:val="00A3606E"/>
    <w:rsid w:val="00A40379"/>
    <w:rsid w:val="00A40648"/>
    <w:rsid w:val="00A46418"/>
    <w:rsid w:val="00A50F6A"/>
    <w:rsid w:val="00A51C34"/>
    <w:rsid w:val="00A54069"/>
    <w:rsid w:val="00A54C62"/>
    <w:rsid w:val="00A56755"/>
    <w:rsid w:val="00A5686F"/>
    <w:rsid w:val="00A57DDE"/>
    <w:rsid w:val="00A653DA"/>
    <w:rsid w:val="00A75054"/>
    <w:rsid w:val="00A767AC"/>
    <w:rsid w:val="00A83162"/>
    <w:rsid w:val="00A84609"/>
    <w:rsid w:val="00A94172"/>
    <w:rsid w:val="00AA1769"/>
    <w:rsid w:val="00AA223D"/>
    <w:rsid w:val="00AA2DA7"/>
    <w:rsid w:val="00AB0406"/>
    <w:rsid w:val="00AB3450"/>
    <w:rsid w:val="00AB4980"/>
    <w:rsid w:val="00AB520F"/>
    <w:rsid w:val="00AB60F0"/>
    <w:rsid w:val="00AC2B8F"/>
    <w:rsid w:val="00AC2C1F"/>
    <w:rsid w:val="00AD0D1D"/>
    <w:rsid w:val="00AD564C"/>
    <w:rsid w:val="00AE40FF"/>
    <w:rsid w:val="00AE60D3"/>
    <w:rsid w:val="00AF2A40"/>
    <w:rsid w:val="00AF4018"/>
    <w:rsid w:val="00B06A66"/>
    <w:rsid w:val="00B102A1"/>
    <w:rsid w:val="00B15D10"/>
    <w:rsid w:val="00B25AB1"/>
    <w:rsid w:val="00B30415"/>
    <w:rsid w:val="00B318A7"/>
    <w:rsid w:val="00B33C50"/>
    <w:rsid w:val="00B34E95"/>
    <w:rsid w:val="00B422E1"/>
    <w:rsid w:val="00B54513"/>
    <w:rsid w:val="00B54EB4"/>
    <w:rsid w:val="00B6130C"/>
    <w:rsid w:val="00B62FFD"/>
    <w:rsid w:val="00B67393"/>
    <w:rsid w:val="00B67891"/>
    <w:rsid w:val="00B72D16"/>
    <w:rsid w:val="00B74489"/>
    <w:rsid w:val="00B76C00"/>
    <w:rsid w:val="00B7772C"/>
    <w:rsid w:val="00B77E0A"/>
    <w:rsid w:val="00B83AE7"/>
    <w:rsid w:val="00BA00A1"/>
    <w:rsid w:val="00BA59C2"/>
    <w:rsid w:val="00BB693C"/>
    <w:rsid w:val="00BC7828"/>
    <w:rsid w:val="00BE7305"/>
    <w:rsid w:val="00BF5969"/>
    <w:rsid w:val="00C04B8D"/>
    <w:rsid w:val="00C20B16"/>
    <w:rsid w:val="00C2736D"/>
    <w:rsid w:val="00C36203"/>
    <w:rsid w:val="00C472FC"/>
    <w:rsid w:val="00C517F8"/>
    <w:rsid w:val="00C605D7"/>
    <w:rsid w:val="00C60AE7"/>
    <w:rsid w:val="00C7122F"/>
    <w:rsid w:val="00C762A3"/>
    <w:rsid w:val="00C94909"/>
    <w:rsid w:val="00CA07EA"/>
    <w:rsid w:val="00CA5BF5"/>
    <w:rsid w:val="00CD3791"/>
    <w:rsid w:val="00CD4DC0"/>
    <w:rsid w:val="00CD5604"/>
    <w:rsid w:val="00CE1D57"/>
    <w:rsid w:val="00CE3650"/>
    <w:rsid w:val="00CF0931"/>
    <w:rsid w:val="00CF2E04"/>
    <w:rsid w:val="00CF646C"/>
    <w:rsid w:val="00D07263"/>
    <w:rsid w:val="00D11C77"/>
    <w:rsid w:val="00D163F2"/>
    <w:rsid w:val="00D21242"/>
    <w:rsid w:val="00D45DF1"/>
    <w:rsid w:val="00D51A4E"/>
    <w:rsid w:val="00D568BE"/>
    <w:rsid w:val="00D65765"/>
    <w:rsid w:val="00D67555"/>
    <w:rsid w:val="00D97F37"/>
    <w:rsid w:val="00DB0493"/>
    <w:rsid w:val="00DB6F1E"/>
    <w:rsid w:val="00DB7A48"/>
    <w:rsid w:val="00DE17FD"/>
    <w:rsid w:val="00DE2D2B"/>
    <w:rsid w:val="00DE3EE1"/>
    <w:rsid w:val="00DE46CE"/>
    <w:rsid w:val="00DE502B"/>
    <w:rsid w:val="00DF3E94"/>
    <w:rsid w:val="00E0797D"/>
    <w:rsid w:val="00E07B7C"/>
    <w:rsid w:val="00E161B5"/>
    <w:rsid w:val="00E21DC3"/>
    <w:rsid w:val="00E236B0"/>
    <w:rsid w:val="00E236EF"/>
    <w:rsid w:val="00E24325"/>
    <w:rsid w:val="00E33C8A"/>
    <w:rsid w:val="00E402FF"/>
    <w:rsid w:val="00E432C2"/>
    <w:rsid w:val="00E47FD1"/>
    <w:rsid w:val="00E5262E"/>
    <w:rsid w:val="00E54536"/>
    <w:rsid w:val="00E57C98"/>
    <w:rsid w:val="00E6122C"/>
    <w:rsid w:val="00E72E96"/>
    <w:rsid w:val="00E771CF"/>
    <w:rsid w:val="00E94E70"/>
    <w:rsid w:val="00EA360A"/>
    <w:rsid w:val="00EA3A17"/>
    <w:rsid w:val="00EB6FD1"/>
    <w:rsid w:val="00EC1337"/>
    <w:rsid w:val="00ED25FC"/>
    <w:rsid w:val="00ED3307"/>
    <w:rsid w:val="00EE5D4C"/>
    <w:rsid w:val="00EE6FDF"/>
    <w:rsid w:val="00EF0C2A"/>
    <w:rsid w:val="00EF2D6F"/>
    <w:rsid w:val="00EF4384"/>
    <w:rsid w:val="00F02E95"/>
    <w:rsid w:val="00F23115"/>
    <w:rsid w:val="00F27E5C"/>
    <w:rsid w:val="00F36F26"/>
    <w:rsid w:val="00F478B0"/>
    <w:rsid w:val="00F52FF8"/>
    <w:rsid w:val="00F67CEE"/>
    <w:rsid w:val="00F712D2"/>
    <w:rsid w:val="00F8636B"/>
    <w:rsid w:val="00F936D7"/>
    <w:rsid w:val="00FB3615"/>
    <w:rsid w:val="00FC06CB"/>
    <w:rsid w:val="00FC2A5F"/>
    <w:rsid w:val="00FD366D"/>
    <w:rsid w:val="00FD3CB7"/>
    <w:rsid w:val="00FE29C8"/>
    <w:rsid w:val="00FE3AC5"/>
    <w:rsid w:val="00FF4855"/>
    <w:rsid w:val="00FF5A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0F61"/>
  <w15:docId w15:val="{EDE7C8DF-CAB5-4343-8497-BE0FC11C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54B44"/>
    <w:rPr>
      <w:color w:val="0563C1" w:themeColor="hyperlink"/>
      <w:u w:val="single"/>
    </w:rPr>
  </w:style>
  <w:style w:type="character" w:customStyle="1" w:styleId="Nevyeenzmnka1">
    <w:name w:val="Nevyřešená zmínka1"/>
    <w:basedOn w:val="Standardnpsmoodstavce"/>
    <w:uiPriority w:val="99"/>
    <w:semiHidden/>
    <w:unhideWhenUsed/>
    <w:rsid w:val="00154B44"/>
    <w:rPr>
      <w:color w:val="605E5C"/>
      <w:shd w:val="clear" w:color="auto" w:fill="E1DFDD"/>
    </w:rPr>
  </w:style>
  <w:style w:type="paragraph" w:styleId="Textbubliny">
    <w:name w:val="Balloon Text"/>
    <w:basedOn w:val="Normln"/>
    <w:link w:val="TextbublinyChar"/>
    <w:uiPriority w:val="99"/>
    <w:semiHidden/>
    <w:unhideWhenUsed/>
    <w:rsid w:val="00615F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F55"/>
    <w:rPr>
      <w:rFonts w:ascii="Tahoma" w:eastAsia="Calibri" w:hAnsi="Tahoma" w:cs="Tahoma"/>
      <w:sz w:val="16"/>
      <w:szCs w:val="16"/>
    </w:rPr>
  </w:style>
  <w:style w:type="character" w:styleId="Nevyeenzmnka">
    <w:name w:val="Unresolved Mention"/>
    <w:basedOn w:val="Standardnpsmoodstavce"/>
    <w:uiPriority w:val="99"/>
    <w:semiHidden/>
    <w:unhideWhenUsed/>
    <w:rsid w:val="001A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ro.marko@vsc.cz" TargetMode="External"/><Relationship Id="rId4" Type="http://schemas.openxmlformats.org/officeDocument/2006/relationships/styles" Target="styles.xml"/><Relationship Id="rId9" Type="http://schemas.openxmlformats.org/officeDocument/2006/relationships/hyperlink" Target="mailto:air55@air55.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353;ek%20Pt&#225;&#269;n&#237;k\Downloads\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CFE7B-DBE0-4EB2-994E-1CB5655FA709}">
  <ds:schemaRefs>
    <ds:schemaRef ds:uri="http://schemas.microsoft.com/sharepoint/v3/contenttype/forms"/>
  </ds:schemaRefs>
</ds:datastoreItem>
</file>

<file path=customXml/itemProps3.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Objednávka - vzor_v05</Template>
  <TotalTime>0</TotalTime>
  <Pages>1</Pages>
  <Words>178</Words>
  <Characters>1055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M.Marko</dc:creator>
  <cp:keywords/>
  <dc:description/>
  <cp:lastModifiedBy>Miroslav Marko</cp:lastModifiedBy>
  <cp:revision>2</cp:revision>
  <cp:lastPrinted>2024-06-12T07:49:00Z</cp:lastPrinted>
  <dcterms:created xsi:type="dcterms:W3CDTF">2025-06-18T07:59:00Z</dcterms:created>
  <dcterms:modified xsi:type="dcterms:W3CDTF">2025-06-18T07:59:00Z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