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1044" w14:textId="77777777" w:rsidR="009648F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207A83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ACC2F1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7028BA33" w14:textId="77777777" w:rsidTr="008F128A">
        <w:trPr>
          <w:trHeight w:val="2595"/>
        </w:trPr>
        <w:tc>
          <w:tcPr>
            <w:tcW w:w="4245" w:type="dxa"/>
          </w:tcPr>
          <w:p w14:paraId="1636CC7D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F4F900E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A564F37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1C29BA90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7E6E807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4060137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40D845B4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43F6D312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F0C3AB8" w14:textId="59867F6D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48F5">
              <w:rPr>
                <w:rFonts w:ascii="Arial" w:hAnsi="Arial" w:cs="Arial"/>
                <w:b/>
                <w:sz w:val="18"/>
                <w:szCs w:val="18"/>
              </w:rPr>
              <w:t>14178508</w:t>
            </w:r>
          </w:p>
          <w:p w14:paraId="4335953C" w14:textId="2E06957A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48F5">
              <w:rPr>
                <w:rFonts w:ascii="Arial" w:hAnsi="Arial" w:cs="Arial"/>
                <w:b/>
                <w:sz w:val="18"/>
                <w:szCs w:val="18"/>
              </w:rPr>
              <w:t>CZ14178508</w:t>
            </w:r>
          </w:p>
          <w:p w14:paraId="79AB0A51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67B0E3" w14:textId="77777777" w:rsidR="001E6557" w:rsidRDefault="009648F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Dubský Agro s.r.o.</w:t>
            </w:r>
          </w:p>
          <w:p w14:paraId="59F03B1D" w14:textId="77777777" w:rsidR="009648F5" w:rsidRDefault="009648F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91CA6E" w14:textId="77777777" w:rsidR="009648F5" w:rsidRDefault="009648F5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B79D93" w14:textId="77777777" w:rsidR="009648F5" w:rsidRDefault="009648F5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Branov 1</w:t>
            </w:r>
          </w:p>
          <w:p w14:paraId="31B7B85E" w14:textId="2F062721" w:rsidR="009648F5" w:rsidRPr="009648F5" w:rsidRDefault="009648F5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270 23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Křivoklád</w:t>
            </w:r>
            <w:proofErr w:type="spellEnd"/>
          </w:p>
        </w:tc>
      </w:tr>
    </w:tbl>
    <w:p w14:paraId="657C1E60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65A63FC9" w14:textId="6405DBA6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648F5">
        <w:rPr>
          <w:rFonts w:ascii="Arial" w:hAnsi="Arial" w:cs="Arial"/>
          <w:sz w:val="18"/>
          <w:szCs w:val="18"/>
        </w:rPr>
        <w:t>18. 6. 2025</w:t>
      </w:r>
    </w:p>
    <w:p w14:paraId="35E9E5FA" w14:textId="01A3C9B0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648F5">
        <w:rPr>
          <w:rFonts w:ascii="Arial" w:hAnsi="Arial" w:cs="Arial"/>
          <w:sz w:val="18"/>
          <w:szCs w:val="18"/>
        </w:rPr>
        <w:t>18. 6 2025</w:t>
      </w:r>
    </w:p>
    <w:p w14:paraId="69286722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4E096FD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B14B245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4407E41F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7DC7580B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3899594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03C4B13" w14:textId="38F6E6A4" w:rsidR="00290C85" w:rsidRPr="00E231F3" w:rsidRDefault="009648F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Oprava čerpadla postřikovač IKARUS S38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55.000,-</w:t>
      </w:r>
      <w:r>
        <w:rPr>
          <w:rFonts w:ascii="Arial" w:hAnsi="Arial" w:cs="Arial"/>
          <w:sz w:val="24"/>
          <w:szCs w:val="24"/>
        </w:rPr>
        <w:tab/>
        <w:t>55.000,-</w:t>
      </w:r>
    </w:p>
    <w:p w14:paraId="1418D87E" w14:textId="7EB83A08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9648F5">
        <w:rPr>
          <w:rFonts w:ascii="Arial" w:hAnsi="Arial" w:cs="Arial"/>
          <w:sz w:val="24"/>
          <w:szCs w:val="24"/>
        </w:rPr>
        <w:t>55.000,-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18362348" w14:textId="1A6E54F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48F5">
        <w:rPr>
          <w:rFonts w:ascii="Arial" w:hAnsi="Arial" w:cs="Arial"/>
          <w:sz w:val="24"/>
          <w:szCs w:val="24"/>
        </w:rPr>
        <w:t>11.550,-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FF43BE6" w14:textId="00A689CB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648F5">
        <w:rPr>
          <w:rFonts w:ascii="Arial" w:hAnsi="Arial" w:cs="Arial"/>
          <w:b/>
          <w:sz w:val="28"/>
          <w:szCs w:val="28"/>
        </w:rPr>
        <w:t>66.550,-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07AACFFC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EF9998A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884164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4E5879A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33F511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F17726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18D4524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3A260DB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076A5ED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16C446A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02D83105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ADD3BF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451966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904801B" w14:textId="79B2B718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9648F5">
        <w:rPr>
          <w:rFonts w:ascii="Arial" w:hAnsi="Arial" w:cs="Arial"/>
          <w:sz w:val="18"/>
          <w:szCs w:val="18"/>
        </w:rPr>
        <w:t>18. 6. 2025</w:t>
      </w:r>
    </w:p>
    <w:p w14:paraId="1CB3619B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28B429F6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8DF1" w14:textId="77777777" w:rsidR="009648F5" w:rsidRDefault="009648F5" w:rsidP="00782A00">
      <w:pPr>
        <w:spacing w:after="0" w:line="240" w:lineRule="auto"/>
      </w:pPr>
      <w:r>
        <w:separator/>
      </w:r>
    </w:p>
  </w:endnote>
  <w:endnote w:type="continuationSeparator" w:id="0">
    <w:p w14:paraId="40438CA1" w14:textId="77777777" w:rsidR="009648F5" w:rsidRDefault="009648F5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D24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1C668BFE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5154A7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0FCE4" w14:textId="77777777" w:rsidR="009648F5" w:rsidRDefault="009648F5" w:rsidP="00782A00">
      <w:pPr>
        <w:spacing w:after="0" w:line="240" w:lineRule="auto"/>
      </w:pPr>
      <w:r>
        <w:separator/>
      </w:r>
    </w:p>
  </w:footnote>
  <w:footnote w:type="continuationSeparator" w:id="0">
    <w:p w14:paraId="2558DAD0" w14:textId="77777777" w:rsidR="009648F5" w:rsidRDefault="009648F5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F5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9648F5"/>
    <w:rsid w:val="00A633DF"/>
    <w:rsid w:val="00A704D4"/>
    <w:rsid w:val="00B834F9"/>
    <w:rsid w:val="00B91704"/>
    <w:rsid w:val="00C20B37"/>
    <w:rsid w:val="00CF71BD"/>
    <w:rsid w:val="00D61F7B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B474"/>
  <w15:docId w15:val="{A6B015B8-A9DA-40BF-AFD1-4893E6CE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5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2025-06-23T07:32:00Z</dcterms:created>
  <dcterms:modified xsi:type="dcterms:W3CDTF">2025-06-23T07:37:00Z</dcterms:modified>
</cp:coreProperties>
</file>