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50A11" w:rsidTr="008E53DC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 w:rsidTr="008E53D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KV </w:t>
            </w:r>
            <w:proofErr w:type="spellStart"/>
            <w:r>
              <w:rPr>
                <w:rFonts w:ascii="Arial" w:hAnsi="Arial"/>
                <w:sz w:val="21"/>
              </w:rPr>
              <w:t>Realinvest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350A11" w:rsidTr="008E53D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Chebská 204/71</w:t>
            </w:r>
          </w:p>
        </w:tc>
      </w:tr>
      <w:tr w:rsidR="00350A11" w:rsidTr="008E53D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06  Karlovy Vary</w:t>
            </w:r>
          </w:p>
        </w:tc>
      </w:tr>
      <w:tr w:rsidR="00350A11" w:rsidTr="008E53D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29113903</w:t>
            </w:r>
          </w:p>
        </w:tc>
      </w:tr>
      <w:tr w:rsidR="00350A11" w:rsidTr="008E53D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 w:rsidTr="008E53DC">
        <w:trPr>
          <w:cantSplit/>
        </w:trPr>
        <w:tc>
          <w:tcPr>
            <w:tcW w:w="2214" w:type="dxa"/>
            <w:gridSpan w:val="5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19.06.2025</w:t>
            </w:r>
          </w:p>
        </w:tc>
        <w:tc>
          <w:tcPr>
            <w:tcW w:w="6267" w:type="dxa"/>
            <w:gridSpan w:val="12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 w:rsidTr="008E53DC">
        <w:trPr>
          <w:cantSplit/>
        </w:trPr>
        <w:tc>
          <w:tcPr>
            <w:tcW w:w="2214" w:type="dxa"/>
            <w:gridSpan w:val="5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OBJ35-46898/2025</w:t>
            </w:r>
          </w:p>
          <w:p w:rsidR="008E53DC" w:rsidRDefault="008E53D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90/25</w:t>
            </w:r>
          </w:p>
        </w:tc>
        <w:tc>
          <w:tcPr>
            <w:tcW w:w="870" w:type="dxa"/>
            <w:gridSpan w:val="3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350A11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350A11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Karlovy Vary, Sady Karla IV. - revitalizace veřejného </w:t>
            </w:r>
            <w:r>
              <w:rPr>
                <w:rFonts w:ascii="Arial" w:hAnsi="Arial"/>
                <w:b/>
                <w:sz w:val="18"/>
              </w:rPr>
              <w:t xml:space="preserve">prostranství. Repase kamenů pravobřežní nábřežní zdi mezi Festivalovým mostem a </w:t>
            </w:r>
            <w:proofErr w:type="spellStart"/>
            <w:r>
              <w:rPr>
                <w:rFonts w:ascii="Arial" w:hAnsi="Arial"/>
                <w:b/>
                <w:sz w:val="18"/>
              </w:rPr>
              <w:t>Labitzkého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lávkou, orientační délka 115 </w:t>
            </w:r>
            <w:proofErr w:type="spellStart"/>
            <w:r>
              <w:rPr>
                <w:rFonts w:ascii="Arial" w:hAnsi="Arial"/>
                <w:b/>
                <w:sz w:val="18"/>
              </w:rPr>
              <w:t>bm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demnontáž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zábradlí s jeho </w:t>
            </w:r>
            <w:proofErr w:type="spellStart"/>
            <w:r>
              <w:rPr>
                <w:rFonts w:ascii="Arial" w:hAnsi="Arial"/>
                <w:b/>
                <w:sz w:val="18"/>
              </w:rPr>
              <w:t>vnitrostaveništní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dopravou na okraj staveniště, to podle vaší nabídky ze dne 19.6.2025.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356 686,72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50A11" w:rsidTr="008E53DC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30.09.2025</w:t>
            </w:r>
          </w:p>
        </w:tc>
      </w:tr>
      <w:tr w:rsidR="00350A11" w:rsidTr="008E53DC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50A11" w:rsidTr="008E53DC">
        <w:trPr>
          <w:cantSplit/>
        </w:trPr>
        <w:tc>
          <w:tcPr>
            <w:tcW w:w="479" w:type="dxa"/>
            <w:gridSpan w:val="2"/>
          </w:tcPr>
          <w:p w:rsidR="00350A11" w:rsidRDefault="00350A1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350A11" w:rsidTr="008E53DC">
        <w:trPr>
          <w:cantSplit/>
        </w:trPr>
        <w:tc>
          <w:tcPr>
            <w:tcW w:w="960" w:type="dxa"/>
            <w:gridSpan w:val="3"/>
          </w:tcPr>
          <w:p w:rsidR="00350A11" w:rsidRDefault="00350A1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50A11" w:rsidTr="008E53DC">
        <w:trPr>
          <w:cantSplit/>
        </w:trPr>
        <w:tc>
          <w:tcPr>
            <w:tcW w:w="1924" w:type="dxa"/>
            <w:gridSpan w:val="4"/>
          </w:tcPr>
          <w:p w:rsidR="00350A11" w:rsidRDefault="00350A1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 xml:space="preserve">předmět objednávky fakturujte </w:t>
            </w:r>
            <w:r>
              <w:rPr>
                <w:rFonts w:ascii="Arial" w:hAnsi="Arial"/>
                <w:sz w:val="25"/>
              </w:rPr>
              <w:t>s DPH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</w:t>
            </w:r>
            <w:r>
              <w:rPr>
                <w:rFonts w:ascii="Arial" w:hAnsi="Arial"/>
                <w:sz w:val="18"/>
              </w:rPr>
              <w:t>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</w:t>
            </w:r>
            <w:r>
              <w:rPr>
                <w:rFonts w:ascii="Arial" w:hAnsi="Arial"/>
                <w:sz w:val="18"/>
              </w:rPr>
              <w:t>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</w:t>
            </w:r>
            <w:r>
              <w:rPr>
                <w:rFonts w:ascii="Arial" w:hAnsi="Arial"/>
                <w:sz w:val="18"/>
              </w:rPr>
              <w:t>hůtě, ceně, při dodržení předpisů bezpečnosti práce a za dalších podmínek uvedených v objednávce.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předmět a rozsah dodávky, bude k faktuře doložen rozpis uskutečněné dodávky (např. formou dodacího listu), u provedených </w:t>
            </w:r>
            <w:r>
              <w:rPr>
                <w:rFonts w:ascii="Arial" w:hAnsi="Arial"/>
                <w:sz w:val="18"/>
              </w:rPr>
              <w:t>prací či služeb bude práce předána předávacím protokolem objednateli.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přiměřené době, určené </w:t>
            </w:r>
            <w:r>
              <w:rPr>
                <w:rFonts w:ascii="Arial" w:hAnsi="Arial"/>
                <w:sz w:val="18"/>
              </w:rPr>
              <w:t>objednatelem, je objednatel oprávněn odstranit vady na náklady dodavatele.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50A11" w:rsidTr="008E53DC">
        <w:trPr>
          <w:cantSplit/>
        </w:trPr>
        <w:tc>
          <w:tcPr>
            <w:tcW w:w="384" w:type="dxa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</w:t>
            </w:r>
            <w:r>
              <w:rPr>
                <w:rFonts w:ascii="Arial" w:hAnsi="Arial"/>
                <w:sz w:val="18"/>
              </w:rPr>
              <w:t>vá na 60 měsíců.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Pokud fakturu budete odesílat e-mailem, odešlete ji na e-mailovou adresu: posta@mmkv.cz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daňového dokladu bude provedena </w:t>
            </w:r>
            <w:r>
              <w:rPr>
                <w:rFonts w:ascii="Arial" w:hAnsi="Arial"/>
                <w:sz w:val="18"/>
              </w:rPr>
              <w:t>pouze na účet dodavatele, který je zveřejněný v registru plátců DPH, na portálu finanční správy.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případ, že by se dodavatel </w:t>
            </w:r>
            <w:r>
              <w:rPr>
                <w:rFonts w:ascii="Arial" w:hAnsi="Arial"/>
                <w:sz w:val="18"/>
              </w:rPr>
              <w:t>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</w:t>
            </w:r>
            <w:r>
              <w:rPr>
                <w:rFonts w:ascii="Arial" w:hAnsi="Arial"/>
                <w:sz w:val="18"/>
              </w:rPr>
              <w:t>od variabilním symbolem 29113903, konstantní symbol 1148, specifický symbol 00254657 (§ 109a zákona o DPH).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D35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E53DC" w:rsidRPr="008E53DC" w:rsidRDefault="008E53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8E53DC">
              <w:rPr>
                <w:rFonts w:ascii="Arial" w:hAnsi="Arial"/>
                <w:b/>
                <w:sz w:val="18"/>
              </w:rPr>
              <w:t>Přílohy:</w:t>
            </w:r>
          </w:p>
          <w:p w:rsidR="008E53DC" w:rsidRDefault="008E53DC" w:rsidP="008E53D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Nabídka zhotovitele ze dne 19.6.2025 + průvodní zpráva</w:t>
            </w:r>
          </w:p>
          <w:p w:rsidR="008E53DC" w:rsidRPr="008E53DC" w:rsidRDefault="008E53DC" w:rsidP="008E53D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Fotografie předmětné koruny nábřežní zdi a zábradlí</w:t>
            </w:r>
          </w:p>
          <w:p w:rsidR="008E53DC" w:rsidRDefault="008E53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E53DC" w:rsidRDefault="008E53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E53DC" w:rsidRDefault="008E53D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:rsidR="008E53DC" w:rsidRDefault="008E53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>
        <w:trPr>
          <w:cantSplit/>
        </w:trPr>
        <w:tc>
          <w:tcPr>
            <w:tcW w:w="9636" w:type="dxa"/>
            <w:gridSpan w:val="18"/>
          </w:tcPr>
          <w:p w:rsidR="00350A11" w:rsidRDefault="00350A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0A11" w:rsidTr="008E53DC">
        <w:trPr>
          <w:cantSplit/>
        </w:trPr>
        <w:tc>
          <w:tcPr>
            <w:tcW w:w="4815" w:type="dxa"/>
            <w:gridSpan w:val="9"/>
            <w:vAlign w:val="bottom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350A11" w:rsidRPr="008E53DC" w:rsidRDefault="003D35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8E53DC">
              <w:rPr>
                <w:rFonts w:ascii="Arial" w:hAnsi="Arial"/>
                <w:b/>
                <w:sz w:val="18"/>
              </w:rPr>
              <w:t>Ing. Daniel Riedl</w:t>
            </w:r>
            <w:r w:rsidRPr="008E53DC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350A11" w:rsidTr="008E53DC">
        <w:trPr>
          <w:cantSplit/>
        </w:trPr>
        <w:tc>
          <w:tcPr>
            <w:tcW w:w="4815" w:type="dxa"/>
            <w:gridSpan w:val="9"/>
          </w:tcPr>
          <w:p w:rsidR="00350A11" w:rsidRDefault="003D3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350A11" w:rsidRDefault="003D356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8E53DC">
              <w:rPr>
                <w:rFonts w:ascii="Arial" w:hAnsi="Arial"/>
                <w:sz w:val="18"/>
              </w:rPr>
              <w:t xml:space="preserve"> rozvoje a investic</w:t>
            </w:r>
          </w:p>
          <w:p w:rsidR="008E53DC" w:rsidRDefault="008E53D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8E53DC" w:rsidRDefault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Pr="008E53DC" w:rsidRDefault="008E53DC" w:rsidP="008E53DC"/>
    <w:p w:rsidR="008E53DC" w:rsidRDefault="008E53DC" w:rsidP="008E53DC"/>
    <w:p w:rsidR="008E53DC" w:rsidRDefault="008E53DC" w:rsidP="008E53DC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OBJ35-46898/2025</w:t>
      </w:r>
    </w:p>
    <w:p w:rsidR="00000000" w:rsidRPr="008E53DC" w:rsidRDefault="003D3569" w:rsidP="008E53DC">
      <w:pPr>
        <w:ind w:firstLine="708"/>
      </w:pPr>
    </w:p>
    <w:sectPr w:rsidR="00000000" w:rsidRPr="008E53DC" w:rsidSect="008E53DC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514AB"/>
    <w:multiLevelType w:val="hybridMultilevel"/>
    <w:tmpl w:val="E3A60994"/>
    <w:lvl w:ilvl="0" w:tplc="9CCE02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11"/>
    <w:rsid w:val="00350A11"/>
    <w:rsid w:val="003D3569"/>
    <w:rsid w:val="00784513"/>
    <w:rsid w:val="008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2B14"/>
  <w15:docId w15:val="{806E8075-DB01-44AA-B745-39B183FE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ED248938</Template>
  <TotalTime>1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2025-06-19T10:24:00Z</dcterms:created>
  <dcterms:modified xsi:type="dcterms:W3CDTF">2025-06-19T10:24:00Z</dcterms:modified>
</cp:coreProperties>
</file>