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CAD82" w14:textId="77777777" w:rsidR="00785EC7" w:rsidRDefault="00785EC7" w:rsidP="00785EC7">
      <w:pPr>
        <w:spacing w:line="240" w:lineRule="auto"/>
        <w:rPr>
          <w:bCs/>
          <w:sz w:val="20"/>
          <w:szCs w:val="20"/>
        </w:rPr>
      </w:pPr>
    </w:p>
    <w:p w14:paraId="7AF78734" w14:textId="77777777" w:rsidR="003B710D" w:rsidRDefault="003B710D" w:rsidP="003B71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right"/>
        <w:rPr>
          <w:rFonts w:eastAsia="Times New Roman"/>
          <w:color w:val="000000"/>
          <w:szCs w:val="24"/>
        </w:rPr>
      </w:pPr>
      <w:r>
        <w:rPr>
          <w:rFonts w:eastAsia="Times New Roman"/>
          <w:b/>
          <w:color w:val="000000"/>
          <w:szCs w:val="24"/>
        </w:rPr>
        <w:tab/>
      </w:r>
    </w:p>
    <w:p w14:paraId="6F2A7D4A" w14:textId="04D3C479" w:rsidR="00817FEB" w:rsidRDefault="003B710D" w:rsidP="00FE2CCB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0"/>
          <w:szCs w:val="20"/>
        </w:rPr>
      </w:pPr>
      <w:r w:rsidRPr="00345281">
        <w:rPr>
          <w:rFonts w:eastAsia="Times New Roman"/>
          <w:color w:val="000000"/>
          <w:sz w:val="20"/>
          <w:szCs w:val="20"/>
        </w:rPr>
        <w:t xml:space="preserve">Na základě </w:t>
      </w:r>
      <w:r w:rsidR="00FE2CCB">
        <w:rPr>
          <w:rFonts w:eastAsia="Times New Roman"/>
          <w:color w:val="000000"/>
          <w:sz w:val="20"/>
          <w:szCs w:val="20"/>
        </w:rPr>
        <w:t>cenové nabídky ze dne ……</w:t>
      </w:r>
      <w:r w:rsidR="00817FEB">
        <w:rPr>
          <w:rFonts w:eastAsia="Times New Roman"/>
          <w:color w:val="000000"/>
          <w:sz w:val="20"/>
          <w:szCs w:val="20"/>
        </w:rPr>
        <w:t xml:space="preserve"> 29. 5. 2025 </w:t>
      </w:r>
      <w:r w:rsidRPr="00345281">
        <w:rPr>
          <w:rFonts w:eastAsia="Times New Roman"/>
          <w:color w:val="000000"/>
          <w:sz w:val="20"/>
          <w:szCs w:val="20"/>
        </w:rPr>
        <w:t xml:space="preserve">u Vás objednáváme </w:t>
      </w:r>
      <w:r w:rsidR="00FE2CCB">
        <w:rPr>
          <w:rFonts w:eastAsia="Times New Roman"/>
          <w:color w:val="000000"/>
          <w:sz w:val="20"/>
          <w:szCs w:val="20"/>
        </w:rPr>
        <w:t>rámování 15 ks fotografií Dušana Tománka</w:t>
      </w:r>
      <w:r w:rsidR="009A394A">
        <w:rPr>
          <w:rFonts w:eastAsia="Times New Roman"/>
          <w:color w:val="000000"/>
          <w:sz w:val="20"/>
          <w:szCs w:val="20"/>
        </w:rPr>
        <w:t xml:space="preserve"> </w:t>
      </w:r>
    </w:p>
    <w:p w14:paraId="1515C9F4" w14:textId="77777777" w:rsidR="00817FEB" w:rsidRPr="00817FEB" w:rsidRDefault="00817FEB" w:rsidP="00817FEB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1185"/>
        <w:rPr>
          <w:rFonts w:eastAsia="Times New Roman"/>
          <w:color w:val="000000"/>
          <w:sz w:val="20"/>
          <w:szCs w:val="20"/>
        </w:rPr>
      </w:pPr>
    </w:p>
    <w:p w14:paraId="43B056B0" w14:textId="77777777" w:rsidR="00345281" w:rsidRPr="00345281" w:rsidRDefault="00345281" w:rsidP="0034528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color w:val="000000"/>
          <w:sz w:val="20"/>
          <w:szCs w:val="20"/>
        </w:rPr>
      </w:pPr>
    </w:p>
    <w:p w14:paraId="76777AF7" w14:textId="30E72D80" w:rsidR="00345281" w:rsidRPr="00345281" w:rsidRDefault="00345281" w:rsidP="0034528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b/>
          <w:bCs/>
          <w:color w:val="000000"/>
          <w:sz w:val="20"/>
          <w:szCs w:val="20"/>
        </w:rPr>
      </w:pPr>
      <w:r w:rsidRPr="00345281">
        <w:rPr>
          <w:rFonts w:eastAsia="Times New Roman"/>
          <w:b/>
          <w:bCs/>
          <w:color w:val="000000"/>
          <w:sz w:val="20"/>
          <w:szCs w:val="20"/>
        </w:rPr>
        <w:t xml:space="preserve">Cena: </w:t>
      </w:r>
      <w:r w:rsidR="00FE2CCB">
        <w:rPr>
          <w:rFonts w:eastAsia="Times New Roman"/>
          <w:b/>
          <w:bCs/>
          <w:color w:val="000000"/>
          <w:sz w:val="20"/>
          <w:szCs w:val="20"/>
        </w:rPr>
        <w:t xml:space="preserve">3.300 Kč za 1 ks bez </w:t>
      </w:r>
      <w:r w:rsidR="0043057C">
        <w:rPr>
          <w:rFonts w:eastAsia="Times New Roman"/>
          <w:b/>
          <w:bCs/>
          <w:color w:val="000000"/>
          <w:sz w:val="20"/>
          <w:szCs w:val="20"/>
        </w:rPr>
        <w:t>DPH</w:t>
      </w:r>
    </w:p>
    <w:p w14:paraId="448DB61F" w14:textId="5AC2229F" w:rsidR="00345281" w:rsidRPr="00345281" w:rsidRDefault="00345281" w:rsidP="00345281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eastAsia="Times New Roman"/>
          <w:b/>
          <w:bCs/>
          <w:color w:val="000000"/>
          <w:sz w:val="20"/>
          <w:szCs w:val="20"/>
        </w:rPr>
      </w:pPr>
      <w:r w:rsidRPr="00345281">
        <w:rPr>
          <w:rFonts w:eastAsia="Times New Roman"/>
          <w:b/>
          <w:bCs/>
          <w:color w:val="000000"/>
          <w:sz w:val="20"/>
          <w:szCs w:val="20"/>
        </w:rPr>
        <w:t>Termín dokončení: 4 týdny od objednání</w:t>
      </w:r>
    </w:p>
    <w:p w14:paraId="6565FD56" w14:textId="28620816" w:rsidR="003B710D" w:rsidRDefault="003B710D" w:rsidP="003B710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0" w:after="0" w:line="240" w:lineRule="auto"/>
        <w:jc w:val="both"/>
        <w:rPr>
          <w:rFonts w:eastAsia="Times New Roman"/>
          <w:color w:val="000000"/>
          <w:szCs w:val="24"/>
        </w:rPr>
      </w:pPr>
    </w:p>
    <w:p w14:paraId="14B4A928" w14:textId="77777777" w:rsidR="003B710D" w:rsidRDefault="003B710D" w:rsidP="003B71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/>
          <w:color w:val="000000"/>
          <w:szCs w:val="24"/>
        </w:rPr>
      </w:pPr>
    </w:p>
    <w:p w14:paraId="71CA1FFF" w14:textId="785213B3" w:rsidR="003B710D" w:rsidRDefault="00345281" w:rsidP="003B71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eastAsia="Times New Roman"/>
          <w:color w:val="000000"/>
          <w:szCs w:val="24"/>
        </w:rPr>
      </w:pPr>
      <w:r>
        <w:rPr>
          <w:rFonts w:eastAsia="Times New Roman"/>
          <w:color w:val="000000"/>
          <w:szCs w:val="24"/>
        </w:rPr>
        <w:t xml:space="preserve">                                                               </w:t>
      </w:r>
    </w:p>
    <w:p w14:paraId="332BD3D3" w14:textId="77777777" w:rsidR="00345281" w:rsidRDefault="00345281" w:rsidP="003B71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  <w:sz w:val="20"/>
          <w:szCs w:val="20"/>
        </w:rPr>
      </w:pPr>
    </w:p>
    <w:p w14:paraId="083E8259" w14:textId="77777777" w:rsidR="00345281" w:rsidRDefault="00345281" w:rsidP="003B71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  <w:sz w:val="20"/>
          <w:szCs w:val="20"/>
        </w:rPr>
      </w:pPr>
    </w:p>
    <w:p w14:paraId="6D477667" w14:textId="77777777" w:rsidR="00345281" w:rsidRDefault="00345281" w:rsidP="003B71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eastAsia="Times New Roman"/>
          <w:color w:val="000000"/>
          <w:sz w:val="20"/>
          <w:szCs w:val="20"/>
        </w:rPr>
      </w:pPr>
    </w:p>
    <w:p w14:paraId="288320ED" w14:textId="611B3EDC" w:rsidR="003B710D" w:rsidRPr="0043057C" w:rsidRDefault="003B710D" w:rsidP="0043057C">
      <w:pPr>
        <w:pStyle w:val="Bezmezer"/>
        <w:rPr>
          <w:sz w:val="20"/>
          <w:szCs w:val="20"/>
        </w:rPr>
      </w:pPr>
      <w:r w:rsidRPr="0043057C">
        <w:rPr>
          <w:sz w:val="20"/>
          <w:szCs w:val="20"/>
        </w:rPr>
        <w:t>Mgr. Pavlína Šulcová</w:t>
      </w:r>
    </w:p>
    <w:p w14:paraId="4992F8EB" w14:textId="77777777" w:rsidR="003B710D" w:rsidRPr="0043057C" w:rsidRDefault="003B710D" w:rsidP="0043057C">
      <w:pPr>
        <w:pStyle w:val="Bezmezer"/>
        <w:rPr>
          <w:sz w:val="20"/>
          <w:szCs w:val="20"/>
        </w:rPr>
      </w:pPr>
      <w:r w:rsidRPr="0043057C">
        <w:rPr>
          <w:sz w:val="20"/>
          <w:szCs w:val="20"/>
        </w:rPr>
        <w:t>ředitelka</w:t>
      </w:r>
    </w:p>
    <w:p w14:paraId="26641A87" w14:textId="77777777" w:rsidR="003B710D" w:rsidRPr="0043057C" w:rsidRDefault="003B710D" w:rsidP="0043057C">
      <w:pPr>
        <w:pStyle w:val="Bezmezer"/>
        <w:rPr>
          <w:sz w:val="20"/>
          <w:szCs w:val="20"/>
        </w:rPr>
      </w:pPr>
      <w:r w:rsidRPr="0043057C">
        <w:rPr>
          <w:sz w:val="20"/>
          <w:szCs w:val="20"/>
        </w:rPr>
        <w:t>Centrum paměti a dialogu Bubny</w:t>
      </w:r>
    </w:p>
    <w:p w14:paraId="695A67A2" w14:textId="77777777" w:rsidR="003B710D" w:rsidRPr="0043057C" w:rsidRDefault="003B710D" w:rsidP="0043057C">
      <w:pPr>
        <w:pStyle w:val="Bezmezer"/>
        <w:rPr>
          <w:sz w:val="20"/>
          <w:szCs w:val="20"/>
        </w:rPr>
      </w:pPr>
      <w:r w:rsidRPr="0043057C">
        <w:rPr>
          <w:sz w:val="20"/>
          <w:szCs w:val="20"/>
        </w:rPr>
        <w:t>Maltézské náměstí 1, 110 00 Praha 1</w:t>
      </w:r>
    </w:p>
    <w:p w14:paraId="11B36FDC" w14:textId="73D62FE0" w:rsidR="00901C72" w:rsidRPr="00E75AED" w:rsidRDefault="00901C72" w:rsidP="003B710D">
      <w:pPr>
        <w:spacing w:line="240" w:lineRule="auto"/>
      </w:pPr>
    </w:p>
    <w:sectPr w:rsidR="00901C72" w:rsidRPr="00E75AED" w:rsidSect="00E75AE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6407" w:right="851" w:bottom="2552" w:left="851" w:header="86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5A770" w14:textId="77777777" w:rsidR="00B92694" w:rsidRDefault="00B92694" w:rsidP="000A657F">
      <w:r>
        <w:separator/>
      </w:r>
    </w:p>
  </w:endnote>
  <w:endnote w:type="continuationSeparator" w:id="0">
    <w:p w14:paraId="681279A5" w14:textId="77777777" w:rsidR="00B92694" w:rsidRDefault="00B92694" w:rsidP="000A6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ffix">
    <w:altName w:val="Cambria"/>
    <w:panose1 w:val="00000000000000000000"/>
    <w:charset w:val="00"/>
    <w:family w:val="roman"/>
    <w:notTrueType/>
    <w:pitch w:val="variable"/>
    <w:sig w:usb0="A00000EF" w:usb1="4200A47B" w:usb2="04000028" w:usb3="00000000" w:csb0="00000001" w:csb1="00000000"/>
  </w:font>
  <w:font w:name="Times New Roman (Základní text">
    <w:altName w:val="Times New Roman"/>
    <w:charset w:val="00"/>
    <w:family w:val="roman"/>
    <w:pitch w:val="default"/>
  </w:font>
  <w:font w:name="HW Cigars">
    <w:altName w:val="Calibri"/>
    <w:panose1 w:val="00000000000000000000"/>
    <w:charset w:val="00"/>
    <w:family w:val="swiss"/>
    <w:notTrueType/>
    <w:pitch w:val="variable"/>
    <w:sig w:usb0="A000004F" w:usb1="00008412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57823232"/>
      <w:docPartObj>
        <w:docPartGallery w:val="Page Numbers (Bottom of Page)"/>
        <w:docPartUnique/>
      </w:docPartObj>
    </w:sdtPr>
    <w:sdtContent>
      <w:p w14:paraId="17DAA860" w14:textId="77777777" w:rsidR="000A657F" w:rsidRDefault="000A657F" w:rsidP="00480396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3A7A2D90" w14:textId="77777777" w:rsidR="000A657F" w:rsidRDefault="000A657F" w:rsidP="000A65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  <w:rFonts w:ascii="Affix" w:hAnsi="Affix" w:cs="Affix"/>
        <w:sz w:val="14"/>
        <w:szCs w:val="14"/>
      </w:rPr>
      <w:id w:val="1393698762"/>
      <w:docPartObj>
        <w:docPartGallery w:val="Page Numbers (Bottom of Page)"/>
        <w:docPartUnique/>
      </w:docPartObj>
    </w:sdtPr>
    <w:sdtContent>
      <w:p w14:paraId="411ACB58" w14:textId="77777777" w:rsidR="000A657F" w:rsidRPr="00A37BD3" w:rsidRDefault="000A657F" w:rsidP="00480396">
        <w:pPr>
          <w:pStyle w:val="Zpat"/>
          <w:framePr w:wrap="none" w:vAnchor="text" w:hAnchor="margin" w:xAlign="right" w:y="1"/>
          <w:rPr>
            <w:rStyle w:val="slostrnky"/>
            <w:rFonts w:ascii="Affix" w:hAnsi="Affix" w:cs="Affix"/>
            <w:sz w:val="14"/>
            <w:szCs w:val="14"/>
          </w:rPr>
        </w:pPr>
        <w:r w:rsidRPr="00A37BD3">
          <w:rPr>
            <w:rStyle w:val="slostrnky"/>
            <w:rFonts w:ascii="Affix" w:hAnsi="Affix" w:cs="Affix"/>
            <w:sz w:val="14"/>
            <w:szCs w:val="14"/>
          </w:rPr>
          <w:fldChar w:fldCharType="begin"/>
        </w:r>
        <w:r w:rsidRPr="00A37BD3">
          <w:rPr>
            <w:rStyle w:val="slostrnky"/>
            <w:rFonts w:ascii="Affix" w:hAnsi="Affix" w:cs="Affix"/>
            <w:sz w:val="14"/>
            <w:szCs w:val="14"/>
          </w:rPr>
          <w:instrText xml:space="preserve"> PAGE </w:instrText>
        </w:r>
        <w:r w:rsidRPr="00A37BD3">
          <w:rPr>
            <w:rStyle w:val="slostrnky"/>
            <w:rFonts w:ascii="Affix" w:hAnsi="Affix" w:cs="Affix"/>
            <w:sz w:val="14"/>
            <w:szCs w:val="14"/>
          </w:rPr>
          <w:fldChar w:fldCharType="separate"/>
        </w:r>
        <w:r w:rsidRPr="00A37BD3">
          <w:rPr>
            <w:rStyle w:val="slostrnky"/>
            <w:rFonts w:ascii="Affix" w:hAnsi="Affix" w:cs="Affix"/>
            <w:noProof/>
            <w:sz w:val="14"/>
            <w:szCs w:val="14"/>
          </w:rPr>
          <w:t>1</w:t>
        </w:r>
        <w:r w:rsidRPr="00A37BD3">
          <w:rPr>
            <w:rStyle w:val="slostrnky"/>
            <w:rFonts w:ascii="Affix" w:hAnsi="Affix" w:cs="Affix"/>
            <w:sz w:val="14"/>
            <w:szCs w:val="14"/>
          </w:rPr>
          <w:fldChar w:fldCharType="end"/>
        </w:r>
        <w:r w:rsidRPr="00A37BD3">
          <w:rPr>
            <w:rStyle w:val="slostrnky"/>
            <w:rFonts w:ascii="Affix" w:hAnsi="Affix" w:cs="Affix"/>
            <w:sz w:val="14"/>
            <w:szCs w:val="14"/>
          </w:rPr>
          <w:t>/2</w:t>
        </w:r>
      </w:p>
    </w:sdtContent>
  </w:sdt>
  <w:p w14:paraId="3BF7BC85" w14:textId="77777777" w:rsidR="000A657F" w:rsidRPr="005929C8" w:rsidRDefault="000A657F">
    <w:pPr>
      <w:pStyle w:val="Zpat"/>
      <w:rPr>
        <w:rFonts w:ascii="Times New Roman" w:hAnsi="Times New Roman"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0902D" w14:textId="77777777" w:rsidR="000A657F" w:rsidRDefault="000A657F" w:rsidP="000A657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585D4" w14:textId="77777777" w:rsidR="00B92694" w:rsidRDefault="00B92694" w:rsidP="000A657F">
      <w:r>
        <w:separator/>
      </w:r>
    </w:p>
  </w:footnote>
  <w:footnote w:type="continuationSeparator" w:id="0">
    <w:p w14:paraId="7D937208" w14:textId="77777777" w:rsidR="00B92694" w:rsidRDefault="00B92694" w:rsidP="000A65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9E65F" w14:textId="77777777" w:rsidR="000A657F" w:rsidRPr="002E3B41" w:rsidRDefault="000A657F" w:rsidP="000A657F">
    <w:pPr>
      <w:pStyle w:val="Zhlav"/>
      <w:jc w:val="center"/>
      <w:rPr>
        <w:rFonts w:ascii="HW Cigars" w:hAnsi="HW Cigars"/>
        <w:sz w:val="26"/>
        <w:szCs w:val="26"/>
      </w:rPr>
    </w:pPr>
    <w:proofErr w:type="gramStart"/>
    <w:r w:rsidRPr="002E3B41">
      <w:rPr>
        <w:rFonts w:ascii="HW Cigars" w:hAnsi="HW Cigars"/>
        <w:sz w:val="26"/>
        <w:szCs w:val="26"/>
      </w:rPr>
      <w:t>(</w:t>
    </w:r>
    <w:r w:rsidR="005929C8" w:rsidRPr="002E3B41">
      <w:rPr>
        <w:rFonts w:ascii="HW Cigars" w:hAnsi="HW Cigars"/>
        <w:sz w:val="26"/>
        <w:szCs w:val="26"/>
      </w:rPr>
      <w:t xml:space="preserve"> </w:t>
    </w:r>
    <w:r w:rsidRPr="002E3B41">
      <w:rPr>
        <w:rFonts w:ascii="HW Cigars" w:hAnsi="HW Cigars"/>
        <w:sz w:val="26"/>
        <w:szCs w:val="26"/>
      </w:rPr>
      <w:t>Centrum</w:t>
    </w:r>
    <w:proofErr w:type="gramEnd"/>
    <w:r w:rsidRPr="002E3B41">
      <w:rPr>
        <w:rFonts w:ascii="HW Cigars" w:hAnsi="HW Cigars"/>
        <w:sz w:val="26"/>
        <w:szCs w:val="26"/>
      </w:rPr>
      <w:t xml:space="preserve"> paměti a dialogu </w:t>
    </w:r>
    <w:proofErr w:type="gramStart"/>
    <w:r w:rsidRPr="002E3B41">
      <w:rPr>
        <w:rFonts w:ascii="HW Cigars" w:hAnsi="HW Cigars"/>
        <w:sz w:val="26"/>
        <w:szCs w:val="26"/>
      </w:rPr>
      <w:t>Bubny</w:t>
    </w:r>
    <w:r w:rsidR="005929C8" w:rsidRPr="002E3B41">
      <w:rPr>
        <w:rFonts w:ascii="HW Cigars" w:hAnsi="HW Cigars"/>
        <w:sz w:val="26"/>
        <w:szCs w:val="26"/>
      </w:rPr>
      <w:t xml:space="preserve"> )</w:t>
    </w:r>
    <w:proofErr w:type="gram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73456" w14:textId="77777777" w:rsidR="000A657F" w:rsidRPr="00400C60" w:rsidRDefault="000A657F" w:rsidP="000A657F">
    <w:pPr>
      <w:pStyle w:val="Zhlav"/>
      <w:jc w:val="center"/>
      <w:rPr>
        <w:rFonts w:ascii="Times New Roman" w:hAnsi="Times New Roman" w:cs="Times New Roman"/>
        <w:b/>
        <w:bCs/>
        <w:sz w:val="26"/>
        <w:szCs w:val="26"/>
      </w:rPr>
    </w:pPr>
    <w:proofErr w:type="gramStart"/>
    <w:r w:rsidRPr="00400C60">
      <w:rPr>
        <w:rFonts w:ascii="Times New Roman" w:hAnsi="Times New Roman" w:cs="Times New Roman"/>
        <w:b/>
        <w:bCs/>
        <w:sz w:val="26"/>
        <w:szCs w:val="26"/>
      </w:rPr>
      <w:t>( Centrum</w:t>
    </w:r>
    <w:proofErr w:type="gramEnd"/>
    <w:r w:rsidRPr="00400C60">
      <w:rPr>
        <w:rFonts w:ascii="Times New Roman" w:hAnsi="Times New Roman" w:cs="Times New Roman"/>
        <w:b/>
        <w:bCs/>
        <w:sz w:val="26"/>
        <w:szCs w:val="26"/>
      </w:rPr>
      <w:t xml:space="preserve"> paměti a dialogu </w:t>
    </w:r>
    <w:proofErr w:type="gramStart"/>
    <w:r w:rsidRPr="00400C60">
      <w:rPr>
        <w:rFonts w:ascii="Times New Roman" w:hAnsi="Times New Roman" w:cs="Times New Roman"/>
        <w:b/>
        <w:bCs/>
        <w:sz w:val="26"/>
        <w:szCs w:val="26"/>
      </w:rPr>
      <w:t>Bubny )</w:t>
    </w:r>
    <w:proofErr w:type="gramEnd"/>
    <w:r w:rsidRPr="00400C60">
      <w:rPr>
        <w:rFonts w:ascii="Times New Roman" w:hAnsi="Times New Roman" w:cs="Times New Roman"/>
        <w:b/>
        <w:bCs/>
        <w:noProof/>
        <w:sz w:val="20"/>
        <w:szCs w:val="20"/>
      </w:rPr>
      <w:t xml:space="preserve"> </w:t>
    </w:r>
    <w:r w:rsidRPr="00400C60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4B67FBD" wp14:editId="584F538B">
              <wp:simplePos x="0" y="0"/>
              <wp:positionH relativeFrom="column">
                <wp:posOffset>-1905</wp:posOffset>
              </wp:positionH>
              <wp:positionV relativeFrom="bottomMargin">
                <wp:posOffset>504190</wp:posOffset>
              </wp:positionV>
              <wp:extent cx="1594485" cy="683895"/>
              <wp:effectExtent l="0" t="0" r="0" b="0"/>
              <wp:wrapNone/>
              <wp:docPr id="835579478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6838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FC3DBA" w14:textId="77777777" w:rsidR="000A657F" w:rsidRPr="00400C60" w:rsidRDefault="000A657F" w:rsidP="000A657F">
                          <w:pPr>
                            <w:rPr>
                              <w:rFonts w:ascii="Courier New" w:hAnsi="Courier New" w:cs="Courier New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fldChar w:fldCharType="begin"/>
                          </w:r>
                          <w:r>
                            <w:instrText>HYPERLINK "http://www.cpdb.cz"</w:instrText>
                          </w:r>
                          <w:r>
                            <w:fldChar w:fldCharType="separate"/>
                          </w:r>
                          <w:r w:rsidRPr="00400C60">
                            <w:rPr>
                              <w:rStyle w:val="Hypertextovodkaz"/>
                              <w:rFonts w:ascii="Courier New" w:hAnsi="Courier New" w:cs="Courier New"/>
                              <w:color w:val="000000" w:themeColor="text1"/>
                              <w:sz w:val="14"/>
                              <w:szCs w:val="14"/>
                            </w:rPr>
                            <w:t>www.cpdb.cz</w:t>
                          </w:r>
                          <w:r>
                            <w:fldChar w:fldCharType="end"/>
                          </w:r>
                        </w:p>
                        <w:p w14:paraId="35D8E2C9" w14:textId="77777777" w:rsidR="000A657F" w:rsidRPr="00400C60" w:rsidRDefault="000A657F" w:rsidP="000A657F">
                          <w:pPr>
                            <w:rPr>
                              <w:rFonts w:ascii="Courier New" w:hAnsi="Courier New" w:cs="Courier New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400C60">
                            <w:rPr>
                              <w:rFonts w:ascii="Courier New" w:hAnsi="Courier New" w:cs="Courier New"/>
                              <w:color w:val="000000" w:themeColor="text1"/>
                              <w:sz w:val="14"/>
                              <w:szCs w:val="14"/>
                            </w:rPr>
                            <w:t>info@cpdb.cz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B67FB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-.15pt;margin-top:39.7pt;width:125.55pt;height:5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" filled="f" stroked="f" strokeweight=".5pt">
              <v:textbox inset="0,,,1.8mm">
                <w:txbxContent>
                  <w:p w14:paraId="26FC3DBA" w14:textId="77777777" w:rsidR="000A657F" w:rsidRPr="00400C60" w:rsidRDefault="000A657F" w:rsidP="000A657F">
                    <w:pPr>
                      <w:rPr>
                        <w:rFonts w:ascii="Courier New" w:hAnsi="Courier New" w:cs="Courier New"/>
                        <w:color w:val="000000" w:themeColor="text1"/>
                        <w:sz w:val="14"/>
                        <w:szCs w:val="14"/>
                      </w:rPr>
                    </w:pPr>
                    <w:r>
                      <w:fldChar w:fldCharType="begin"/>
                    </w:r>
                    <w:r>
                      <w:instrText>HYPERLINK "http://www.cpdb.cz"</w:instrText>
                    </w:r>
                    <w:r>
                      <w:fldChar w:fldCharType="separate"/>
                    </w:r>
                    <w:r w:rsidRPr="00400C60">
                      <w:rPr>
                        <w:rStyle w:val="Hypertextovodkaz"/>
                        <w:rFonts w:ascii="Courier New" w:hAnsi="Courier New" w:cs="Courier New"/>
                        <w:color w:val="000000" w:themeColor="text1"/>
                        <w:sz w:val="14"/>
                        <w:szCs w:val="14"/>
                      </w:rPr>
                      <w:t>www.cpdb.cz</w:t>
                    </w:r>
                    <w:r>
                      <w:fldChar w:fldCharType="end"/>
                    </w:r>
                  </w:p>
                  <w:p w14:paraId="35D8E2C9" w14:textId="77777777" w:rsidR="000A657F" w:rsidRPr="00400C60" w:rsidRDefault="000A657F" w:rsidP="000A657F">
                    <w:pPr>
                      <w:rPr>
                        <w:rFonts w:ascii="Courier New" w:hAnsi="Courier New" w:cs="Courier New"/>
                        <w:color w:val="000000" w:themeColor="text1"/>
                        <w:sz w:val="14"/>
                        <w:szCs w:val="14"/>
                      </w:rPr>
                    </w:pPr>
                    <w:r w:rsidRPr="00400C60">
                      <w:rPr>
                        <w:rFonts w:ascii="Courier New" w:hAnsi="Courier New" w:cs="Courier New"/>
                        <w:color w:val="000000" w:themeColor="text1"/>
                        <w:sz w:val="14"/>
                        <w:szCs w:val="14"/>
                      </w:rPr>
                      <w:t>info@cpdb.cz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 w:rsidRPr="00400C60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644EC2F" wp14:editId="4D25CE78">
              <wp:simplePos x="0" y="0"/>
              <wp:positionH relativeFrom="column">
                <wp:posOffset>1600835</wp:posOffset>
              </wp:positionH>
              <wp:positionV relativeFrom="bottomMargin">
                <wp:posOffset>504190</wp:posOffset>
              </wp:positionV>
              <wp:extent cx="1596390" cy="685165"/>
              <wp:effectExtent l="0" t="0" r="0" b="0"/>
              <wp:wrapNone/>
              <wp:docPr id="1101345327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6390" cy="685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FCE7C4" w14:textId="77777777" w:rsidR="000A657F" w:rsidRPr="00400C60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400C60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POŠTOVNÍ ADRESA</w:t>
                          </w:r>
                        </w:p>
                        <w:p w14:paraId="6D5440AA" w14:textId="77777777" w:rsidR="002E3B41" w:rsidRPr="00400C60" w:rsidRDefault="002E3B41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400C60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Františka Křížka 18</w:t>
                          </w:r>
                        </w:p>
                        <w:p w14:paraId="54419A44" w14:textId="77777777" w:rsidR="000A657F" w:rsidRPr="00400C60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400C60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170 00 Praha 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4EC2F" id="_x0000_s1027" type="#_x0000_t202" style="position:absolute;left:0;text-align:left;margin-left:126.05pt;margin-top:39.7pt;width:125.7pt;height:5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" filled="f" stroked="f" strokeweight=".5pt">
              <v:textbox inset="0,,,1.8mm">
                <w:txbxContent>
                  <w:p w14:paraId="5CFCE7C4" w14:textId="77777777" w:rsidR="000A657F" w:rsidRPr="00400C60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400C60">
                      <w:rPr>
                        <w:rFonts w:ascii="Courier New" w:hAnsi="Courier New" w:cs="Courier New"/>
                        <w:sz w:val="14"/>
                        <w:szCs w:val="14"/>
                      </w:rPr>
                      <w:t>POŠTOVNÍ ADRESA</w:t>
                    </w:r>
                  </w:p>
                  <w:p w14:paraId="6D5440AA" w14:textId="77777777" w:rsidR="002E3B41" w:rsidRPr="00400C60" w:rsidRDefault="002E3B41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400C60">
                      <w:rPr>
                        <w:rFonts w:ascii="Courier New" w:hAnsi="Courier New" w:cs="Courier New"/>
                        <w:sz w:val="14"/>
                        <w:szCs w:val="14"/>
                      </w:rPr>
                      <w:t>Františka Křížka 18</w:t>
                    </w:r>
                  </w:p>
                  <w:p w14:paraId="54419A44" w14:textId="77777777" w:rsidR="000A657F" w:rsidRPr="00400C60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400C60">
                      <w:rPr>
                        <w:rFonts w:ascii="Courier New" w:hAnsi="Courier New" w:cs="Courier New"/>
                        <w:sz w:val="14"/>
                        <w:szCs w:val="14"/>
                      </w:rPr>
                      <w:t>170 00 Praha 7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 w:rsidRPr="00400C60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E6EB420" wp14:editId="380103FF">
              <wp:simplePos x="0" y="0"/>
              <wp:positionH relativeFrom="column">
                <wp:posOffset>3197860</wp:posOffset>
              </wp:positionH>
              <wp:positionV relativeFrom="bottomMargin">
                <wp:posOffset>504190</wp:posOffset>
              </wp:positionV>
              <wp:extent cx="1596390" cy="685165"/>
              <wp:effectExtent l="0" t="0" r="0" b="0"/>
              <wp:wrapNone/>
              <wp:docPr id="197056428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6390" cy="685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EB3545" w14:textId="77777777" w:rsidR="000A657F" w:rsidRPr="00400C60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400C60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IČO: 10892303</w:t>
                          </w:r>
                        </w:p>
                        <w:p w14:paraId="2F6787C9" w14:textId="77777777" w:rsidR="000A657F" w:rsidRPr="00400C60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400C60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Bankovní účet: 2939011/0710</w:t>
                          </w:r>
                        </w:p>
                        <w:p w14:paraId="31D0FD31" w14:textId="77777777" w:rsidR="000A657F" w:rsidRPr="00400C60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400C60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Datová schránka: 3hf4ria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EB420" id="_x0000_s1028" type="#_x0000_t202" style="position:absolute;left:0;text-align:left;margin-left:251.8pt;margin-top:39.7pt;width:125.7pt;height:5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" filled="f" stroked="f" strokeweight=".5pt">
              <v:textbox inset="0,,,1.8mm">
                <w:txbxContent>
                  <w:p w14:paraId="59EB3545" w14:textId="77777777" w:rsidR="000A657F" w:rsidRPr="00400C60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400C60">
                      <w:rPr>
                        <w:rFonts w:ascii="Courier New" w:hAnsi="Courier New" w:cs="Courier New"/>
                        <w:sz w:val="14"/>
                        <w:szCs w:val="14"/>
                      </w:rPr>
                      <w:t>IČO: 10892303</w:t>
                    </w:r>
                  </w:p>
                  <w:p w14:paraId="2F6787C9" w14:textId="77777777" w:rsidR="000A657F" w:rsidRPr="00400C60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400C60">
                      <w:rPr>
                        <w:rFonts w:ascii="Courier New" w:hAnsi="Courier New" w:cs="Courier New"/>
                        <w:sz w:val="14"/>
                        <w:szCs w:val="14"/>
                      </w:rPr>
                      <w:t>Bankovní účet: 2939011/0710</w:t>
                    </w:r>
                  </w:p>
                  <w:p w14:paraId="31D0FD31" w14:textId="77777777" w:rsidR="000A657F" w:rsidRPr="00400C60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400C60">
                      <w:rPr>
                        <w:rFonts w:ascii="Courier New" w:hAnsi="Courier New" w:cs="Courier New"/>
                        <w:sz w:val="14"/>
                        <w:szCs w:val="14"/>
                      </w:rPr>
                      <w:t>Datová schránka: 3hf4ria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 w:rsidRPr="00400C60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1A031559" wp14:editId="0356A44B">
              <wp:simplePos x="0" y="0"/>
              <wp:positionH relativeFrom="column">
                <wp:posOffset>4795520</wp:posOffset>
              </wp:positionH>
              <wp:positionV relativeFrom="bottomMargin">
                <wp:posOffset>504190</wp:posOffset>
              </wp:positionV>
              <wp:extent cx="1596390" cy="685165"/>
              <wp:effectExtent l="0" t="0" r="0" b="0"/>
              <wp:wrapNone/>
              <wp:docPr id="432124021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6390" cy="6851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733058" w14:textId="77777777" w:rsidR="000A657F" w:rsidRPr="00400C60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400C60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ZŘIZOVATEL</w:t>
                          </w:r>
                        </w:p>
                        <w:p w14:paraId="73124CD9" w14:textId="77777777" w:rsidR="000A657F" w:rsidRPr="00400C60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400C60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Ministerstvo kultury ČR</w:t>
                          </w:r>
                        </w:p>
                        <w:p w14:paraId="201B1978" w14:textId="77777777" w:rsidR="000A657F" w:rsidRPr="00400C60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400C60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Maltézské náměstí 471/1</w:t>
                          </w:r>
                        </w:p>
                        <w:p w14:paraId="4AACD527" w14:textId="77777777" w:rsidR="000A657F" w:rsidRPr="00400C60" w:rsidRDefault="000A657F" w:rsidP="000A657F">
                          <w:pPr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</w:pPr>
                          <w:r w:rsidRPr="00400C60">
                            <w:rPr>
                              <w:rFonts w:ascii="Courier New" w:hAnsi="Courier New" w:cs="Courier New"/>
                              <w:sz w:val="14"/>
                              <w:szCs w:val="14"/>
                            </w:rPr>
                            <w:t>118 00 Praha 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648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031559" id="_x0000_s1029" type="#_x0000_t202" style="position:absolute;left:0;text-align:left;margin-left:377.6pt;margin-top:39.7pt;width:125.7pt;height:53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" filled="f" stroked="f" strokeweight=".5pt">
              <v:textbox inset="0,,,1.8mm">
                <w:txbxContent>
                  <w:p w14:paraId="19733058" w14:textId="77777777" w:rsidR="000A657F" w:rsidRPr="00400C60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400C60">
                      <w:rPr>
                        <w:rFonts w:ascii="Courier New" w:hAnsi="Courier New" w:cs="Courier New"/>
                        <w:sz w:val="14"/>
                        <w:szCs w:val="14"/>
                      </w:rPr>
                      <w:t>ZŘIZOVATEL</w:t>
                    </w:r>
                  </w:p>
                  <w:p w14:paraId="73124CD9" w14:textId="77777777" w:rsidR="000A657F" w:rsidRPr="00400C60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400C60">
                      <w:rPr>
                        <w:rFonts w:ascii="Courier New" w:hAnsi="Courier New" w:cs="Courier New"/>
                        <w:sz w:val="14"/>
                        <w:szCs w:val="14"/>
                      </w:rPr>
                      <w:t>Ministerstvo kultury ČR</w:t>
                    </w:r>
                  </w:p>
                  <w:p w14:paraId="201B1978" w14:textId="77777777" w:rsidR="000A657F" w:rsidRPr="00400C60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400C60">
                      <w:rPr>
                        <w:rFonts w:ascii="Courier New" w:hAnsi="Courier New" w:cs="Courier New"/>
                        <w:sz w:val="14"/>
                        <w:szCs w:val="14"/>
                      </w:rPr>
                      <w:t>Maltézské náměstí 471/1</w:t>
                    </w:r>
                  </w:p>
                  <w:p w14:paraId="4AACD527" w14:textId="77777777" w:rsidR="000A657F" w:rsidRPr="00400C60" w:rsidRDefault="000A657F" w:rsidP="000A657F">
                    <w:pPr>
                      <w:rPr>
                        <w:rFonts w:ascii="Courier New" w:hAnsi="Courier New" w:cs="Courier New"/>
                        <w:sz w:val="14"/>
                        <w:szCs w:val="14"/>
                      </w:rPr>
                    </w:pPr>
                    <w:r w:rsidRPr="00400C60">
                      <w:rPr>
                        <w:rFonts w:ascii="Courier New" w:hAnsi="Courier New" w:cs="Courier New"/>
                        <w:sz w:val="14"/>
                        <w:szCs w:val="14"/>
                      </w:rPr>
                      <w:t>118 00 Praha 1</w:t>
                    </w:r>
                  </w:p>
                </w:txbxContent>
              </v:textbox>
              <w10:wrap anchory="margin"/>
              <w10:anchorlock/>
            </v:shape>
          </w:pict>
        </mc:Fallback>
      </mc:AlternateContent>
    </w:r>
    <w:r w:rsidRPr="00400C60"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DE98420" wp14:editId="028E33F7">
              <wp:simplePos x="0" y="0"/>
              <wp:positionH relativeFrom="margin">
                <wp:align>left</wp:align>
              </wp:positionH>
              <wp:positionV relativeFrom="topMargin">
                <wp:posOffset>1050925</wp:posOffset>
              </wp:positionV>
              <wp:extent cx="5257800" cy="828675"/>
              <wp:effectExtent l="0" t="0" r="0" b="0"/>
              <wp:wrapNone/>
              <wp:docPr id="1626443824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0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601814" w14:textId="2B1AC9E0" w:rsidR="00E75AED" w:rsidRPr="00785EC7" w:rsidRDefault="00345281" w:rsidP="00E75AED">
                          <w:pPr>
                            <w:rPr>
                              <w:b/>
                              <w:bCs/>
                              <w:noProof/>
                              <w:color w:val="000000" w:themeColor="text1"/>
                              <w:szCs w:val="24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0000" w:themeColor="text1"/>
                              <w:szCs w:val="24"/>
                            </w:rPr>
                            <w:t>OBJEDNÁVKA</w:t>
                          </w:r>
                        </w:p>
                        <w:p w14:paraId="4A588A50" w14:textId="483B332A" w:rsidR="00785EC7" w:rsidRPr="00785EC7" w:rsidRDefault="00785EC7" w:rsidP="00785EC7">
                          <w:pPr>
                            <w:rPr>
                              <w:b/>
                              <w:bCs/>
                              <w:noProof/>
                              <w:color w:val="000000" w:themeColor="text1"/>
                              <w:szCs w:val="24"/>
                            </w:rPr>
                          </w:pPr>
                          <w:r w:rsidRPr="00345281">
                            <w:rPr>
                              <w:b/>
                              <w:bCs/>
                              <w:noProof/>
                              <w:color w:val="000000" w:themeColor="text1"/>
                              <w:szCs w:val="24"/>
                              <w:highlight w:val="cyan"/>
                            </w:rPr>
                            <w:t xml:space="preserve">č. </w:t>
                          </w:r>
                          <w:r w:rsidR="00345281" w:rsidRPr="00345281">
                            <w:rPr>
                              <w:b/>
                              <w:bCs/>
                              <w:noProof/>
                              <w:color w:val="000000" w:themeColor="text1"/>
                              <w:szCs w:val="24"/>
                              <w:highlight w:val="cyan"/>
                            </w:rPr>
                            <w:t>1</w:t>
                          </w:r>
                          <w:r w:rsidR="0016482E">
                            <w:rPr>
                              <w:b/>
                              <w:bCs/>
                              <w:noProof/>
                              <w:color w:val="000000" w:themeColor="text1"/>
                              <w:szCs w:val="24"/>
                              <w:highlight w:val="cyan"/>
                            </w:rPr>
                            <w:t>4</w:t>
                          </w:r>
                          <w:r w:rsidR="00345281" w:rsidRPr="00345281">
                            <w:rPr>
                              <w:b/>
                              <w:bCs/>
                              <w:noProof/>
                              <w:color w:val="000000" w:themeColor="text1"/>
                              <w:szCs w:val="24"/>
                              <w:highlight w:val="cyan"/>
                            </w:rPr>
                            <w:t>/</w:t>
                          </w:r>
                          <w:r w:rsidRPr="00345281">
                            <w:rPr>
                              <w:b/>
                              <w:bCs/>
                              <w:noProof/>
                              <w:color w:val="000000" w:themeColor="text1"/>
                              <w:szCs w:val="24"/>
                              <w:highlight w:val="cyan"/>
                            </w:rPr>
                            <w:t>2025</w:t>
                          </w:r>
                          <w:r w:rsidR="00345281" w:rsidRPr="00345281">
                            <w:rPr>
                              <w:b/>
                              <w:bCs/>
                              <w:noProof/>
                              <w:color w:val="000000" w:themeColor="text1"/>
                              <w:szCs w:val="24"/>
                              <w:highlight w:val="cyan"/>
                            </w:rPr>
                            <w:t xml:space="preserve"> ze dne </w:t>
                          </w:r>
                          <w:r w:rsidR="00FE2CCB">
                            <w:rPr>
                              <w:b/>
                              <w:bCs/>
                              <w:noProof/>
                              <w:color w:val="000000" w:themeColor="text1"/>
                              <w:szCs w:val="24"/>
                            </w:rPr>
                            <w:t>………..</w:t>
                          </w:r>
                        </w:p>
                        <w:p w14:paraId="27888E2F" w14:textId="77777777" w:rsidR="000A657F" w:rsidRPr="00400C60" w:rsidRDefault="000A657F" w:rsidP="000A657F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E98420" id="Textové pole 1" o:spid="_x0000_s1030" type="#_x0000_t202" style="position:absolute;left:0;text-align:left;margin-left:0;margin-top:82.75pt;width:414pt;height:65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" filled="f" stroked="f" strokeweight=".5pt">
              <v:textbox inset="0">
                <w:txbxContent>
                  <w:p w14:paraId="5E601814" w14:textId="2B1AC9E0" w:rsidR="00E75AED" w:rsidRPr="00785EC7" w:rsidRDefault="00345281" w:rsidP="00E75AED">
                    <w:pPr>
                      <w:rPr>
                        <w:b/>
                        <w:bCs/>
                        <w:noProof/>
                        <w:color w:val="000000" w:themeColor="text1"/>
                        <w:szCs w:val="24"/>
                      </w:rPr>
                    </w:pPr>
                    <w:r>
                      <w:rPr>
                        <w:b/>
                        <w:bCs/>
                        <w:noProof/>
                        <w:color w:val="000000" w:themeColor="text1"/>
                        <w:szCs w:val="24"/>
                      </w:rPr>
                      <w:t>OBJEDNÁVKA</w:t>
                    </w:r>
                  </w:p>
                  <w:p w14:paraId="4A588A50" w14:textId="483B332A" w:rsidR="00785EC7" w:rsidRPr="00785EC7" w:rsidRDefault="00785EC7" w:rsidP="00785EC7">
                    <w:pPr>
                      <w:rPr>
                        <w:b/>
                        <w:bCs/>
                        <w:noProof/>
                        <w:color w:val="000000" w:themeColor="text1"/>
                        <w:szCs w:val="24"/>
                      </w:rPr>
                    </w:pPr>
                    <w:r w:rsidRPr="00345281">
                      <w:rPr>
                        <w:b/>
                        <w:bCs/>
                        <w:noProof/>
                        <w:color w:val="000000" w:themeColor="text1"/>
                        <w:szCs w:val="24"/>
                        <w:highlight w:val="cyan"/>
                      </w:rPr>
                      <w:t xml:space="preserve">č. </w:t>
                    </w:r>
                    <w:r w:rsidR="00345281" w:rsidRPr="00345281">
                      <w:rPr>
                        <w:b/>
                        <w:bCs/>
                        <w:noProof/>
                        <w:color w:val="000000" w:themeColor="text1"/>
                        <w:szCs w:val="24"/>
                        <w:highlight w:val="cyan"/>
                      </w:rPr>
                      <w:t>1</w:t>
                    </w:r>
                    <w:r w:rsidR="0016482E">
                      <w:rPr>
                        <w:b/>
                        <w:bCs/>
                        <w:noProof/>
                        <w:color w:val="000000" w:themeColor="text1"/>
                        <w:szCs w:val="24"/>
                        <w:highlight w:val="cyan"/>
                      </w:rPr>
                      <w:t>4</w:t>
                    </w:r>
                    <w:r w:rsidR="00345281" w:rsidRPr="00345281">
                      <w:rPr>
                        <w:b/>
                        <w:bCs/>
                        <w:noProof/>
                        <w:color w:val="000000" w:themeColor="text1"/>
                        <w:szCs w:val="24"/>
                        <w:highlight w:val="cyan"/>
                      </w:rPr>
                      <w:t>/</w:t>
                    </w:r>
                    <w:r w:rsidRPr="00345281">
                      <w:rPr>
                        <w:b/>
                        <w:bCs/>
                        <w:noProof/>
                        <w:color w:val="000000" w:themeColor="text1"/>
                        <w:szCs w:val="24"/>
                        <w:highlight w:val="cyan"/>
                      </w:rPr>
                      <w:t>2025</w:t>
                    </w:r>
                    <w:r w:rsidR="00345281" w:rsidRPr="00345281">
                      <w:rPr>
                        <w:b/>
                        <w:bCs/>
                        <w:noProof/>
                        <w:color w:val="000000" w:themeColor="text1"/>
                        <w:szCs w:val="24"/>
                        <w:highlight w:val="cyan"/>
                      </w:rPr>
                      <w:t xml:space="preserve"> ze dne </w:t>
                    </w:r>
                    <w:r w:rsidR="00FE2CCB">
                      <w:rPr>
                        <w:b/>
                        <w:bCs/>
                        <w:noProof/>
                        <w:color w:val="000000" w:themeColor="text1"/>
                        <w:szCs w:val="24"/>
                      </w:rPr>
                      <w:t>………..</w:t>
                    </w:r>
                  </w:p>
                  <w:p w14:paraId="27888E2F" w14:textId="77777777" w:rsidR="000A657F" w:rsidRPr="00400C60" w:rsidRDefault="000A657F" w:rsidP="000A657F">
                    <w:pPr>
                      <w:rPr>
                        <w:sz w:val="20"/>
                        <w:szCs w:val="20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400C60">
      <w:rPr>
        <w:rFonts w:ascii="Times New Roman" w:hAnsi="Times New Roman" w:cs="Times New Roman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79FE0800" wp14:editId="1FB9E9A0">
              <wp:simplePos x="0" y="0"/>
              <wp:positionH relativeFrom="margin">
                <wp:align>left</wp:align>
              </wp:positionH>
              <wp:positionV relativeFrom="topMargin">
                <wp:posOffset>2028825</wp:posOffset>
              </wp:positionV>
              <wp:extent cx="3711575" cy="1219200"/>
              <wp:effectExtent l="0" t="0" r="0" b="0"/>
              <wp:wrapNone/>
              <wp:docPr id="872597983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1575" cy="1219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5D9C5F" w14:textId="77777777" w:rsidR="00FE2CCB" w:rsidRPr="00FE2CCB" w:rsidRDefault="00FE2CCB" w:rsidP="00FE2CCB">
                          <w:pPr>
                            <w:pStyle w:val="Bezmezer"/>
                            <w:rPr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</w:pPr>
                          <w:r w:rsidRPr="00FE2CCB">
                            <w:rPr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>R Á M U S</w:t>
                          </w:r>
                          <w:r w:rsidRPr="00FE2CCB">
                            <w:rPr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br/>
                            <w:t xml:space="preserve">Mgr. Ela </w:t>
                          </w:r>
                          <w:proofErr w:type="spellStart"/>
                          <w:r w:rsidRPr="00FE2CCB">
                            <w:rPr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>Suárez</w:t>
                          </w:r>
                          <w:proofErr w:type="spellEnd"/>
                          <w:r w:rsidRPr="00FE2CCB">
                            <w:rPr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 xml:space="preserve"> </w:t>
                          </w:r>
                          <w:proofErr w:type="spellStart"/>
                          <w:r w:rsidRPr="00FE2CCB">
                            <w:rPr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>Illerias</w:t>
                          </w:r>
                          <w:proofErr w:type="spellEnd"/>
                        </w:p>
                        <w:p w14:paraId="1C44BDC9" w14:textId="77777777" w:rsidR="00FE2CCB" w:rsidRPr="00FE2CCB" w:rsidRDefault="00FE2CCB" w:rsidP="00FE2CCB">
                          <w:pPr>
                            <w:pStyle w:val="Bezmezer"/>
                            <w:rPr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</w:pPr>
                          <w:r w:rsidRPr="00FE2CCB">
                            <w:rPr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>Sochařská</w:t>
                          </w:r>
                        </w:p>
                        <w:p w14:paraId="226F8443" w14:textId="16037A35" w:rsidR="00FE2CCB" w:rsidRPr="00FE2CCB" w:rsidRDefault="00FE2CCB" w:rsidP="00FE2CCB">
                          <w:pPr>
                            <w:pStyle w:val="Bezmezer"/>
                            <w:rPr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</w:pPr>
                          <w:r w:rsidRPr="00FE2CCB">
                            <w:rPr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>Praha 7</w:t>
                          </w:r>
                          <w:r>
                            <w:rPr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 xml:space="preserve">, </w:t>
                          </w:r>
                          <w:r w:rsidRPr="00FE2CCB">
                            <w:rPr>
                              <w:b/>
                              <w:bCs/>
                              <w:sz w:val="20"/>
                              <w:szCs w:val="20"/>
                              <w:lang w:eastAsia="cs-CZ"/>
                            </w:rPr>
                            <w:t>170 00</w:t>
                          </w:r>
                        </w:p>
                        <w:p w14:paraId="25461483" w14:textId="174C0C8B" w:rsidR="00BC3AD7" w:rsidRPr="00846887" w:rsidRDefault="00846887" w:rsidP="00846887">
                          <w:pPr>
                            <w:pStyle w:val="Bezmezer"/>
                            <w:rPr>
                              <w:bCs/>
                              <w:sz w:val="20"/>
                              <w:szCs w:val="20"/>
                            </w:rPr>
                          </w:pPr>
                          <w:r w:rsidRPr="00846887">
                            <w:rPr>
                              <w:sz w:val="20"/>
                              <w:szCs w:val="20"/>
                              <w:lang w:eastAsia="cs-CZ"/>
                            </w:rPr>
                            <w:t xml:space="preserve">IČ: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FE0800" id="_x0000_s1031" type="#_x0000_t202" style="position:absolute;left:0;text-align:left;margin-left:0;margin-top:159.75pt;width:292.25pt;height:9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" filled="f" stroked="f" strokeweight=".5pt">
              <v:textbox inset="0">
                <w:txbxContent>
                  <w:p w14:paraId="425D9C5F" w14:textId="77777777" w:rsidR="00FE2CCB" w:rsidRPr="00FE2CCB" w:rsidRDefault="00FE2CCB" w:rsidP="00FE2CCB">
                    <w:pPr>
                      <w:pStyle w:val="Bezmezer"/>
                      <w:rPr>
                        <w:b/>
                        <w:bCs/>
                        <w:sz w:val="20"/>
                        <w:szCs w:val="20"/>
                        <w:lang w:eastAsia="cs-CZ"/>
                      </w:rPr>
                    </w:pPr>
                    <w:r w:rsidRPr="00FE2CCB">
                      <w:rPr>
                        <w:b/>
                        <w:bCs/>
                        <w:sz w:val="20"/>
                        <w:szCs w:val="20"/>
                        <w:lang w:eastAsia="cs-CZ"/>
                      </w:rPr>
                      <w:t>R Á M U S</w:t>
                    </w:r>
                    <w:r w:rsidRPr="00FE2CCB">
                      <w:rPr>
                        <w:b/>
                        <w:bCs/>
                        <w:sz w:val="20"/>
                        <w:szCs w:val="20"/>
                        <w:lang w:eastAsia="cs-CZ"/>
                      </w:rPr>
                      <w:br/>
                      <w:t xml:space="preserve">Mgr. Ela </w:t>
                    </w:r>
                    <w:proofErr w:type="spellStart"/>
                    <w:r w:rsidRPr="00FE2CCB">
                      <w:rPr>
                        <w:b/>
                        <w:bCs/>
                        <w:sz w:val="20"/>
                        <w:szCs w:val="20"/>
                        <w:lang w:eastAsia="cs-CZ"/>
                      </w:rPr>
                      <w:t>Suárez</w:t>
                    </w:r>
                    <w:proofErr w:type="spellEnd"/>
                    <w:r w:rsidRPr="00FE2CCB">
                      <w:rPr>
                        <w:b/>
                        <w:bCs/>
                        <w:sz w:val="20"/>
                        <w:szCs w:val="20"/>
                        <w:lang w:eastAsia="cs-CZ"/>
                      </w:rPr>
                      <w:t xml:space="preserve"> </w:t>
                    </w:r>
                    <w:proofErr w:type="spellStart"/>
                    <w:r w:rsidRPr="00FE2CCB">
                      <w:rPr>
                        <w:b/>
                        <w:bCs/>
                        <w:sz w:val="20"/>
                        <w:szCs w:val="20"/>
                        <w:lang w:eastAsia="cs-CZ"/>
                      </w:rPr>
                      <w:t>Illerias</w:t>
                    </w:r>
                    <w:proofErr w:type="spellEnd"/>
                  </w:p>
                  <w:p w14:paraId="1C44BDC9" w14:textId="77777777" w:rsidR="00FE2CCB" w:rsidRPr="00FE2CCB" w:rsidRDefault="00FE2CCB" w:rsidP="00FE2CCB">
                    <w:pPr>
                      <w:pStyle w:val="Bezmezer"/>
                      <w:rPr>
                        <w:b/>
                        <w:bCs/>
                        <w:sz w:val="20"/>
                        <w:szCs w:val="20"/>
                        <w:lang w:eastAsia="cs-CZ"/>
                      </w:rPr>
                    </w:pPr>
                    <w:r w:rsidRPr="00FE2CCB">
                      <w:rPr>
                        <w:b/>
                        <w:bCs/>
                        <w:sz w:val="20"/>
                        <w:szCs w:val="20"/>
                        <w:lang w:eastAsia="cs-CZ"/>
                      </w:rPr>
                      <w:t>Sochařská</w:t>
                    </w:r>
                  </w:p>
                  <w:p w14:paraId="226F8443" w14:textId="16037A35" w:rsidR="00FE2CCB" w:rsidRPr="00FE2CCB" w:rsidRDefault="00FE2CCB" w:rsidP="00FE2CCB">
                    <w:pPr>
                      <w:pStyle w:val="Bezmezer"/>
                      <w:rPr>
                        <w:b/>
                        <w:bCs/>
                        <w:sz w:val="20"/>
                        <w:szCs w:val="20"/>
                        <w:lang w:eastAsia="cs-CZ"/>
                      </w:rPr>
                    </w:pPr>
                    <w:r w:rsidRPr="00FE2CCB">
                      <w:rPr>
                        <w:b/>
                        <w:bCs/>
                        <w:sz w:val="20"/>
                        <w:szCs w:val="20"/>
                        <w:lang w:eastAsia="cs-CZ"/>
                      </w:rPr>
                      <w:t>Praha 7</w:t>
                    </w:r>
                    <w:r>
                      <w:rPr>
                        <w:b/>
                        <w:bCs/>
                        <w:sz w:val="20"/>
                        <w:szCs w:val="20"/>
                        <w:lang w:eastAsia="cs-CZ"/>
                      </w:rPr>
                      <w:t xml:space="preserve">, </w:t>
                    </w:r>
                    <w:r w:rsidRPr="00FE2CCB">
                      <w:rPr>
                        <w:b/>
                        <w:bCs/>
                        <w:sz w:val="20"/>
                        <w:szCs w:val="20"/>
                        <w:lang w:eastAsia="cs-CZ"/>
                      </w:rPr>
                      <w:t>170 00</w:t>
                    </w:r>
                  </w:p>
                  <w:p w14:paraId="25461483" w14:textId="174C0C8B" w:rsidR="00BC3AD7" w:rsidRPr="00846887" w:rsidRDefault="00846887" w:rsidP="00846887">
                    <w:pPr>
                      <w:pStyle w:val="Bezmezer"/>
                      <w:rPr>
                        <w:bCs/>
                        <w:sz w:val="20"/>
                        <w:szCs w:val="20"/>
                      </w:rPr>
                    </w:pPr>
                    <w:r w:rsidRPr="00846887">
                      <w:rPr>
                        <w:sz w:val="20"/>
                        <w:szCs w:val="20"/>
                        <w:lang w:eastAsia="cs-CZ"/>
                      </w:rPr>
                      <w:t xml:space="preserve">IČ: </w:t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8015C1"/>
    <w:multiLevelType w:val="multilevel"/>
    <w:tmpl w:val="60F0675E"/>
    <w:lvl w:ilvl="0">
      <w:start w:val="1"/>
      <w:numFmt w:val="lowerLetter"/>
      <w:lvlText w:val="%1)"/>
      <w:lvlJc w:val="left"/>
      <w:pPr>
        <w:ind w:left="86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8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0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2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4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6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8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0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22" w:hanging="180"/>
      </w:pPr>
      <w:rPr>
        <w:vertAlign w:val="baseline"/>
      </w:rPr>
    </w:lvl>
  </w:abstractNum>
  <w:abstractNum w:abstractNumId="1" w15:restartNumberingAfterBreak="0">
    <w:nsid w:val="33B02FA1"/>
    <w:multiLevelType w:val="hybridMultilevel"/>
    <w:tmpl w:val="1FF2F86A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35035FE5"/>
    <w:multiLevelType w:val="hybridMultilevel"/>
    <w:tmpl w:val="4ED0E5A0"/>
    <w:lvl w:ilvl="0" w:tplc="4DC014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1756B7"/>
    <w:multiLevelType w:val="hybridMultilevel"/>
    <w:tmpl w:val="E7D45BBE"/>
    <w:lvl w:ilvl="0" w:tplc="0405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 w16cid:durableId="219437020">
    <w:abstractNumId w:val="2"/>
  </w:num>
  <w:num w:numId="2" w16cid:durableId="1140001802">
    <w:abstractNumId w:val="0"/>
  </w:num>
  <w:num w:numId="3" w16cid:durableId="1373186828">
    <w:abstractNumId w:val="1"/>
  </w:num>
  <w:num w:numId="4" w16cid:durableId="1560631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347"/>
    <w:rsid w:val="000461C7"/>
    <w:rsid w:val="00073E17"/>
    <w:rsid w:val="000A657F"/>
    <w:rsid w:val="000C3CC3"/>
    <w:rsid w:val="00127454"/>
    <w:rsid w:val="00145639"/>
    <w:rsid w:val="00145F9F"/>
    <w:rsid w:val="0016482E"/>
    <w:rsid w:val="00166974"/>
    <w:rsid w:val="001922D3"/>
    <w:rsid w:val="001923CF"/>
    <w:rsid w:val="001B10B0"/>
    <w:rsid w:val="001C4AB8"/>
    <w:rsid w:val="001E14FF"/>
    <w:rsid w:val="00264BC4"/>
    <w:rsid w:val="002A28F5"/>
    <w:rsid w:val="002E3B41"/>
    <w:rsid w:val="00313BC6"/>
    <w:rsid w:val="00345281"/>
    <w:rsid w:val="0035402A"/>
    <w:rsid w:val="00372104"/>
    <w:rsid w:val="0037578D"/>
    <w:rsid w:val="003B6752"/>
    <w:rsid w:val="003B710D"/>
    <w:rsid w:val="003D4A7E"/>
    <w:rsid w:val="003F505C"/>
    <w:rsid w:val="00400C60"/>
    <w:rsid w:val="0040339D"/>
    <w:rsid w:val="0043057C"/>
    <w:rsid w:val="004424DB"/>
    <w:rsid w:val="00446700"/>
    <w:rsid w:val="00480504"/>
    <w:rsid w:val="004F5C7F"/>
    <w:rsid w:val="005929C8"/>
    <w:rsid w:val="005A349B"/>
    <w:rsid w:val="005F7BE4"/>
    <w:rsid w:val="006740CF"/>
    <w:rsid w:val="006A0347"/>
    <w:rsid w:val="006F05C2"/>
    <w:rsid w:val="00785EC7"/>
    <w:rsid w:val="007B0A5D"/>
    <w:rsid w:val="007C722A"/>
    <w:rsid w:val="00817FEB"/>
    <w:rsid w:val="00833EA1"/>
    <w:rsid w:val="00846887"/>
    <w:rsid w:val="00895471"/>
    <w:rsid w:val="008D58FB"/>
    <w:rsid w:val="00901C72"/>
    <w:rsid w:val="0090658E"/>
    <w:rsid w:val="00906E13"/>
    <w:rsid w:val="00920338"/>
    <w:rsid w:val="00933E78"/>
    <w:rsid w:val="00955B2A"/>
    <w:rsid w:val="009A394A"/>
    <w:rsid w:val="009C5051"/>
    <w:rsid w:val="009E648E"/>
    <w:rsid w:val="00A22635"/>
    <w:rsid w:val="00A37BD3"/>
    <w:rsid w:val="00AD6750"/>
    <w:rsid w:val="00B323F0"/>
    <w:rsid w:val="00B65C44"/>
    <w:rsid w:val="00B92694"/>
    <w:rsid w:val="00BC3AD7"/>
    <w:rsid w:val="00BF3217"/>
    <w:rsid w:val="00D6048D"/>
    <w:rsid w:val="00D84ED0"/>
    <w:rsid w:val="00DF00FB"/>
    <w:rsid w:val="00DF1B73"/>
    <w:rsid w:val="00DF6E7A"/>
    <w:rsid w:val="00E27903"/>
    <w:rsid w:val="00E56B14"/>
    <w:rsid w:val="00E75AED"/>
    <w:rsid w:val="00E84063"/>
    <w:rsid w:val="00EB54EE"/>
    <w:rsid w:val="00F10712"/>
    <w:rsid w:val="00F34DBB"/>
    <w:rsid w:val="00F82094"/>
    <w:rsid w:val="00F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FD2F1"/>
  <w15:chartTrackingRefBased/>
  <w15:docId w15:val="{EAAEB12A-B31D-42D3-A532-ACDF5482D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EC7"/>
    <w:pPr>
      <w:spacing w:after="120" w:line="30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A657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A657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A657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A657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A657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A657F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A657F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A657F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A657F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dopisu">
    <w:name w:val="text dopisu"/>
    <w:basedOn w:val="Normln"/>
    <w:autoRedefine/>
    <w:qFormat/>
    <w:rsid w:val="005F7BE4"/>
    <w:pPr>
      <w:spacing w:after="0" w:line="240" w:lineRule="auto"/>
    </w:pPr>
    <w:rPr>
      <w:rFonts w:ascii="Affix" w:eastAsiaTheme="minorEastAsia" w:hAnsi="Affix" w:cs="Affix"/>
      <w:noProof/>
      <w:kern w:val="2"/>
      <w:sz w:val="20"/>
      <w:szCs w:val="20"/>
      <w14:ligatures w14:val="standardContextual"/>
    </w:rPr>
  </w:style>
  <w:style w:type="paragraph" w:customStyle="1" w:styleId="CpdBdopis-zhlav">
    <w:name w:val="( CpdB ) dopis - záhlaví"/>
    <w:basedOn w:val="Normln"/>
    <w:link w:val="CpdBdopis-zhlavChar"/>
    <w:qFormat/>
    <w:rsid w:val="005F7BE4"/>
    <w:pPr>
      <w:spacing w:after="0" w:line="240" w:lineRule="auto"/>
      <w:ind w:left="-142"/>
    </w:pPr>
    <w:rPr>
      <w:rFonts w:ascii="Affix" w:eastAsiaTheme="minorEastAsia" w:hAnsi="Affix" w:cs="Times New Roman (Základní text"/>
      <w:color w:val="000000" w:themeColor="text1"/>
      <w:kern w:val="2"/>
      <w:sz w:val="20"/>
      <w:szCs w:val="24"/>
      <w14:shadow w14:blurRad="0" w14:dist="19050" w14:dir="0" w14:sx="1000" w14:sy="1000" w14:kx="0" w14:ky="0" w14:algn="tl">
        <w14:schemeClr w14:val="dk1"/>
      </w14:shadow>
      <w14:textOutline w14:w="0" w14:cap="flat" w14:cmpd="sng" w14:algn="ctr">
        <w14:noFill/>
        <w14:prstDash w14:val="solid"/>
        <w14:round/>
      </w14:textOutline>
      <w14:ligatures w14:val="standardContextual"/>
    </w:rPr>
  </w:style>
  <w:style w:type="character" w:customStyle="1" w:styleId="CpdBdopis-zhlavChar">
    <w:name w:val="( CpdB ) dopis - záhlaví Char"/>
    <w:basedOn w:val="Standardnpsmoodstavce"/>
    <w:link w:val="CpdBdopis-zhlav"/>
    <w:rsid w:val="005F7BE4"/>
    <w:rPr>
      <w:rFonts w:ascii="Affix" w:eastAsiaTheme="minorEastAsia" w:hAnsi="Affix" w:cs="Times New Roman (Základní text"/>
      <w:color w:val="000000" w:themeColor="text1"/>
      <w:sz w:val="20"/>
      <w14:shadow w14:blurRad="0" w14:dist="19050" w14:dir="0" w14:sx="1000" w14:sy="1000" w14:kx="0" w14:ky="0" w14:algn="tl">
        <w14:schemeClr w14:val="dk1"/>
      </w14:shadow>
      <w14:textOutline w14:w="0" w14:cap="flat" w14:cmpd="sng" w14:algn="ctr">
        <w14:noFill/>
        <w14:prstDash w14:val="solid"/>
        <w14:round/>
      </w14:textOutline>
    </w:rPr>
  </w:style>
  <w:style w:type="character" w:customStyle="1" w:styleId="CpdBzhlav1">
    <w:name w:val="( CpdB) záhlaví 1"/>
    <w:uiPriority w:val="1"/>
    <w:qFormat/>
    <w:rsid w:val="005F7BE4"/>
    <w:rPr>
      <w:rFonts w:ascii="HW Cigars" w:hAnsi="HW Cigars"/>
      <w:b w:val="0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0A65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A65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A65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A657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A657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A657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A657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A657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A657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A65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A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A657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A65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A657F"/>
    <w:pPr>
      <w:spacing w:before="160" w:after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A657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A657F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A657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A65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A657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A657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A657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0A657F"/>
  </w:style>
  <w:style w:type="paragraph" w:styleId="Zpat">
    <w:name w:val="footer"/>
    <w:basedOn w:val="Normln"/>
    <w:link w:val="ZpatChar"/>
    <w:uiPriority w:val="99"/>
    <w:unhideWhenUsed/>
    <w:rsid w:val="000A657F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0A657F"/>
  </w:style>
  <w:style w:type="character" w:styleId="slostrnky">
    <w:name w:val="page number"/>
    <w:basedOn w:val="Standardnpsmoodstavce"/>
    <w:uiPriority w:val="99"/>
    <w:semiHidden/>
    <w:unhideWhenUsed/>
    <w:rsid w:val="000A657F"/>
  </w:style>
  <w:style w:type="character" w:styleId="Hypertextovodkaz">
    <w:name w:val="Hyperlink"/>
    <w:basedOn w:val="Standardnpsmoodstavce"/>
    <w:uiPriority w:val="99"/>
    <w:unhideWhenUsed/>
    <w:rsid w:val="000A657F"/>
    <w:rPr>
      <w:color w:val="467886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0339D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0339D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3057C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4397">
          <w:marLeft w:val="0"/>
          <w:marRight w:val="0"/>
          <w:marTop w:val="1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610">
          <w:marLeft w:val="3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054">
              <w:marLeft w:val="0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997020">
              <w:marLeft w:val="0"/>
              <w:marRight w:val="-12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4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1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9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89072">
          <w:marLeft w:val="0"/>
          <w:marRight w:val="0"/>
          <w:marTop w:val="11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7376">
          <w:marLeft w:val="3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4491">
              <w:marLeft w:val="0"/>
              <w:marRight w:val="-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45759">
              <w:marLeft w:val="0"/>
              <w:marRight w:val="-12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~1\AppData\Local\Temp\pid-4268\Pokyn%20k%20zajisteni%20platby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45D90D-7923-B44C-94E2-E9758A8B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Pokyn k zajisteni platby</Template>
  <TotalTime>3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Březinová</dc:creator>
  <cp:keywords/>
  <dc:description/>
  <cp:lastModifiedBy>Helena Březinová</cp:lastModifiedBy>
  <cp:revision>2</cp:revision>
  <cp:lastPrinted>2025-06-18T11:17:00Z</cp:lastPrinted>
  <dcterms:created xsi:type="dcterms:W3CDTF">2025-06-18T11:48:00Z</dcterms:created>
  <dcterms:modified xsi:type="dcterms:W3CDTF">2025-06-18T11:48:00Z</dcterms:modified>
</cp:coreProperties>
</file>