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5B46" w14:textId="77777777" w:rsidR="00992B35" w:rsidRPr="003D05C3" w:rsidRDefault="00992B35">
      <w:pPr>
        <w:pStyle w:val="Nadpis1"/>
      </w:pPr>
      <w:r w:rsidRPr="003D05C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3D05C3" w14:paraId="398B5D48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625316" w14:textId="77777777" w:rsidR="00992B35" w:rsidRPr="003D05C3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D05C3">
              <w:rPr>
                <w:rFonts w:ascii="Arial" w:hAnsi="Arial" w:cs="Arial"/>
                <w:b/>
                <w:bCs/>
              </w:rPr>
              <w:t>ODBĚRATEL:</w:t>
            </w:r>
          </w:p>
          <w:p w14:paraId="411A57D9" w14:textId="77777777" w:rsidR="00992B35" w:rsidRPr="003D05C3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2AA8E631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Okresní soud v Liberci</w:t>
            </w:r>
          </w:p>
          <w:p w14:paraId="2C93AEC8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U Soudu 540/3</w:t>
            </w:r>
          </w:p>
          <w:p w14:paraId="38A50559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460 72 Liberec</w:t>
            </w:r>
          </w:p>
          <w:p w14:paraId="2DCB073E" w14:textId="77777777" w:rsidR="00992B35" w:rsidRPr="003D05C3" w:rsidRDefault="00992B35">
            <w:pPr>
              <w:rPr>
                <w:rFonts w:ascii="Arial" w:hAnsi="Arial" w:cs="Arial"/>
              </w:rPr>
            </w:pPr>
          </w:p>
          <w:p w14:paraId="60E19C2E" w14:textId="3D2FD281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 xml:space="preserve">Účet: </w:t>
            </w:r>
            <w:proofErr w:type="spellStart"/>
            <w:r w:rsidR="00450E2F" w:rsidRPr="003D05C3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  <w:p w14:paraId="4A317590" w14:textId="77777777" w:rsidR="00992B35" w:rsidRPr="003D05C3" w:rsidRDefault="00380220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Odběratel není plátcem DPH.</w:t>
            </w:r>
          </w:p>
          <w:p w14:paraId="667801E2" w14:textId="77777777" w:rsidR="00992B35" w:rsidRPr="003D05C3" w:rsidRDefault="00992B35">
            <w:pPr>
              <w:rPr>
                <w:rFonts w:ascii="Arial" w:hAnsi="Arial" w:cs="Arial"/>
                <w:b/>
                <w:bCs/>
              </w:rPr>
            </w:pPr>
            <w:r w:rsidRPr="003D05C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ED1C83" w14:textId="77777777" w:rsidR="00992B35" w:rsidRPr="003D05C3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3D05C3">
              <w:rPr>
                <w:rFonts w:ascii="Arial" w:hAnsi="Arial" w:cs="Arial"/>
                <w:b/>
                <w:bCs/>
              </w:rPr>
              <w:t xml:space="preserve">IČ:  </w:t>
            </w:r>
            <w:r w:rsidRPr="003D05C3">
              <w:rPr>
                <w:rFonts w:ascii="Arial" w:hAnsi="Arial" w:cs="Arial"/>
              </w:rPr>
              <w:t>00024864</w:t>
            </w:r>
            <w:proofErr w:type="gramEnd"/>
          </w:p>
          <w:p w14:paraId="376B8629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6B20E" w14:textId="77777777" w:rsidR="00992B35" w:rsidRPr="003D05C3" w:rsidRDefault="00992B35">
            <w:pPr>
              <w:spacing w:before="60"/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 xml:space="preserve">Číslo objednávky: </w:t>
            </w:r>
          </w:p>
          <w:p w14:paraId="22E990CA" w14:textId="77777777" w:rsidR="00992B35" w:rsidRPr="003D05C3" w:rsidRDefault="00992B35">
            <w:pPr>
              <w:spacing w:before="60"/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2023 / OBJ / 76</w:t>
            </w:r>
          </w:p>
          <w:p w14:paraId="756456B8" w14:textId="77777777" w:rsidR="00992B35" w:rsidRPr="003D05C3" w:rsidRDefault="00992B35">
            <w:pPr>
              <w:rPr>
                <w:rFonts w:ascii="Arial" w:hAnsi="Arial" w:cs="Arial"/>
              </w:rPr>
            </w:pPr>
          </w:p>
          <w:p w14:paraId="255FB9AC" w14:textId="174D7E07" w:rsidR="00992B35" w:rsidRPr="003D05C3" w:rsidRDefault="00992B35">
            <w:pPr>
              <w:rPr>
                <w:rFonts w:ascii="Arial" w:hAnsi="Arial" w:cs="Arial"/>
              </w:rPr>
            </w:pPr>
          </w:p>
          <w:p w14:paraId="6462B374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 xml:space="preserve"> </w:t>
            </w:r>
          </w:p>
        </w:tc>
      </w:tr>
      <w:tr w:rsidR="00992B35" w:rsidRPr="003D05C3" w14:paraId="02B2F8FA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865B77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U Soudu 540/3</w:t>
            </w:r>
          </w:p>
          <w:p w14:paraId="676FA292" w14:textId="77777777" w:rsidR="00992B35" w:rsidRPr="003D05C3" w:rsidRDefault="00992B35">
            <w:pPr>
              <w:spacing w:after="120"/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0BC99AC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E604523" w14:textId="77777777" w:rsidR="00992B35" w:rsidRPr="003D05C3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3D05C3">
              <w:rPr>
                <w:rFonts w:ascii="Arial" w:hAnsi="Arial" w:cs="Arial"/>
              </w:rPr>
              <w:t>IČ: 41324838</w:t>
            </w:r>
          </w:p>
          <w:p w14:paraId="6E490789" w14:textId="77777777" w:rsidR="00992B35" w:rsidRPr="003D05C3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3D05C3" w14:paraId="557AEB3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063902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4C5BF52" w14:textId="77777777" w:rsidR="00992B35" w:rsidRPr="003D05C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49831C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AUTOTREND, spol. s r.o.</w:t>
            </w:r>
          </w:p>
          <w:p w14:paraId="1C37863E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České Mládeže 1101</w:t>
            </w:r>
          </w:p>
          <w:p w14:paraId="1925AD6D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 xml:space="preserve">463 </w:t>
            </w:r>
            <w:proofErr w:type="gramStart"/>
            <w:r w:rsidRPr="003D05C3">
              <w:rPr>
                <w:rFonts w:ascii="Arial" w:hAnsi="Arial" w:cs="Arial"/>
              </w:rPr>
              <w:t>12  Liberec</w:t>
            </w:r>
            <w:proofErr w:type="gramEnd"/>
            <w:r w:rsidRPr="003D05C3">
              <w:rPr>
                <w:rFonts w:ascii="Arial" w:hAnsi="Arial" w:cs="Arial"/>
              </w:rPr>
              <w:t xml:space="preserve"> 25</w:t>
            </w:r>
          </w:p>
        </w:tc>
      </w:tr>
      <w:tr w:rsidR="00992B35" w:rsidRPr="003D05C3" w14:paraId="60F37DB5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9E74CB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Datum objednání:</w:t>
            </w:r>
          </w:p>
          <w:p w14:paraId="44F38B74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Datum dodání:</w:t>
            </w:r>
          </w:p>
          <w:p w14:paraId="4E39B6B5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723283B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31.07.2023</w:t>
            </w:r>
          </w:p>
          <w:p w14:paraId="3ACB172E" w14:textId="77777777" w:rsidR="00992B35" w:rsidRPr="003D05C3" w:rsidRDefault="00992B35">
            <w:pPr>
              <w:rPr>
                <w:rFonts w:ascii="Arial" w:hAnsi="Arial" w:cs="Arial"/>
              </w:rPr>
            </w:pPr>
          </w:p>
          <w:p w14:paraId="1C451EF3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0FE96" w14:textId="77777777" w:rsidR="00992B35" w:rsidRPr="003D05C3" w:rsidRDefault="00992B35">
            <w:pPr>
              <w:rPr>
                <w:rFonts w:ascii="Arial" w:hAnsi="Arial" w:cs="Arial"/>
              </w:rPr>
            </w:pPr>
          </w:p>
        </w:tc>
      </w:tr>
      <w:tr w:rsidR="00992B35" w:rsidRPr="003D05C3" w14:paraId="4748E01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71F3" w14:textId="7E28C672" w:rsidR="00992B35" w:rsidRPr="003D05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F627862" w14:textId="77777777" w:rsidR="00992B35" w:rsidRPr="003D05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Objednávka:</w:t>
            </w:r>
          </w:p>
          <w:p w14:paraId="4FB0F9E1" w14:textId="77777777" w:rsidR="00992B35" w:rsidRPr="003D05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36F0201" w14:textId="77777777" w:rsidR="00992B35" w:rsidRPr="003D05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 xml:space="preserve">Objednáváme u Vás opravu služebního vozu ŠKODA KAROQ, </w:t>
            </w:r>
            <w:proofErr w:type="spellStart"/>
            <w:r w:rsidRPr="003D05C3">
              <w:rPr>
                <w:rFonts w:ascii="Arial" w:hAnsi="Arial" w:cs="Arial"/>
              </w:rPr>
              <w:t>spz</w:t>
            </w:r>
            <w:proofErr w:type="spellEnd"/>
            <w:r w:rsidRPr="003D05C3">
              <w:rPr>
                <w:rFonts w:ascii="Arial" w:hAnsi="Arial" w:cs="Arial"/>
              </w:rPr>
              <w:t>. 6L26236.</w:t>
            </w:r>
          </w:p>
          <w:p w14:paraId="64ACD553" w14:textId="77777777" w:rsidR="00992B35" w:rsidRPr="003D05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BFA71D2" w14:textId="2FB2C9EA" w:rsidR="00992B35" w:rsidRPr="003D05C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Fakturu zašlete Okresnímu soudu v Liberci na účet č</w:t>
            </w:r>
            <w:r w:rsidR="00450E2F" w:rsidRPr="003D05C3">
              <w:rPr>
                <w:rFonts w:ascii="Arial" w:hAnsi="Arial" w:cs="Arial"/>
              </w:rPr>
              <w:t xml:space="preserve"> </w:t>
            </w:r>
            <w:proofErr w:type="spellStart"/>
            <w:r w:rsidR="00450E2F" w:rsidRPr="003D05C3">
              <w:rPr>
                <w:rFonts w:ascii="Arial" w:hAnsi="Arial" w:cs="Arial"/>
                <w:highlight w:val="black"/>
              </w:rPr>
              <w:t>xxxxxxxxxxx</w:t>
            </w:r>
            <w:proofErr w:type="spellEnd"/>
            <w:r w:rsidRPr="003D05C3">
              <w:rPr>
                <w:rFonts w:ascii="Arial" w:hAnsi="Arial" w:cs="Arial"/>
              </w:rPr>
              <w:t xml:space="preserve"> u České národní banky v Ústí nad Labem, IČO 00024864.</w:t>
            </w:r>
          </w:p>
          <w:p w14:paraId="5580BFBF" w14:textId="77777777" w:rsidR="00615C96" w:rsidRPr="003D05C3" w:rsidRDefault="00615C9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3D05C3" w14:paraId="7BBC05D5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AE804" w14:textId="77777777" w:rsidR="00992B35" w:rsidRPr="003D05C3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D05C3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D05C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3CABA" w14:textId="77777777" w:rsidR="00992B35" w:rsidRPr="003D05C3" w:rsidRDefault="00992B35">
            <w:pPr>
              <w:rPr>
                <w:rFonts w:ascii="Arial" w:hAnsi="Arial" w:cs="Arial"/>
                <w:b/>
                <w:bCs/>
              </w:rPr>
            </w:pPr>
            <w:r w:rsidRPr="003D05C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52348" w14:textId="77777777" w:rsidR="00992B35" w:rsidRPr="003D05C3" w:rsidRDefault="00992B35">
            <w:pPr>
              <w:rPr>
                <w:rFonts w:ascii="Arial" w:hAnsi="Arial" w:cs="Arial"/>
                <w:b/>
                <w:bCs/>
              </w:rPr>
            </w:pPr>
            <w:r w:rsidRPr="003D05C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72F3E" w14:textId="77777777" w:rsidR="00992B35" w:rsidRPr="003D05C3" w:rsidRDefault="00992B35">
            <w:pPr>
              <w:rPr>
                <w:rFonts w:ascii="Arial" w:hAnsi="Arial" w:cs="Arial"/>
                <w:b/>
                <w:bCs/>
              </w:rPr>
            </w:pPr>
            <w:r w:rsidRPr="003D05C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738B1F0" w14:textId="77777777" w:rsidR="00992B35" w:rsidRPr="003D05C3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3D05C3" w14:paraId="4ADA01CE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50F443D" w14:textId="77777777" w:rsidR="00145471" w:rsidRPr="003D05C3" w:rsidRDefault="00145471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5B9C255" w14:textId="77777777" w:rsidR="00145471" w:rsidRPr="003D05C3" w:rsidRDefault="00145471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oprava služebního vozu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2611F7C" w14:textId="77777777" w:rsidR="00145471" w:rsidRPr="003D05C3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3017B09" w14:textId="77777777" w:rsidR="00145471" w:rsidRPr="003D05C3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8841E25" w14:textId="77777777" w:rsidR="00145471" w:rsidRPr="003D05C3" w:rsidRDefault="00145471"/>
    <w:p w14:paraId="6F8530E7" w14:textId="77777777" w:rsidR="00992B35" w:rsidRPr="003D05C3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3D05C3" w14:paraId="53612D66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0859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Počet příloh: 0</w:t>
            </w:r>
          </w:p>
          <w:p w14:paraId="3FF7370B" w14:textId="77777777" w:rsidR="00992B35" w:rsidRPr="003D05C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76C61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Vyřizuje:</w:t>
            </w:r>
          </w:p>
          <w:p w14:paraId="59D56E5F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Telefon:</w:t>
            </w:r>
          </w:p>
          <w:p w14:paraId="6BF827FF" w14:textId="006F1AC7" w:rsidR="00992B35" w:rsidRPr="003D05C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35AA6" w14:textId="518B0204" w:rsidR="00992B35" w:rsidRPr="003D05C3" w:rsidRDefault="00450E2F">
            <w:pPr>
              <w:rPr>
                <w:rFonts w:ascii="Arial" w:hAnsi="Arial" w:cs="Arial"/>
              </w:rPr>
            </w:pPr>
            <w:proofErr w:type="spellStart"/>
            <w:r w:rsidRPr="003D05C3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29595345" w14:textId="2428A01D" w:rsidR="00992B35" w:rsidRPr="003D05C3" w:rsidRDefault="00450E2F">
            <w:pPr>
              <w:rPr>
                <w:rFonts w:ascii="Arial" w:hAnsi="Arial" w:cs="Arial"/>
              </w:rPr>
            </w:pPr>
            <w:proofErr w:type="spellStart"/>
            <w:r w:rsidRPr="003D05C3">
              <w:rPr>
                <w:rFonts w:ascii="Arial" w:hAnsi="Arial" w:cs="Arial"/>
                <w:highlight w:val="black"/>
              </w:rPr>
              <w:t>xxxxxxxxxxx</w:t>
            </w:r>
            <w:proofErr w:type="spellEnd"/>
          </w:p>
          <w:p w14:paraId="372B733A" w14:textId="77777777" w:rsidR="00992B35" w:rsidRPr="003D05C3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3D02" w14:textId="77777777" w:rsidR="00992B35" w:rsidRPr="003D05C3" w:rsidRDefault="00992B35">
            <w:pPr>
              <w:rPr>
                <w:rFonts w:ascii="Arial" w:hAnsi="Arial" w:cs="Arial"/>
              </w:rPr>
            </w:pPr>
            <w:r w:rsidRPr="003D05C3">
              <w:rPr>
                <w:rFonts w:ascii="Arial" w:hAnsi="Arial" w:cs="Arial"/>
              </w:rPr>
              <w:t>Razítko a podpis:</w:t>
            </w:r>
          </w:p>
        </w:tc>
      </w:tr>
    </w:tbl>
    <w:p w14:paraId="52177A52" w14:textId="77777777" w:rsidR="00992B35" w:rsidRPr="003D05C3" w:rsidRDefault="00992B35">
      <w:pPr>
        <w:rPr>
          <w:rFonts w:ascii="Arial" w:hAnsi="Arial" w:cs="Arial"/>
        </w:rPr>
      </w:pPr>
    </w:p>
    <w:p w14:paraId="69BC7494" w14:textId="188CEDA2" w:rsidR="00992B35" w:rsidRPr="003D05C3" w:rsidRDefault="00615C96">
      <w:pPr>
        <w:rPr>
          <w:rFonts w:ascii="Arial" w:hAnsi="Arial" w:cs="Arial"/>
        </w:rPr>
      </w:pPr>
      <w:r w:rsidRPr="003D05C3">
        <w:rPr>
          <w:rFonts w:ascii="Arial" w:hAnsi="Arial" w:cs="Arial"/>
        </w:rPr>
        <w:tab/>
      </w:r>
      <w:r w:rsidRPr="003D05C3">
        <w:rPr>
          <w:rFonts w:ascii="Arial" w:hAnsi="Arial" w:cs="Arial"/>
        </w:rPr>
        <w:tab/>
      </w:r>
      <w:r w:rsidRPr="003D05C3">
        <w:rPr>
          <w:rFonts w:ascii="Arial" w:hAnsi="Arial" w:cs="Arial"/>
        </w:rPr>
        <w:tab/>
      </w:r>
      <w:r w:rsidRPr="003D05C3">
        <w:rPr>
          <w:rFonts w:ascii="Arial" w:hAnsi="Arial" w:cs="Arial"/>
        </w:rPr>
        <w:tab/>
      </w:r>
      <w:r w:rsidRPr="003D05C3">
        <w:rPr>
          <w:rFonts w:ascii="Arial" w:hAnsi="Arial" w:cs="Arial"/>
        </w:rPr>
        <w:tab/>
      </w:r>
      <w:r w:rsidRPr="003D05C3">
        <w:rPr>
          <w:rFonts w:ascii="Arial" w:hAnsi="Arial" w:cs="Arial"/>
        </w:rPr>
        <w:tab/>
      </w:r>
      <w:r w:rsidRPr="003D05C3">
        <w:rPr>
          <w:rFonts w:ascii="Arial" w:hAnsi="Arial" w:cs="Arial"/>
        </w:rPr>
        <w:tab/>
      </w:r>
      <w:r w:rsidRPr="003D05C3">
        <w:rPr>
          <w:rFonts w:ascii="Arial" w:hAnsi="Arial" w:cs="Arial"/>
        </w:rPr>
        <w:tab/>
        <w:t xml:space="preserve">        </w:t>
      </w:r>
      <w:proofErr w:type="spellStart"/>
      <w:r w:rsidR="00CC6243" w:rsidRPr="003D05C3">
        <w:rPr>
          <w:rFonts w:ascii="Arial" w:hAnsi="Arial" w:cs="Arial"/>
          <w:highlight w:val="black"/>
        </w:rPr>
        <w:t>xxxxxxxxxxxxxxxxxxx</w:t>
      </w:r>
      <w:proofErr w:type="spellEnd"/>
    </w:p>
    <w:p w14:paraId="0427263E" w14:textId="08523E42" w:rsidR="00615C96" w:rsidRPr="003D05C3" w:rsidRDefault="00615C96">
      <w:pPr>
        <w:rPr>
          <w:rFonts w:ascii="Arial" w:hAnsi="Arial" w:cs="Arial"/>
        </w:rPr>
      </w:pPr>
      <w:r w:rsidRPr="003D05C3">
        <w:rPr>
          <w:rFonts w:ascii="Arial" w:hAnsi="Arial" w:cs="Arial"/>
        </w:rPr>
        <w:tab/>
      </w:r>
      <w:r w:rsidRPr="003D05C3">
        <w:rPr>
          <w:rFonts w:ascii="Arial" w:hAnsi="Arial" w:cs="Arial"/>
        </w:rPr>
        <w:tab/>
      </w:r>
      <w:r w:rsidRPr="003D05C3">
        <w:rPr>
          <w:rFonts w:ascii="Arial" w:hAnsi="Arial" w:cs="Arial"/>
        </w:rPr>
        <w:tab/>
      </w:r>
      <w:r w:rsidRPr="003D05C3">
        <w:rPr>
          <w:rFonts w:ascii="Arial" w:hAnsi="Arial" w:cs="Arial"/>
        </w:rPr>
        <w:tab/>
      </w:r>
      <w:r w:rsidRPr="003D05C3">
        <w:rPr>
          <w:rFonts w:ascii="Arial" w:hAnsi="Arial" w:cs="Arial"/>
        </w:rPr>
        <w:tab/>
      </w:r>
      <w:r w:rsidRPr="003D05C3">
        <w:rPr>
          <w:rFonts w:ascii="Arial" w:hAnsi="Arial" w:cs="Arial"/>
        </w:rPr>
        <w:tab/>
      </w:r>
      <w:r w:rsidRPr="003D05C3">
        <w:rPr>
          <w:rFonts w:ascii="Arial" w:hAnsi="Arial" w:cs="Arial"/>
        </w:rPr>
        <w:tab/>
      </w:r>
      <w:r w:rsidRPr="003D05C3">
        <w:rPr>
          <w:rFonts w:ascii="Arial" w:hAnsi="Arial" w:cs="Arial"/>
        </w:rPr>
        <w:tab/>
        <w:t xml:space="preserve">    </w:t>
      </w:r>
      <w:proofErr w:type="spellStart"/>
      <w:r w:rsidR="00CC6243" w:rsidRPr="003D05C3">
        <w:rPr>
          <w:rFonts w:ascii="Arial" w:hAnsi="Arial" w:cs="Arial"/>
          <w:highlight w:val="black"/>
        </w:rPr>
        <w:t>xxxxxxxxxxxxxxxxxxxxxxxx</w:t>
      </w:r>
      <w:proofErr w:type="spellEnd"/>
    </w:p>
    <w:sectPr w:rsidR="00615C96" w:rsidRPr="003D05C3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BE35" w14:textId="77777777" w:rsidR="00754902" w:rsidRDefault="00754902">
      <w:r>
        <w:separator/>
      </w:r>
    </w:p>
  </w:endnote>
  <w:endnote w:type="continuationSeparator" w:id="0">
    <w:p w14:paraId="0CFA3718" w14:textId="77777777" w:rsidR="00754902" w:rsidRDefault="0075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7418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6160" w14:textId="77777777" w:rsidR="00754902" w:rsidRDefault="00754902">
      <w:r>
        <w:separator/>
      </w:r>
    </w:p>
  </w:footnote>
  <w:footnote w:type="continuationSeparator" w:id="0">
    <w:p w14:paraId="13CF69FD" w14:textId="77777777" w:rsidR="00754902" w:rsidRDefault="00754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42991"/>
    <w:docVar w:name="SOUBOR_DOC" w:val="c:\dokument\"/>
  </w:docVars>
  <w:rsids>
    <w:rsidRoot w:val="0005313E"/>
    <w:rsid w:val="0005313E"/>
    <w:rsid w:val="00145471"/>
    <w:rsid w:val="003053D8"/>
    <w:rsid w:val="00380220"/>
    <w:rsid w:val="003D05C3"/>
    <w:rsid w:val="003D3C1D"/>
    <w:rsid w:val="00450E2F"/>
    <w:rsid w:val="005B4553"/>
    <w:rsid w:val="00615C96"/>
    <w:rsid w:val="0067312C"/>
    <w:rsid w:val="00754902"/>
    <w:rsid w:val="0075672C"/>
    <w:rsid w:val="007D765C"/>
    <w:rsid w:val="00992B35"/>
    <w:rsid w:val="00A62740"/>
    <w:rsid w:val="00B35482"/>
    <w:rsid w:val="00B47AB1"/>
    <w:rsid w:val="00CC6243"/>
    <w:rsid w:val="00E40791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D0751"/>
  <w14:defaultImageDpi w14:val="0"/>
  <w15:docId w15:val="{F9EFDF38-3C64-47AF-84E9-4EA484BC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7</cp:revision>
  <dcterms:created xsi:type="dcterms:W3CDTF">2025-06-20T14:02:00Z</dcterms:created>
  <dcterms:modified xsi:type="dcterms:W3CDTF">2025-06-20T14:06:00Z</dcterms:modified>
</cp:coreProperties>
</file>