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9F95E" w14:textId="23CECA38" w:rsidR="0042134B" w:rsidRPr="0042134B" w:rsidRDefault="0042134B" w:rsidP="0042134B">
      <w:pPr>
        <w:rPr>
          <w:b/>
          <w:bCs/>
        </w:rPr>
      </w:pPr>
      <w:r>
        <w:rPr>
          <w:b/>
          <w:bCs/>
        </w:rPr>
        <w:t>O</w:t>
      </w:r>
      <w:r w:rsidRPr="0042134B">
        <w:rPr>
          <w:b/>
          <w:bCs/>
        </w:rPr>
        <w:t>bjednávka číslo 0000019046</w:t>
      </w:r>
    </w:p>
    <w:p w14:paraId="07005C99" w14:textId="77777777" w:rsidR="0042134B" w:rsidRPr="0042134B" w:rsidRDefault="0042134B" w:rsidP="0042134B">
      <w:r w:rsidRPr="0042134B">
        <w:t>Stav objednávky</w:t>
      </w:r>
    </w:p>
    <w:p w14:paraId="33ED1E11" w14:textId="77777777" w:rsidR="0042134B" w:rsidRPr="0042134B" w:rsidRDefault="0042134B" w:rsidP="0042134B">
      <w:pPr>
        <w:numPr>
          <w:ilvl w:val="0"/>
          <w:numId w:val="1"/>
        </w:numPr>
      </w:pPr>
      <w:r w:rsidRPr="0042134B">
        <w:t>Číslo objednávky: 0000019046</w:t>
      </w:r>
    </w:p>
    <w:p w14:paraId="2AA74CC4" w14:textId="77777777" w:rsidR="0042134B" w:rsidRPr="0042134B" w:rsidRDefault="0042134B" w:rsidP="0042134B">
      <w:pPr>
        <w:numPr>
          <w:ilvl w:val="0"/>
          <w:numId w:val="1"/>
        </w:numPr>
      </w:pPr>
      <w:r w:rsidRPr="0042134B">
        <w:t>Datum přijetí: 20.06.2025 07:58:16</w:t>
      </w:r>
    </w:p>
    <w:p w14:paraId="6F38C5D4" w14:textId="77777777" w:rsidR="0042134B" w:rsidRPr="0042134B" w:rsidRDefault="0042134B" w:rsidP="0042134B">
      <w:pPr>
        <w:numPr>
          <w:ilvl w:val="0"/>
          <w:numId w:val="1"/>
        </w:numPr>
      </w:pPr>
      <w:r w:rsidRPr="0042134B">
        <w:t>Aktuální stav: nepotvrzená</w:t>
      </w:r>
    </w:p>
    <w:p w14:paraId="700A52EB" w14:textId="77777777" w:rsidR="0042134B" w:rsidRPr="0042134B" w:rsidRDefault="0042134B" w:rsidP="0042134B">
      <w:r w:rsidRPr="0042134B">
        <w:t>Vážený zákazníku, děkujeme za objednávku a projevenou důvěru. Vaše objednávka je aktuálně zaznamenána v systému a čeká na potvrzení.</w:t>
      </w:r>
    </w:p>
    <w:p w14:paraId="571BF9C8" w14:textId="1C587210" w:rsidR="0042134B" w:rsidRPr="0042134B" w:rsidRDefault="0042134B" w:rsidP="0042134B">
      <w:r w:rsidRPr="0042134B">
        <w:t>Obchodní podmínky platné pro tuto objednávku.</w:t>
      </w:r>
    </w:p>
    <w:p w14:paraId="674A4399" w14:textId="77777777" w:rsidR="0042134B" w:rsidRPr="0042134B" w:rsidRDefault="0042134B" w:rsidP="0042134B">
      <w:r w:rsidRPr="0042134B">
        <w:t>Obsah objednávky</w:t>
      </w: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1"/>
        <w:gridCol w:w="1119"/>
        <w:gridCol w:w="2006"/>
        <w:gridCol w:w="1294"/>
      </w:tblGrid>
      <w:tr w:rsidR="0042134B" w:rsidRPr="0042134B" w14:paraId="2C2DD272" w14:textId="77777777" w:rsidTr="0042134B">
        <w:trPr>
          <w:tblHeader/>
        </w:trPr>
        <w:tc>
          <w:tcPr>
            <w:tcW w:w="5781" w:type="dxa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7102B89" w14:textId="77777777" w:rsidR="0042134B" w:rsidRPr="0042134B" w:rsidRDefault="0042134B" w:rsidP="0042134B">
            <w:r w:rsidRPr="0042134B">
              <w:t>Položka</w:t>
            </w:r>
          </w:p>
        </w:tc>
        <w:tc>
          <w:tcPr>
            <w:tcW w:w="1119" w:type="dxa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262F046" w14:textId="77777777" w:rsidR="0042134B" w:rsidRPr="0042134B" w:rsidRDefault="0042134B" w:rsidP="0042134B">
            <w:r w:rsidRPr="0042134B">
              <w:t>Množství</w:t>
            </w:r>
          </w:p>
        </w:tc>
        <w:tc>
          <w:tcPr>
            <w:tcW w:w="0" w:type="auto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14:paraId="18A88E8A" w14:textId="77777777" w:rsidR="0042134B" w:rsidRPr="0042134B" w:rsidRDefault="0042134B" w:rsidP="0042134B">
            <w:r w:rsidRPr="0042134B">
              <w:t>Cena za kus s DPH</w:t>
            </w:r>
          </w:p>
        </w:tc>
        <w:tc>
          <w:tcPr>
            <w:tcW w:w="0" w:type="auto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14:paraId="15710732" w14:textId="77777777" w:rsidR="0042134B" w:rsidRPr="0042134B" w:rsidRDefault="0042134B" w:rsidP="0042134B">
            <w:r w:rsidRPr="0042134B">
              <w:t>Cena s DPH</w:t>
            </w:r>
          </w:p>
        </w:tc>
      </w:tr>
      <w:tr w:rsidR="0042134B" w:rsidRPr="0042134B" w14:paraId="01F2169C" w14:textId="77777777" w:rsidTr="0042134B">
        <w:tc>
          <w:tcPr>
            <w:tcW w:w="5781" w:type="dxa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4EF2B9D" w14:textId="48DFBFD0" w:rsidR="0042134B" w:rsidRPr="0042134B" w:rsidRDefault="0042134B" w:rsidP="0042134B">
            <w:r w:rsidRPr="0042134B">
              <w:t xml:space="preserve">Exkluzivní stavitelná sestava 2+1 </w:t>
            </w:r>
            <w:proofErr w:type="spellStart"/>
            <w:r w:rsidRPr="0042134B">
              <w:t>GABI</w:t>
            </w:r>
            <w:proofErr w:type="spellEnd"/>
            <w:r w:rsidRPr="0042134B">
              <w:t xml:space="preserve"> 23Barva kovových částí: RAL1028Pracovní deska (2M): deska příplatková </w:t>
            </w:r>
            <w:proofErr w:type="spellStart"/>
            <w:r w:rsidRPr="0042134B">
              <w:t>PUR</w:t>
            </w:r>
            <w:proofErr w:type="spellEnd"/>
            <w:r w:rsidRPr="0042134B">
              <w:t xml:space="preserve"> 22 mm se zaoblenými rohy, litá hrana 130x50 cm (kód d9) +</w:t>
            </w:r>
            <w:proofErr w:type="gramStart"/>
            <w:r w:rsidRPr="0042134B">
              <w:t>630,–</w:t>
            </w:r>
            <w:proofErr w:type="gramEnd"/>
            <w:r w:rsidRPr="0042134B">
              <w:t>Prostor pod lavicí: s košem (kód o3) +</w:t>
            </w:r>
            <w:proofErr w:type="gramStart"/>
            <w:r w:rsidRPr="0042134B">
              <w:t>315,–</w:t>
            </w:r>
            <w:proofErr w:type="gramEnd"/>
            <w:r w:rsidRPr="0042134B">
              <w:t>Velikost: Nastavení velikosti 5–7 (kód v5)</w:t>
            </w:r>
            <w:r>
              <w:t xml:space="preserve"> </w:t>
            </w:r>
            <w:r w:rsidRPr="0042134B">
              <w:t>AN 6/23-SET G</w:t>
            </w:r>
          </w:p>
        </w:tc>
        <w:tc>
          <w:tcPr>
            <w:tcW w:w="1119" w:type="dxa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6691BD3" w14:textId="77777777" w:rsidR="0042134B" w:rsidRPr="0042134B" w:rsidRDefault="0042134B" w:rsidP="0042134B">
            <w:r w:rsidRPr="0042134B">
              <w:t>5 ks</w:t>
            </w:r>
          </w:p>
        </w:tc>
        <w:tc>
          <w:tcPr>
            <w:tcW w:w="0" w:type="auto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14:paraId="595D35CF" w14:textId="77777777" w:rsidR="0042134B" w:rsidRPr="0042134B" w:rsidRDefault="0042134B" w:rsidP="0042134B">
            <w:r w:rsidRPr="0042134B">
              <w:t>6 105 Kč</w:t>
            </w:r>
          </w:p>
        </w:tc>
        <w:tc>
          <w:tcPr>
            <w:tcW w:w="0" w:type="auto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14:paraId="67E61CF7" w14:textId="77777777" w:rsidR="0042134B" w:rsidRPr="0042134B" w:rsidRDefault="0042134B" w:rsidP="0042134B">
            <w:r w:rsidRPr="0042134B">
              <w:t>30 525 Kč</w:t>
            </w:r>
          </w:p>
        </w:tc>
      </w:tr>
      <w:tr w:rsidR="0042134B" w:rsidRPr="0042134B" w14:paraId="70A75F44" w14:textId="77777777" w:rsidTr="0042134B">
        <w:tc>
          <w:tcPr>
            <w:tcW w:w="5781" w:type="dxa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F5A2135" w14:textId="081C8324" w:rsidR="0042134B" w:rsidRPr="0042134B" w:rsidRDefault="0042134B" w:rsidP="0042134B">
            <w:r w:rsidRPr="0042134B">
              <w:t xml:space="preserve">Školní lavice </w:t>
            </w:r>
            <w:proofErr w:type="spellStart"/>
            <w:r w:rsidRPr="0042134B">
              <w:t>GABI</w:t>
            </w:r>
            <w:proofErr w:type="spellEnd"/>
            <w:r w:rsidRPr="0042134B">
              <w:t xml:space="preserve"> 23 - jednomístná, stavitelná</w:t>
            </w:r>
            <w:r>
              <w:t xml:space="preserve"> </w:t>
            </w:r>
            <w:r w:rsidRPr="0042134B">
              <w:t xml:space="preserve">Barva kovových částí: RAL1028Pracovní deska (1M): deska příplatková </w:t>
            </w:r>
            <w:proofErr w:type="spellStart"/>
            <w:r w:rsidRPr="0042134B">
              <w:t>PUR</w:t>
            </w:r>
            <w:proofErr w:type="spellEnd"/>
            <w:r w:rsidRPr="0042134B">
              <w:t xml:space="preserve"> 22 mm se zaoblenými rohy, litá hrana 70x50 cm (kód d9) +</w:t>
            </w:r>
            <w:proofErr w:type="gramStart"/>
            <w:r w:rsidRPr="0042134B">
              <w:t>451,–</w:t>
            </w:r>
            <w:proofErr w:type="gramEnd"/>
            <w:r w:rsidRPr="0042134B">
              <w:t>Prostor pod lavicí: s košem (kód o3) +</w:t>
            </w:r>
            <w:proofErr w:type="gramStart"/>
            <w:r w:rsidRPr="0042134B">
              <w:t>158,–</w:t>
            </w:r>
            <w:proofErr w:type="gramEnd"/>
            <w:r w:rsidRPr="0042134B">
              <w:t>Velikost: Nastavení velikosti 5–7 (kód v5)</w:t>
            </w:r>
            <w:r>
              <w:t xml:space="preserve"> </w:t>
            </w:r>
            <w:r w:rsidRPr="0042134B">
              <w:t>2061 _ 262061v2o1d</w:t>
            </w:r>
          </w:p>
        </w:tc>
        <w:tc>
          <w:tcPr>
            <w:tcW w:w="1119" w:type="dxa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FB8D37B" w14:textId="77777777" w:rsidR="0042134B" w:rsidRPr="0042134B" w:rsidRDefault="0042134B" w:rsidP="0042134B">
            <w:r w:rsidRPr="0042134B">
              <w:t>2 ks</w:t>
            </w:r>
          </w:p>
        </w:tc>
        <w:tc>
          <w:tcPr>
            <w:tcW w:w="0" w:type="auto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14:paraId="709615BC" w14:textId="77777777" w:rsidR="0042134B" w:rsidRPr="0042134B" w:rsidRDefault="0042134B" w:rsidP="0042134B">
            <w:r w:rsidRPr="0042134B">
              <w:t>3 004 Kč</w:t>
            </w:r>
          </w:p>
        </w:tc>
        <w:tc>
          <w:tcPr>
            <w:tcW w:w="0" w:type="auto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14:paraId="48CCB778" w14:textId="77777777" w:rsidR="0042134B" w:rsidRPr="0042134B" w:rsidRDefault="0042134B" w:rsidP="0042134B">
            <w:r w:rsidRPr="0042134B">
              <w:t>6 008 Kč</w:t>
            </w:r>
          </w:p>
        </w:tc>
      </w:tr>
      <w:tr w:rsidR="0042134B" w:rsidRPr="0042134B" w14:paraId="60DCAF3D" w14:textId="77777777" w:rsidTr="0042134B">
        <w:tc>
          <w:tcPr>
            <w:tcW w:w="5781" w:type="dxa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FFEAA63" w14:textId="6CB2FBA3" w:rsidR="0042134B" w:rsidRPr="0042134B" w:rsidRDefault="0042134B" w:rsidP="0042134B">
            <w:r w:rsidRPr="0042134B">
              <w:t xml:space="preserve">Školní lavice </w:t>
            </w:r>
            <w:proofErr w:type="spellStart"/>
            <w:r w:rsidRPr="0042134B">
              <w:t>GABI</w:t>
            </w:r>
            <w:proofErr w:type="spellEnd"/>
            <w:r w:rsidRPr="0042134B">
              <w:t xml:space="preserve"> 23 - jednomístná, stavitelná</w:t>
            </w:r>
            <w:r>
              <w:t xml:space="preserve"> </w:t>
            </w:r>
            <w:r w:rsidRPr="0042134B">
              <w:t xml:space="preserve">Barva kovových částí: RAL1028Pracovní deska (1M): deska příplatková </w:t>
            </w:r>
            <w:proofErr w:type="spellStart"/>
            <w:r w:rsidRPr="0042134B">
              <w:t>PUR</w:t>
            </w:r>
            <w:proofErr w:type="spellEnd"/>
            <w:r w:rsidRPr="0042134B">
              <w:t xml:space="preserve"> 22 mm se zaoblenými rohy, litá hrana 70x50 cm (kód d9) +</w:t>
            </w:r>
            <w:proofErr w:type="gramStart"/>
            <w:r w:rsidRPr="0042134B">
              <w:t>451,–</w:t>
            </w:r>
            <w:proofErr w:type="gramEnd"/>
            <w:r>
              <w:t xml:space="preserve"> </w:t>
            </w:r>
            <w:r w:rsidRPr="0042134B">
              <w:t>Prostor pod lavicí: s košem (kód o3) +</w:t>
            </w:r>
            <w:proofErr w:type="gramStart"/>
            <w:r w:rsidRPr="0042134B">
              <w:t>158,–</w:t>
            </w:r>
            <w:proofErr w:type="gramEnd"/>
            <w:r>
              <w:t xml:space="preserve"> </w:t>
            </w:r>
            <w:r w:rsidRPr="0042134B">
              <w:t>Velikost: Nastavení velikosti 3–5 (kód v3)2061 _ 262061v2o1d</w:t>
            </w:r>
          </w:p>
        </w:tc>
        <w:tc>
          <w:tcPr>
            <w:tcW w:w="1119" w:type="dxa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7DB8D61" w14:textId="77777777" w:rsidR="0042134B" w:rsidRPr="0042134B" w:rsidRDefault="0042134B" w:rsidP="0042134B">
            <w:r w:rsidRPr="0042134B">
              <w:t>3 ks</w:t>
            </w:r>
          </w:p>
        </w:tc>
        <w:tc>
          <w:tcPr>
            <w:tcW w:w="0" w:type="auto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14:paraId="4CCB8DEA" w14:textId="77777777" w:rsidR="0042134B" w:rsidRPr="0042134B" w:rsidRDefault="0042134B" w:rsidP="0042134B">
            <w:r w:rsidRPr="0042134B">
              <w:t>3 004 Kč</w:t>
            </w:r>
          </w:p>
        </w:tc>
        <w:tc>
          <w:tcPr>
            <w:tcW w:w="0" w:type="auto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14:paraId="38103562" w14:textId="77777777" w:rsidR="0042134B" w:rsidRPr="0042134B" w:rsidRDefault="0042134B" w:rsidP="0042134B">
            <w:r w:rsidRPr="0042134B">
              <w:t>9 012 Kč</w:t>
            </w:r>
          </w:p>
        </w:tc>
      </w:tr>
      <w:tr w:rsidR="0042134B" w:rsidRPr="0042134B" w14:paraId="4F3B7C94" w14:textId="77777777" w:rsidTr="0042134B">
        <w:tc>
          <w:tcPr>
            <w:tcW w:w="5781" w:type="dxa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D3BB1AC" w14:textId="296C9560" w:rsidR="0042134B" w:rsidRPr="0042134B" w:rsidRDefault="0042134B" w:rsidP="0042134B">
            <w:r w:rsidRPr="0042134B">
              <w:t xml:space="preserve">Školní židle </w:t>
            </w:r>
            <w:proofErr w:type="spellStart"/>
            <w:r w:rsidRPr="0042134B">
              <w:t>GABI</w:t>
            </w:r>
            <w:proofErr w:type="spellEnd"/>
            <w:r w:rsidRPr="0042134B">
              <w:t xml:space="preserve"> </w:t>
            </w:r>
            <w:r>
              <w:t>–</w:t>
            </w:r>
            <w:r w:rsidRPr="0042134B">
              <w:t xml:space="preserve"> stavitelná</w:t>
            </w:r>
            <w:r>
              <w:t xml:space="preserve"> </w:t>
            </w:r>
            <w:r w:rsidRPr="0042134B">
              <w:t>Barva kovových částí: RAL1028Velikost: Nastavení velikosti 3–5 (kód v3)</w:t>
            </w:r>
            <w:r>
              <w:t xml:space="preserve"> </w:t>
            </w:r>
            <w:r w:rsidRPr="0042134B">
              <w:t>1060 _ 261060v0002</w:t>
            </w:r>
          </w:p>
        </w:tc>
        <w:tc>
          <w:tcPr>
            <w:tcW w:w="1119" w:type="dxa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61BC649" w14:textId="77777777" w:rsidR="0042134B" w:rsidRPr="0042134B" w:rsidRDefault="0042134B" w:rsidP="0042134B">
            <w:r w:rsidRPr="0042134B">
              <w:t>4 ks</w:t>
            </w:r>
          </w:p>
        </w:tc>
        <w:tc>
          <w:tcPr>
            <w:tcW w:w="0" w:type="auto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14:paraId="3292BE34" w14:textId="77777777" w:rsidR="0042134B" w:rsidRPr="0042134B" w:rsidRDefault="0042134B" w:rsidP="0042134B">
            <w:r w:rsidRPr="0042134B">
              <w:t>1 478 Kč</w:t>
            </w:r>
          </w:p>
        </w:tc>
        <w:tc>
          <w:tcPr>
            <w:tcW w:w="0" w:type="auto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14:paraId="4297A902" w14:textId="77777777" w:rsidR="0042134B" w:rsidRPr="0042134B" w:rsidRDefault="0042134B" w:rsidP="0042134B">
            <w:r w:rsidRPr="0042134B">
              <w:t>5 912 Kč</w:t>
            </w:r>
          </w:p>
        </w:tc>
      </w:tr>
      <w:tr w:rsidR="0042134B" w:rsidRPr="0042134B" w14:paraId="0FA460F5" w14:textId="77777777" w:rsidTr="0042134B">
        <w:tc>
          <w:tcPr>
            <w:tcW w:w="5781" w:type="dxa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8272537" w14:textId="45AB52C6" w:rsidR="0042134B" w:rsidRPr="0042134B" w:rsidRDefault="0042134B" w:rsidP="0042134B">
            <w:r w:rsidRPr="0042134B">
              <w:t xml:space="preserve">Školní židle </w:t>
            </w:r>
            <w:proofErr w:type="spellStart"/>
            <w:r w:rsidRPr="0042134B">
              <w:t>GABI</w:t>
            </w:r>
            <w:proofErr w:type="spellEnd"/>
            <w:r w:rsidRPr="0042134B">
              <w:t xml:space="preserve"> </w:t>
            </w:r>
            <w:r>
              <w:t>–</w:t>
            </w:r>
            <w:r w:rsidRPr="0042134B">
              <w:t xml:space="preserve"> stavitelná</w:t>
            </w:r>
            <w:r>
              <w:t xml:space="preserve"> </w:t>
            </w:r>
            <w:r w:rsidRPr="0042134B">
              <w:t>Barva kovových částí: RAL1028Velikost: Nastavení velikosti 5–7 (kód v5)</w:t>
            </w:r>
            <w:r>
              <w:t xml:space="preserve"> </w:t>
            </w:r>
            <w:r w:rsidRPr="0042134B">
              <w:t>1060 _ 261060v0002</w:t>
            </w:r>
          </w:p>
        </w:tc>
        <w:tc>
          <w:tcPr>
            <w:tcW w:w="1119" w:type="dxa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0CB7497" w14:textId="77777777" w:rsidR="0042134B" w:rsidRPr="0042134B" w:rsidRDefault="0042134B" w:rsidP="0042134B">
            <w:r w:rsidRPr="0042134B">
              <w:t>2 ks</w:t>
            </w:r>
          </w:p>
        </w:tc>
        <w:tc>
          <w:tcPr>
            <w:tcW w:w="0" w:type="auto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14:paraId="284494E1" w14:textId="77777777" w:rsidR="0042134B" w:rsidRPr="0042134B" w:rsidRDefault="0042134B" w:rsidP="0042134B">
            <w:r w:rsidRPr="0042134B">
              <w:t>1 478 Kč</w:t>
            </w:r>
          </w:p>
        </w:tc>
        <w:tc>
          <w:tcPr>
            <w:tcW w:w="0" w:type="auto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14:paraId="6A105546" w14:textId="77777777" w:rsidR="0042134B" w:rsidRPr="0042134B" w:rsidRDefault="0042134B" w:rsidP="0042134B">
            <w:r w:rsidRPr="0042134B">
              <w:t>2 956 Kč</w:t>
            </w:r>
          </w:p>
        </w:tc>
      </w:tr>
      <w:tr w:rsidR="0042134B" w:rsidRPr="0042134B" w14:paraId="4684A315" w14:textId="77777777" w:rsidTr="0042134B">
        <w:tc>
          <w:tcPr>
            <w:tcW w:w="5781" w:type="dxa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0285A84" w14:textId="578FC33B" w:rsidR="0042134B" w:rsidRPr="0042134B" w:rsidRDefault="0042134B" w:rsidP="0042134B">
            <w:r w:rsidRPr="0042134B">
              <w:t xml:space="preserve">Pracovní deska LTD buk s litou </w:t>
            </w:r>
            <w:proofErr w:type="spellStart"/>
            <w:r w:rsidRPr="0042134B">
              <w:t>PUR</w:t>
            </w:r>
            <w:proofErr w:type="spellEnd"/>
            <w:r w:rsidRPr="0042134B">
              <w:t xml:space="preserve"> hranou, 130x50 cm, </w:t>
            </w:r>
            <w:proofErr w:type="spellStart"/>
            <w:r w:rsidRPr="0042134B">
              <w:t>tl</w:t>
            </w:r>
            <w:proofErr w:type="spellEnd"/>
            <w:r w:rsidRPr="0042134B">
              <w:t>. 22 mm ND-814701</w:t>
            </w:r>
          </w:p>
        </w:tc>
        <w:tc>
          <w:tcPr>
            <w:tcW w:w="1119" w:type="dxa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72546AF" w14:textId="77777777" w:rsidR="0042134B" w:rsidRPr="0042134B" w:rsidRDefault="0042134B" w:rsidP="0042134B">
            <w:r w:rsidRPr="0042134B">
              <w:t>1 ks</w:t>
            </w:r>
          </w:p>
        </w:tc>
        <w:tc>
          <w:tcPr>
            <w:tcW w:w="0" w:type="auto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14:paraId="0C155B0E" w14:textId="77777777" w:rsidR="0042134B" w:rsidRPr="0042134B" w:rsidRDefault="0042134B" w:rsidP="0042134B">
            <w:r w:rsidRPr="0042134B">
              <w:t>1 362 Kč</w:t>
            </w:r>
          </w:p>
        </w:tc>
        <w:tc>
          <w:tcPr>
            <w:tcW w:w="0" w:type="auto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14:paraId="2A52D365" w14:textId="77777777" w:rsidR="0042134B" w:rsidRPr="0042134B" w:rsidRDefault="0042134B" w:rsidP="0042134B">
            <w:r w:rsidRPr="0042134B">
              <w:t>1 362 Kč</w:t>
            </w:r>
          </w:p>
        </w:tc>
      </w:tr>
      <w:tr w:rsidR="0042134B" w:rsidRPr="0042134B" w14:paraId="0A49A88D" w14:textId="77777777" w:rsidTr="0042134B">
        <w:tc>
          <w:tcPr>
            <w:tcW w:w="5781" w:type="dxa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9712ADA" w14:textId="091302BF" w:rsidR="0042134B" w:rsidRPr="0042134B" w:rsidRDefault="0042134B" w:rsidP="0042134B">
            <w:r w:rsidRPr="0042134B">
              <w:t xml:space="preserve">Pracovní deska LTD buk s litou </w:t>
            </w:r>
            <w:proofErr w:type="spellStart"/>
            <w:r w:rsidRPr="0042134B">
              <w:t>PUR</w:t>
            </w:r>
            <w:proofErr w:type="spellEnd"/>
            <w:r w:rsidRPr="0042134B">
              <w:t xml:space="preserve"> hranou, 70x50 cm, </w:t>
            </w:r>
            <w:proofErr w:type="spellStart"/>
            <w:r w:rsidRPr="0042134B">
              <w:t>tl</w:t>
            </w:r>
            <w:proofErr w:type="spellEnd"/>
            <w:r w:rsidRPr="0042134B">
              <w:t>. 22 mm ND-8147040</w:t>
            </w:r>
          </w:p>
        </w:tc>
        <w:tc>
          <w:tcPr>
            <w:tcW w:w="1119" w:type="dxa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585DF50" w14:textId="77777777" w:rsidR="0042134B" w:rsidRPr="0042134B" w:rsidRDefault="0042134B" w:rsidP="0042134B">
            <w:r w:rsidRPr="0042134B">
              <w:t>3 ks</w:t>
            </w:r>
          </w:p>
        </w:tc>
        <w:tc>
          <w:tcPr>
            <w:tcW w:w="0" w:type="auto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14:paraId="6BD4CC0A" w14:textId="77777777" w:rsidR="0042134B" w:rsidRPr="0042134B" w:rsidRDefault="0042134B" w:rsidP="0042134B">
            <w:r w:rsidRPr="0042134B">
              <w:t>999 Kč</w:t>
            </w:r>
          </w:p>
        </w:tc>
        <w:tc>
          <w:tcPr>
            <w:tcW w:w="0" w:type="auto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14:paraId="5DA47C83" w14:textId="77777777" w:rsidR="0042134B" w:rsidRPr="0042134B" w:rsidRDefault="0042134B" w:rsidP="0042134B">
            <w:r w:rsidRPr="0042134B">
              <w:t>2 997 Kč</w:t>
            </w:r>
          </w:p>
        </w:tc>
      </w:tr>
      <w:tr w:rsidR="0042134B" w:rsidRPr="0042134B" w14:paraId="5E36A290" w14:textId="77777777" w:rsidTr="0042134B">
        <w:tc>
          <w:tcPr>
            <w:tcW w:w="5781" w:type="dxa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6D3DF78" w14:textId="3FC962B8" w:rsidR="0042134B" w:rsidRPr="0042134B" w:rsidRDefault="0042134B" w:rsidP="0042134B">
            <w:r w:rsidRPr="0042134B">
              <w:t xml:space="preserve">Tabulové kružidlo </w:t>
            </w:r>
            <w:proofErr w:type="spellStart"/>
            <w:r w:rsidRPr="0042134B">
              <w:t>Precision</w:t>
            </w:r>
            <w:proofErr w:type="spellEnd"/>
            <w:r w:rsidRPr="0042134B">
              <w:t> PCC-09.1000</w:t>
            </w:r>
          </w:p>
        </w:tc>
        <w:tc>
          <w:tcPr>
            <w:tcW w:w="1119" w:type="dxa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930EBEA" w14:textId="77777777" w:rsidR="0042134B" w:rsidRPr="0042134B" w:rsidRDefault="0042134B" w:rsidP="0042134B">
            <w:r w:rsidRPr="0042134B">
              <w:t>1 ks</w:t>
            </w:r>
          </w:p>
        </w:tc>
        <w:tc>
          <w:tcPr>
            <w:tcW w:w="0" w:type="auto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14:paraId="74D74A5E" w14:textId="77777777" w:rsidR="0042134B" w:rsidRPr="0042134B" w:rsidRDefault="0042134B" w:rsidP="0042134B">
            <w:r w:rsidRPr="0042134B">
              <w:t>526 Kč</w:t>
            </w:r>
          </w:p>
        </w:tc>
        <w:tc>
          <w:tcPr>
            <w:tcW w:w="0" w:type="auto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14:paraId="024CFA9A" w14:textId="77777777" w:rsidR="0042134B" w:rsidRPr="0042134B" w:rsidRDefault="0042134B" w:rsidP="0042134B">
            <w:r w:rsidRPr="0042134B">
              <w:t>526 Kč</w:t>
            </w:r>
          </w:p>
        </w:tc>
      </w:tr>
      <w:tr w:rsidR="0042134B" w:rsidRPr="0042134B" w14:paraId="6D3F630F" w14:textId="77777777" w:rsidTr="0042134B">
        <w:tc>
          <w:tcPr>
            <w:tcW w:w="0" w:type="auto"/>
            <w:gridSpan w:val="2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1074621" w14:textId="77777777" w:rsidR="0042134B" w:rsidRPr="0042134B" w:rsidRDefault="0042134B" w:rsidP="0042134B">
            <w:r w:rsidRPr="0042134B">
              <w:t>Dopravné (poštovné a balné)</w:t>
            </w:r>
          </w:p>
        </w:tc>
        <w:tc>
          <w:tcPr>
            <w:tcW w:w="0" w:type="auto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14:paraId="3F1A4C56" w14:textId="77777777" w:rsidR="0042134B" w:rsidRPr="0042134B" w:rsidRDefault="0042134B" w:rsidP="0042134B">
            <w:r w:rsidRPr="0042134B">
              <w:t> </w:t>
            </w:r>
          </w:p>
        </w:tc>
        <w:tc>
          <w:tcPr>
            <w:tcW w:w="0" w:type="auto"/>
            <w:tcBorders>
              <w:bottom w:val="dotted" w:sz="6" w:space="0" w:color="C2C2C2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14:paraId="6EEF4BE4" w14:textId="77777777" w:rsidR="0042134B" w:rsidRPr="0042134B" w:rsidRDefault="0042134B" w:rsidP="0042134B">
            <w:r w:rsidRPr="0042134B">
              <w:t>2 965 Kč</w:t>
            </w:r>
          </w:p>
        </w:tc>
      </w:tr>
      <w:tr w:rsidR="0042134B" w:rsidRPr="0042134B" w14:paraId="6633E435" w14:textId="77777777" w:rsidTr="0042134B">
        <w:tc>
          <w:tcPr>
            <w:tcW w:w="0" w:type="auto"/>
            <w:gridSpan w:val="2"/>
            <w:tcBorders>
              <w:top w:val="nil"/>
              <w:left w:val="nil"/>
              <w:bottom w:val="dotted" w:sz="6" w:space="0" w:color="C2C2C2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3C832C2" w14:textId="77777777" w:rsidR="0042134B" w:rsidRPr="0042134B" w:rsidRDefault="0042134B" w:rsidP="0042134B">
            <w:r w:rsidRPr="0042134B">
              <w:t>Celkem k úhradě (včetně DPH)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C2C2C2"/>
              <w:right w:val="nil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24FFD24" w14:textId="77777777" w:rsidR="0042134B" w:rsidRPr="0042134B" w:rsidRDefault="0042134B" w:rsidP="0042134B"/>
        </w:tc>
        <w:tc>
          <w:tcPr>
            <w:tcW w:w="0" w:type="auto"/>
            <w:tcBorders>
              <w:top w:val="nil"/>
              <w:left w:val="nil"/>
              <w:bottom w:val="dotted" w:sz="6" w:space="0" w:color="C2C2C2"/>
              <w:right w:val="nil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14:paraId="71AF1E8C" w14:textId="77777777" w:rsidR="0042134B" w:rsidRPr="0042134B" w:rsidRDefault="0042134B" w:rsidP="0042134B">
            <w:r w:rsidRPr="0042134B">
              <w:t>62 263 Kč</w:t>
            </w:r>
          </w:p>
        </w:tc>
      </w:tr>
    </w:tbl>
    <w:p w14:paraId="18281D27" w14:textId="77777777" w:rsidR="0042134B" w:rsidRDefault="0042134B" w:rsidP="0042134B">
      <w:pPr>
        <w:rPr>
          <w:b/>
          <w:bCs/>
        </w:rPr>
      </w:pPr>
    </w:p>
    <w:p w14:paraId="6FC6AF20" w14:textId="55F3250D" w:rsidR="0042134B" w:rsidRPr="0042134B" w:rsidRDefault="0042134B" w:rsidP="0042134B">
      <w:pPr>
        <w:rPr>
          <w:b/>
          <w:bCs/>
        </w:rPr>
      </w:pPr>
      <w:r w:rsidRPr="0042134B">
        <w:rPr>
          <w:b/>
          <w:bCs/>
        </w:rPr>
        <w:lastRenderedPageBreak/>
        <w:t>Kontaktní údaje a poznámka</w:t>
      </w:r>
    </w:p>
    <w:p w14:paraId="343951B7" w14:textId="3CB58BE2" w:rsidR="0042134B" w:rsidRPr="0042134B" w:rsidRDefault="0042134B" w:rsidP="0042134B">
      <w:proofErr w:type="spellStart"/>
      <w:r w:rsidRPr="0042134B">
        <w:t>placha@zsnavybezku.cz</w:t>
      </w:r>
      <w:proofErr w:type="spellEnd"/>
    </w:p>
    <w:p w14:paraId="1600B353" w14:textId="77777777" w:rsidR="0042134B" w:rsidRPr="0042134B" w:rsidRDefault="0042134B" w:rsidP="0042134B">
      <w:r w:rsidRPr="0042134B">
        <w:t>Tel.: 777281263</w:t>
      </w:r>
    </w:p>
    <w:p w14:paraId="33EC2276" w14:textId="77777777" w:rsidR="0042134B" w:rsidRPr="0042134B" w:rsidRDefault="0042134B" w:rsidP="0042134B">
      <w:pPr>
        <w:rPr>
          <w:b/>
          <w:bCs/>
        </w:rPr>
      </w:pPr>
      <w:r w:rsidRPr="0042134B">
        <w:rPr>
          <w:b/>
          <w:bCs/>
        </w:rPr>
        <w:t>Fakturační adresa</w:t>
      </w:r>
    </w:p>
    <w:p w14:paraId="04F2E243" w14:textId="4F307A6B" w:rsidR="0042134B" w:rsidRPr="0042134B" w:rsidRDefault="0042134B" w:rsidP="0042134B">
      <w:r w:rsidRPr="0042134B">
        <w:t>Základní škola, Liberec, Na Výběžku 118, p.</w:t>
      </w:r>
      <w:r>
        <w:t xml:space="preserve"> </w:t>
      </w:r>
      <w:r w:rsidRPr="0042134B">
        <w:t>o.</w:t>
      </w:r>
      <w:r w:rsidRPr="0042134B">
        <w:br/>
        <w:t>Jarmila Plachá</w:t>
      </w:r>
      <w:r w:rsidRPr="0042134B">
        <w:br/>
        <w:t>IČ: 72741716</w:t>
      </w:r>
      <w:r w:rsidRPr="0042134B">
        <w:br/>
        <w:t>Na Výběžku 118</w:t>
      </w:r>
      <w:r w:rsidRPr="0042134B">
        <w:br/>
        <w:t>Liberec</w:t>
      </w:r>
      <w:r w:rsidRPr="0042134B">
        <w:br/>
        <w:t>46015</w:t>
      </w:r>
    </w:p>
    <w:p w14:paraId="74DECC33" w14:textId="77777777" w:rsidR="0042134B" w:rsidRPr="0042134B" w:rsidRDefault="0042134B" w:rsidP="0042134B">
      <w:pPr>
        <w:rPr>
          <w:b/>
          <w:bCs/>
        </w:rPr>
      </w:pPr>
      <w:r w:rsidRPr="0042134B">
        <w:rPr>
          <w:b/>
          <w:bCs/>
        </w:rPr>
        <w:t>Způsob dopravy</w:t>
      </w:r>
    </w:p>
    <w:p w14:paraId="224CB2A5" w14:textId="77777777" w:rsidR="0042134B" w:rsidRPr="0042134B" w:rsidRDefault="0042134B" w:rsidP="0042134B">
      <w:r w:rsidRPr="0042134B">
        <w:t xml:space="preserve">Doprava </w:t>
      </w:r>
      <w:proofErr w:type="spellStart"/>
      <w:r w:rsidRPr="0042134B">
        <w:t>MULTIP</w:t>
      </w:r>
      <w:proofErr w:type="spellEnd"/>
      <w:r w:rsidRPr="0042134B">
        <w:t xml:space="preserve"> pro objednávky do 70000 Kč</w:t>
      </w:r>
    </w:p>
    <w:p w14:paraId="736E2FFE" w14:textId="77777777" w:rsidR="0042134B" w:rsidRPr="0042134B" w:rsidRDefault="0042134B" w:rsidP="0042134B">
      <w:pPr>
        <w:rPr>
          <w:b/>
          <w:bCs/>
        </w:rPr>
      </w:pPr>
      <w:r w:rsidRPr="0042134B">
        <w:rPr>
          <w:b/>
          <w:bCs/>
        </w:rPr>
        <w:t>Způsob platby</w:t>
      </w:r>
    </w:p>
    <w:p w14:paraId="65340B1F" w14:textId="77777777" w:rsidR="0042134B" w:rsidRPr="0042134B" w:rsidRDefault="0042134B" w:rsidP="0042134B">
      <w:r w:rsidRPr="0042134B">
        <w:t>Na fakturu (jen pro školy a zřizovatele)</w:t>
      </w:r>
    </w:p>
    <w:p w14:paraId="189B9B2D" w14:textId="77777777" w:rsidR="0042134B" w:rsidRPr="0042134B" w:rsidRDefault="0042134B" w:rsidP="0042134B">
      <w:r w:rsidRPr="0042134B">
        <w:br/>
      </w:r>
    </w:p>
    <w:p w14:paraId="249CCAF1" w14:textId="77777777" w:rsidR="0042134B" w:rsidRPr="0042134B" w:rsidRDefault="0042134B" w:rsidP="0042134B"/>
    <w:p w14:paraId="72D290C7" w14:textId="77777777" w:rsidR="0042134B" w:rsidRPr="0042134B" w:rsidRDefault="0042134B" w:rsidP="0042134B">
      <w:r w:rsidRPr="0042134B">
        <w:rPr>
          <w:b/>
          <w:bCs/>
          <w:i/>
          <w:iCs/>
        </w:rPr>
        <w:t>Mgr. Jarmila Plachá</w:t>
      </w:r>
    </w:p>
    <w:p w14:paraId="13092319" w14:textId="77777777" w:rsidR="0042134B" w:rsidRPr="0042134B" w:rsidRDefault="0042134B" w:rsidP="0042134B">
      <w:r w:rsidRPr="0042134B">
        <w:t>ředitelka školy</w:t>
      </w:r>
    </w:p>
    <w:p w14:paraId="609432D9" w14:textId="77777777" w:rsidR="0042134B" w:rsidRPr="0042134B" w:rsidRDefault="0042134B" w:rsidP="0042134B">
      <w:r w:rsidRPr="0042134B">
        <w:t>Základní škola, Liberec, Na Výběžku 118, p. o.</w:t>
      </w:r>
    </w:p>
    <w:p w14:paraId="2345C46B" w14:textId="09DFD534" w:rsidR="00440C9E" w:rsidRDefault="0042134B">
      <w:r w:rsidRPr="0042134B">
        <w:t>mobil: +420777281263</w:t>
      </w:r>
    </w:p>
    <w:sectPr w:rsidR="00440C9E" w:rsidSect="008D4239">
      <w:pgSz w:w="11906" w:h="16838"/>
      <w:pgMar w:top="851" w:right="851" w:bottom="851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0E719" w14:textId="77777777" w:rsidR="00792E86" w:rsidRDefault="00792E86" w:rsidP="00C8063B">
      <w:pPr>
        <w:spacing w:line="240" w:lineRule="auto"/>
      </w:pPr>
      <w:r>
        <w:separator/>
      </w:r>
    </w:p>
  </w:endnote>
  <w:endnote w:type="continuationSeparator" w:id="0">
    <w:p w14:paraId="55F75A94" w14:textId="77777777" w:rsidR="00792E86" w:rsidRDefault="00792E86" w:rsidP="00C80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221A0" w14:textId="77777777" w:rsidR="00792E86" w:rsidRDefault="00792E86" w:rsidP="00C8063B">
      <w:pPr>
        <w:spacing w:line="240" w:lineRule="auto"/>
      </w:pPr>
      <w:r>
        <w:separator/>
      </w:r>
    </w:p>
  </w:footnote>
  <w:footnote w:type="continuationSeparator" w:id="0">
    <w:p w14:paraId="3039A37B" w14:textId="77777777" w:rsidR="00792E86" w:rsidRDefault="00792E86" w:rsidP="00C806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E4F2A"/>
    <w:multiLevelType w:val="multilevel"/>
    <w:tmpl w:val="94ECB0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53269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4B"/>
    <w:rsid w:val="00142E68"/>
    <w:rsid w:val="001B2CCE"/>
    <w:rsid w:val="002744CB"/>
    <w:rsid w:val="0042134B"/>
    <w:rsid w:val="00440C9E"/>
    <w:rsid w:val="004707EF"/>
    <w:rsid w:val="004D5AF3"/>
    <w:rsid w:val="00624CBF"/>
    <w:rsid w:val="00772402"/>
    <w:rsid w:val="00792E86"/>
    <w:rsid w:val="008D4239"/>
    <w:rsid w:val="009722E8"/>
    <w:rsid w:val="00B16C05"/>
    <w:rsid w:val="00B80B9E"/>
    <w:rsid w:val="00B87884"/>
    <w:rsid w:val="00C8063B"/>
    <w:rsid w:val="00DC476A"/>
    <w:rsid w:val="00F5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CF8C1"/>
  <w15:chartTrackingRefBased/>
  <w15:docId w15:val="{471D3168-C084-47C4-93E1-FA3B84A7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63B"/>
    <w:pPr>
      <w:spacing w:after="0" w:line="276" w:lineRule="auto"/>
    </w:pPr>
    <w:rPr>
      <w:rFonts w:ascii="Cambria Math" w:hAnsi="Cambria Math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8063B"/>
    <w:pPr>
      <w:keepNext/>
      <w:keepLines/>
      <w:spacing w:after="12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063B"/>
    <w:pPr>
      <w:keepNext/>
      <w:keepLines/>
      <w:spacing w:before="120" w:after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063B"/>
    <w:rPr>
      <w:rFonts w:ascii="Cambria Math" w:eastAsiaTheme="majorEastAsia" w:hAnsi="Cambria Math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063B"/>
    <w:rPr>
      <w:rFonts w:ascii="Cambria Math" w:eastAsiaTheme="majorEastAsia" w:hAnsi="Cambria Math" w:cstheme="majorBidi"/>
      <w:b/>
      <w:color w:val="000000" w:themeColor="text1"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C8063B"/>
    <w:pPr>
      <w:tabs>
        <w:tab w:val="center" w:pos="4820"/>
        <w:tab w:val="right" w:pos="9639"/>
      </w:tabs>
      <w:spacing w:after="120" w:line="240" w:lineRule="auto"/>
    </w:pPr>
    <w:rPr>
      <w:i/>
    </w:rPr>
  </w:style>
  <w:style w:type="character" w:customStyle="1" w:styleId="ZhlavChar">
    <w:name w:val="Záhlaví Char"/>
    <w:basedOn w:val="Standardnpsmoodstavce"/>
    <w:link w:val="Zhlav"/>
    <w:uiPriority w:val="99"/>
    <w:rsid w:val="00C8063B"/>
    <w:rPr>
      <w:rFonts w:ascii="Cambria Math" w:hAnsi="Cambria Math"/>
      <w:i/>
      <w:sz w:val="24"/>
    </w:rPr>
  </w:style>
  <w:style w:type="paragraph" w:styleId="Zpat">
    <w:name w:val="footer"/>
    <w:basedOn w:val="Normln"/>
    <w:link w:val="ZpatChar"/>
    <w:uiPriority w:val="99"/>
    <w:unhideWhenUsed/>
    <w:rsid w:val="00C8063B"/>
    <w:pPr>
      <w:tabs>
        <w:tab w:val="center" w:pos="4820"/>
        <w:tab w:val="right" w:pos="9639"/>
      </w:tabs>
      <w:spacing w:before="120" w:line="240" w:lineRule="auto"/>
    </w:pPr>
    <w:rPr>
      <w:i/>
    </w:rPr>
  </w:style>
  <w:style w:type="character" w:customStyle="1" w:styleId="ZpatChar">
    <w:name w:val="Zápatí Char"/>
    <w:basedOn w:val="Standardnpsmoodstavce"/>
    <w:link w:val="Zpat"/>
    <w:uiPriority w:val="99"/>
    <w:rsid w:val="00C8063B"/>
    <w:rPr>
      <w:rFonts w:ascii="Cambria Math" w:hAnsi="Cambria Math"/>
      <w:i/>
      <w:sz w:val="24"/>
    </w:rPr>
  </w:style>
  <w:style w:type="character" w:styleId="Hypertextovodkaz">
    <w:name w:val="Hyperlink"/>
    <w:basedOn w:val="Standardnpsmoodstavce"/>
    <w:uiPriority w:val="99"/>
    <w:unhideWhenUsed/>
    <w:rsid w:val="004213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1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3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59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2C2C2"/>
                        <w:right w:val="none" w:sz="0" w:space="0" w:color="auto"/>
                      </w:divBdr>
                      <w:divsChild>
                        <w:div w:id="142903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083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8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578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2C2C2"/>
                        <w:right w:val="none" w:sz="0" w:space="0" w:color="auto"/>
                      </w:divBdr>
                      <w:divsChild>
                        <w:div w:id="12646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8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0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09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8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9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31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79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1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9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131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2C2C2"/>
                        <w:right w:val="none" w:sz="0" w:space="0" w:color="auto"/>
                      </w:divBdr>
                      <w:divsChild>
                        <w:div w:id="149160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3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8847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6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2C2C2"/>
                        <w:right w:val="none" w:sz="0" w:space="0" w:color="auto"/>
                      </w:divBdr>
                      <w:divsChild>
                        <w:div w:id="139369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98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9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79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8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3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6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4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3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7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zikova\OneDrive%20-%20Z&#225;kladn&#237;%20&#353;kola,%20Liberec,%20Na%20V&#253;b&#283;&#382;ku%20118,%20p.o\Plocha\Cambria%20Math%20A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Cambria Math A4.dotx</Template>
  <TotalTime>6</TotalTime>
  <Pages>2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Mrazíková Irena, Ing.</dc:creator>
  <cp:keywords/>
  <dc:description/>
  <cp:lastModifiedBy>Mrazíková Irena, Ing.</cp:lastModifiedBy>
  <cp:revision>1</cp:revision>
  <dcterms:created xsi:type="dcterms:W3CDTF">2025-06-20T06:07:00Z</dcterms:created>
  <dcterms:modified xsi:type="dcterms:W3CDTF">2025-06-20T06:13:00Z</dcterms:modified>
</cp:coreProperties>
</file>