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2D35" w14:textId="77777777" w:rsidR="00074047" w:rsidRDefault="00074047" w:rsidP="004046B6">
      <w:pPr>
        <w:spacing w:after="0"/>
        <w:jc w:val="both"/>
      </w:pPr>
    </w:p>
    <w:p w14:paraId="464B5D46" w14:textId="1AE2332C" w:rsidR="00911A3F" w:rsidRPr="00911A3F" w:rsidRDefault="00911A3F" w:rsidP="00911A3F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sz w:val="28"/>
          <w:szCs w:val="28"/>
          <w:lang w:val="en-US"/>
        </w:rPr>
      </w:pPr>
      <w:r w:rsidRPr="00911A3F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SMLOUVA O </w:t>
      </w:r>
      <w:r w:rsidRPr="003B1E36">
        <w:rPr>
          <w:rFonts w:ascii="Arial" w:eastAsia="MS Gothic" w:hAnsi="Arial" w:cs="Arial"/>
          <w:b/>
          <w:bCs/>
          <w:sz w:val="24"/>
          <w:szCs w:val="24"/>
          <w:lang w:val="en-US"/>
        </w:rPr>
        <w:t>DÍLO</w:t>
      </w:r>
      <w:r w:rsidR="003B1E36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proofErr w:type="gramStart"/>
      <w:r w:rsidR="003B1E36">
        <w:rPr>
          <w:rFonts w:ascii="Arial" w:eastAsia="MS Gothic" w:hAnsi="Arial" w:cs="Arial"/>
          <w:b/>
          <w:bCs/>
          <w:sz w:val="24"/>
          <w:szCs w:val="24"/>
          <w:lang w:val="en-US"/>
        </w:rPr>
        <w:t>-  výroba</w:t>
      </w:r>
      <w:proofErr w:type="gramEnd"/>
      <w:r w:rsidR="003B1E36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, dodání a montáž zahradního altánu OLOMOC </w:t>
      </w:r>
    </w:p>
    <w:p w14:paraId="18937C38" w14:textId="77777777" w:rsidR="00911A3F" w:rsidRDefault="00911A3F" w:rsidP="00FE1B7C">
      <w:pPr>
        <w:spacing w:after="200" w:line="276" w:lineRule="auto"/>
        <w:jc w:val="center"/>
        <w:rPr>
          <w:rFonts w:ascii="Arial" w:eastAsia="MS Mincho" w:hAnsi="Arial" w:cs="Arial"/>
          <w:lang w:val="en-US"/>
        </w:rPr>
      </w:pPr>
      <w:r w:rsidRPr="00911A3F">
        <w:rPr>
          <w:rFonts w:ascii="Arial" w:eastAsia="MS Mincho" w:hAnsi="Arial" w:cs="Arial"/>
        </w:rPr>
        <w:t>uzavřená podle § 2586 a násl. zákona č. 89/2012 Sb., občanský zákoník</w:t>
      </w:r>
    </w:p>
    <w:p w14:paraId="6D1129A9" w14:textId="77777777" w:rsidR="00911A3F" w:rsidRPr="00911A3F" w:rsidRDefault="00911A3F" w:rsidP="00FE1B7C">
      <w:pPr>
        <w:spacing w:after="200" w:line="276" w:lineRule="auto"/>
        <w:jc w:val="center"/>
        <w:rPr>
          <w:rFonts w:ascii="Arial" w:eastAsia="MS Mincho" w:hAnsi="Arial" w:cs="Arial"/>
          <w:lang w:val="en-US"/>
        </w:rPr>
      </w:pPr>
    </w:p>
    <w:p w14:paraId="467836E0" w14:textId="3CD8CC6F" w:rsidR="00911A3F" w:rsidRPr="00911A3F" w:rsidRDefault="00911A3F" w:rsidP="00911A3F">
      <w:pPr>
        <w:pStyle w:val="Odstavecseseznamem"/>
        <w:keepNext/>
        <w:keepLines/>
        <w:numPr>
          <w:ilvl w:val="0"/>
          <w:numId w:val="4"/>
        </w:numPr>
        <w:spacing w:before="200" w:after="0"/>
        <w:jc w:val="center"/>
        <w:outlineLvl w:val="1"/>
        <w:rPr>
          <w:rFonts w:ascii="Arial" w:eastAsia="MS Gothic" w:hAnsi="Arial" w:cs="Arial"/>
          <w:b/>
          <w:bCs/>
          <w:sz w:val="24"/>
          <w:szCs w:val="24"/>
        </w:rPr>
      </w:pPr>
      <w:r w:rsidRPr="00911A3F">
        <w:rPr>
          <w:rFonts w:ascii="Arial" w:eastAsia="MS Gothic" w:hAnsi="Arial" w:cs="Arial"/>
          <w:b/>
          <w:bCs/>
          <w:sz w:val="24"/>
          <w:szCs w:val="24"/>
        </w:rPr>
        <w:t>Smluvní strany</w:t>
      </w:r>
    </w:p>
    <w:p w14:paraId="0707446D" w14:textId="77777777" w:rsidR="00911A3F" w:rsidRPr="00911A3F" w:rsidRDefault="00911A3F" w:rsidP="00911A3F">
      <w:pPr>
        <w:pStyle w:val="Odstavecseseznamem"/>
        <w:keepNext/>
        <w:keepLines/>
        <w:spacing w:before="200" w:after="0"/>
        <w:ind w:left="1080"/>
        <w:outlineLvl w:val="1"/>
        <w:rPr>
          <w:rFonts w:ascii="Arial" w:eastAsia="MS Gothic" w:hAnsi="Arial" w:cs="Arial"/>
          <w:b/>
          <w:bCs/>
          <w:sz w:val="24"/>
          <w:szCs w:val="24"/>
          <w:lang w:val="en-US"/>
        </w:rPr>
      </w:pPr>
    </w:p>
    <w:p w14:paraId="2959542F" w14:textId="77777777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>Objednavatel:</w:t>
      </w:r>
    </w:p>
    <w:p w14:paraId="7B8E08FF" w14:textId="77777777" w:rsidR="00911A3F" w:rsidRPr="00911A3F" w:rsidRDefault="00911A3F" w:rsidP="00911A3F">
      <w:pPr>
        <w:spacing w:after="0" w:line="276" w:lineRule="auto"/>
        <w:rPr>
          <w:rFonts w:ascii="Arial" w:eastAsia="MS Mincho" w:hAnsi="Arial" w:cs="Arial"/>
          <w:b/>
          <w:bCs/>
        </w:rPr>
      </w:pPr>
      <w:r w:rsidRPr="00911A3F">
        <w:rPr>
          <w:rFonts w:ascii="Arial" w:eastAsia="MS Mincho" w:hAnsi="Arial" w:cs="Arial"/>
          <w:b/>
          <w:bCs/>
        </w:rPr>
        <w:t>Základní škola a Mateřská škola Brno, náměstí Svornosti 7, příspěvková organizace</w:t>
      </w:r>
    </w:p>
    <w:p w14:paraId="07B76221" w14:textId="77777777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>Sídlo: náměstí Svornosti 2571/7, 616 00 Brno</w:t>
      </w:r>
      <w:r>
        <w:rPr>
          <w:rFonts w:ascii="Arial" w:eastAsia="MS Mincho" w:hAnsi="Arial" w:cs="Arial"/>
        </w:rPr>
        <w:t xml:space="preserve">, </w:t>
      </w:r>
      <w:r w:rsidRPr="00911A3F">
        <w:rPr>
          <w:rFonts w:ascii="Arial" w:eastAsia="MS Mincho" w:hAnsi="Arial" w:cs="Arial"/>
        </w:rPr>
        <w:t>IČO: 08199876</w:t>
      </w:r>
    </w:p>
    <w:p w14:paraId="416361AB" w14:textId="77777777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>Zastoupená:</w:t>
      </w:r>
      <w:r>
        <w:rPr>
          <w:rFonts w:ascii="Arial" w:eastAsia="MS Mincho" w:hAnsi="Arial" w:cs="Arial"/>
        </w:rPr>
        <w:t xml:space="preserve"> Mgr. Petrem Pavlíčkem </w:t>
      </w:r>
      <w:r w:rsidRPr="00911A3F">
        <w:rPr>
          <w:rFonts w:ascii="Arial" w:eastAsia="MS Mincho" w:hAnsi="Arial" w:cs="Arial"/>
        </w:rPr>
        <w:t>(dále jen „Objednatel“)</w:t>
      </w:r>
      <w:r w:rsidRPr="00911A3F">
        <w:rPr>
          <w:rFonts w:ascii="Arial" w:eastAsia="MS Mincho" w:hAnsi="Arial" w:cs="Arial"/>
        </w:rPr>
        <w:br/>
      </w:r>
      <w:r w:rsidRPr="00911A3F">
        <w:rPr>
          <w:rFonts w:ascii="Arial" w:eastAsia="MS Mincho" w:hAnsi="Arial" w:cs="Arial"/>
        </w:rPr>
        <w:br/>
        <w:t>Zhotovitel:</w:t>
      </w:r>
    </w:p>
    <w:p w14:paraId="1270BC78" w14:textId="77777777" w:rsidR="00911A3F" w:rsidRPr="00911A3F" w:rsidRDefault="00911A3F" w:rsidP="00911A3F">
      <w:pPr>
        <w:spacing w:after="0" w:line="276" w:lineRule="auto"/>
        <w:rPr>
          <w:rFonts w:ascii="Arial" w:eastAsia="MS Mincho" w:hAnsi="Arial" w:cs="Arial"/>
          <w:b/>
          <w:bCs/>
        </w:rPr>
      </w:pPr>
      <w:r w:rsidRPr="00911A3F">
        <w:rPr>
          <w:rFonts w:ascii="Arial" w:eastAsia="MS Mincho" w:hAnsi="Arial" w:cs="Arial"/>
          <w:b/>
          <w:bCs/>
        </w:rPr>
        <w:t xml:space="preserve">Maxi Truhlářství Jaroslav Militký </w:t>
      </w:r>
    </w:p>
    <w:p w14:paraId="7E4A9E84" w14:textId="7C931E59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>Sídlo: Bohdašín 21, 549 57 Teplice nad Metují</w:t>
      </w:r>
      <w:r>
        <w:rPr>
          <w:rFonts w:ascii="Arial" w:eastAsia="MS Mincho" w:hAnsi="Arial" w:cs="Arial"/>
        </w:rPr>
        <w:t xml:space="preserve"> </w:t>
      </w:r>
      <w:r w:rsidRPr="00911A3F">
        <w:rPr>
          <w:rFonts w:ascii="Arial" w:eastAsia="MS Mincho" w:hAnsi="Arial" w:cs="Arial"/>
        </w:rPr>
        <w:t>IČO: 66304652DIČ: CZ7204073580</w:t>
      </w:r>
    </w:p>
    <w:p w14:paraId="33003DBC" w14:textId="77777777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</w:p>
    <w:p w14:paraId="3AD56E85" w14:textId="7C663531" w:rsidR="00911A3F" w:rsidRPr="00911A3F" w:rsidRDefault="00911A3F" w:rsidP="00911A3F">
      <w:pPr>
        <w:pStyle w:val="Odstavecseseznamem"/>
        <w:keepNext/>
        <w:keepLines/>
        <w:numPr>
          <w:ilvl w:val="0"/>
          <w:numId w:val="4"/>
        </w:numPr>
        <w:spacing w:before="200" w:after="0"/>
        <w:jc w:val="center"/>
        <w:outlineLvl w:val="1"/>
        <w:rPr>
          <w:rFonts w:ascii="Arial" w:eastAsia="MS Gothic" w:hAnsi="Arial" w:cs="Arial"/>
          <w:b/>
          <w:bCs/>
          <w:sz w:val="24"/>
          <w:szCs w:val="24"/>
        </w:rPr>
      </w:pPr>
      <w:r w:rsidRPr="00911A3F">
        <w:rPr>
          <w:rFonts w:ascii="Arial" w:eastAsia="MS Gothic" w:hAnsi="Arial" w:cs="Arial"/>
          <w:b/>
          <w:bCs/>
          <w:sz w:val="24"/>
          <w:szCs w:val="24"/>
        </w:rPr>
        <w:t>Předmět smlouvy</w:t>
      </w:r>
    </w:p>
    <w:p w14:paraId="690192B6" w14:textId="77777777" w:rsidR="00911A3F" w:rsidRPr="00911A3F" w:rsidRDefault="00911A3F" w:rsidP="00911A3F">
      <w:pPr>
        <w:pStyle w:val="Odstavecseseznamem"/>
        <w:keepNext/>
        <w:keepLines/>
        <w:spacing w:before="200" w:after="0"/>
        <w:ind w:left="1080"/>
        <w:outlineLvl w:val="1"/>
        <w:rPr>
          <w:rFonts w:ascii="Arial" w:eastAsia="MS Gothic" w:hAnsi="Arial" w:cs="Arial"/>
          <w:b/>
          <w:bCs/>
          <w:sz w:val="24"/>
          <w:szCs w:val="24"/>
          <w:lang w:val="en-US"/>
        </w:rPr>
      </w:pPr>
    </w:p>
    <w:p w14:paraId="502C9302" w14:textId="578CE956" w:rsidR="00911A3F" w:rsidRDefault="00911A3F" w:rsidP="00FE1B7C">
      <w:pPr>
        <w:spacing w:after="20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 xml:space="preserve">Zhotovitel se zavazuje pro </w:t>
      </w:r>
      <w:r w:rsidR="00161F2F">
        <w:rPr>
          <w:rFonts w:ascii="Arial" w:eastAsia="MS Mincho" w:hAnsi="Arial" w:cs="Arial"/>
        </w:rPr>
        <w:t>o</w:t>
      </w:r>
      <w:r w:rsidRPr="00911A3F">
        <w:rPr>
          <w:rFonts w:ascii="Arial" w:eastAsia="MS Mincho" w:hAnsi="Arial" w:cs="Arial"/>
        </w:rPr>
        <w:t xml:space="preserve">bjednatele zhotovit a dodat dřevěný altán </w:t>
      </w:r>
      <w:r>
        <w:rPr>
          <w:rFonts w:ascii="Arial" w:eastAsia="MS Mincho" w:hAnsi="Arial" w:cs="Arial"/>
        </w:rPr>
        <w:t xml:space="preserve">OLOMOUC </w:t>
      </w:r>
      <w:r w:rsidRPr="00911A3F">
        <w:rPr>
          <w:rFonts w:ascii="Arial" w:eastAsia="MS Mincho" w:hAnsi="Arial" w:cs="Arial"/>
        </w:rPr>
        <w:t>o rozměrech 4,5 × 5,5 m a provést jeho montáž.</w:t>
      </w:r>
    </w:p>
    <w:p w14:paraId="1358C82F" w14:textId="402DBA8D" w:rsidR="00911A3F" w:rsidRDefault="00911A3F" w:rsidP="00FE1B7C">
      <w:pPr>
        <w:spacing w:after="20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 xml:space="preserve">Altán </w:t>
      </w:r>
      <w:r>
        <w:rPr>
          <w:rFonts w:ascii="Arial" w:eastAsia="MS Mincho" w:hAnsi="Arial" w:cs="Arial"/>
        </w:rPr>
        <w:t xml:space="preserve">OLOMOUC </w:t>
      </w:r>
      <w:r w:rsidRPr="00911A3F">
        <w:rPr>
          <w:rFonts w:ascii="Arial" w:eastAsia="MS Mincho" w:hAnsi="Arial" w:cs="Arial"/>
        </w:rPr>
        <w:t xml:space="preserve">bude vyroben z KVH hranolů s následující specifikací: </w:t>
      </w:r>
    </w:p>
    <w:p w14:paraId="56D01F03" w14:textId="77777777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 xml:space="preserve">- Konstrukce z trámů průřezu 16 × 16 cm   </w:t>
      </w:r>
    </w:p>
    <w:p w14:paraId="58B2797A" w14:textId="77777777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 xml:space="preserve">- Střecha zaklopena palubkami síly 19 mm   </w:t>
      </w:r>
    </w:p>
    <w:p w14:paraId="463CEB07" w14:textId="77777777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 xml:space="preserve">- Oplechování střechy papírovou lepenkou a asfaltovým šindelem   </w:t>
      </w:r>
    </w:p>
    <w:p w14:paraId="737D13D3" w14:textId="77777777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 xml:space="preserve">- Okapní oplechování + pozinkované žlaby a svody   </w:t>
      </w:r>
    </w:p>
    <w:p w14:paraId="46EA6428" w14:textId="77777777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 xml:space="preserve">- Ploty z hoblovaného řeziva   </w:t>
      </w:r>
    </w:p>
    <w:p w14:paraId="12646FBF" w14:textId="7B9D9BDA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 xml:space="preserve">- Kompletní nátěr je součástí díla. </w:t>
      </w:r>
    </w:p>
    <w:p w14:paraId="37D5E334" w14:textId="77777777" w:rsidR="00911A3F" w:rsidRDefault="00911A3F" w:rsidP="00911A3F">
      <w:pPr>
        <w:spacing w:after="0" w:line="276" w:lineRule="auto"/>
        <w:rPr>
          <w:rFonts w:ascii="Arial" w:eastAsia="MS Mincho" w:hAnsi="Arial" w:cs="Arial"/>
        </w:rPr>
      </w:pPr>
    </w:p>
    <w:p w14:paraId="28FDA9ED" w14:textId="6E074693" w:rsidR="00911A3F" w:rsidRPr="00911A3F" w:rsidRDefault="00911A3F" w:rsidP="00FE1B7C">
      <w:pPr>
        <w:spacing w:after="200" w:line="276" w:lineRule="auto"/>
        <w:rPr>
          <w:rFonts w:ascii="Arial" w:eastAsia="MS Mincho" w:hAnsi="Arial" w:cs="Arial"/>
          <w:lang w:val="en-US"/>
        </w:rPr>
      </w:pPr>
      <w:r w:rsidRPr="00911A3F">
        <w:rPr>
          <w:rFonts w:ascii="Arial" w:eastAsia="MS Mincho" w:hAnsi="Arial" w:cs="Arial"/>
        </w:rPr>
        <w:t xml:space="preserve">Místo realizace: atrium </w:t>
      </w:r>
      <w:r>
        <w:rPr>
          <w:rFonts w:ascii="Arial" w:eastAsia="MS Mincho" w:hAnsi="Arial" w:cs="Arial"/>
        </w:rPr>
        <w:t xml:space="preserve">základní školy </w:t>
      </w:r>
      <w:r w:rsidRPr="00911A3F">
        <w:rPr>
          <w:rFonts w:ascii="Arial" w:eastAsia="MS Mincho" w:hAnsi="Arial" w:cs="Arial"/>
        </w:rPr>
        <w:t>nám</w:t>
      </w:r>
      <w:r>
        <w:rPr>
          <w:rFonts w:ascii="Arial" w:eastAsia="MS Mincho" w:hAnsi="Arial" w:cs="Arial"/>
        </w:rPr>
        <w:t>.</w:t>
      </w:r>
      <w:r w:rsidRPr="00911A3F">
        <w:rPr>
          <w:rFonts w:ascii="Arial" w:eastAsia="MS Mincho" w:hAnsi="Arial" w:cs="Arial"/>
        </w:rPr>
        <w:t xml:space="preserve"> Svornosti, </w:t>
      </w:r>
      <w:r>
        <w:rPr>
          <w:rFonts w:ascii="Arial" w:eastAsia="MS Mincho" w:hAnsi="Arial" w:cs="Arial"/>
        </w:rPr>
        <w:t>na adrese: Náměstí Svornosti 2571/7, 6116 00 Brno</w:t>
      </w:r>
    </w:p>
    <w:p w14:paraId="4955B790" w14:textId="14CEBE66" w:rsidR="00911A3F" w:rsidRDefault="00911A3F" w:rsidP="003B1E36">
      <w:pPr>
        <w:pStyle w:val="Odstavecseseznamem"/>
        <w:keepNext/>
        <w:keepLines/>
        <w:numPr>
          <w:ilvl w:val="0"/>
          <w:numId w:val="4"/>
        </w:numPr>
        <w:spacing w:before="200" w:after="0"/>
        <w:jc w:val="center"/>
        <w:outlineLvl w:val="1"/>
        <w:rPr>
          <w:rFonts w:ascii="Arial" w:eastAsia="MS Gothic" w:hAnsi="Arial" w:cs="Arial"/>
          <w:b/>
          <w:bCs/>
          <w:sz w:val="24"/>
          <w:szCs w:val="24"/>
        </w:rPr>
      </w:pPr>
      <w:r w:rsidRPr="00911A3F">
        <w:rPr>
          <w:rFonts w:ascii="Arial" w:eastAsia="MS Gothic" w:hAnsi="Arial" w:cs="Arial"/>
          <w:b/>
          <w:bCs/>
          <w:sz w:val="24"/>
          <w:szCs w:val="24"/>
        </w:rPr>
        <w:t>Cena díla</w:t>
      </w:r>
    </w:p>
    <w:p w14:paraId="5A6AFC3C" w14:textId="77777777" w:rsidR="003B1E36" w:rsidRPr="003B1E36" w:rsidRDefault="003B1E36" w:rsidP="003B1E36">
      <w:pPr>
        <w:pStyle w:val="Odstavecseseznamem"/>
        <w:keepNext/>
        <w:keepLines/>
        <w:spacing w:before="200" w:after="0"/>
        <w:ind w:left="1080"/>
        <w:outlineLvl w:val="1"/>
        <w:rPr>
          <w:rFonts w:ascii="Arial" w:eastAsia="MS Gothic" w:hAnsi="Arial" w:cs="Arial"/>
          <w:b/>
          <w:bCs/>
          <w:sz w:val="24"/>
          <w:szCs w:val="24"/>
        </w:rPr>
      </w:pPr>
    </w:p>
    <w:p w14:paraId="241CF48A" w14:textId="77777777" w:rsidR="009B3A80" w:rsidRDefault="00911A3F" w:rsidP="009B3A80">
      <w:pPr>
        <w:spacing w:after="0"/>
        <w:rPr>
          <w:rFonts w:ascii="Arial" w:eastAsia="MS Mincho" w:hAnsi="Arial" w:cs="Arial"/>
        </w:rPr>
      </w:pPr>
      <w:r w:rsidRPr="003B1E36">
        <w:rPr>
          <w:rFonts w:ascii="Arial" w:eastAsia="MS Mincho" w:hAnsi="Arial" w:cs="Arial"/>
        </w:rPr>
        <w:t xml:space="preserve">Cena za zhotovení a montáž altánu činí </w:t>
      </w:r>
      <w:r w:rsidRPr="003B1E36">
        <w:rPr>
          <w:rFonts w:ascii="Arial" w:eastAsia="MS Mincho" w:hAnsi="Arial" w:cs="Arial"/>
          <w:b/>
          <w:bCs/>
        </w:rPr>
        <w:t>133 000 Kč</w:t>
      </w:r>
      <w:r w:rsidRPr="003B1E36">
        <w:rPr>
          <w:rFonts w:ascii="Arial" w:eastAsia="MS Mincho" w:hAnsi="Arial" w:cs="Arial"/>
        </w:rPr>
        <w:t xml:space="preserve"> (slovy: jedno sto třicet tři tisíc korun českých), </w:t>
      </w:r>
    </w:p>
    <w:p w14:paraId="6BEBB4F6" w14:textId="3E5D80A4" w:rsidR="00911A3F" w:rsidRDefault="00911A3F" w:rsidP="009B3A80">
      <w:pPr>
        <w:spacing w:after="0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Cena</w:t>
      </w:r>
      <w:r w:rsidRPr="00911A3F">
        <w:rPr>
          <w:rFonts w:ascii="Arial" w:eastAsia="MS Mincho" w:hAnsi="Arial" w:cs="Arial"/>
        </w:rPr>
        <w:t xml:space="preserve"> zahrnuje: </w:t>
      </w:r>
      <w:r>
        <w:rPr>
          <w:rFonts w:ascii="Arial" w:eastAsia="MS Mincho" w:hAnsi="Arial" w:cs="Arial"/>
        </w:rPr>
        <w:t>v</w:t>
      </w:r>
      <w:r w:rsidRPr="00911A3F">
        <w:rPr>
          <w:rFonts w:ascii="Arial" w:eastAsia="MS Mincho" w:hAnsi="Arial" w:cs="Arial"/>
        </w:rPr>
        <w:t>ýrobu altánu</w:t>
      </w:r>
      <w:r w:rsidR="003B1E36">
        <w:rPr>
          <w:rFonts w:ascii="Arial" w:eastAsia="MS Mincho" w:hAnsi="Arial" w:cs="Arial"/>
        </w:rPr>
        <w:t xml:space="preserve"> a nátěr</w:t>
      </w:r>
      <w:r w:rsidRPr="00911A3F">
        <w:rPr>
          <w:rFonts w:ascii="Arial" w:eastAsia="MS Mincho" w:hAnsi="Arial" w:cs="Arial"/>
        </w:rPr>
        <w:t>: 120 000 Kč</w:t>
      </w:r>
      <w:r w:rsidR="003B1E36">
        <w:rPr>
          <w:rFonts w:ascii="Arial" w:eastAsia="MS Mincho" w:hAnsi="Arial" w:cs="Arial"/>
        </w:rPr>
        <w:t>, m</w:t>
      </w:r>
      <w:r w:rsidRPr="00911A3F">
        <w:rPr>
          <w:rFonts w:ascii="Arial" w:eastAsia="MS Mincho" w:hAnsi="Arial" w:cs="Arial"/>
        </w:rPr>
        <w:t>ontáž</w:t>
      </w:r>
      <w:r w:rsidR="003B1E36">
        <w:rPr>
          <w:rFonts w:ascii="Arial" w:eastAsia="MS Mincho" w:hAnsi="Arial" w:cs="Arial"/>
        </w:rPr>
        <w:t xml:space="preserve"> altánu</w:t>
      </w:r>
      <w:r w:rsidRPr="00911A3F">
        <w:rPr>
          <w:rFonts w:ascii="Arial" w:eastAsia="MS Mincho" w:hAnsi="Arial" w:cs="Arial"/>
        </w:rPr>
        <w:t xml:space="preserve">: 8 000 Kč </w:t>
      </w:r>
      <w:r w:rsidR="003B1E36">
        <w:rPr>
          <w:rFonts w:ascii="Arial" w:eastAsia="MS Mincho" w:hAnsi="Arial" w:cs="Arial"/>
        </w:rPr>
        <w:t>a d</w:t>
      </w:r>
      <w:r w:rsidRPr="00911A3F">
        <w:rPr>
          <w:rFonts w:ascii="Arial" w:eastAsia="MS Mincho" w:hAnsi="Arial" w:cs="Arial"/>
        </w:rPr>
        <w:t>oprav</w:t>
      </w:r>
      <w:r w:rsidR="003B1E36">
        <w:rPr>
          <w:rFonts w:ascii="Arial" w:eastAsia="MS Mincho" w:hAnsi="Arial" w:cs="Arial"/>
        </w:rPr>
        <w:t>u</w:t>
      </w:r>
      <w:r w:rsidRPr="00911A3F">
        <w:rPr>
          <w:rFonts w:ascii="Arial" w:eastAsia="MS Mincho" w:hAnsi="Arial" w:cs="Arial"/>
        </w:rPr>
        <w:t xml:space="preserve"> do Brna: 5 000 Kč. </w:t>
      </w:r>
    </w:p>
    <w:p w14:paraId="756A1C2B" w14:textId="77777777" w:rsidR="009B3A80" w:rsidRDefault="009B3A80" w:rsidP="009B3A80">
      <w:pPr>
        <w:spacing w:after="0"/>
        <w:rPr>
          <w:rFonts w:ascii="Arial" w:eastAsia="MS Mincho" w:hAnsi="Arial" w:cs="Arial"/>
        </w:rPr>
      </w:pPr>
    </w:p>
    <w:p w14:paraId="3406B3CD" w14:textId="7C3AD1D5" w:rsidR="00911A3F" w:rsidRDefault="00911A3F" w:rsidP="009B3A80">
      <w:pPr>
        <w:spacing w:after="0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 xml:space="preserve">Zhotovitel vystaví </w:t>
      </w:r>
      <w:r w:rsidR="003B1E36">
        <w:rPr>
          <w:rFonts w:ascii="Arial" w:eastAsia="MS Mincho" w:hAnsi="Arial" w:cs="Arial"/>
        </w:rPr>
        <w:t xml:space="preserve">zálohovou fakturu před realizací díla a </w:t>
      </w:r>
      <w:r w:rsidRPr="00911A3F">
        <w:rPr>
          <w:rFonts w:ascii="Arial" w:eastAsia="MS Mincho" w:hAnsi="Arial" w:cs="Arial"/>
        </w:rPr>
        <w:t xml:space="preserve">po </w:t>
      </w:r>
      <w:r w:rsidR="003B1E36">
        <w:rPr>
          <w:rFonts w:ascii="Arial" w:eastAsia="MS Mincho" w:hAnsi="Arial" w:cs="Arial"/>
        </w:rPr>
        <w:t xml:space="preserve">jeho </w:t>
      </w:r>
      <w:r w:rsidRPr="00911A3F">
        <w:rPr>
          <w:rFonts w:ascii="Arial" w:eastAsia="MS Mincho" w:hAnsi="Arial" w:cs="Arial"/>
        </w:rPr>
        <w:t xml:space="preserve">dokončení a předání fakturu </w:t>
      </w:r>
      <w:r w:rsidR="003B1E36">
        <w:rPr>
          <w:rFonts w:ascii="Arial" w:eastAsia="MS Mincho" w:hAnsi="Arial" w:cs="Arial"/>
        </w:rPr>
        <w:t xml:space="preserve">na doplatek </w:t>
      </w:r>
      <w:r w:rsidRPr="00911A3F">
        <w:rPr>
          <w:rFonts w:ascii="Arial" w:eastAsia="MS Mincho" w:hAnsi="Arial" w:cs="Arial"/>
        </w:rPr>
        <w:t>se splatností 14 dnů.</w:t>
      </w:r>
    </w:p>
    <w:p w14:paraId="022D4F7D" w14:textId="77777777" w:rsidR="00911A3F" w:rsidRPr="00911A3F" w:rsidRDefault="00911A3F" w:rsidP="00911A3F">
      <w:pPr>
        <w:rPr>
          <w:rFonts w:ascii="Arial" w:eastAsia="MS Mincho" w:hAnsi="Arial" w:cs="Arial"/>
          <w:lang w:val="en-US"/>
        </w:rPr>
      </w:pPr>
    </w:p>
    <w:p w14:paraId="002C9BA4" w14:textId="2DEE46D2" w:rsidR="00911A3F" w:rsidRPr="003B1E36" w:rsidRDefault="00911A3F" w:rsidP="003B1E36">
      <w:pPr>
        <w:pStyle w:val="Odstavecseseznamem"/>
        <w:keepNext/>
        <w:keepLines/>
        <w:numPr>
          <w:ilvl w:val="0"/>
          <w:numId w:val="4"/>
        </w:numPr>
        <w:spacing w:before="200" w:after="0"/>
        <w:jc w:val="center"/>
        <w:outlineLvl w:val="1"/>
        <w:rPr>
          <w:rFonts w:ascii="Arial" w:eastAsia="MS Gothic" w:hAnsi="Arial" w:cs="Arial"/>
          <w:b/>
          <w:bCs/>
          <w:sz w:val="24"/>
          <w:szCs w:val="24"/>
        </w:rPr>
      </w:pPr>
      <w:r w:rsidRPr="003B1E36">
        <w:rPr>
          <w:rFonts w:ascii="Arial" w:eastAsia="MS Gothic" w:hAnsi="Arial" w:cs="Arial"/>
          <w:b/>
          <w:bCs/>
          <w:sz w:val="24"/>
          <w:szCs w:val="24"/>
        </w:rPr>
        <w:t>Termín plnění</w:t>
      </w:r>
    </w:p>
    <w:p w14:paraId="605EBFBB" w14:textId="77777777" w:rsidR="003B1E36" w:rsidRPr="003B1E36" w:rsidRDefault="003B1E36" w:rsidP="003B1E36">
      <w:pPr>
        <w:pStyle w:val="Odstavecseseznamem"/>
        <w:keepNext/>
        <w:keepLines/>
        <w:spacing w:before="200" w:after="0"/>
        <w:ind w:left="1080"/>
        <w:outlineLvl w:val="1"/>
        <w:rPr>
          <w:rFonts w:ascii="Arial" w:eastAsia="MS Gothic" w:hAnsi="Arial" w:cs="Arial"/>
          <w:b/>
          <w:bCs/>
          <w:sz w:val="24"/>
          <w:szCs w:val="24"/>
        </w:rPr>
      </w:pPr>
    </w:p>
    <w:p w14:paraId="4A5B7FBA" w14:textId="32B86B0A" w:rsidR="00911A3F" w:rsidRPr="00911A3F" w:rsidRDefault="00911A3F" w:rsidP="00FE1B7C">
      <w:pPr>
        <w:spacing w:after="200" w:line="276" w:lineRule="auto"/>
        <w:rPr>
          <w:rFonts w:ascii="Arial" w:eastAsia="MS Mincho" w:hAnsi="Arial" w:cs="Arial"/>
          <w:lang w:val="en-US"/>
        </w:rPr>
      </w:pPr>
      <w:r w:rsidRPr="00911A3F">
        <w:rPr>
          <w:rFonts w:ascii="Arial" w:eastAsia="MS Mincho" w:hAnsi="Arial" w:cs="Arial"/>
        </w:rPr>
        <w:t xml:space="preserve">Zhotovitel se zavazuje dílo dokončit a předat </w:t>
      </w:r>
      <w:r w:rsidR="003B1E36">
        <w:rPr>
          <w:rFonts w:ascii="Arial" w:eastAsia="MS Mincho" w:hAnsi="Arial" w:cs="Arial"/>
        </w:rPr>
        <w:t xml:space="preserve">dílo </w:t>
      </w:r>
      <w:r w:rsidRPr="00911A3F">
        <w:rPr>
          <w:rFonts w:ascii="Arial" w:eastAsia="MS Mincho" w:hAnsi="Arial" w:cs="Arial"/>
        </w:rPr>
        <w:t>nejpozději do 31. srpna 2025.</w:t>
      </w:r>
    </w:p>
    <w:p w14:paraId="761B7A71" w14:textId="77777777" w:rsidR="003B1E36" w:rsidRDefault="003B1E36" w:rsidP="00911A3F">
      <w:pPr>
        <w:keepNext/>
        <w:keepLines/>
        <w:spacing w:before="200" w:after="0" w:line="276" w:lineRule="auto"/>
        <w:jc w:val="center"/>
        <w:outlineLvl w:val="1"/>
        <w:rPr>
          <w:rFonts w:ascii="Arial" w:eastAsia="MS Gothic" w:hAnsi="Arial" w:cs="Arial"/>
          <w:b/>
          <w:bCs/>
          <w:sz w:val="24"/>
          <w:szCs w:val="24"/>
        </w:rPr>
      </w:pPr>
    </w:p>
    <w:p w14:paraId="333FCF4D" w14:textId="36B162FD" w:rsidR="00911A3F" w:rsidRPr="003B1E36" w:rsidRDefault="00911A3F" w:rsidP="003B1E36">
      <w:pPr>
        <w:pStyle w:val="Odstavecseseznamem"/>
        <w:keepNext/>
        <w:keepLines/>
        <w:numPr>
          <w:ilvl w:val="0"/>
          <w:numId w:val="4"/>
        </w:numPr>
        <w:spacing w:before="200" w:after="0"/>
        <w:jc w:val="center"/>
        <w:outlineLvl w:val="1"/>
        <w:rPr>
          <w:rFonts w:ascii="Arial" w:eastAsia="MS Gothic" w:hAnsi="Arial" w:cs="Arial"/>
          <w:b/>
          <w:bCs/>
          <w:sz w:val="24"/>
          <w:szCs w:val="24"/>
        </w:rPr>
      </w:pPr>
      <w:r w:rsidRPr="003B1E36">
        <w:rPr>
          <w:rFonts w:ascii="Arial" w:eastAsia="MS Gothic" w:hAnsi="Arial" w:cs="Arial"/>
          <w:b/>
          <w:bCs/>
          <w:sz w:val="24"/>
          <w:szCs w:val="24"/>
        </w:rPr>
        <w:t>Předání a převzetí díla</w:t>
      </w:r>
    </w:p>
    <w:p w14:paraId="71968676" w14:textId="77777777" w:rsidR="003B1E36" w:rsidRPr="003B1E36" w:rsidRDefault="003B1E36" w:rsidP="003B1E36">
      <w:pPr>
        <w:pStyle w:val="Odstavecseseznamem"/>
        <w:keepNext/>
        <w:keepLines/>
        <w:spacing w:before="200" w:after="0"/>
        <w:ind w:left="1080"/>
        <w:outlineLvl w:val="1"/>
        <w:rPr>
          <w:rFonts w:ascii="Arial" w:eastAsia="MS Gothic" w:hAnsi="Arial" w:cs="Arial"/>
          <w:b/>
          <w:bCs/>
          <w:sz w:val="24"/>
          <w:szCs w:val="24"/>
        </w:rPr>
      </w:pPr>
    </w:p>
    <w:p w14:paraId="316982D0" w14:textId="37CC2C72" w:rsidR="003B1E36" w:rsidRPr="003B1E36" w:rsidRDefault="00911A3F" w:rsidP="009B3A80">
      <w:pPr>
        <w:spacing w:after="0"/>
        <w:rPr>
          <w:rFonts w:ascii="Arial" w:eastAsia="MS Mincho" w:hAnsi="Arial" w:cs="Arial"/>
        </w:rPr>
      </w:pPr>
      <w:r w:rsidRPr="003B1E36">
        <w:rPr>
          <w:rFonts w:ascii="Arial" w:eastAsia="MS Mincho" w:hAnsi="Arial" w:cs="Arial"/>
        </w:rPr>
        <w:t>Po dokončení díla bude sepsán předávací protokol, který bude podepsán oběma stranami.</w:t>
      </w:r>
    </w:p>
    <w:p w14:paraId="32007ED6" w14:textId="5ACE24E0" w:rsidR="00911A3F" w:rsidRPr="003B1E36" w:rsidRDefault="00911A3F" w:rsidP="009B3A80">
      <w:pPr>
        <w:spacing w:after="0"/>
        <w:rPr>
          <w:rFonts w:ascii="Arial" w:eastAsia="MS Mincho" w:hAnsi="Arial" w:cs="Arial"/>
          <w:lang w:val="en-US"/>
        </w:rPr>
      </w:pPr>
      <w:r w:rsidRPr="003B1E36">
        <w:rPr>
          <w:rFonts w:ascii="Arial" w:eastAsia="MS Mincho" w:hAnsi="Arial" w:cs="Arial"/>
        </w:rPr>
        <w:t>Případné vady nebo nedodělky budou uvedeny v předávacím protokolu a Zhotovitel se zavazuje je odstranit ve lhůtě dohodnuté při předání.</w:t>
      </w:r>
    </w:p>
    <w:p w14:paraId="580EA49E" w14:textId="0AE5F1FE" w:rsidR="00911A3F" w:rsidRPr="003B1E36" w:rsidRDefault="00911A3F" w:rsidP="003B1E36">
      <w:pPr>
        <w:pStyle w:val="Odstavecseseznamem"/>
        <w:keepNext/>
        <w:keepLines/>
        <w:numPr>
          <w:ilvl w:val="0"/>
          <w:numId w:val="4"/>
        </w:numPr>
        <w:spacing w:before="200" w:after="0"/>
        <w:jc w:val="center"/>
        <w:outlineLvl w:val="1"/>
        <w:rPr>
          <w:rFonts w:ascii="Arial" w:eastAsia="MS Gothic" w:hAnsi="Arial" w:cs="Arial"/>
          <w:b/>
          <w:bCs/>
          <w:sz w:val="24"/>
          <w:szCs w:val="24"/>
        </w:rPr>
      </w:pPr>
      <w:r w:rsidRPr="003B1E36">
        <w:rPr>
          <w:rFonts w:ascii="Arial" w:eastAsia="MS Gothic" w:hAnsi="Arial" w:cs="Arial"/>
          <w:b/>
          <w:bCs/>
          <w:sz w:val="24"/>
          <w:szCs w:val="24"/>
        </w:rPr>
        <w:t>Záruka</w:t>
      </w:r>
    </w:p>
    <w:p w14:paraId="6558634A" w14:textId="77777777" w:rsidR="003B1E36" w:rsidRPr="003B1E36" w:rsidRDefault="003B1E36" w:rsidP="003B1E36">
      <w:pPr>
        <w:pStyle w:val="Odstavecseseznamem"/>
        <w:keepNext/>
        <w:keepLines/>
        <w:spacing w:before="200" w:after="0"/>
        <w:ind w:left="1080"/>
        <w:outlineLvl w:val="1"/>
        <w:rPr>
          <w:rFonts w:ascii="Arial" w:eastAsia="MS Gothic" w:hAnsi="Arial" w:cs="Arial"/>
          <w:b/>
          <w:bCs/>
          <w:sz w:val="24"/>
          <w:szCs w:val="24"/>
        </w:rPr>
      </w:pPr>
    </w:p>
    <w:p w14:paraId="4E31C76B" w14:textId="77777777" w:rsidR="003B1E36" w:rsidRPr="003B1E36" w:rsidRDefault="00911A3F" w:rsidP="009B3A80">
      <w:pPr>
        <w:spacing w:after="0"/>
        <w:rPr>
          <w:rFonts w:ascii="Arial" w:eastAsia="MS Mincho" w:hAnsi="Arial" w:cs="Arial"/>
        </w:rPr>
      </w:pPr>
      <w:r w:rsidRPr="003B1E36">
        <w:rPr>
          <w:rFonts w:ascii="Arial" w:eastAsia="MS Mincho" w:hAnsi="Arial" w:cs="Arial"/>
        </w:rPr>
        <w:t>Zhotovitel poskytuje na dílo záruku v délce 24 měsíců ode dne převzetí díla bez vad.</w:t>
      </w:r>
    </w:p>
    <w:p w14:paraId="44CE292D" w14:textId="7CCC8C5D" w:rsidR="00911A3F" w:rsidRPr="003B1E36" w:rsidRDefault="00911A3F" w:rsidP="009B3A80">
      <w:pPr>
        <w:spacing w:after="0"/>
        <w:rPr>
          <w:rFonts w:ascii="Arial" w:eastAsia="MS Mincho" w:hAnsi="Arial" w:cs="Arial"/>
        </w:rPr>
      </w:pPr>
      <w:r w:rsidRPr="003B1E36">
        <w:rPr>
          <w:rFonts w:ascii="Arial" w:eastAsia="MS Mincho" w:hAnsi="Arial" w:cs="Arial"/>
        </w:rPr>
        <w:t>V případě zjištění vady během záruční doby se Zhotovitel zavazuje ji bezplatně odstranit do 30 dnů od oznámení.</w:t>
      </w:r>
    </w:p>
    <w:p w14:paraId="7718A814" w14:textId="77777777" w:rsidR="003B1E36" w:rsidRPr="003B1E36" w:rsidRDefault="003B1E36" w:rsidP="003B1E36">
      <w:pPr>
        <w:ind w:left="360"/>
        <w:rPr>
          <w:rFonts w:ascii="Arial" w:eastAsia="MS Mincho" w:hAnsi="Arial" w:cs="Arial"/>
          <w:lang w:val="en-US"/>
        </w:rPr>
      </w:pPr>
    </w:p>
    <w:p w14:paraId="340E6CC7" w14:textId="1A175F88" w:rsidR="00911A3F" w:rsidRPr="009B3A80" w:rsidRDefault="00911A3F" w:rsidP="009B3A80">
      <w:pPr>
        <w:pStyle w:val="Odstavecseseznamem"/>
        <w:keepNext/>
        <w:keepLines/>
        <w:numPr>
          <w:ilvl w:val="0"/>
          <w:numId w:val="4"/>
        </w:numPr>
        <w:spacing w:before="200" w:after="0"/>
        <w:jc w:val="center"/>
        <w:outlineLvl w:val="1"/>
        <w:rPr>
          <w:rFonts w:ascii="Arial" w:eastAsia="MS Gothic" w:hAnsi="Arial" w:cs="Arial"/>
          <w:b/>
          <w:bCs/>
          <w:sz w:val="24"/>
          <w:szCs w:val="24"/>
        </w:rPr>
      </w:pPr>
      <w:r w:rsidRPr="009B3A80">
        <w:rPr>
          <w:rFonts w:ascii="Arial" w:eastAsia="MS Gothic" w:hAnsi="Arial" w:cs="Arial"/>
          <w:b/>
          <w:bCs/>
          <w:sz w:val="24"/>
          <w:szCs w:val="24"/>
        </w:rPr>
        <w:t>Závěrečná ustanovení</w:t>
      </w:r>
    </w:p>
    <w:p w14:paraId="611FC00B" w14:textId="77777777" w:rsidR="009B3A80" w:rsidRPr="009B3A80" w:rsidRDefault="009B3A80" w:rsidP="009B3A80">
      <w:pPr>
        <w:pStyle w:val="Odstavecseseznamem"/>
        <w:keepNext/>
        <w:keepLines/>
        <w:spacing w:before="200" w:after="0"/>
        <w:ind w:left="1080"/>
        <w:outlineLvl w:val="1"/>
        <w:rPr>
          <w:rFonts w:ascii="Arial" w:eastAsia="MS Gothic" w:hAnsi="Arial" w:cs="Arial"/>
          <w:b/>
          <w:bCs/>
          <w:sz w:val="24"/>
          <w:szCs w:val="24"/>
        </w:rPr>
      </w:pPr>
    </w:p>
    <w:p w14:paraId="7584DE82" w14:textId="77777777" w:rsidR="003B1E36" w:rsidRDefault="00911A3F" w:rsidP="00FE1B7C">
      <w:pPr>
        <w:spacing w:after="20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 xml:space="preserve">Tato smlouva je vyhotovena ve dvou stejnopisech, z nichž každá strana obdrží jedno vyhotovení. </w:t>
      </w:r>
    </w:p>
    <w:p w14:paraId="286FE86F" w14:textId="4DB71A96" w:rsidR="00911A3F" w:rsidRDefault="00911A3F" w:rsidP="00FE1B7C">
      <w:pPr>
        <w:spacing w:after="20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>Smluvní strany prohlašují, že si smlouvu přečetly, jejímu obsahu rozumí a na důkaz toho připojují své podpisy.</w:t>
      </w:r>
      <w:r w:rsidR="003B1E36">
        <w:rPr>
          <w:rFonts w:ascii="Arial" w:eastAsia="MS Mincho" w:hAnsi="Arial" w:cs="Arial"/>
        </w:rPr>
        <w:t xml:space="preserve"> </w:t>
      </w:r>
      <w:r w:rsidRPr="00911A3F">
        <w:rPr>
          <w:rFonts w:ascii="Arial" w:eastAsia="MS Mincho" w:hAnsi="Arial" w:cs="Arial"/>
        </w:rPr>
        <w:t>Práva a povinnosti neupravené touto smlouvou se řídí občanským zákoníkem.</w:t>
      </w:r>
    </w:p>
    <w:p w14:paraId="44C2A800" w14:textId="7AB3CF54" w:rsidR="003B1E36" w:rsidRDefault="003B1E36" w:rsidP="00FE1B7C">
      <w:pPr>
        <w:spacing w:after="200" w:line="276" w:lineRule="auto"/>
        <w:rPr>
          <w:rFonts w:ascii="Arial" w:eastAsia="MS Mincho" w:hAnsi="Arial" w:cs="Arial"/>
        </w:rPr>
      </w:pPr>
    </w:p>
    <w:p w14:paraId="5F25C6B8" w14:textId="77777777" w:rsidR="003B1E36" w:rsidRPr="00911A3F" w:rsidRDefault="003B1E36" w:rsidP="00FE1B7C">
      <w:pPr>
        <w:spacing w:after="200" w:line="276" w:lineRule="auto"/>
        <w:rPr>
          <w:rFonts w:ascii="Arial" w:eastAsia="MS Mincho" w:hAnsi="Arial" w:cs="Arial"/>
          <w:lang w:val="en-US"/>
        </w:rPr>
      </w:pPr>
    </w:p>
    <w:p w14:paraId="4D057BA2" w14:textId="77777777" w:rsidR="003B1E36" w:rsidRDefault="00911A3F" w:rsidP="00FE1B7C">
      <w:pPr>
        <w:spacing w:after="20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t>V</w:t>
      </w:r>
      <w:r w:rsidR="003B1E36">
        <w:rPr>
          <w:rFonts w:ascii="Arial" w:eastAsia="MS Mincho" w:hAnsi="Arial" w:cs="Arial"/>
        </w:rPr>
        <w:t> Brně, dne 10.6.2025</w:t>
      </w:r>
    </w:p>
    <w:p w14:paraId="46C28367" w14:textId="77777777" w:rsidR="003B1E36" w:rsidRDefault="003B1E36" w:rsidP="00FE1B7C">
      <w:pPr>
        <w:spacing w:after="200" w:line="276" w:lineRule="auto"/>
        <w:rPr>
          <w:rFonts w:ascii="Arial" w:eastAsia="MS Mincho" w:hAnsi="Arial" w:cs="Arial"/>
        </w:rPr>
      </w:pPr>
    </w:p>
    <w:p w14:paraId="0D191BDC" w14:textId="77777777" w:rsidR="003B1E36" w:rsidRDefault="003B1E36" w:rsidP="00FE1B7C">
      <w:pPr>
        <w:spacing w:after="200" w:line="276" w:lineRule="auto"/>
        <w:rPr>
          <w:rFonts w:ascii="Arial" w:eastAsia="MS Mincho" w:hAnsi="Arial" w:cs="Arial"/>
        </w:rPr>
      </w:pPr>
    </w:p>
    <w:p w14:paraId="398F2328" w14:textId="77777777" w:rsidR="003B1E36" w:rsidRDefault="003B1E36" w:rsidP="00FE1B7C">
      <w:pPr>
        <w:spacing w:after="200" w:line="276" w:lineRule="auto"/>
        <w:rPr>
          <w:rFonts w:ascii="Arial" w:eastAsia="MS Mincho" w:hAnsi="Arial" w:cs="Arial"/>
        </w:rPr>
      </w:pPr>
    </w:p>
    <w:p w14:paraId="4F81AF5C" w14:textId="1047F03C" w:rsidR="003B1E36" w:rsidRDefault="00911A3F" w:rsidP="003B1E36">
      <w:pPr>
        <w:spacing w:after="0" w:line="276" w:lineRule="auto"/>
        <w:rPr>
          <w:rFonts w:ascii="Arial" w:eastAsia="MS Mincho" w:hAnsi="Arial" w:cs="Arial"/>
        </w:rPr>
      </w:pPr>
      <w:r w:rsidRPr="00911A3F">
        <w:rPr>
          <w:rFonts w:ascii="Arial" w:eastAsia="MS Mincho" w:hAnsi="Arial" w:cs="Arial"/>
        </w:rPr>
        <w:br/>
      </w:r>
      <w:r w:rsidR="003B1E36">
        <w:rPr>
          <w:rFonts w:ascii="Arial" w:eastAsia="MS Mincho" w:hAnsi="Arial" w:cs="Arial"/>
        </w:rPr>
        <w:t>-------------------------------------------                                                         -------------------------------------</w:t>
      </w:r>
      <w:r w:rsidRPr="00911A3F">
        <w:rPr>
          <w:rFonts w:ascii="Arial" w:eastAsia="MS Mincho" w:hAnsi="Arial" w:cs="Arial"/>
        </w:rPr>
        <w:br/>
      </w:r>
      <w:r w:rsidR="003B1E36">
        <w:rPr>
          <w:rFonts w:ascii="Arial" w:eastAsia="MS Mincho" w:hAnsi="Arial" w:cs="Arial"/>
        </w:rPr>
        <w:t>z</w:t>
      </w:r>
      <w:r w:rsidR="003B1E36" w:rsidRPr="00911A3F">
        <w:rPr>
          <w:rFonts w:ascii="Arial" w:eastAsia="MS Mincho" w:hAnsi="Arial" w:cs="Arial"/>
        </w:rPr>
        <w:t xml:space="preserve">a </w:t>
      </w:r>
      <w:r w:rsidR="003B1E36">
        <w:rPr>
          <w:rFonts w:ascii="Arial" w:eastAsia="MS Mincho" w:hAnsi="Arial" w:cs="Arial"/>
        </w:rPr>
        <w:t>o</w:t>
      </w:r>
      <w:r w:rsidR="003B1E36" w:rsidRPr="00911A3F">
        <w:rPr>
          <w:rFonts w:ascii="Arial" w:eastAsia="MS Mincho" w:hAnsi="Arial" w:cs="Arial"/>
        </w:rPr>
        <w:t>bjednatele</w:t>
      </w:r>
      <w:r w:rsidR="003B1E36">
        <w:rPr>
          <w:rFonts w:ascii="Arial" w:eastAsia="MS Mincho" w:hAnsi="Arial" w:cs="Arial"/>
        </w:rPr>
        <w:tab/>
      </w:r>
      <w:r w:rsidR="003B1E36">
        <w:rPr>
          <w:rFonts w:ascii="Arial" w:eastAsia="MS Mincho" w:hAnsi="Arial" w:cs="Arial"/>
        </w:rPr>
        <w:tab/>
      </w:r>
      <w:r w:rsidR="003B1E36">
        <w:rPr>
          <w:rFonts w:ascii="Arial" w:eastAsia="MS Mincho" w:hAnsi="Arial" w:cs="Arial"/>
        </w:rPr>
        <w:tab/>
      </w:r>
      <w:r w:rsidR="003B1E36">
        <w:rPr>
          <w:rFonts w:ascii="Arial" w:eastAsia="MS Mincho" w:hAnsi="Arial" w:cs="Arial"/>
        </w:rPr>
        <w:tab/>
      </w:r>
      <w:r w:rsidR="003B1E36">
        <w:rPr>
          <w:rFonts w:ascii="Arial" w:eastAsia="MS Mincho" w:hAnsi="Arial" w:cs="Arial"/>
        </w:rPr>
        <w:tab/>
      </w:r>
      <w:r w:rsidR="003B1E36">
        <w:rPr>
          <w:rFonts w:ascii="Arial" w:eastAsia="MS Mincho" w:hAnsi="Arial" w:cs="Arial"/>
        </w:rPr>
        <w:tab/>
      </w:r>
      <w:r w:rsidR="003B1E36">
        <w:rPr>
          <w:rFonts w:ascii="Arial" w:eastAsia="MS Mincho" w:hAnsi="Arial" w:cs="Arial"/>
        </w:rPr>
        <w:tab/>
        <w:t xml:space="preserve">    za zhotovitele</w:t>
      </w:r>
      <w:r w:rsidR="003B1E36">
        <w:rPr>
          <w:rFonts w:ascii="Arial" w:eastAsia="MS Mincho" w:hAnsi="Arial" w:cs="Arial"/>
        </w:rPr>
        <w:tab/>
      </w:r>
    </w:p>
    <w:p w14:paraId="75280DE7" w14:textId="2CB135F9" w:rsidR="003B1E36" w:rsidRDefault="003B1E36" w:rsidP="003B1E36">
      <w:pPr>
        <w:spacing w:after="0" w:line="276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Mgr. Petr Pavlíček, ředitel školy</w:t>
      </w:r>
      <w:r w:rsidR="00911A3F" w:rsidRPr="00911A3F">
        <w:rPr>
          <w:rFonts w:ascii="Arial" w:eastAsia="MS Mincho" w:hAnsi="Arial" w:cs="Arial"/>
        </w:rPr>
        <w:t xml:space="preserve">                   </w:t>
      </w:r>
      <w:r>
        <w:rPr>
          <w:rFonts w:ascii="Arial" w:eastAsia="MS Mincho" w:hAnsi="Arial" w:cs="Arial"/>
        </w:rPr>
        <w:t xml:space="preserve">                                  </w:t>
      </w:r>
      <w:r w:rsidR="00911A3F" w:rsidRPr="00911A3F">
        <w:rPr>
          <w:rFonts w:ascii="Arial" w:eastAsia="MS Mincho" w:hAnsi="Arial" w:cs="Arial"/>
        </w:rPr>
        <w:t xml:space="preserve"> </w:t>
      </w:r>
      <w:r w:rsidRPr="00911A3F">
        <w:rPr>
          <w:rFonts w:ascii="Arial" w:eastAsia="MS Mincho" w:hAnsi="Arial" w:cs="Arial"/>
        </w:rPr>
        <w:t xml:space="preserve">Jaroslav </w:t>
      </w:r>
      <w:proofErr w:type="gramStart"/>
      <w:r w:rsidRPr="00911A3F">
        <w:rPr>
          <w:rFonts w:ascii="Arial" w:eastAsia="MS Mincho" w:hAnsi="Arial" w:cs="Arial"/>
        </w:rPr>
        <w:t>Militký</w:t>
      </w:r>
      <w:r>
        <w:rPr>
          <w:rFonts w:ascii="Arial" w:eastAsia="MS Mincho" w:hAnsi="Arial" w:cs="Arial"/>
        </w:rPr>
        <w:t xml:space="preserve"> ,</w:t>
      </w:r>
      <w:proofErr w:type="gramEnd"/>
      <w:r>
        <w:rPr>
          <w:rFonts w:ascii="Arial" w:eastAsia="MS Mincho" w:hAnsi="Arial" w:cs="Arial"/>
        </w:rPr>
        <w:t xml:space="preserve"> Maxi Truhlářství</w:t>
      </w:r>
    </w:p>
    <w:p w14:paraId="488A9122" w14:textId="77777777" w:rsidR="00911A3F" w:rsidRPr="00911A3F" w:rsidRDefault="00911A3F" w:rsidP="00FE1B7C">
      <w:pPr>
        <w:spacing w:after="0"/>
        <w:jc w:val="both"/>
        <w:rPr>
          <w:rFonts w:ascii="Arial" w:hAnsi="Arial" w:cs="Arial"/>
        </w:rPr>
      </w:pPr>
    </w:p>
    <w:p w14:paraId="06EE9514" w14:textId="77777777" w:rsidR="00911A3F" w:rsidRPr="00911A3F" w:rsidRDefault="00911A3F" w:rsidP="00FE1B7C">
      <w:pPr>
        <w:spacing w:after="0"/>
        <w:jc w:val="both"/>
        <w:rPr>
          <w:rFonts w:ascii="Arial" w:hAnsi="Arial" w:cs="Arial"/>
        </w:rPr>
      </w:pPr>
    </w:p>
    <w:p w14:paraId="1CE5274D" w14:textId="77777777" w:rsidR="00911A3F" w:rsidRPr="00911A3F" w:rsidRDefault="00911A3F">
      <w:pPr>
        <w:spacing w:after="0"/>
        <w:jc w:val="both"/>
        <w:rPr>
          <w:rFonts w:ascii="Arial" w:hAnsi="Arial" w:cs="Arial"/>
        </w:rPr>
      </w:pPr>
    </w:p>
    <w:sectPr w:rsidR="00911A3F" w:rsidRPr="00911A3F" w:rsidSect="007B18A4">
      <w:headerReference w:type="default" r:id="rId7"/>
      <w:footerReference w:type="default" r:id="rId8"/>
      <w:pgSz w:w="11906" w:h="16838"/>
      <w:pgMar w:top="720" w:right="720" w:bottom="720" w:left="720" w:header="113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B683" w14:textId="77777777" w:rsidR="00F56782" w:rsidRDefault="00F56782" w:rsidP="00787FAD">
      <w:pPr>
        <w:spacing w:after="0" w:line="240" w:lineRule="auto"/>
      </w:pPr>
      <w:r>
        <w:separator/>
      </w:r>
    </w:p>
  </w:endnote>
  <w:endnote w:type="continuationSeparator" w:id="0">
    <w:p w14:paraId="5E752B39" w14:textId="77777777" w:rsidR="00F56782" w:rsidRDefault="00F56782" w:rsidP="0078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33D9" w14:textId="17D198A7" w:rsidR="00787FAD" w:rsidRPr="00E44E41" w:rsidRDefault="00F56782" w:rsidP="007B18A4">
    <w:pPr>
      <w:tabs>
        <w:tab w:val="right" w:pos="8222"/>
      </w:tabs>
      <w:spacing w:after="0" w:line="240" w:lineRule="auto"/>
      <w:ind w:left="-851" w:right="-567"/>
      <w:jc w:val="center"/>
      <w:rPr>
        <w:rFonts w:ascii="Times New Roman" w:eastAsia="Times New Roman" w:hAnsi="Times New Roman" w:cs="Times New Roman"/>
        <w:sz w:val="16"/>
        <w:szCs w:val="16"/>
        <w:lang w:eastAsia="cs-CZ"/>
      </w:rPr>
    </w:pPr>
    <w:r>
      <w:rPr>
        <w:noProof/>
      </w:rPr>
      <w:object w:dxaOrig="1440" w:dyaOrig="1440" w14:anchorId="3CC6D9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71.65pt;margin-top:-5.5pt;width:643.45pt;height:2.25pt;z-index:-251655168;mso-position-horizontal-relative:text;mso-position-vertical-relative:text">
          <v:imagedata r:id="rId1" o:title=""/>
        </v:shape>
        <o:OLEObject Type="Embed" ProgID="CorelPHOTOPAINT.Image.20" ShapeID="_x0000_s2052" DrawAspect="Content" ObjectID="_1811678058" r:id="rId2"/>
      </w:object>
    </w:r>
    <w:r w:rsidR="00787FAD" w:rsidRPr="00042A1D">
      <w:rPr>
        <w:rFonts w:ascii="Arial Narrow" w:eastAsia="Times New Roman" w:hAnsi="Arial Narrow" w:cs="Times New Roman"/>
        <w:sz w:val="16"/>
        <w:szCs w:val="16"/>
        <w:lang w:eastAsia="cs-CZ"/>
      </w:rPr>
      <w:t>Z</w:t>
    </w:r>
    <w:r w:rsidR="007B18A4">
      <w:rPr>
        <w:rFonts w:ascii="Arial Narrow" w:eastAsia="Times New Roman" w:hAnsi="Arial Narrow" w:cs="Times New Roman"/>
        <w:sz w:val="16"/>
        <w:szCs w:val="16"/>
        <w:lang w:eastAsia="cs-CZ"/>
      </w:rPr>
      <w:t>á</w:t>
    </w:r>
    <w:r w:rsidR="00787FAD" w:rsidRPr="00042A1D">
      <w:rPr>
        <w:rFonts w:ascii="Arial Narrow" w:eastAsia="Times New Roman" w:hAnsi="Arial Narrow" w:cs="Times New Roman"/>
        <w:sz w:val="16"/>
        <w:szCs w:val="16"/>
        <w:lang w:eastAsia="cs-CZ"/>
      </w:rPr>
      <w:t>kladní škola a</w:t>
    </w:r>
    <w:r w:rsidR="00290EAE">
      <w:rPr>
        <w:rFonts w:ascii="Arial Narrow" w:eastAsia="Times New Roman" w:hAnsi="Arial Narrow" w:cs="Times New Roman"/>
        <w:sz w:val="16"/>
        <w:szCs w:val="16"/>
        <w:lang w:eastAsia="cs-CZ"/>
      </w:rPr>
      <w:t xml:space="preserve"> Mateřská škola Brno, náměstí</w:t>
    </w:r>
    <w:r w:rsidR="00787FAD" w:rsidRPr="00042A1D">
      <w:rPr>
        <w:rFonts w:ascii="Arial Narrow" w:eastAsia="Times New Roman" w:hAnsi="Arial Narrow" w:cs="Times New Roman"/>
        <w:sz w:val="16"/>
        <w:szCs w:val="16"/>
        <w:lang w:eastAsia="cs-CZ"/>
      </w:rPr>
      <w:t xml:space="preserve"> Svornosti 7, příspěvková organizace</w:t>
    </w:r>
  </w:p>
  <w:p w14:paraId="45AFC60D" w14:textId="1F3B6253" w:rsidR="00787FAD" w:rsidRPr="00042A1D" w:rsidRDefault="00290EAE" w:rsidP="007B18A4">
    <w:pPr>
      <w:tabs>
        <w:tab w:val="left" w:pos="1500"/>
      </w:tabs>
      <w:spacing w:after="0" w:line="240" w:lineRule="auto"/>
      <w:ind w:left="-851" w:right="-567"/>
      <w:jc w:val="center"/>
      <w:rPr>
        <w:rFonts w:ascii="Arial Narrow" w:eastAsia="Times New Roman" w:hAnsi="Arial Narrow" w:cs="Times New Roman"/>
        <w:sz w:val="16"/>
        <w:szCs w:val="16"/>
        <w:lang w:eastAsia="cs-CZ"/>
      </w:rPr>
    </w:pPr>
    <w:r>
      <w:rPr>
        <w:rFonts w:ascii="Arial Narrow" w:eastAsia="Times New Roman" w:hAnsi="Arial Narrow" w:cs="Times New Roman"/>
        <w:sz w:val="16"/>
        <w:szCs w:val="16"/>
        <w:lang w:eastAsia="cs-CZ"/>
      </w:rPr>
      <w:t>IČO: 081 998 76</w:t>
    </w:r>
    <w:r>
      <w:rPr>
        <w:rFonts w:ascii="Arial Narrow" w:eastAsia="Times New Roman" w:hAnsi="Arial Narrow" w:cs="Times New Roman"/>
        <w:sz w:val="16"/>
        <w:szCs w:val="16"/>
        <w:lang w:eastAsia="cs-CZ"/>
      </w:rPr>
      <w:tab/>
    </w:r>
    <w:r>
      <w:rPr>
        <w:rFonts w:ascii="Arial Narrow" w:eastAsia="Times New Roman" w:hAnsi="Arial Narrow" w:cs="Times New Roman"/>
        <w:sz w:val="16"/>
        <w:szCs w:val="16"/>
        <w:lang w:eastAsia="cs-CZ"/>
      </w:rPr>
      <w:tab/>
    </w:r>
    <w:r>
      <w:rPr>
        <w:rFonts w:ascii="Arial Narrow" w:eastAsia="Times New Roman" w:hAnsi="Arial Narrow" w:cs="Times New Roman"/>
        <w:sz w:val="16"/>
        <w:szCs w:val="16"/>
        <w:lang w:eastAsia="cs-CZ"/>
      </w:rPr>
      <w:tab/>
    </w:r>
    <w:r>
      <w:rPr>
        <w:rFonts w:ascii="Arial Narrow" w:eastAsia="Times New Roman" w:hAnsi="Arial Narrow" w:cs="Times New Roman"/>
        <w:sz w:val="16"/>
        <w:szCs w:val="16"/>
        <w:lang w:eastAsia="cs-CZ"/>
      </w:rPr>
      <w:tab/>
    </w:r>
    <w:r>
      <w:rPr>
        <w:rFonts w:ascii="Arial Narrow" w:eastAsia="Times New Roman" w:hAnsi="Arial Narrow" w:cs="Times New Roman"/>
        <w:sz w:val="16"/>
        <w:szCs w:val="16"/>
        <w:lang w:eastAsia="cs-CZ"/>
      </w:rPr>
      <w:tab/>
    </w:r>
    <w:r>
      <w:rPr>
        <w:rFonts w:ascii="Arial Narrow" w:eastAsia="Times New Roman" w:hAnsi="Arial Narrow" w:cs="Times New Roman"/>
        <w:sz w:val="16"/>
        <w:szCs w:val="16"/>
        <w:lang w:eastAsia="cs-CZ"/>
      </w:rPr>
      <w:tab/>
    </w:r>
    <w:r>
      <w:rPr>
        <w:rFonts w:ascii="Arial Narrow" w:eastAsia="Times New Roman" w:hAnsi="Arial Narrow" w:cs="Times New Roman"/>
        <w:sz w:val="16"/>
        <w:szCs w:val="16"/>
        <w:lang w:eastAsia="cs-CZ"/>
      </w:rPr>
      <w:tab/>
      <w:t xml:space="preserve">     </w:t>
    </w:r>
    <w:r w:rsidR="00787FAD" w:rsidRPr="006721D2">
      <w:rPr>
        <w:rFonts w:ascii="Arial Narrow" w:eastAsia="Times New Roman" w:hAnsi="Arial Narrow" w:cs="Times New Roman"/>
        <w:sz w:val="16"/>
        <w:szCs w:val="16"/>
        <w:lang w:eastAsia="cs-CZ"/>
      </w:rPr>
      <w:t xml:space="preserve"> 516 839 222       </w:t>
    </w:r>
    <w:r w:rsidR="006C40F9">
      <w:rPr>
        <w:rFonts w:ascii="Arial Narrow" w:eastAsia="Times New Roman" w:hAnsi="Arial Narrow" w:cs="Times New Roman"/>
        <w:sz w:val="16"/>
        <w:szCs w:val="16"/>
        <w:lang w:eastAsia="cs-CZ"/>
      </w:rPr>
      <w:t xml:space="preserve">603 186 412     </w:t>
    </w:r>
    <w:r w:rsidR="00787FAD" w:rsidRPr="006721D2">
      <w:rPr>
        <w:rFonts w:ascii="Arial Narrow" w:eastAsia="Times New Roman" w:hAnsi="Arial Narrow" w:cs="Times New Roman"/>
        <w:sz w:val="16"/>
        <w:szCs w:val="16"/>
        <w:lang w:eastAsia="cs-CZ"/>
      </w:rPr>
      <w:t>reditel@zsnsvor.cz</w:t>
    </w:r>
  </w:p>
  <w:p w14:paraId="034DBFBC" w14:textId="77777777" w:rsidR="00787FAD" w:rsidRPr="006721D2" w:rsidRDefault="00787FAD">
    <w:pPr>
      <w:pStyle w:val="Zpat"/>
      <w:rPr>
        <w:rFonts w:ascii="Arial Narrow" w:hAnsi="Arial Narrow"/>
        <w:sz w:val="16"/>
        <w:szCs w:val="16"/>
      </w:rPr>
    </w:pPr>
  </w:p>
  <w:p w14:paraId="58C14F0F" w14:textId="77777777" w:rsidR="006721D2" w:rsidRDefault="00672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0DDA" w14:textId="77777777" w:rsidR="00F56782" w:rsidRDefault="00F56782" w:rsidP="00787FAD">
      <w:pPr>
        <w:spacing w:after="0" w:line="240" w:lineRule="auto"/>
      </w:pPr>
      <w:r>
        <w:separator/>
      </w:r>
    </w:p>
  </w:footnote>
  <w:footnote w:type="continuationSeparator" w:id="0">
    <w:p w14:paraId="0E8D9D3B" w14:textId="77777777" w:rsidR="00F56782" w:rsidRDefault="00F56782" w:rsidP="0078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CBE3" w14:textId="77777777" w:rsidR="003F4C26" w:rsidRDefault="00F56782" w:rsidP="00787FAD">
    <w:pPr>
      <w:pStyle w:val="Zhlav"/>
      <w:ind w:left="-1417"/>
    </w:pPr>
    <w:r>
      <w:rPr>
        <w:noProof/>
      </w:rPr>
      <w:object w:dxaOrig="1440" w:dyaOrig="1440" w14:anchorId="239F9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18.95pt;margin-top:1.85pt;width:646.8pt;height:111.75pt;z-index:-251657216;mso-position-horizontal-relative:text;mso-position-vertical-relative:text">
          <v:imagedata r:id="rId1" o:title=""/>
        </v:shape>
        <o:OLEObject Type="Embed" ProgID="CorelPHOTOPAINT.Image.20" ShapeID="_x0000_s2050" DrawAspect="Content" ObjectID="_1811678057" r:id="rId2"/>
      </w:object>
    </w:r>
    <w:r w:rsidR="003F4C26">
      <w:t xml:space="preserve">                                                           </w:t>
    </w:r>
  </w:p>
  <w:p w14:paraId="529D845A" w14:textId="77777777" w:rsidR="003F4C26" w:rsidRDefault="003F4C26" w:rsidP="00787FAD">
    <w:pPr>
      <w:pStyle w:val="Zhlav"/>
      <w:ind w:left="-1417"/>
    </w:pPr>
  </w:p>
  <w:p w14:paraId="7FEB5612" w14:textId="77777777" w:rsidR="003F4C26" w:rsidRDefault="003F4C26" w:rsidP="00787FAD">
    <w:pPr>
      <w:pStyle w:val="Zhlav"/>
      <w:ind w:left="-1417"/>
    </w:pPr>
  </w:p>
  <w:p w14:paraId="0251E787" w14:textId="77777777" w:rsidR="003F4C26" w:rsidRDefault="003F4C26" w:rsidP="003F4C26">
    <w:pPr>
      <w:pStyle w:val="Zhlav"/>
      <w:ind w:left="-1417"/>
    </w:pPr>
    <w:r w:rsidRPr="003F4C26">
      <w:t xml:space="preserve">                                                                                                                                                    </w:t>
    </w:r>
  </w:p>
  <w:p w14:paraId="1B2BEA9B" w14:textId="77777777" w:rsidR="00787FAD" w:rsidRPr="003F4C26" w:rsidRDefault="003F4C26" w:rsidP="003F4C26">
    <w:pPr>
      <w:pStyle w:val="Zhlav"/>
      <w:ind w:left="-1417"/>
    </w:pPr>
    <w:r>
      <w:t xml:space="preserve">                                                                                                                                                  </w:t>
    </w:r>
    <w:r w:rsidRPr="003F4C26">
      <w:t xml:space="preserve"> </w:t>
    </w:r>
    <w:r w:rsidRPr="003F4C26">
      <w:rPr>
        <w:rFonts w:ascii="Arial Narrow" w:hAnsi="Arial Narrow"/>
      </w:rPr>
      <w:t>NÁMĚSTÍ SVORNOSTI BRNO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A24EA"/>
    <w:multiLevelType w:val="hybridMultilevel"/>
    <w:tmpl w:val="CD20D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543"/>
    <w:multiLevelType w:val="hybridMultilevel"/>
    <w:tmpl w:val="6BE6E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53AB4"/>
    <w:multiLevelType w:val="hybridMultilevel"/>
    <w:tmpl w:val="E9504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D0FAD"/>
    <w:multiLevelType w:val="multilevel"/>
    <w:tmpl w:val="1B8A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C432D"/>
    <w:multiLevelType w:val="multilevel"/>
    <w:tmpl w:val="D572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96480"/>
    <w:multiLevelType w:val="hybridMultilevel"/>
    <w:tmpl w:val="6A501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65E27"/>
    <w:multiLevelType w:val="hybridMultilevel"/>
    <w:tmpl w:val="D43A39C0"/>
    <w:lvl w:ilvl="0" w:tplc="59544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41"/>
    <w:rsid w:val="000179E2"/>
    <w:rsid w:val="00057CDD"/>
    <w:rsid w:val="00074047"/>
    <w:rsid w:val="00095CE2"/>
    <w:rsid w:val="000E2D81"/>
    <w:rsid w:val="00101547"/>
    <w:rsid w:val="001579F6"/>
    <w:rsid w:val="00161F2F"/>
    <w:rsid w:val="00190526"/>
    <w:rsid w:val="001B6236"/>
    <w:rsid w:val="00212B62"/>
    <w:rsid w:val="002176F6"/>
    <w:rsid w:val="00231EB3"/>
    <w:rsid w:val="00240A01"/>
    <w:rsid w:val="00245DCB"/>
    <w:rsid w:val="002465DF"/>
    <w:rsid w:val="00290EAE"/>
    <w:rsid w:val="002F4C14"/>
    <w:rsid w:val="00381EC0"/>
    <w:rsid w:val="00390C0C"/>
    <w:rsid w:val="003A7E77"/>
    <w:rsid w:val="003B1E36"/>
    <w:rsid w:val="003B7FD3"/>
    <w:rsid w:val="003C1672"/>
    <w:rsid w:val="003E41CB"/>
    <w:rsid w:val="003F4C26"/>
    <w:rsid w:val="004046B6"/>
    <w:rsid w:val="00405D1B"/>
    <w:rsid w:val="004236FC"/>
    <w:rsid w:val="00431BFA"/>
    <w:rsid w:val="00436225"/>
    <w:rsid w:val="00461D87"/>
    <w:rsid w:val="00481F7A"/>
    <w:rsid w:val="004D244A"/>
    <w:rsid w:val="004E345E"/>
    <w:rsid w:val="004F2C79"/>
    <w:rsid w:val="00503031"/>
    <w:rsid w:val="00547CAE"/>
    <w:rsid w:val="005A5E25"/>
    <w:rsid w:val="005B3DDA"/>
    <w:rsid w:val="006050E1"/>
    <w:rsid w:val="00640C1D"/>
    <w:rsid w:val="0064307E"/>
    <w:rsid w:val="006721D2"/>
    <w:rsid w:val="006C40F9"/>
    <w:rsid w:val="006C4500"/>
    <w:rsid w:val="006C59E5"/>
    <w:rsid w:val="006F4E5C"/>
    <w:rsid w:val="006F7599"/>
    <w:rsid w:val="00753CCD"/>
    <w:rsid w:val="00753EC9"/>
    <w:rsid w:val="0076741C"/>
    <w:rsid w:val="00787FAD"/>
    <w:rsid w:val="007B18A4"/>
    <w:rsid w:val="007F0D66"/>
    <w:rsid w:val="00822B01"/>
    <w:rsid w:val="00852613"/>
    <w:rsid w:val="008F563E"/>
    <w:rsid w:val="00911A3F"/>
    <w:rsid w:val="00934570"/>
    <w:rsid w:val="00950C5D"/>
    <w:rsid w:val="00965904"/>
    <w:rsid w:val="009B3A80"/>
    <w:rsid w:val="009E32E8"/>
    <w:rsid w:val="009E7CE3"/>
    <w:rsid w:val="00A342DA"/>
    <w:rsid w:val="00A56443"/>
    <w:rsid w:val="00A63889"/>
    <w:rsid w:val="00A81C1C"/>
    <w:rsid w:val="00A96B44"/>
    <w:rsid w:val="00B04292"/>
    <w:rsid w:val="00B3619A"/>
    <w:rsid w:val="00B737CF"/>
    <w:rsid w:val="00B97346"/>
    <w:rsid w:val="00BB6490"/>
    <w:rsid w:val="00BC1F5D"/>
    <w:rsid w:val="00C03D11"/>
    <w:rsid w:val="00C361FD"/>
    <w:rsid w:val="00CA6A73"/>
    <w:rsid w:val="00D03D09"/>
    <w:rsid w:val="00D13298"/>
    <w:rsid w:val="00D14A2D"/>
    <w:rsid w:val="00D2774A"/>
    <w:rsid w:val="00D40FBF"/>
    <w:rsid w:val="00D520A2"/>
    <w:rsid w:val="00D868E0"/>
    <w:rsid w:val="00DA4FBB"/>
    <w:rsid w:val="00E0033A"/>
    <w:rsid w:val="00E20706"/>
    <w:rsid w:val="00E44E41"/>
    <w:rsid w:val="00E547D0"/>
    <w:rsid w:val="00E773CE"/>
    <w:rsid w:val="00EF52ED"/>
    <w:rsid w:val="00F030EA"/>
    <w:rsid w:val="00F241F4"/>
    <w:rsid w:val="00F56782"/>
    <w:rsid w:val="00FA01C8"/>
    <w:rsid w:val="00FA2738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461A09B"/>
  <w15:docId w15:val="{539EDEBA-037C-4A4C-9BDF-CF101691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7FAD"/>
  </w:style>
  <w:style w:type="paragraph" w:styleId="Zpat">
    <w:name w:val="footer"/>
    <w:basedOn w:val="Normln"/>
    <w:link w:val="ZpatChar"/>
    <w:uiPriority w:val="99"/>
    <w:unhideWhenUsed/>
    <w:rsid w:val="0078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FAD"/>
  </w:style>
  <w:style w:type="paragraph" w:styleId="Odstavecseseznamem">
    <w:name w:val="List Paragraph"/>
    <w:basedOn w:val="Normln"/>
    <w:uiPriority w:val="34"/>
    <w:qFormat/>
    <w:rsid w:val="00A63889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04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D0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11A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1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upekj\Desktop\z&#353;\HLAVI&#268;KOV&#221;%20PAP&#205;R%2000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001.dotx</Template>
  <TotalTime>18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Městká policie Brno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Čoupek Jan</dc:creator>
  <cp:lastModifiedBy>Barbora Fardová</cp:lastModifiedBy>
  <cp:revision>3</cp:revision>
  <cp:lastPrinted>2025-06-17T13:00:00Z</cp:lastPrinted>
  <dcterms:created xsi:type="dcterms:W3CDTF">2025-06-17T12:57:00Z</dcterms:created>
  <dcterms:modified xsi:type="dcterms:W3CDTF">2025-06-17T13:08:00Z</dcterms:modified>
</cp:coreProperties>
</file>