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2025-V10-137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-19728</wp:posOffset>
            </wp:positionV>
            <wp:extent cx="992180" cy="142118"/>
            <wp:effectExtent l="0" t="0" r="0" b="0"/>
            <wp:wrapNone/>
            <wp:docPr id="114" name="Freeform 114">
              <a:hlinkClick r:id="rId11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2180" cy="142118"/>
                    </a:xfrm>
                    <a:custGeom>
                      <a:rect l="l" t="t" r="r" b="b"/>
                      <a:pathLst>
                        <a:path w="992180" h="142118">
                          <a:moveTo>
                            <a:pt x="0" y="142118"/>
                          </a:moveTo>
                          <a:lnTo>
                            <a:pt x="992180" y="142118"/>
                          </a:lnTo>
                          <a:lnTo>
                            <a:pt x="9921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11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DAHLHAUSEN CZ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63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Knínická 1577/8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664 34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20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30.05.2025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30.05.2025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469"/>
        </w:tabs>
        <w:spacing w:before="120" w:after="0" w:line="166" w:lineRule="exact"/>
        <w:ind w:left="354" w:right="736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PV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106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DynaMesh Lichtenstein 6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1cm PV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00" w:after="0" w:line="148" w:lineRule="exact"/>
        <w:ind w:left="434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36222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36222</wp:posOffset>
            </wp:positionV>
            <wp:extent cx="180" cy="16154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36222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36222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36222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63500</wp:posOffset>
            </wp:positionV>
            <wp:extent cx="604820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63500"/>
                      <a:ext cx="49052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PV781715F3 - DynaMesh PRP 17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 cm, visible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implantát pro pectope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i, 3ks/bal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64"/>
        </w:tabs>
        <w:spacing w:before="60" w:after="0" w:line="148" w:lineRule="exact"/>
        <w:ind w:left="1483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394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3948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1447800</wp:posOffset>
            </wp:positionH>
            <wp:positionV relativeFrom="line">
              <wp:posOffset>38100</wp:posOffset>
            </wp:positionV>
            <wp:extent cx="373834" cy="9445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834" cy="94450"/>
                    </a:xfrm>
                    <a:custGeom>
                      <a:rect l="l" t="t" r="r" b="b"/>
                      <a:pathLst>
                        <a:path w="373834" h="94450">
                          <a:moveTo>
                            <a:pt x="0" y="94450"/>
                          </a:moveTo>
                          <a:lnTo>
                            <a:pt x="373834" y="94450"/>
                          </a:lnTo>
                          <a:lnTo>
                            <a:pt x="3738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objednávky celkem bez DPH: 62.2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1,61K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2535</wp:posOffset>
            </wp:positionV>
            <wp:extent cx="45720" cy="307344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2535</wp:posOffset>
            </wp:positionV>
            <wp:extent cx="51307" cy="30734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131059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123950</wp:posOffset>
            </wp:positionV>
            <wp:extent cx="3273043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2025-06-19T11:25:00Z</dcterms:created>
  <dcterms:modified xsi:type="dcterms:W3CDTF">2025-06-19T11:25:00Z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