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B01C" w14:textId="77777777" w:rsidR="00C66971" w:rsidRDefault="00C66971" w:rsidP="00D931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401677" w14:textId="795BE93D" w:rsidR="00D931AC" w:rsidRPr="00D931AC" w:rsidRDefault="00D931AC" w:rsidP="00D931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931AC">
        <w:rPr>
          <w:rFonts w:ascii="Times New Roman" w:hAnsi="Times New Roman" w:cs="Times New Roman"/>
          <w:b/>
          <w:bCs/>
          <w:sz w:val="24"/>
          <w:szCs w:val="24"/>
          <w:lang w:val="cs-CZ"/>
        </w:rPr>
        <w:t>Dohoda o ukončení spolupráce s</w:t>
      </w:r>
      <w:r w:rsidR="00615A6F">
        <w:rPr>
          <w:rFonts w:ascii="Times New Roman" w:hAnsi="Times New Roman" w:cs="Times New Roman"/>
          <w:b/>
          <w:bCs/>
          <w:sz w:val="24"/>
          <w:szCs w:val="24"/>
          <w:lang w:val="cs-CZ"/>
        </w:rPr>
        <w:t> </w:t>
      </w:r>
      <w:r w:rsidRPr="00D931AC">
        <w:rPr>
          <w:rFonts w:ascii="Times New Roman" w:hAnsi="Times New Roman" w:cs="Times New Roman"/>
          <w:b/>
          <w:bCs/>
          <w:sz w:val="24"/>
          <w:szCs w:val="24"/>
          <w:lang w:val="cs-CZ"/>
        </w:rPr>
        <w:t>MIDAVA</w:t>
      </w:r>
      <w:r w:rsidR="00615A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615A6F">
        <w:rPr>
          <w:rFonts w:ascii="Times New Roman" w:hAnsi="Times New Roman" w:cs="Times New Roman"/>
          <w:b/>
          <w:bCs/>
          <w:sz w:val="24"/>
          <w:szCs w:val="24"/>
          <w:lang w:val="cs-CZ"/>
        </w:rPr>
        <w:t>Service</w:t>
      </w:r>
      <w:proofErr w:type="spellEnd"/>
      <w:r w:rsidRPr="00D931AC">
        <w:rPr>
          <w:rFonts w:ascii="Times New Roman" w:hAnsi="Times New Roman" w:cs="Times New Roman"/>
          <w:b/>
          <w:bCs/>
          <w:sz w:val="24"/>
          <w:szCs w:val="24"/>
          <w:lang w:val="cs-CZ"/>
        </w:rPr>
        <w:t>, s.r.o.</w:t>
      </w:r>
    </w:p>
    <w:p w14:paraId="7A7F0F7E" w14:textId="77777777" w:rsidR="00D931AC" w:rsidRPr="00D931AC" w:rsidRDefault="00D931AC" w:rsidP="00D931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BBB414" w14:textId="71D0ECA4" w:rsidR="007A05A0" w:rsidRDefault="00D931AC" w:rsidP="00A90B6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931AC">
        <w:rPr>
          <w:rFonts w:ascii="Times New Roman" w:hAnsi="Times New Roman" w:cs="Times New Roman"/>
          <w:sz w:val="24"/>
          <w:szCs w:val="24"/>
          <w:lang w:val="cs-CZ"/>
        </w:rPr>
        <w:t>Na základě emailové komunikace mezi zaměstnanci Č</w:t>
      </w:r>
      <w:r>
        <w:rPr>
          <w:rFonts w:ascii="Times New Roman" w:hAnsi="Times New Roman" w:cs="Times New Roman"/>
          <w:sz w:val="24"/>
          <w:szCs w:val="24"/>
          <w:lang w:val="cs-CZ"/>
        </w:rPr>
        <w:t>eské akademie zemědělských věd (Č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>AZV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C10221">
        <w:rPr>
          <w:rFonts w:ascii="Times New Roman" w:hAnsi="Times New Roman" w:cs="Times New Roman"/>
          <w:sz w:val="24"/>
          <w:szCs w:val="24"/>
          <w:lang w:val="cs-CZ"/>
        </w:rPr>
        <w:t xml:space="preserve">, ředitelkou ČAZV a </w:t>
      </w:r>
      <w:r w:rsidR="00615A6F">
        <w:rPr>
          <w:rFonts w:ascii="Times New Roman" w:hAnsi="Times New Roman" w:cs="Times New Roman"/>
          <w:sz w:val="24"/>
          <w:szCs w:val="24"/>
          <w:lang w:val="cs-CZ"/>
        </w:rPr>
        <w:t>společností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 xml:space="preserve"> MIDAVA</w:t>
      </w:r>
      <w:r w:rsidR="00615A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615A6F">
        <w:rPr>
          <w:rFonts w:ascii="Times New Roman" w:hAnsi="Times New Roman" w:cs="Times New Roman"/>
          <w:sz w:val="24"/>
          <w:szCs w:val="24"/>
          <w:lang w:val="cs-CZ"/>
        </w:rPr>
        <w:t>Service</w:t>
      </w:r>
      <w:proofErr w:type="spellEnd"/>
      <w:r w:rsidRPr="00D931AC">
        <w:rPr>
          <w:rFonts w:ascii="Times New Roman" w:hAnsi="Times New Roman" w:cs="Times New Roman"/>
          <w:sz w:val="24"/>
          <w:szCs w:val="24"/>
          <w:lang w:val="cs-CZ"/>
        </w:rPr>
        <w:t>, s.r.o.</w:t>
      </w:r>
      <w:r w:rsidR="00615A6F">
        <w:rPr>
          <w:rFonts w:ascii="Times New Roman" w:hAnsi="Times New Roman" w:cs="Times New Roman"/>
          <w:sz w:val="24"/>
          <w:szCs w:val="24"/>
          <w:lang w:val="cs-CZ"/>
        </w:rPr>
        <w:t xml:space="preserve"> zastoupenou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 xml:space="preserve"> Bc. Michaelou Kaufmanovou, byla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ke dni 31. 5. 2025 dohodou 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 xml:space="preserve">ukončena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spolupráce na základě 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>Smlouv</w:t>
      </w:r>
      <w:r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 xml:space="preserve"> o poskytnutí odborných služeb č. j. 00640/2021 ze dne</w:t>
      </w:r>
      <w:r w:rsidR="00C1022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 xml:space="preserve">9. 12. 2021 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jejího 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>Dodat</w:t>
      </w:r>
      <w:r>
        <w:rPr>
          <w:rFonts w:ascii="Times New Roman" w:hAnsi="Times New Roman" w:cs="Times New Roman"/>
          <w:sz w:val="24"/>
          <w:szCs w:val="24"/>
          <w:lang w:val="cs-CZ"/>
        </w:rPr>
        <w:t>ku</w:t>
      </w:r>
      <w:r w:rsidRPr="00D931AC">
        <w:rPr>
          <w:rFonts w:ascii="Times New Roman" w:hAnsi="Times New Roman" w:cs="Times New Roman"/>
          <w:sz w:val="24"/>
          <w:szCs w:val="24"/>
          <w:lang w:val="cs-CZ"/>
        </w:rPr>
        <w:t xml:space="preserve"> č. 1 č. j. 00045/2024 ze dne 4. 2. 2024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632078F" w14:textId="77777777" w:rsidR="00D931AC" w:rsidRDefault="00D931AC" w:rsidP="00A90B6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2F75CEA" w14:textId="1F2213BC" w:rsidR="00D931AC" w:rsidRPr="00BA1975" w:rsidRDefault="00D931AC" w:rsidP="00A90B6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Emailová dokumentace dokládající vzájemnou dohodu o ukončení spolupráce je součástí interní dokumentace ČAZV evidované pod č. j.:</w:t>
      </w:r>
      <w:r w:rsidR="00615A6F">
        <w:rPr>
          <w:rFonts w:ascii="Times New Roman" w:hAnsi="Times New Roman" w:cs="Times New Roman"/>
          <w:sz w:val="24"/>
          <w:szCs w:val="24"/>
          <w:lang w:val="cs-CZ"/>
        </w:rPr>
        <w:t xml:space="preserve"> 00341/2025</w:t>
      </w:r>
      <w:r w:rsidR="00C66971">
        <w:rPr>
          <w:rFonts w:ascii="Times New Roman" w:hAnsi="Times New Roman" w:cs="Times New Roman"/>
          <w:sz w:val="24"/>
          <w:szCs w:val="24"/>
          <w:lang w:val="cs-CZ"/>
        </w:rPr>
        <w:t>, 00347/2025, 00348/2025, 00349/2025.</w:t>
      </w:r>
    </w:p>
    <w:sectPr w:rsidR="00D931AC" w:rsidRPr="00BA1975" w:rsidSect="004337BA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17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61E1" w14:textId="77777777" w:rsidR="00DF6D3E" w:rsidRDefault="00DF6D3E" w:rsidP="005D29E9">
      <w:r>
        <w:separator/>
      </w:r>
    </w:p>
  </w:endnote>
  <w:endnote w:type="continuationSeparator" w:id="0">
    <w:p w14:paraId="5D624B7F" w14:textId="77777777" w:rsidR="00DF6D3E" w:rsidRDefault="00DF6D3E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89A9" w14:textId="77777777" w:rsidR="005D29E9" w:rsidRDefault="00383A4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0" distR="0" simplePos="0" relativeHeight="251657216" behindDoc="0" locked="0" layoutInCell="1" allowOverlap="1" wp14:anchorId="7481CFB5" wp14:editId="330A36C9">
              <wp:simplePos x="0" y="0"/>
              <wp:positionH relativeFrom="page">
                <wp:posOffset>876300</wp:posOffset>
              </wp:positionH>
              <wp:positionV relativeFrom="paragraph">
                <wp:posOffset>-13336</wp:posOffset>
              </wp:positionV>
              <wp:extent cx="5791200" cy="0"/>
              <wp:effectExtent l="0" t="0" r="0" b="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A84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12DB7" id="Line 1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-1.05pt" to="5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" strokecolor="#49a84d" strokeweight="1pt">
              <w10:wrap type="topAndBottom" anchorx="page"/>
            </v:line>
          </w:pict>
        </mc:Fallback>
      </mc:AlternateContent>
    </w:r>
  </w:p>
  <w:p w14:paraId="3082E2BA" w14:textId="77777777" w:rsidR="005D29E9" w:rsidRDefault="005D29E9">
    <w:pPr>
      <w:pStyle w:val="Zpat"/>
    </w:pPr>
  </w:p>
  <w:tbl>
    <w:tblPr>
      <w:tblW w:w="9214" w:type="dxa"/>
      <w:tblInd w:w="250" w:type="dxa"/>
      <w:tblLayout w:type="fixed"/>
      <w:tblLook w:val="04A0" w:firstRow="1" w:lastRow="0" w:firstColumn="1" w:lastColumn="0" w:noHBand="0" w:noVBand="1"/>
    </w:tblPr>
    <w:tblGrid>
      <w:gridCol w:w="2693"/>
      <w:gridCol w:w="1418"/>
      <w:gridCol w:w="1172"/>
      <w:gridCol w:w="1980"/>
      <w:gridCol w:w="1951"/>
    </w:tblGrid>
    <w:tr w:rsidR="0071190E" w14:paraId="01A90B12" w14:textId="77777777" w:rsidTr="0065437F">
      <w:tc>
        <w:tcPr>
          <w:tcW w:w="2693" w:type="dxa"/>
          <w:shd w:val="clear" w:color="auto" w:fill="auto"/>
        </w:tcPr>
        <w:p w14:paraId="2840B43E" w14:textId="77777777" w:rsidR="0071190E" w:rsidRPr="00662BA4" w:rsidRDefault="0071190E">
          <w:pPr>
            <w:pStyle w:val="Zpat"/>
            <w:rPr>
              <w:b/>
              <w:color w:val="49A84D"/>
              <w:sz w:val="18"/>
            </w:rPr>
          </w:pPr>
          <w:r w:rsidRPr="00662BA4">
            <w:rPr>
              <w:b/>
              <w:color w:val="49A84D"/>
              <w:sz w:val="18"/>
            </w:rPr>
            <w:t>ID</w:t>
          </w:r>
          <w:r w:rsidRPr="00662BA4">
            <w:rPr>
              <w:b/>
              <w:color w:val="49A84D"/>
              <w:spacing w:val="8"/>
              <w:sz w:val="18"/>
            </w:rPr>
            <w:t xml:space="preserve"> </w:t>
          </w:r>
          <w:proofErr w:type="spellStart"/>
          <w:r w:rsidRPr="00662BA4">
            <w:rPr>
              <w:b/>
              <w:color w:val="49A84D"/>
              <w:sz w:val="18"/>
            </w:rPr>
            <w:t>datové</w:t>
          </w:r>
          <w:proofErr w:type="spellEnd"/>
          <w:r w:rsidRPr="00662BA4">
            <w:rPr>
              <w:b/>
              <w:color w:val="49A84D"/>
              <w:spacing w:val="8"/>
              <w:sz w:val="18"/>
            </w:rPr>
            <w:t xml:space="preserve"> </w:t>
          </w:r>
          <w:proofErr w:type="spellStart"/>
          <w:r w:rsidRPr="00662BA4">
            <w:rPr>
              <w:b/>
              <w:color w:val="49A84D"/>
              <w:sz w:val="18"/>
            </w:rPr>
            <w:t>schránky</w:t>
          </w:r>
          <w:proofErr w:type="spellEnd"/>
          <w:r w:rsidRPr="00662BA4">
            <w:rPr>
              <w:b/>
              <w:color w:val="49A84D"/>
              <w:sz w:val="18"/>
            </w:rPr>
            <w:t>:</w:t>
          </w:r>
        </w:p>
        <w:p w14:paraId="554F6A9D" w14:textId="70535DC9" w:rsidR="0071190E" w:rsidRDefault="0071190E">
          <w:pPr>
            <w:pStyle w:val="Zpat"/>
          </w:pPr>
          <w:r w:rsidRPr="00662BA4">
            <w:rPr>
              <w:b/>
              <w:color w:val="49A84D"/>
              <w:sz w:val="18"/>
            </w:rPr>
            <w:t>IČ:</w:t>
          </w:r>
          <w:r w:rsidRPr="00662BA4">
            <w:rPr>
              <w:b/>
              <w:color w:val="49A84D"/>
              <w:sz w:val="18"/>
            </w:rPr>
            <w:br/>
            <w:t>DIČ:</w:t>
          </w:r>
        </w:p>
      </w:tc>
      <w:tc>
        <w:tcPr>
          <w:tcW w:w="1418" w:type="dxa"/>
          <w:shd w:val="clear" w:color="auto" w:fill="auto"/>
        </w:tcPr>
        <w:p w14:paraId="62B9FCCC" w14:textId="77777777" w:rsidR="0071190E" w:rsidRPr="00662BA4" w:rsidRDefault="0071190E" w:rsidP="00662BA4">
          <w:pPr>
            <w:tabs>
              <w:tab w:val="left" w:pos="2788"/>
            </w:tabs>
            <w:jc w:val="right"/>
            <w:rPr>
              <w:color w:val="434343"/>
              <w:sz w:val="18"/>
            </w:rPr>
          </w:pPr>
          <w:r w:rsidRPr="00662BA4">
            <w:rPr>
              <w:color w:val="434343"/>
              <w:sz w:val="18"/>
            </w:rPr>
            <w:t>nkr2ayv</w:t>
          </w:r>
          <w:r w:rsidRPr="00662BA4">
            <w:rPr>
              <w:color w:val="434343"/>
              <w:sz w:val="18"/>
            </w:rPr>
            <w:br/>
            <w:t>48135291</w:t>
          </w:r>
        </w:p>
        <w:p w14:paraId="1424104E" w14:textId="77777777" w:rsidR="0071190E" w:rsidRDefault="0071190E" w:rsidP="00662BA4">
          <w:pPr>
            <w:pStyle w:val="Zpat"/>
            <w:jc w:val="right"/>
          </w:pPr>
          <w:r w:rsidRPr="00662BA4">
            <w:rPr>
              <w:color w:val="434343"/>
              <w:sz w:val="18"/>
            </w:rPr>
            <w:t>CZ48135291</w:t>
          </w:r>
        </w:p>
      </w:tc>
      <w:tc>
        <w:tcPr>
          <w:tcW w:w="1172" w:type="dxa"/>
          <w:shd w:val="clear" w:color="auto" w:fill="auto"/>
        </w:tcPr>
        <w:p w14:paraId="46922CEB" w14:textId="77777777" w:rsidR="0071190E" w:rsidRPr="00662BA4" w:rsidRDefault="0071190E" w:rsidP="0071190E">
          <w:pPr>
            <w:pStyle w:val="Zpat"/>
            <w:rPr>
              <w:b/>
              <w:color w:val="49A84D"/>
              <w:sz w:val="18"/>
            </w:rPr>
          </w:pPr>
        </w:p>
      </w:tc>
      <w:tc>
        <w:tcPr>
          <w:tcW w:w="1980" w:type="dxa"/>
          <w:shd w:val="clear" w:color="auto" w:fill="auto"/>
        </w:tcPr>
        <w:p w14:paraId="70D21021" w14:textId="77777777" w:rsidR="0071190E" w:rsidRPr="00662BA4" w:rsidRDefault="0071190E" w:rsidP="0071190E">
          <w:pPr>
            <w:pStyle w:val="Zpat"/>
            <w:rPr>
              <w:b/>
              <w:color w:val="49A84D"/>
              <w:sz w:val="18"/>
            </w:rPr>
          </w:pPr>
          <w:r w:rsidRPr="00662BA4">
            <w:rPr>
              <w:b/>
              <w:color w:val="49A84D"/>
              <w:sz w:val="18"/>
            </w:rPr>
            <w:t>Email:</w:t>
          </w:r>
        </w:p>
        <w:p w14:paraId="45C1BD3F" w14:textId="77777777" w:rsidR="0071190E" w:rsidRPr="00662BA4" w:rsidRDefault="0071190E" w:rsidP="0071190E">
          <w:pPr>
            <w:pStyle w:val="Zpat"/>
            <w:rPr>
              <w:b/>
              <w:color w:val="49A84D"/>
              <w:spacing w:val="-4"/>
              <w:sz w:val="18"/>
            </w:rPr>
          </w:pPr>
          <w:r w:rsidRPr="00662BA4">
            <w:rPr>
              <w:b/>
              <w:color w:val="49A84D"/>
              <w:spacing w:val="-4"/>
              <w:sz w:val="18"/>
            </w:rPr>
            <w:t>Tel:</w:t>
          </w:r>
        </w:p>
        <w:p w14:paraId="3485EC16" w14:textId="77777777" w:rsidR="0071190E" w:rsidRPr="0071190E" w:rsidRDefault="0071190E" w:rsidP="0071190E">
          <w:pPr>
            <w:pStyle w:val="Zpat"/>
          </w:pPr>
          <w:r w:rsidRPr="00662BA4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1951" w:type="dxa"/>
          <w:shd w:val="clear" w:color="auto" w:fill="auto"/>
        </w:tcPr>
        <w:p w14:paraId="10BEC570" w14:textId="77777777" w:rsidR="0071190E" w:rsidRPr="00662BA4" w:rsidRDefault="000A276B" w:rsidP="00662BA4">
          <w:pPr>
            <w:tabs>
              <w:tab w:val="left" w:pos="1355"/>
            </w:tabs>
            <w:jc w:val="right"/>
            <w:rPr>
              <w:sz w:val="18"/>
            </w:rPr>
          </w:pPr>
          <w:hyperlink r:id="rId1" w:history="1">
            <w:r w:rsidRPr="003F6C94">
              <w:rPr>
                <w:rStyle w:val="Hypertextovodkaz"/>
                <w:sz w:val="18"/>
              </w:rPr>
              <w:t>cazv@cazv.cz</w:t>
            </w:r>
          </w:hyperlink>
          <w:r w:rsidR="0071190E" w:rsidRPr="00662BA4">
            <w:rPr>
              <w:b/>
              <w:color w:val="49A84D"/>
              <w:spacing w:val="-4"/>
              <w:sz w:val="18"/>
            </w:rPr>
            <w:br/>
          </w:r>
          <w:r w:rsidR="0071190E" w:rsidRPr="00662BA4">
            <w:rPr>
              <w:color w:val="434343"/>
              <w:sz w:val="18"/>
            </w:rPr>
            <w:t>+</w:t>
          </w:r>
          <w:r w:rsidR="007E1359">
            <w:t xml:space="preserve"> </w:t>
          </w:r>
          <w:r w:rsidR="007E1359" w:rsidRPr="00662BA4">
            <w:rPr>
              <w:color w:val="434343"/>
              <w:sz w:val="18"/>
            </w:rPr>
            <w:t>420 227 010 287</w:t>
          </w:r>
          <w:r w:rsidR="0071190E" w:rsidRPr="00662BA4">
            <w:rPr>
              <w:color w:val="434343"/>
              <w:sz w:val="18"/>
            </w:rPr>
            <w:br/>
          </w:r>
          <w:hyperlink r:id="rId2">
            <w:r w:rsidR="0071190E" w:rsidRPr="00662BA4">
              <w:rPr>
                <w:color w:val="434343"/>
                <w:sz w:val="18"/>
              </w:rPr>
              <w:t>www.cazv.cz</w:t>
            </w:r>
          </w:hyperlink>
        </w:p>
      </w:tc>
    </w:tr>
  </w:tbl>
  <w:p w14:paraId="4D1A598D" w14:textId="77777777" w:rsidR="005D29E9" w:rsidRDefault="005D2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D1C6F" w14:textId="77777777" w:rsidR="00DF6D3E" w:rsidRDefault="00DF6D3E" w:rsidP="005D29E9">
      <w:r>
        <w:separator/>
      </w:r>
    </w:p>
  </w:footnote>
  <w:footnote w:type="continuationSeparator" w:id="0">
    <w:p w14:paraId="0BCF4502" w14:textId="77777777" w:rsidR="00DF6D3E" w:rsidRDefault="00DF6D3E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C88F" w14:textId="77777777" w:rsidR="00D372BF" w:rsidRDefault="00D372BF" w:rsidP="00D372BF">
    <w:pPr>
      <w:spacing w:before="95"/>
      <w:ind w:right="255"/>
      <w:jc w:val="right"/>
    </w:pPr>
  </w:p>
  <w:p w14:paraId="7AA1E093" w14:textId="61877F15" w:rsidR="0071190E" w:rsidRDefault="00383A47" w:rsidP="00D372BF">
    <w:pPr>
      <w:spacing w:before="95"/>
      <w:ind w:left="2160" w:right="255" w:firstLine="720"/>
      <w:jc w:val="right"/>
      <w:rPr>
        <w:b/>
        <w:sz w:val="16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4CC013" wp14:editId="4E71882C">
              <wp:simplePos x="0" y="0"/>
              <wp:positionH relativeFrom="column">
                <wp:posOffset>158750</wp:posOffset>
              </wp:positionH>
              <wp:positionV relativeFrom="paragraph">
                <wp:posOffset>81915</wp:posOffset>
              </wp:positionV>
              <wp:extent cx="2994660" cy="36004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94660" cy="360045"/>
                        <a:chOff x="0" y="0"/>
                        <a:chExt cx="2994660" cy="360045"/>
                      </a:xfrm>
                    </wpg:grpSpPr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95400" y="0"/>
                          <a:ext cx="1699260" cy="3549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360045"/>
                          <a:chOff x="2017" y="120"/>
                          <a:chExt cx="1948" cy="567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2016" y="120"/>
                            <a:ext cx="1948" cy="567"/>
                          </a:xfrm>
                          <a:custGeom>
                            <a:avLst/>
                            <a:gdLst>
                              <a:gd name="T0" fmla="+- 0 2485 2017"/>
                              <a:gd name="T1" fmla="*/ T0 w 1948"/>
                              <a:gd name="T2" fmla="+- 0 502 120"/>
                              <a:gd name="T3" fmla="*/ 502 h 567"/>
                              <a:gd name="T4" fmla="+- 0 2447 2017"/>
                              <a:gd name="T5" fmla="*/ T4 w 1948"/>
                              <a:gd name="T6" fmla="+- 0 534 120"/>
                              <a:gd name="T7" fmla="*/ 534 h 567"/>
                              <a:gd name="T8" fmla="+- 0 2406 2017"/>
                              <a:gd name="T9" fmla="*/ T8 w 1948"/>
                              <a:gd name="T10" fmla="+- 0 558 120"/>
                              <a:gd name="T11" fmla="*/ 558 h 567"/>
                              <a:gd name="T12" fmla="+- 0 2361 2017"/>
                              <a:gd name="T13" fmla="*/ T12 w 1948"/>
                              <a:gd name="T14" fmla="+- 0 571 120"/>
                              <a:gd name="T15" fmla="*/ 571 h 567"/>
                              <a:gd name="T16" fmla="+- 0 2314 2017"/>
                              <a:gd name="T17" fmla="*/ T16 w 1948"/>
                              <a:gd name="T18" fmla="+- 0 576 120"/>
                              <a:gd name="T19" fmla="*/ 576 h 567"/>
                              <a:gd name="T20" fmla="+- 0 2278 2017"/>
                              <a:gd name="T21" fmla="*/ T20 w 1948"/>
                              <a:gd name="T22" fmla="+- 0 573 120"/>
                              <a:gd name="T23" fmla="*/ 573 h 567"/>
                              <a:gd name="T24" fmla="+- 0 2245 2017"/>
                              <a:gd name="T25" fmla="*/ T24 w 1948"/>
                              <a:gd name="T26" fmla="+- 0 564 120"/>
                              <a:gd name="T27" fmla="*/ 564 h 567"/>
                              <a:gd name="T28" fmla="+- 0 2216 2017"/>
                              <a:gd name="T29" fmla="*/ T28 w 1948"/>
                              <a:gd name="T30" fmla="+- 0 548 120"/>
                              <a:gd name="T31" fmla="*/ 548 h 567"/>
                              <a:gd name="T32" fmla="+- 0 2189 2017"/>
                              <a:gd name="T33" fmla="*/ T32 w 1948"/>
                              <a:gd name="T34" fmla="+- 0 527 120"/>
                              <a:gd name="T35" fmla="*/ 527 h 567"/>
                              <a:gd name="T36" fmla="+- 0 2167 2017"/>
                              <a:gd name="T37" fmla="*/ T36 w 1948"/>
                              <a:gd name="T38" fmla="+- 0 500 120"/>
                              <a:gd name="T39" fmla="*/ 500 h 567"/>
                              <a:gd name="T40" fmla="+- 0 2151 2017"/>
                              <a:gd name="T41" fmla="*/ T40 w 1948"/>
                              <a:gd name="T42" fmla="+- 0 471 120"/>
                              <a:gd name="T43" fmla="*/ 471 h 567"/>
                              <a:gd name="T44" fmla="+- 0 2142 2017"/>
                              <a:gd name="T45" fmla="*/ T44 w 1948"/>
                              <a:gd name="T46" fmla="+- 0 438 120"/>
                              <a:gd name="T47" fmla="*/ 438 h 567"/>
                              <a:gd name="T48" fmla="+- 0 2139 2017"/>
                              <a:gd name="T49" fmla="*/ T48 w 1948"/>
                              <a:gd name="T50" fmla="+- 0 402 120"/>
                              <a:gd name="T51" fmla="*/ 402 h 567"/>
                              <a:gd name="T52" fmla="+- 0 2142 2017"/>
                              <a:gd name="T53" fmla="*/ T52 w 1948"/>
                              <a:gd name="T54" fmla="+- 0 366 120"/>
                              <a:gd name="T55" fmla="*/ 366 h 567"/>
                              <a:gd name="T56" fmla="+- 0 2151 2017"/>
                              <a:gd name="T57" fmla="*/ T56 w 1948"/>
                              <a:gd name="T58" fmla="+- 0 334 120"/>
                              <a:gd name="T59" fmla="*/ 334 h 567"/>
                              <a:gd name="T60" fmla="+- 0 2167 2017"/>
                              <a:gd name="T61" fmla="*/ T60 w 1948"/>
                              <a:gd name="T62" fmla="+- 0 304 120"/>
                              <a:gd name="T63" fmla="*/ 304 h 567"/>
                              <a:gd name="T64" fmla="+- 0 2189 2017"/>
                              <a:gd name="T65" fmla="*/ T64 w 1948"/>
                              <a:gd name="T66" fmla="+- 0 278 120"/>
                              <a:gd name="T67" fmla="*/ 278 h 567"/>
                              <a:gd name="T68" fmla="+- 0 2214 2017"/>
                              <a:gd name="T69" fmla="*/ T68 w 1948"/>
                              <a:gd name="T70" fmla="+- 0 258 120"/>
                              <a:gd name="T71" fmla="*/ 258 h 567"/>
                              <a:gd name="T72" fmla="+- 0 2241 2017"/>
                              <a:gd name="T73" fmla="*/ T72 w 1948"/>
                              <a:gd name="T74" fmla="+- 0 243 120"/>
                              <a:gd name="T75" fmla="*/ 243 h 567"/>
                              <a:gd name="T76" fmla="+- 0 2269 2017"/>
                              <a:gd name="T77" fmla="*/ T76 w 1948"/>
                              <a:gd name="T78" fmla="+- 0 233 120"/>
                              <a:gd name="T79" fmla="*/ 233 h 567"/>
                              <a:gd name="T80" fmla="+- 0 2301 2017"/>
                              <a:gd name="T81" fmla="*/ T80 w 1948"/>
                              <a:gd name="T82" fmla="+- 0 228 120"/>
                              <a:gd name="T83" fmla="*/ 228 h 567"/>
                              <a:gd name="T84" fmla="+- 0 2241 2017"/>
                              <a:gd name="T85" fmla="*/ T84 w 1948"/>
                              <a:gd name="T86" fmla="+- 0 125 120"/>
                              <a:gd name="T87" fmla="*/ 125 h 567"/>
                              <a:gd name="T88" fmla="+- 0 2203 2017"/>
                              <a:gd name="T89" fmla="*/ T88 w 1948"/>
                              <a:gd name="T90" fmla="+- 0 136 120"/>
                              <a:gd name="T91" fmla="*/ 136 h 567"/>
                              <a:gd name="T92" fmla="+- 0 2168 2017"/>
                              <a:gd name="T93" fmla="*/ T92 w 1948"/>
                              <a:gd name="T94" fmla="+- 0 152 120"/>
                              <a:gd name="T95" fmla="*/ 152 h 567"/>
                              <a:gd name="T96" fmla="+- 0 2134 2017"/>
                              <a:gd name="T97" fmla="*/ T96 w 1948"/>
                              <a:gd name="T98" fmla="+- 0 173 120"/>
                              <a:gd name="T99" fmla="*/ 173 h 567"/>
                              <a:gd name="T100" fmla="+- 0 2103 2017"/>
                              <a:gd name="T101" fmla="*/ T100 w 1948"/>
                              <a:gd name="T102" fmla="+- 0 198 120"/>
                              <a:gd name="T103" fmla="*/ 198 h 567"/>
                              <a:gd name="T104" fmla="+- 0 2065 2017"/>
                              <a:gd name="T105" fmla="*/ T104 w 1948"/>
                              <a:gd name="T106" fmla="+- 0 242 120"/>
                              <a:gd name="T107" fmla="*/ 242 h 567"/>
                              <a:gd name="T108" fmla="+- 0 2038 2017"/>
                              <a:gd name="T109" fmla="*/ T108 w 1948"/>
                              <a:gd name="T110" fmla="+- 0 290 120"/>
                              <a:gd name="T111" fmla="*/ 290 h 567"/>
                              <a:gd name="T112" fmla="+- 0 2022 2017"/>
                              <a:gd name="T113" fmla="*/ T112 w 1948"/>
                              <a:gd name="T114" fmla="+- 0 344 120"/>
                              <a:gd name="T115" fmla="*/ 344 h 567"/>
                              <a:gd name="T116" fmla="+- 0 2017 2017"/>
                              <a:gd name="T117" fmla="*/ T116 w 1948"/>
                              <a:gd name="T118" fmla="+- 0 402 120"/>
                              <a:gd name="T119" fmla="*/ 402 h 567"/>
                              <a:gd name="T120" fmla="+- 0 2022 2017"/>
                              <a:gd name="T121" fmla="*/ T120 w 1948"/>
                              <a:gd name="T122" fmla="+- 0 461 120"/>
                              <a:gd name="T123" fmla="*/ 461 h 567"/>
                              <a:gd name="T124" fmla="+- 0 2038 2017"/>
                              <a:gd name="T125" fmla="*/ T124 w 1948"/>
                              <a:gd name="T126" fmla="+- 0 514 120"/>
                              <a:gd name="T127" fmla="*/ 514 h 567"/>
                              <a:gd name="T128" fmla="+- 0 2065 2017"/>
                              <a:gd name="T129" fmla="*/ T128 w 1948"/>
                              <a:gd name="T130" fmla="+- 0 563 120"/>
                              <a:gd name="T131" fmla="*/ 563 h 567"/>
                              <a:gd name="T132" fmla="+- 0 2103 2017"/>
                              <a:gd name="T133" fmla="*/ T132 w 1948"/>
                              <a:gd name="T134" fmla="+- 0 606 120"/>
                              <a:gd name="T135" fmla="*/ 606 h 567"/>
                              <a:gd name="T136" fmla="+- 0 2149 2017"/>
                              <a:gd name="T137" fmla="*/ T136 w 1948"/>
                              <a:gd name="T138" fmla="+- 0 642 120"/>
                              <a:gd name="T139" fmla="*/ 642 h 567"/>
                              <a:gd name="T140" fmla="+- 0 2199 2017"/>
                              <a:gd name="T141" fmla="*/ T140 w 1948"/>
                              <a:gd name="T142" fmla="+- 0 667 120"/>
                              <a:gd name="T143" fmla="*/ 667 h 567"/>
                              <a:gd name="T144" fmla="+- 0 2254 2017"/>
                              <a:gd name="T145" fmla="*/ T144 w 1948"/>
                              <a:gd name="T146" fmla="+- 0 682 120"/>
                              <a:gd name="T147" fmla="*/ 682 h 567"/>
                              <a:gd name="T148" fmla="+- 0 2314 2017"/>
                              <a:gd name="T149" fmla="*/ T148 w 1948"/>
                              <a:gd name="T150" fmla="+- 0 687 120"/>
                              <a:gd name="T151" fmla="*/ 687 h 567"/>
                              <a:gd name="T152" fmla="+- 0 2362 2017"/>
                              <a:gd name="T153" fmla="*/ T152 w 1948"/>
                              <a:gd name="T154" fmla="+- 0 683 120"/>
                              <a:gd name="T155" fmla="*/ 683 h 567"/>
                              <a:gd name="T156" fmla="+- 0 2406 2017"/>
                              <a:gd name="T157" fmla="*/ T156 w 1948"/>
                              <a:gd name="T158" fmla="+- 0 673 120"/>
                              <a:gd name="T159" fmla="*/ 673 h 567"/>
                              <a:gd name="T160" fmla="+- 0 2447 2017"/>
                              <a:gd name="T161" fmla="*/ T160 w 1948"/>
                              <a:gd name="T162" fmla="+- 0 655 120"/>
                              <a:gd name="T163" fmla="*/ 655 h 567"/>
                              <a:gd name="T164" fmla="+- 0 2485 2017"/>
                              <a:gd name="T165" fmla="*/ T164 w 1948"/>
                              <a:gd name="T166" fmla="+- 0 630 120"/>
                              <a:gd name="T167" fmla="*/ 630 h 567"/>
                              <a:gd name="T168" fmla="+- 0 2485 2017"/>
                              <a:gd name="T169" fmla="*/ T168 w 1948"/>
                              <a:gd name="T170" fmla="+- 0 576 120"/>
                              <a:gd name="T171" fmla="*/ 576 h 567"/>
                              <a:gd name="T172" fmla="+- 0 2485 2017"/>
                              <a:gd name="T173" fmla="*/ T172 w 1948"/>
                              <a:gd name="T174" fmla="+- 0 502 120"/>
                              <a:gd name="T175" fmla="*/ 502 h 567"/>
                              <a:gd name="T176" fmla="+- 0 3598 2017"/>
                              <a:gd name="T177" fmla="*/ T176 w 1948"/>
                              <a:gd name="T178" fmla="+- 0 120 120"/>
                              <a:gd name="T179" fmla="*/ 120 h 567"/>
                              <a:gd name="T180" fmla="+- 0 3148 2017"/>
                              <a:gd name="T181" fmla="*/ T180 w 1948"/>
                              <a:gd name="T182" fmla="+- 0 120 120"/>
                              <a:gd name="T183" fmla="*/ 120 h 567"/>
                              <a:gd name="T184" fmla="+- 0 3148 2017"/>
                              <a:gd name="T185" fmla="*/ T184 w 1948"/>
                              <a:gd name="T186" fmla="+- 0 234 120"/>
                              <a:gd name="T187" fmla="*/ 234 h 567"/>
                              <a:gd name="T188" fmla="+- 0 3389 2017"/>
                              <a:gd name="T189" fmla="*/ T188 w 1948"/>
                              <a:gd name="T190" fmla="+- 0 234 120"/>
                              <a:gd name="T191" fmla="*/ 234 h 567"/>
                              <a:gd name="T192" fmla="+- 0 3091 2017"/>
                              <a:gd name="T193" fmla="*/ T192 w 1948"/>
                              <a:gd name="T194" fmla="+- 0 687 120"/>
                              <a:gd name="T195" fmla="*/ 687 h 567"/>
                              <a:gd name="T196" fmla="+- 0 3585 2017"/>
                              <a:gd name="T197" fmla="*/ T196 w 1948"/>
                              <a:gd name="T198" fmla="+- 0 687 120"/>
                              <a:gd name="T199" fmla="*/ 687 h 567"/>
                              <a:gd name="T200" fmla="+- 0 3585 2017"/>
                              <a:gd name="T201" fmla="*/ T200 w 1948"/>
                              <a:gd name="T202" fmla="+- 0 573 120"/>
                              <a:gd name="T203" fmla="*/ 573 h 567"/>
                              <a:gd name="T204" fmla="+- 0 3301 2017"/>
                              <a:gd name="T205" fmla="*/ T204 w 1948"/>
                              <a:gd name="T206" fmla="+- 0 573 120"/>
                              <a:gd name="T207" fmla="*/ 573 h 567"/>
                              <a:gd name="T208" fmla="+- 0 3598 2017"/>
                              <a:gd name="T209" fmla="*/ T208 w 1948"/>
                              <a:gd name="T210" fmla="+- 0 120 120"/>
                              <a:gd name="T211" fmla="*/ 120 h 567"/>
                              <a:gd name="T212" fmla="+- 0 3964 2017"/>
                              <a:gd name="T213" fmla="*/ T212 w 1948"/>
                              <a:gd name="T214" fmla="+- 0 562 120"/>
                              <a:gd name="T215" fmla="*/ 562 h 567"/>
                              <a:gd name="T216" fmla="+- 0 3902 2017"/>
                              <a:gd name="T217" fmla="*/ T216 w 1948"/>
                              <a:gd name="T218" fmla="+- 0 437 120"/>
                              <a:gd name="T219" fmla="*/ 437 h 567"/>
                              <a:gd name="T220" fmla="+- 0 3902 2017"/>
                              <a:gd name="T221" fmla="*/ T220 w 1948"/>
                              <a:gd name="T222" fmla="+- 0 437 120"/>
                              <a:gd name="T223" fmla="*/ 437 h 567"/>
                              <a:gd name="T224" fmla="+- 0 3902 2017"/>
                              <a:gd name="T225" fmla="*/ T224 w 1948"/>
                              <a:gd name="T226" fmla="+- 0 437 120"/>
                              <a:gd name="T227" fmla="*/ 437 h 567"/>
                              <a:gd name="T228" fmla="+- 0 3752 2017"/>
                              <a:gd name="T229" fmla="*/ T228 w 1948"/>
                              <a:gd name="T230" fmla="+- 0 120 120"/>
                              <a:gd name="T231" fmla="*/ 120 h 567"/>
                              <a:gd name="T232" fmla="+- 0 3625 2017"/>
                              <a:gd name="T233" fmla="*/ T232 w 1948"/>
                              <a:gd name="T234" fmla="+- 0 120 120"/>
                              <a:gd name="T235" fmla="*/ 120 h 567"/>
                              <a:gd name="T236" fmla="+- 0 3902 2017"/>
                              <a:gd name="T237" fmla="*/ T236 w 1948"/>
                              <a:gd name="T238" fmla="+- 0 687 120"/>
                              <a:gd name="T239" fmla="*/ 687 h 567"/>
                              <a:gd name="T240" fmla="+- 0 3964 2017"/>
                              <a:gd name="T241" fmla="*/ T240 w 1948"/>
                              <a:gd name="T242" fmla="+- 0 562 120"/>
                              <a:gd name="T243" fmla="*/ 56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48" h="567">
                                <a:moveTo>
                                  <a:pt x="468" y="382"/>
                                </a:moveTo>
                                <a:lnTo>
                                  <a:pt x="430" y="414"/>
                                </a:lnTo>
                                <a:lnTo>
                                  <a:pt x="389" y="438"/>
                                </a:lnTo>
                                <a:lnTo>
                                  <a:pt x="344" y="451"/>
                                </a:lnTo>
                                <a:lnTo>
                                  <a:pt x="297" y="456"/>
                                </a:lnTo>
                                <a:lnTo>
                                  <a:pt x="261" y="453"/>
                                </a:lnTo>
                                <a:lnTo>
                                  <a:pt x="228" y="444"/>
                                </a:lnTo>
                                <a:lnTo>
                                  <a:pt x="199" y="428"/>
                                </a:lnTo>
                                <a:lnTo>
                                  <a:pt x="172" y="407"/>
                                </a:lnTo>
                                <a:lnTo>
                                  <a:pt x="150" y="380"/>
                                </a:lnTo>
                                <a:lnTo>
                                  <a:pt x="134" y="351"/>
                                </a:lnTo>
                                <a:lnTo>
                                  <a:pt x="125" y="318"/>
                                </a:lnTo>
                                <a:lnTo>
                                  <a:pt x="122" y="282"/>
                                </a:lnTo>
                                <a:lnTo>
                                  <a:pt x="125" y="246"/>
                                </a:lnTo>
                                <a:lnTo>
                                  <a:pt x="134" y="214"/>
                                </a:lnTo>
                                <a:lnTo>
                                  <a:pt x="150" y="184"/>
                                </a:lnTo>
                                <a:lnTo>
                                  <a:pt x="172" y="158"/>
                                </a:lnTo>
                                <a:lnTo>
                                  <a:pt x="197" y="138"/>
                                </a:lnTo>
                                <a:lnTo>
                                  <a:pt x="224" y="123"/>
                                </a:lnTo>
                                <a:lnTo>
                                  <a:pt x="252" y="113"/>
                                </a:lnTo>
                                <a:lnTo>
                                  <a:pt x="284" y="108"/>
                                </a:lnTo>
                                <a:lnTo>
                                  <a:pt x="224" y="5"/>
                                </a:lnTo>
                                <a:lnTo>
                                  <a:pt x="186" y="16"/>
                                </a:lnTo>
                                <a:lnTo>
                                  <a:pt x="151" y="32"/>
                                </a:lnTo>
                                <a:lnTo>
                                  <a:pt x="117" y="53"/>
                                </a:lnTo>
                                <a:lnTo>
                                  <a:pt x="86" y="78"/>
                                </a:lnTo>
                                <a:lnTo>
                                  <a:pt x="48" y="122"/>
                                </a:lnTo>
                                <a:lnTo>
                                  <a:pt x="21" y="170"/>
                                </a:lnTo>
                                <a:lnTo>
                                  <a:pt x="5" y="224"/>
                                </a:lnTo>
                                <a:lnTo>
                                  <a:pt x="0" y="282"/>
                                </a:lnTo>
                                <a:lnTo>
                                  <a:pt x="5" y="341"/>
                                </a:lnTo>
                                <a:lnTo>
                                  <a:pt x="21" y="394"/>
                                </a:lnTo>
                                <a:lnTo>
                                  <a:pt x="48" y="443"/>
                                </a:lnTo>
                                <a:lnTo>
                                  <a:pt x="86" y="486"/>
                                </a:lnTo>
                                <a:lnTo>
                                  <a:pt x="132" y="522"/>
                                </a:lnTo>
                                <a:lnTo>
                                  <a:pt x="182" y="547"/>
                                </a:lnTo>
                                <a:lnTo>
                                  <a:pt x="237" y="562"/>
                                </a:lnTo>
                                <a:lnTo>
                                  <a:pt x="297" y="567"/>
                                </a:lnTo>
                                <a:lnTo>
                                  <a:pt x="345" y="563"/>
                                </a:lnTo>
                                <a:lnTo>
                                  <a:pt x="389" y="553"/>
                                </a:lnTo>
                                <a:lnTo>
                                  <a:pt x="430" y="535"/>
                                </a:lnTo>
                                <a:lnTo>
                                  <a:pt x="468" y="510"/>
                                </a:lnTo>
                                <a:lnTo>
                                  <a:pt x="468" y="456"/>
                                </a:lnTo>
                                <a:lnTo>
                                  <a:pt x="468" y="382"/>
                                </a:lnTo>
                                <a:moveTo>
                                  <a:pt x="1581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14"/>
                                </a:lnTo>
                                <a:lnTo>
                                  <a:pt x="1372" y="114"/>
                                </a:lnTo>
                                <a:lnTo>
                                  <a:pt x="1074" y="567"/>
                                </a:lnTo>
                                <a:lnTo>
                                  <a:pt x="1568" y="567"/>
                                </a:lnTo>
                                <a:lnTo>
                                  <a:pt x="1568" y="453"/>
                                </a:lnTo>
                                <a:lnTo>
                                  <a:pt x="1284" y="453"/>
                                </a:lnTo>
                                <a:lnTo>
                                  <a:pt x="1581" y="0"/>
                                </a:lnTo>
                                <a:moveTo>
                                  <a:pt x="1947" y="442"/>
                                </a:moveTo>
                                <a:lnTo>
                                  <a:pt x="1885" y="317"/>
                                </a:lnTo>
                                <a:lnTo>
                                  <a:pt x="1735" y="0"/>
                                </a:lnTo>
                                <a:lnTo>
                                  <a:pt x="1608" y="0"/>
                                </a:lnTo>
                                <a:lnTo>
                                  <a:pt x="1885" y="567"/>
                                </a:lnTo>
                                <a:lnTo>
                                  <a:pt x="1947" y="4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6" y="120"/>
                            <a:ext cx="17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12" y="500"/>
                            <a:ext cx="559" cy="187"/>
                          </a:xfrm>
                          <a:custGeom>
                            <a:avLst/>
                            <a:gdLst>
                              <a:gd name="T0" fmla="+- 0 2979 2512"/>
                              <a:gd name="T1" fmla="*/ T0 w 559"/>
                              <a:gd name="T2" fmla="+- 0 501 501"/>
                              <a:gd name="T3" fmla="*/ 501 h 187"/>
                              <a:gd name="T4" fmla="+- 0 2604 2512"/>
                              <a:gd name="T5" fmla="*/ T4 w 559"/>
                              <a:gd name="T6" fmla="+- 0 501 501"/>
                              <a:gd name="T7" fmla="*/ 501 h 187"/>
                              <a:gd name="T8" fmla="+- 0 2512 2512"/>
                              <a:gd name="T9" fmla="*/ T8 w 559"/>
                              <a:gd name="T10" fmla="+- 0 687 501"/>
                              <a:gd name="T11" fmla="*/ 687 h 187"/>
                              <a:gd name="T12" fmla="+- 0 2638 2512"/>
                              <a:gd name="T13" fmla="*/ T12 w 559"/>
                              <a:gd name="T14" fmla="+- 0 687 501"/>
                              <a:gd name="T15" fmla="*/ 687 h 187"/>
                              <a:gd name="T16" fmla="+- 0 2679 2512"/>
                              <a:gd name="T17" fmla="*/ T16 w 559"/>
                              <a:gd name="T18" fmla="+- 0 602 501"/>
                              <a:gd name="T19" fmla="*/ 602 h 187"/>
                              <a:gd name="T20" fmla="+- 0 3029 2512"/>
                              <a:gd name="T21" fmla="*/ T20 w 559"/>
                              <a:gd name="T22" fmla="+- 0 602 501"/>
                              <a:gd name="T23" fmla="*/ 602 h 187"/>
                              <a:gd name="T24" fmla="+- 0 2979 2512"/>
                              <a:gd name="T25" fmla="*/ T24 w 559"/>
                              <a:gd name="T26" fmla="+- 0 501 501"/>
                              <a:gd name="T27" fmla="*/ 501 h 187"/>
                              <a:gd name="T28" fmla="+- 0 3029 2512"/>
                              <a:gd name="T29" fmla="*/ T28 w 559"/>
                              <a:gd name="T30" fmla="+- 0 602 501"/>
                              <a:gd name="T31" fmla="*/ 602 h 187"/>
                              <a:gd name="T32" fmla="+- 0 2903 2512"/>
                              <a:gd name="T33" fmla="*/ T32 w 559"/>
                              <a:gd name="T34" fmla="+- 0 602 501"/>
                              <a:gd name="T35" fmla="*/ 602 h 187"/>
                              <a:gd name="T36" fmla="+- 0 2945 2512"/>
                              <a:gd name="T37" fmla="*/ T36 w 559"/>
                              <a:gd name="T38" fmla="+- 0 687 501"/>
                              <a:gd name="T39" fmla="*/ 687 h 187"/>
                              <a:gd name="T40" fmla="+- 0 3071 2512"/>
                              <a:gd name="T41" fmla="*/ T40 w 559"/>
                              <a:gd name="T42" fmla="+- 0 687 501"/>
                              <a:gd name="T43" fmla="*/ 687 h 187"/>
                              <a:gd name="T44" fmla="+- 0 3029 2512"/>
                              <a:gd name="T45" fmla="*/ T44 w 559"/>
                              <a:gd name="T46" fmla="+- 0 602 501"/>
                              <a:gd name="T47" fmla="*/ 60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9" h="187">
                                <a:moveTo>
                                  <a:pt x="467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186"/>
                                </a:lnTo>
                                <a:lnTo>
                                  <a:pt x="126" y="186"/>
                                </a:lnTo>
                                <a:lnTo>
                                  <a:pt x="167" y="101"/>
                                </a:lnTo>
                                <a:lnTo>
                                  <a:pt x="517" y="101"/>
                                </a:lnTo>
                                <a:lnTo>
                                  <a:pt x="467" y="0"/>
                                </a:lnTo>
                                <a:close/>
                                <a:moveTo>
                                  <a:pt x="517" y="101"/>
                                </a:moveTo>
                                <a:lnTo>
                                  <a:pt x="391" y="101"/>
                                </a:lnTo>
                                <a:lnTo>
                                  <a:pt x="433" y="186"/>
                                </a:lnTo>
                                <a:lnTo>
                                  <a:pt x="559" y="186"/>
                                </a:lnTo>
                                <a:lnTo>
                                  <a:pt x="51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57200" y="0"/>
                          <a:ext cx="74295" cy="74930"/>
                        </a:xfrm>
                        <a:custGeom>
                          <a:avLst/>
                          <a:gdLst>
                            <a:gd name="T0" fmla="+- 0 2791 2733"/>
                            <a:gd name="T1" fmla="*/ T0 w 117"/>
                            <a:gd name="T2" fmla="+- 0 120 120"/>
                            <a:gd name="T3" fmla="*/ 120 h 118"/>
                            <a:gd name="T4" fmla="+- 0 2733 2733"/>
                            <a:gd name="T5" fmla="*/ T4 w 117"/>
                            <a:gd name="T6" fmla="+- 0 238 120"/>
                            <a:gd name="T7" fmla="*/ 238 h 118"/>
                            <a:gd name="T8" fmla="+- 0 2849 2733"/>
                            <a:gd name="T9" fmla="*/ T8 w 117"/>
                            <a:gd name="T10" fmla="+- 0 238 120"/>
                            <a:gd name="T11" fmla="*/ 238 h 118"/>
                            <a:gd name="T12" fmla="+- 0 2791 2733"/>
                            <a:gd name="T13" fmla="*/ T12 w 117"/>
                            <a:gd name="T14" fmla="+- 0 120 120"/>
                            <a:gd name="T15" fmla="*/ 12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7" h="118">
                              <a:moveTo>
                                <a:pt x="58" y="0"/>
                              </a:moveTo>
                              <a:lnTo>
                                <a:pt x="0" y="118"/>
                              </a:lnTo>
                              <a:lnTo>
                                <a:pt x="116" y="118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8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CA1E1" id="Group 9" o:spid="_x0000_s1026" style="position:absolute;margin-left:12.5pt;margin-top:6.45pt;width:235.8pt;height:28.35pt;z-index:251658240" coordsize="2994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12954;width:16992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">
                <v:imagedata r:id="rId3" o:title=""/>
              </v:shape>
              <v:group id="Group 2" o:spid="_x0000_s1028" style="position:absolute;width:12369;height:3600" coordorigin="2017,120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3" o:spid="_x0000_s1029" style="position:absolute;left:2016;top:120;width:1948;height:567;visibility:visible;mso-wrap-style:square;v-text-anchor:top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" path="m468,382r-38,32l389,438r-45,13l297,456r-36,-3l228,444,199,428,172,407,150,380,134,351r-9,-33l122,282r3,-36l134,214r16,-30l172,158r25,-20l224,123r28,-10l284,108,224,5,186,16,151,32,117,53,86,78,48,122,21,170,5,224,,282r5,59l21,394r27,49l86,486r46,36l182,547r55,15l297,567r48,-4l389,553r41,-18l468,510r,-54l468,382m1581,l1131,r,114l1372,114,1074,567r494,l1568,453r-284,l1581,t366,442l1885,317,1735,,1608,r277,567l1947,442e" fillcolor="#231f20" stroked="f">
                  <v:path arrowok="t" o:connecttype="custom" o:connectlocs="468,502;430,534;389,558;344,571;297,576;261,573;228,564;199,548;172,527;150,500;134,471;125,438;122,402;125,366;134,334;150,304;172,278;197,258;224,243;252,233;284,228;224,125;186,136;151,152;117,173;86,198;48,242;21,290;5,344;0,402;5,461;21,514;48,563;86,606;132,642;182,667;237,682;297,687;345,683;389,673;430,655;468,630;468,576;468,502;1581,120;1131,120;1131,234;1372,234;1074,687;1568,687;1568,573;1284,573;1581,120;1947,562;1885,437;1885,437;1885,437;1735,120;1608,120;1885,687;1947,562" o:connectangles="0,0,0,0,0,0,0,0,0,0,0,0,0,0,0,0,0,0,0,0,0,0,0,0,0,0,0,0,0,0,0,0,0,0,0,0,0,0,0,0,0,0,0,0,0,0,0,0,0,0,0,0,0,0,0,0,0,0,0,0,0"/>
                </v:shape>
                <v:shape id="Picture 4" o:spid="_x0000_s1030" type="#_x0000_t75" style="position:absolute;left:2306;top:120;width:17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">
                  <v:imagedata r:id="rId4" o:title=""/>
                </v:shape>
                <v:shape id="AutoShape 5" o:spid="_x0000_s1031" style="position:absolute;left:2512;top:500;width:559;height:187;visibility:visible;mso-wrap-style:square;v-text-anchor:top" coordsize="5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" path="m467,l92,,,186r126,l167,101r350,l467,xm517,101r-126,l433,186r126,l517,101xe" fillcolor="#231f20" stroked="f">
                  <v:path arrowok="t" o:connecttype="custom" o:connectlocs="467,501;92,501;0,687;126,687;167,602;517,602;467,501;517,602;391,602;433,687;559,687;517,602" o:connectangles="0,0,0,0,0,0,0,0,0,0,0,0"/>
                </v:shape>
              </v:group>
              <v:shape id="Freeform 6" o:spid="_x0000_s1032" style="position:absolute;left:4572;width:742;height:749;visibility:visible;mso-wrap-style:square;v-text-anchor:top" coordsize="11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" path="m58,l,118r116,l58,xe" fillcolor="#49a84d" stroked="f">
                <v:path arrowok="t" o:connecttype="custom" o:connectlocs="36830,76200;0,151130;73660,151130;36830,76200" o:connectangles="0,0,0,0"/>
              </v:shape>
            </v:group>
          </w:pict>
        </mc:Fallback>
      </mc:AlternateContent>
    </w:r>
    <w:r w:rsidR="00D372BF">
      <w:t xml:space="preserve"> </w:t>
    </w:r>
    <w:r w:rsidR="00D372BF">
      <w:tab/>
    </w:r>
    <w:r w:rsidR="00D372BF">
      <w:tab/>
    </w:r>
    <w:r w:rsidR="00D372BF">
      <w:tab/>
    </w:r>
    <w:r w:rsidR="00D372BF">
      <w:tab/>
    </w:r>
    <w:r w:rsidR="00D372BF">
      <w:tab/>
    </w:r>
    <w:r w:rsidR="007E1359" w:rsidRPr="007E1359">
      <w:t xml:space="preserve"> </w:t>
    </w:r>
    <w:proofErr w:type="spellStart"/>
    <w:r w:rsidR="00943370">
      <w:rPr>
        <w:b/>
        <w:sz w:val="16"/>
      </w:rPr>
      <w:t>Oddělení</w:t>
    </w:r>
    <w:proofErr w:type="spellEnd"/>
    <w:r w:rsidR="00943370">
      <w:rPr>
        <w:b/>
        <w:sz w:val="16"/>
      </w:rPr>
      <w:t xml:space="preserve"> </w:t>
    </w:r>
    <w:proofErr w:type="spellStart"/>
    <w:r w:rsidR="00943370">
      <w:rPr>
        <w:b/>
        <w:sz w:val="16"/>
      </w:rPr>
      <w:t>s</w:t>
    </w:r>
    <w:r w:rsidR="007E1359" w:rsidRPr="007E1359">
      <w:rPr>
        <w:b/>
        <w:sz w:val="16"/>
      </w:rPr>
      <w:t>ekretar</w:t>
    </w:r>
    <w:r w:rsidR="00FE4EB1">
      <w:rPr>
        <w:b/>
        <w:sz w:val="16"/>
      </w:rPr>
      <w:t>i</w:t>
    </w:r>
    <w:r w:rsidR="007E1359" w:rsidRPr="007E1359">
      <w:rPr>
        <w:b/>
        <w:sz w:val="16"/>
      </w:rPr>
      <w:t>át</w:t>
    </w:r>
    <w:r w:rsidR="00943370">
      <w:rPr>
        <w:b/>
        <w:sz w:val="16"/>
      </w:rPr>
      <w:t>u</w:t>
    </w:r>
    <w:proofErr w:type="spellEnd"/>
    <w:r w:rsidR="007E1359" w:rsidRPr="007E1359">
      <w:rPr>
        <w:b/>
        <w:sz w:val="16"/>
      </w:rPr>
      <w:t xml:space="preserve"> ČAZV</w:t>
    </w:r>
  </w:p>
  <w:p w14:paraId="2F31644F" w14:textId="77777777" w:rsidR="00D372BF" w:rsidRDefault="0071190E" w:rsidP="00D372BF">
    <w:pPr>
      <w:spacing w:before="27" w:line="249" w:lineRule="auto"/>
      <w:ind w:left="5760" w:right="254"/>
      <w:jc w:val="right"/>
      <w:rPr>
        <w:color w:val="434343"/>
        <w:w w:val="105"/>
        <w:sz w:val="17"/>
      </w:rPr>
    </w:pPr>
    <w:proofErr w:type="spellStart"/>
    <w:r w:rsidRPr="006937EE">
      <w:rPr>
        <w:color w:val="434343"/>
        <w:w w:val="105"/>
        <w:sz w:val="17"/>
      </w:rPr>
      <w:t>Slezsk</w:t>
    </w:r>
    <w:r w:rsidR="00D372BF">
      <w:rPr>
        <w:color w:val="434343"/>
        <w:w w:val="105"/>
        <w:sz w:val="17"/>
      </w:rPr>
      <w:t>á</w:t>
    </w:r>
    <w:proofErr w:type="spellEnd"/>
    <w:r w:rsidR="00D372BF">
      <w:rPr>
        <w:color w:val="434343"/>
        <w:w w:val="105"/>
        <w:sz w:val="17"/>
      </w:rPr>
      <w:t xml:space="preserve"> </w:t>
    </w:r>
    <w:r w:rsidRPr="006937EE">
      <w:rPr>
        <w:color w:val="434343"/>
        <w:w w:val="105"/>
        <w:sz w:val="17"/>
      </w:rPr>
      <w:t xml:space="preserve">100/7 </w:t>
    </w:r>
  </w:p>
  <w:p w14:paraId="14E1FCC0" w14:textId="77777777" w:rsidR="0071190E" w:rsidRPr="006937EE" w:rsidRDefault="0071190E" w:rsidP="00D372BF">
    <w:pPr>
      <w:spacing w:before="27" w:line="249" w:lineRule="auto"/>
      <w:ind w:left="5760" w:right="254"/>
      <w:jc w:val="right"/>
      <w:rPr>
        <w:sz w:val="17"/>
      </w:rPr>
    </w:pPr>
    <w:r w:rsidRPr="006937EE">
      <w:rPr>
        <w:color w:val="434343"/>
        <w:w w:val="105"/>
        <w:sz w:val="17"/>
      </w:rPr>
      <w:t>120 00</w:t>
    </w:r>
    <w:r w:rsidR="00D372BF">
      <w:rPr>
        <w:color w:val="434343"/>
        <w:w w:val="105"/>
        <w:sz w:val="17"/>
      </w:rPr>
      <w:t>,</w:t>
    </w:r>
    <w:r w:rsidRPr="006937EE">
      <w:rPr>
        <w:color w:val="434343"/>
        <w:w w:val="105"/>
        <w:sz w:val="17"/>
      </w:rPr>
      <w:t xml:space="preserve"> Praha 2</w:t>
    </w:r>
  </w:p>
  <w:p w14:paraId="3CAA0141" w14:textId="77777777" w:rsidR="0071190E" w:rsidRDefault="0071190E" w:rsidP="00D372BF">
    <w:pPr>
      <w:pStyle w:val="Zkladntext"/>
      <w:jc w:val="right"/>
      <w:rPr>
        <w:rFonts w:ascii="Raleway"/>
      </w:rPr>
    </w:pPr>
  </w:p>
  <w:p w14:paraId="60FEFA98" w14:textId="77777777" w:rsidR="0071190E" w:rsidRDefault="0071190E" w:rsidP="00D372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3CF3"/>
    <w:multiLevelType w:val="hybridMultilevel"/>
    <w:tmpl w:val="3048AB9A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463E63"/>
    <w:multiLevelType w:val="hybridMultilevel"/>
    <w:tmpl w:val="C42AF31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EF3EF0"/>
    <w:multiLevelType w:val="hybridMultilevel"/>
    <w:tmpl w:val="C42AF3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547973"/>
    <w:multiLevelType w:val="hybridMultilevel"/>
    <w:tmpl w:val="3048AB9A"/>
    <w:lvl w:ilvl="0" w:tplc="BC465266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2B56DE"/>
    <w:multiLevelType w:val="hybridMultilevel"/>
    <w:tmpl w:val="F088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8926">
    <w:abstractNumId w:val="1"/>
  </w:num>
  <w:num w:numId="2" w16cid:durableId="1539010513">
    <w:abstractNumId w:val="4"/>
  </w:num>
  <w:num w:numId="3" w16cid:durableId="1104157110">
    <w:abstractNumId w:val="2"/>
  </w:num>
  <w:num w:numId="4" w16cid:durableId="139657852">
    <w:abstractNumId w:val="3"/>
  </w:num>
  <w:num w:numId="5" w16cid:durableId="18793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zKwtDQwMjS3tDRW0lEKTi0uzszPAykwNK8FAC88H4YtAAAA"/>
  </w:docVars>
  <w:rsids>
    <w:rsidRoot w:val="00366755"/>
    <w:rsid w:val="00064366"/>
    <w:rsid w:val="000A276B"/>
    <w:rsid w:val="000C7065"/>
    <w:rsid w:val="00155ADA"/>
    <w:rsid w:val="00157A16"/>
    <w:rsid w:val="001822F1"/>
    <w:rsid w:val="001C15D9"/>
    <w:rsid w:val="00232B3C"/>
    <w:rsid w:val="002477F1"/>
    <w:rsid w:val="00256922"/>
    <w:rsid w:val="00294AC4"/>
    <w:rsid w:val="00327C8E"/>
    <w:rsid w:val="00340E0B"/>
    <w:rsid w:val="003471AD"/>
    <w:rsid w:val="00366755"/>
    <w:rsid w:val="00372FC2"/>
    <w:rsid w:val="00383A47"/>
    <w:rsid w:val="00384299"/>
    <w:rsid w:val="003B5228"/>
    <w:rsid w:val="003B70B3"/>
    <w:rsid w:val="003C7103"/>
    <w:rsid w:val="003E0276"/>
    <w:rsid w:val="00406BC3"/>
    <w:rsid w:val="00407D92"/>
    <w:rsid w:val="004337BA"/>
    <w:rsid w:val="004477B6"/>
    <w:rsid w:val="004507BD"/>
    <w:rsid w:val="004A03D6"/>
    <w:rsid w:val="004F283F"/>
    <w:rsid w:val="00504758"/>
    <w:rsid w:val="00520206"/>
    <w:rsid w:val="0055176E"/>
    <w:rsid w:val="005D1E4F"/>
    <w:rsid w:val="005D29E9"/>
    <w:rsid w:val="0060636A"/>
    <w:rsid w:val="00615A6F"/>
    <w:rsid w:val="0065437F"/>
    <w:rsid w:val="00662697"/>
    <w:rsid w:val="00662BA4"/>
    <w:rsid w:val="00664B9F"/>
    <w:rsid w:val="00684AEB"/>
    <w:rsid w:val="006937EE"/>
    <w:rsid w:val="006A6F3A"/>
    <w:rsid w:val="006B23E4"/>
    <w:rsid w:val="006F30B3"/>
    <w:rsid w:val="0071190E"/>
    <w:rsid w:val="00734EFF"/>
    <w:rsid w:val="007442DA"/>
    <w:rsid w:val="007503EC"/>
    <w:rsid w:val="0078550F"/>
    <w:rsid w:val="007931C4"/>
    <w:rsid w:val="007A05A0"/>
    <w:rsid w:val="007B64EA"/>
    <w:rsid w:val="007E1359"/>
    <w:rsid w:val="007E5338"/>
    <w:rsid w:val="00842B0D"/>
    <w:rsid w:val="00876A3F"/>
    <w:rsid w:val="008918A7"/>
    <w:rsid w:val="008A4C91"/>
    <w:rsid w:val="008B1B87"/>
    <w:rsid w:val="008F50BD"/>
    <w:rsid w:val="00907BCC"/>
    <w:rsid w:val="00923B94"/>
    <w:rsid w:val="00943370"/>
    <w:rsid w:val="009638A3"/>
    <w:rsid w:val="00963EFF"/>
    <w:rsid w:val="009675DC"/>
    <w:rsid w:val="009E21AF"/>
    <w:rsid w:val="009E5A58"/>
    <w:rsid w:val="00A323AF"/>
    <w:rsid w:val="00A52192"/>
    <w:rsid w:val="00A526DB"/>
    <w:rsid w:val="00A90B64"/>
    <w:rsid w:val="00AB26AD"/>
    <w:rsid w:val="00AC7450"/>
    <w:rsid w:val="00B04CA3"/>
    <w:rsid w:val="00B16EDA"/>
    <w:rsid w:val="00B209FD"/>
    <w:rsid w:val="00B31A77"/>
    <w:rsid w:val="00B379DE"/>
    <w:rsid w:val="00B55893"/>
    <w:rsid w:val="00B97313"/>
    <w:rsid w:val="00BA1975"/>
    <w:rsid w:val="00BF0D82"/>
    <w:rsid w:val="00C10221"/>
    <w:rsid w:val="00C1304E"/>
    <w:rsid w:val="00C1431E"/>
    <w:rsid w:val="00C554D7"/>
    <w:rsid w:val="00C66971"/>
    <w:rsid w:val="00C86305"/>
    <w:rsid w:val="00C871FB"/>
    <w:rsid w:val="00CC20AE"/>
    <w:rsid w:val="00CE189C"/>
    <w:rsid w:val="00CF59AC"/>
    <w:rsid w:val="00D130E0"/>
    <w:rsid w:val="00D372BF"/>
    <w:rsid w:val="00D40AEE"/>
    <w:rsid w:val="00D41786"/>
    <w:rsid w:val="00D47705"/>
    <w:rsid w:val="00D74E3E"/>
    <w:rsid w:val="00D931AC"/>
    <w:rsid w:val="00DF6D3E"/>
    <w:rsid w:val="00E12399"/>
    <w:rsid w:val="00E53C0C"/>
    <w:rsid w:val="00E922E9"/>
    <w:rsid w:val="00E95984"/>
    <w:rsid w:val="00EB6536"/>
    <w:rsid w:val="00ED719B"/>
    <w:rsid w:val="00EE267F"/>
    <w:rsid w:val="00EE4EBE"/>
    <w:rsid w:val="00EF4F0A"/>
    <w:rsid w:val="00F66EB6"/>
    <w:rsid w:val="00F7340D"/>
    <w:rsid w:val="00FE4EB1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0E938"/>
  <w15:docId w15:val="{DE4BC20E-17B6-4417-81B5-528BBCA6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1"/>
    <w:qFormat/>
    <w:pPr>
      <w:spacing w:before="93"/>
      <w:ind w:left="2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29E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29E9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5D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276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16EDA"/>
    <w:rPr>
      <w:rFonts w:ascii="Arial" w:eastAsia="Arial" w:hAnsi="Arial" w:cs="Arial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7A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7A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7A16"/>
    <w:rPr>
      <w:rFonts w:ascii="Arial" w:eastAsia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A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A16"/>
    <w:rPr>
      <w:rFonts w:ascii="Arial" w:eastAsia="Arial" w:hAnsi="Arial" w:cs="Arial"/>
      <w:b/>
      <w:bCs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197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1975"/>
    <w:rPr>
      <w:rFonts w:ascii="Arial" w:eastAsia="Arial" w:hAnsi="Arial" w:cs="Arial"/>
      <w:sz w:val="22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97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975"/>
    <w:rPr>
      <w:rFonts w:ascii="Arial" w:eastAsia="Arial" w:hAnsi="Arial" w:cs="Arial"/>
      <w:sz w:val="22"/>
      <w:szCs w:val="22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C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zv.cz/" TargetMode="External"/><Relationship Id="rId1" Type="http://schemas.openxmlformats.org/officeDocument/2006/relationships/hyperlink" Target="mailto:cazv@caz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isk%20Google\workspace\2017\&#268;AZV\Vizitky\Nov&#225;%20slo&#382;ka\&#268;AZV%20dopi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379D-A63D-40A8-82DF-E62F5A1A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ČAZV dopis 2</Template>
  <TotalTime>13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ČAZV dopis</vt:lpstr>
      <vt:lpstr>ČAZV dopis</vt:lpstr>
    </vt:vector>
  </TitlesOfParts>
  <Company/>
  <LinksUpToDate>false</LinksUpToDate>
  <CharactersWithSpaces>609</CharactersWithSpaces>
  <SharedDoc>false</SharedDoc>
  <HLinks>
    <vt:vector size="12" baseType="variant"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http://www.cazv.cz/</vt:lpwstr>
      </vt:variant>
      <vt:variant>
        <vt:lpwstr/>
      </vt:variant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mailto:hana.urbancova@cazv.cz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ČAZV dopis</dc:title>
  <dc:creator>matyas fuchs</dc:creator>
  <cp:lastModifiedBy>Vívodová Vívodová</cp:lastModifiedBy>
  <cp:revision>5</cp:revision>
  <cp:lastPrinted>2025-06-19T07:58:00Z</cp:lastPrinted>
  <dcterms:created xsi:type="dcterms:W3CDTF">2025-06-17T12:00:00Z</dcterms:created>
  <dcterms:modified xsi:type="dcterms:W3CDTF">2025-06-19T07:58:00Z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2018-02-04T00:00:00Z</vt:filetime>
  </property>
  <property fmtid="{D5CDD505-2E9C-101B-9397-08002B2CF9AE}" pid="5" name="GrammarlyDocumentId">
    <vt:lpwstr>2784c412-d17c-436f-ade6-bc5e0d45a6ba</vt:lpwstr>
  </property>
</Properties>
</file>