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A1D5" w14:textId="088914E4" w:rsidR="00806BFF" w:rsidRDefault="00C277EC" w:rsidP="0067482E">
      <w:pPr>
        <w:pStyle w:val="Zhlav"/>
        <w:tabs>
          <w:tab w:val="clear" w:pos="4536"/>
          <w:tab w:val="clear" w:pos="9072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22F33E" wp14:editId="277682EA">
                <wp:simplePos x="0" y="0"/>
                <wp:positionH relativeFrom="column">
                  <wp:posOffset>1030605</wp:posOffset>
                </wp:positionH>
                <wp:positionV relativeFrom="paragraph">
                  <wp:posOffset>-11430</wp:posOffset>
                </wp:positionV>
                <wp:extent cx="5144135" cy="96266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43A1" w14:textId="77777777" w:rsidR="00654709" w:rsidRPr="00541480" w:rsidRDefault="006705F1" w:rsidP="00541480">
                            <w:pPr>
                              <w:pBdr>
                                <w:bottom w:val="single" w:sz="8" w:space="1" w:color="1D3F8F"/>
                              </w:pBdr>
                              <w:rPr>
                                <w:rFonts w:ascii="Lexend" w:hAnsi="Lexend"/>
                                <w:b/>
                                <w:color w:val="1D3F8F"/>
                                <w:sz w:val="44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44"/>
                              </w:rPr>
                              <w:t xml:space="preserve">Gymnázium a Jazyková škola </w:t>
                            </w:r>
                          </w:p>
                          <w:p w14:paraId="26CB4E55" w14:textId="77777777" w:rsidR="00654709" w:rsidRPr="00541480" w:rsidRDefault="006705F1" w:rsidP="00541480">
                            <w:pPr>
                              <w:pBdr>
                                <w:bottom w:val="single" w:sz="8" w:space="1" w:color="1D3F8F"/>
                              </w:pBdr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 xml:space="preserve">s právem státní jazykové zkoušky </w:t>
                            </w:r>
                            <w:r w:rsidR="00D629EB"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>Z</w:t>
                            </w: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>lín</w:t>
                            </w:r>
                          </w:p>
                          <w:p w14:paraId="6088DA5C" w14:textId="77777777" w:rsidR="00654709" w:rsidRPr="00541480" w:rsidRDefault="00D629EB" w:rsidP="00541480">
                            <w:pPr>
                              <w:pBdr>
                                <w:bottom w:val="single" w:sz="8" w:space="1" w:color="1D3F8F"/>
                              </w:pBdr>
                              <w:spacing w:before="20"/>
                              <w:rPr>
                                <w:rFonts w:ascii="Lexend" w:hAnsi="Lexend"/>
                                <w:color w:val="1D3F8F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color w:val="1D3F8F"/>
                              </w:rPr>
                              <w:t xml:space="preserve">nám. </w:t>
                            </w:r>
                            <w:r w:rsidR="00654709" w:rsidRPr="00541480">
                              <w:rPr>
                                <w:rFonts w:ascii="Lexend" w:hAnsi="Lexend"/>
                                <w:color w:val="1D3F8F"/>
                              </w:rPr>
                              <w:t>T. G. Masaryka 2734, 760 01 Zlín</w:t>
                            </w:r>
                          </w:p>
                          <w:p w14:paraId="7D2DE032" w14:textId="77777777" w:rsidR="004A0151" w:rsidRPr="00333930" w:rsidRDefault="004A0151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2F3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1.15pt;margin-top:-.9pt;width:405.05pt;height: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" o:allowincell="f" filled="f" fillcolor="black" stroked="f">
                <v:textbox>
                  <w:txbxContent>
                    <w:p w14:paraId="364C43A1" w14:textId="77777777" w:rsidR="00654709" w:rsidRPr="00541480" w:rsidRDefault="006705F1" w:rsidP="00541480">
                      <w:pPr>
                        <w:pBdr>
                          <w:bottom w:val="single" w:sz="8" w:space="1" w:color="1D3F8F"/>
                        </w:pBdr>
                        <w:rPr>
                          <w:rFonts w:ascii="Lexend" w:hAnsi="Lexend"/>
                          <w:b/>
                          <w:color w:val="1D3F8F"/>
                          <w:sz w:val="44"/>
                        </w:rPr>
                      </w:pP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44"/>
                        </w:rPr>
                        <w:t xml:space="preserve">Gymnázium a Jazyková škola </w:t>
                      </w:r>
                    </w:p>
                    <w:p w14:paraId="26CB4E55" w14:textId="77777777" w:rsidR="00654709" w:rsidRPr="00541480" w:rsidRDefault="006705F1" w:rsidP="00541480">
                      <w:pPr>
                        <w:pBdr>
                          <w:bottom w:val="single" w:sz="8" w:space="1" w:color="1D3F8F"/>
                        </w:pBdr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</w:pP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 xml:space="preserve">s právem státní jazykové zkoušky </w:t>
                      </w:r>
                      <w:r w:rsidR="00D629EB"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>Z</w:t>
                      </w: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>lín</w:t>
                      </w:r>
                    </w:p>
                    <w:p w14:paraId="6088DA5C" w14:textId="77777777" w:rsidR="00654709" w:rsidRPr="00541480" w:rsidRDefault="00D629EB" w:rsidP="00541480">
                      <w:pPr>
                        <w:pBdr>
                          <w:bottom w:val="single" w:sz="8" w:space="1" w:color="1D3F8F"/>
                        </w:pBdr>
                        <w:spacing w:before="20"/>
                        <w:rPr>
                          <w:rFonts w:ascii="Lexend" w:hAnsi="Lexend"/>
                          <w:color w:val="1D3F8F"/>
                        </w:rPr>
                      </w:pPr>
                      <w:r w:rsidRPr="00541480">
                        <w:rPr>
                          <w:rFonts w:ascii="Lexend" w:hAnsi="Lexend"/>
                          <w:color w:val="1D3F8F"/>
                        </w:rPr>
                        <w:t xml:space="preserve">nám. </w:t>
                      </w:r>
                      <w:r w:rsidR="00654709" w:rsidRPr="00541480">
                        <w:rPr>
                          <w:rFonts w:ascii="Lexend" w:hAnsi="Lexend"/>
                          <w:color w:val="1D3F8F"/>
                        </w:rPr>
                        <w:t>T. G. Masaryka 2734, 760 01 Zlín</w:t>
                      </w:r>
                    </w:p>
                    <w:p w14:paraId="7D2DE032" w14:textId="77777777" w:rsidR="004A0151" w:rsidRPr="00333930" w:rsidRDefault="004A0151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D3E87A" wp14:editId="54FAB7F4">
            <wp:extent cx="9715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249F" w14:textId="77777777" w:rsidR="0067482E" w:rsidRDefault="0067482E" w:rsidP="0067482E">
      <w:pPr>
        <w:pStyle w:val="Zhlav"/>
        <w:tabs>
          <w:tab w:val="clear" w:pos="4536"/>
          <w:tab w:val="clear" w:pos="9072"/>
        </w:tabs>
        <w:rPr>
          <w:noProof/>
        </w:rPr>
      </w:pPr>
    </w:p>
    <w:p w14:paraId="522CC319" w14:textId="2116C796" w:rsidR="00806BFF" w:rsidRPr="00932443" w:rsidRDefault="00C277EC">
      <w:pPr>
        <w:tabs>
          <w:tab w:val="left" w:pos="3402"/>
          <w:tab w:val="left" w:pos="6237"/>
          <w:tab w:val="left" w:pos="8789"/>
        </w:tabs>
        <w:spacing w:before="3000"/>
        <w:rPr>
          <w:rFonts w:ascii="Aptos" w:hAnsi="Aptos"/>
          <w:sz w:val="16"/>
        </w:rPr>
      </w:pPr>
      <w:r>
        <w:rPr>
          <w:rFonts w:ascii="Aptos" w:hAnsi="Aptos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A8165" wp14:editId="6D278B45">
                <wp:simplePos x="0" y="0"/>
                <wp:positionH relativeFrom="column">
                  <wp:posOffset>2461895</wp:posOffset>
                </wp:positionH>
                <wp:positionV relativeFrom="paragraph">
                  <wp:posOffset>1905</wp:posOffset>
                </wp:positionV>
                <wp:extent cx="3628390" cy="16922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D3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3346" w14:textId="6E93F70E" w:rsidR="00275594" w:rsidRDefault="00275594" w:rsidP="00CA158D">
                            <w:pPr>
                              <w:pStyle w:val="Prosttext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  <w:p w14:paraId="11AD89FD" w14:textId="77777777" w:rsidR="006E1BC7" w:rsidRDefault="006E1BC7" w:rsidP="00CA158D">
                            <w:pPr>
                              <w:pStyle w:val="Prosttext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923DB76" w14:textId="2359309D" w:rsidR="001171A3" w:rsidRDefault="001171A3" w:rsidP="001171A3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-Servis</w:t>
                            </w:r>
                          </w:p>
                          <w:p w14:paraId="5FA711DC" w14:textId="77777777" w:rsidR="001171A3" w:rsidRDefault="001171A3" w:rsidP="001171A3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Jakub Litvan</w:t>
                            </w:r>
                          </w:p>
                          <w:p w14:paraId="27651684" w14:textId="77777777" w:rsidR="001171A3" w:rsidRDefault="001171A3" w:rsidP="001171A3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Poříčská 159</w:t>
                            </w:r>
                          </w:p>
                          <w:p w14:paraId="6C1D8783" w14:textId="77777777" w:rsidR="001171A3" w:rsidRDefault="001171A3" w:rsidP="001171A3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373 82 Boršov nad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Vltavou-Poříčí</w:t>
                            </w:r>
                            <w:proofErr w:type="spellEnd"/>
                          </w:p>
                          <w:p w14:paraId="43E4AA52" w14:textId="77777777" w:rsidR="001171A3" w:rsidRPr="001171A3" w:rsidRDefault="001171A3" w:rsidP="001171A3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1171A3">
                              <w:rPr>
                                <w:rStyle w:val="Siln"/>
                                <w:rFonts w:ascii="Calibri" w:hAnsi="Calibri" w:cs="Calibri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IČ</w:t>
                            </w:r>
                            <w:r w:rsidRPr="001171A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Pr="001171A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08746702</w:t>
                            </w:r>
                          </w:p>
                          <w:p w14:paraId="34AB533A" w14:textId="78148726" w:rsidR="006E1BC7" w:rsidRPr="00932443" w:rsidRDefault="006E1BC7" w:rsidP="00E96ADE">
                            <w:pPr>
                              <w:ind w:firstLine="7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8165" id="Text Box 5" o:spid="_x0000_s1027" type="#_x0000_t202" style="position:absolute;margin-left:193.85pt;margin-top:.15pt;width:285.7pt;height:1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" strokecolor="#1d3f8f">
                <v:textbox>
                  <w:txbxContent>
                    <w:p w14:paraId="1D283346" w14:textId="6E93F70E" w:rsidR="00275594" w:rsidRDefault="00275594" w:rsidP="00CA158D">
                      <w:pPr>
                        <w:pStyle w:val="Prosttext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  <w:p w14:paraId="11AD89FD" w14:textId="77777777" w:rsidR="006E1BC7" w:rsidRDefault="006E1BC7" w:rsidP="00CA158D">
                      <w:pPr>
                        <w:pStyle w:val="Prosttext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ab/>
                      </w:r>
                    </w:p>
                    <w:p w14:paraId="2923DB76" w14:textId="2359309D" w:rsidR="001171A3" w:rsidRDefault="001171A3" w:rsidP="001171A3">
                      <w:pPr>
                        <w:ind w:firstLine="708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Ka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-Servis</w:t>
                      </w:r>
                    </w:p>
                    <w:p w14:paraId="5FA711DC" w14:textId="77777777" w:rsidR="001171A3" w:rsidRDefault="001171A3" w:rsidP="001171A3">
                      <w:pPr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Jakub Litvan</w:t>
                      </w:r>
                    </w:p>
                    <w:p w14:paraId="27651684" w14:textId="77777777" w:rsidR="001171A3" w:rsidRDefault="001171A3" w:rsidP="001171A3">
                      <w:pPr>
                        <w:ind w:firstLine="708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Poříčská 159</w:t>
                      </w:r>
                    </w:p>
                    <w:p w14:paraId="6C1D8783" w14:textId="77777777" w:rsidR="001171A3" w:rsidRDefault="001171A3" w:rsidP="001171A3">
                      <w:pPr>
                        <w:ind w:firstLine="708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373 82 Boršov nad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Vltavou-Poříčí</w:t>
                      </w:r>
                      <w:proofErr w:type="spellEnd"/>
                    </w:p>
                    <w:p w14:paraId="43E4AA52" w14:textId="77777777" w:rsidR="001171A3" w:rsidRPr="001171A3" w:rsidRDefault="001171A3" w:rsidP="001171A3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1171A3">
                        <w:rPr>
                          <w:rStyle w:val="Siln"/>
                          <w:rFonts w:ascii="Calibri" w:hAnsi="Calibri" w:cs="Calibri"/>
                          <w:b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IČ</w:t>
                      </w:r>
                      <w:r w:rsidRPr="001171A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Pr="001171A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08746702</w:t>
                      </w:r>
                    </w:p>
                    <w:p w14:paraId="34AB533A" w14:textId="78148726" w:rsidR="006E1BC7" w:rsidRPr="00932443" w:rsidRDefault="006E1BC7" w:rsidP="00E96ADE">
                      <w:pPr>
                        <w:ind w:firstLine="7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BFF" w:rsidRPr="00932443">
        <w:rPr>
          <w:rFonts w:ascii="Aptos" w:hAnsi="Aptos"/>
          <w:sz w:val="16"/>
        </w:rPr>
        <w:t>VÁŠ DOPIS ZNAČKY</w:t>
      </w:r>
      <w:r w:rsidR="00806BFF" w:rsidRPr="00932443">
        <w:rPr>
          <w:rFonts w:ascii="Aptos" w:hAnsi="Aptos"/>
          <w:sz w:val="16"/>
        </w:rPr>
        <w:tab/>
        <w:t>NAŠE ZNAČKA</w:t>
      </w:r>
      <w:r w:rsidR="00806BFF" w:rsidRPr="00932443">
        <w:rPr>
          <w:rFonts w:ascii="Aptos" w:hAnsi="Aptos"/>
          <w:sz w:val="16"/>
        </w:rPr>
        <w:tab/>
        <w:t>VYŘIZUJE / LINKA</w:t>
      </w:r>
      <w:r w:rsidR="00806BFF" w:rsidRPr="00932443">
        <w:rPr>
          <w:rFonts w:ascii="Aptos" w:hAnsi="Aptos"/>
          <w:sz w:val="16"/>
        </w:rPr>
        <w:tab/>
        <w:t>ZLÍN</w:t>
      </w:r>
    </w:p>
    <w:p w14:paraId="1A458009" w14:textId="7DF505E4" w:rsidR="00C05B07" w:rsidRPr="00932443" w:rsidRDefault="001405ED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  <w:r w:rsidRPr="00932443">
        <w:rPr>
          <w:rFonts w:ascii="Aptos" w:hAnsi="Aptos"/>
        </w:rPr>
        <w:tab/>
      </w:r>
      <w:r w:rsidR="001B39B0" w:rsidRPr="00932443">
        <w:rPr>
          <w:rFonts w:ascii="Aptos" w:hAnsi="Aptos"/>
        </w:rPr>
        <w:t xml:space="preserve">       </w:t>
      </w:r>
      <w:r w:rsidR="00CC6E41">
        <w:rPr>
          <w:rFonts w:ascii="Aptos" w:hAnsi="Aptos"/>
        </w:rPr>
        <w:t xml:space="preserve">                                                           Eva Zezulková              </w:t>
      </w:r>
      <w:r w:rsidR="00863012">
        <w:rPr>
          <w:rFonts w:ascii="Aptos" w:hAnsi="Aptos"/>
        </w:rPr>
        <w:t xml:space="preserve">  </w:t>
      </w:r>
      <w:r w:rsidR="00B35503">
        <w:rPr>
          <w:rFonts w:ascii="Aptos" w:hAnsi="Aptos"/>
        </w:rPr>
        <w:t xml:space="preserve">   </w:t>
      </w:r>
      <w:bookmarkStart w:id="0" w:name="_GoBack"/>
      <w:bookmarkEnd w:id="0"/>
      <w:r w:rsidR="00CC6E41">
        <w:rPr>
          <w:rFonts w:ascii="Aptos" w:hAnsi="Aptos"/>
        </w:rPr>
        <w:t xml:space="preserve"> </w:t>
      </w:r>
      <w:r w:rsidR="005D1155">
        <w:rPr>
          <w:rFonts w:ascii="Aptos" w:hAnsi="Aptos"/>
        </w:rPr>
        <w:t xml:space="preserve"> </w:t>
      </w:r>
      <w:r w:rsidR="0026202F" w:rsidRPr="00781B05">
        <w:rPr>
          <w:rFonts w:ascii="Aptos" w:hAnsi="Aptos"/>
        </w:rPr>
        <w:t>9</w:t>
      </w:r>
      <w:r w:rsidR="009900DA" w:rsidRPr="00781B05">
        <w:rPr>
          <w:rFonts w:ascii="Aptos" w:hAnsi="Aptos"/>
        </w:rPr>
        <w:t xml:space="preserve">. </w:t>
      </w:r>
      <w:r w:rsidR="0026202F" w:rsidRPr="00781B05">
        <w:rPr>
          <w:rFonts w:ascii="Aptos" w:hAnsi="Aptos"/>
        </w:rPr>
        <w:t>6</w:t>
      </w:r>
      <w:r w:rsidR="009900DA" w:rsidRPr="00781B05">
        <w:rPr>
          <w:rFonts w:ascii="Aptos" w:hAnsi="Aptos"/>
        </w:rPr>
        <w:t>. 202</w:t>
      </w:r>
      <w:r w:rsidR="00E96ADE" w:rsidRPr="00781B05">
        <w:rPr>
          <w:rFonts w:ascii="Aptos" w:hAnsi="Aptos"/>
        </w:rPr>
        <w:t>5</w:t>
      </w:r>
    </w:p>
    <w:p w14:paraId="774D8699" w14:textId="16E1F62A" w:rsidR="00C05B07" w:rsidRDefault="00C05B0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p w14:paraId="743197A9" w14:textId="77777777" w:rsidR="00D629EB" w:rsidRPr="00932443" w:rsidRDefault="00D629EB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  <w:u w:val="single"/>
        </w:rPr>
      </w:pPr>
    </w:p>
    <w:p w14:paraId="26F9DDA0" w14:textId="77777777" w:rsidR="001171A3" w:rsidRDefault="001171A3" w:rsidP="001171A3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Objednávka</w:t>
      </w:r>
    </w:p>
    <w:p w14:paraId="5AB81612" w14:textId="77777777" w:rsidR="001171A3" w:rsidRDefault="001171A3" w:rsidP="001171A3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63338D4C" w14:textId="77777777" w:rsidR="001171A3" w:rsidRDefault="001171A3" w:rsidP="001171A3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4BC097DE" w14:textId="60353CC2" w:rsidR="001171A3" w:rsidRDefault="001171A3" w:rsidP="001171A3">
      <w:pPr>
        <w:pStyle w:val="Zhlav"/>
        <w:tabs>
          <w:tab w:val="clear" w:pos="4536"/>
          <w:tab w:val="left" w:pos="3261"/>
          <w:tab w:val="left" w:pos="6379"/>
          <w:tab w:val="left" w:pos="8647"/>
        </w:tabs>
        <w:ind w:right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Objednáváme pro letní turistický kurz konaný ve dnech </w:t>
      </w:r>
      <w:r w:rsidRPr="00781B05">
        <w:rPr>
          <w:rFonts w:ascii="Calibri" w:hAnsi="Calibri" w:cs="Calibri"/>
          <w:sz w:val="24"/>
          <w:szCs w:val="24"/>
        </w:rPr>
        <w:t>2</w:t>
      </w:r>
      <w:r w:rsidR="0026202F" w:rsidRPr="00781B05">
        <w:rPr>
          <w:rFonts w:ascii="Calibri" w:hAnsi="Calibri" w:cs="Calibri"/>
          <w:sz w:val="24"/>
          <w:szCs w:val="24"/>
        </w:rPr>
        <w:t>3</w:t>
      </w:r>
      <w:r w:rsidRPr="00781B05">
        <w:rPr>
          <w:rFonts w:ascii="Calibri" w:hAnsi="Calibri" w:cs="Calibri"/>
          <w:sz w:val="24"/>
          <w:szCs w:val="24"/>
        </w:rPr>
        <w:t>. 6. – 2</w:t>
      </w:r>
      <w:r w:rsidR="0026202F" w:rsidRPr="00781B05">
        <w:rPr>
          <w:rFonts w:ascii="Calibri" w:hAnsi="Calibri" w:cs="Calibri"/>
          <w:sz w:val="24"/>
          <w:szCs w:val="24"/>
        </w:rPr>
        <w:t>6</w:t>
      </w:r>
      <w:r w:rsidRPr="00781B05">
        <w:rPr>
          <w:rFonts w:ascii="Calibri" w:hAnsi="Calibri" w:cs="Calibri"/>
          <w:sz w:val="24"/>
          <w:szCs w:val="24"/>
        </w:rPr>
        <w:t>. 6. 202</w:t>
      </w:r>
      <w:r w:rsidR="0026202F" w:rsidRPr="00781B05">
        <w:rPr>
          <w:rFonts w:ascii="Calibri" w:hAnsi="Calibri" w:cs="Calibri"/>
          <w:sz w:val="24"/>
          <w:szCs w:val="24"/>
        </w:rPr>
        <w:t>5</w:t>
      </w:r>
      <w:r w:rsidRPr="00781B05">
        <w:rPr>
          <w:rFonts w:ascii="Calibri" w:hAnsi="Calibri" w:cs="Calibri"/>
          <w:sz w:val="24"/>
          <w:szCs w:val="24"/>
        </w:rPr>
        <w:t xml:space="preserve"> na řece Vltavě vodácký materiál (lodě, vesty, pádla a barely), jejich přepravu podél toku a pro dny</w:t>
      </w:r>
      <w:r w:rsidRPr="00781B05">
        <w:rPr>
          <w:rFonts w:ascii="Calibri" w:hAnsi="Calibri" w:cs="Calibri"/>
          <w:sz w:val="24"/>
          <w:szCs w:val="24"/>
        </w:rPr>
        <w:br/>
        <w:t>2</w:t>
      </w:r>
      <w:r w:rsidR="0026202F" w:rsidRPr="00781B05">
        <w:rPr>
          <w:rFonts w:ascii="Calibri" w:hAnsi="Calibri" w:cs="Calibri"/>
          <w:sz w:val="24"/>
          <w:szCs w:val="24"/>
        </w:rPr>
        <w:t>4</w:t>
      </w:r>
      <w:r w:rsidRPr="00781B05">
        <w:rPr>
          <w:rFonts w:ascii="Calibri" w:hAnsi="Calibri" w:cs="Calibri"/>
          <w:sz w:val="24"/>
          <w:szCs w:val="24"/>
        </w:rPr>
        <w:t>. 6. – 2</w:t>
      </w:r>
      <w:r w:rsidR="0026202F" w:rsidRPr="00781B05">
        <w:rPr>
          <w:rFonts w:ascii="Calibri" w:hAnsi="Calibri" w:cs="Calibri"/>
          <w:sz w:val="24"/>
          <w:szCs w:val="24"/>
        </w:rPr>
        <w:t>6</w:t>
      </w:r>
      <w:r w:rsidRPr="00781B05">
        <w:rPr>
          <w:rFonts w:ascii="Calibri" w:hAnsi="Calibri" w:cs="Calibri"/>
          <w:sz w:val="24"/>
          <w:szCs w:val="24"/>
        </w:rPr>
        <w:t>. 6. 202</w:t>
      </w:r>
      <w:r w:rsidR="0026202F" w:rsidRPr="00781B05">
        <w:rPr>
          <w:rFonts w:ascii="Calibri" w:hAnsi="Calibri" w:cs="Calibri"/>
          <w:sz w:val="24"/>
          <w:szCs w:val="24"/>
        </w:rPr>
        <w:t>5</w:t>
      </w:r>
      <w:r w:rsidRPr="00781B05">
        <w:rPr>
          <w:rFonts w:ascii="Calibri" w:hAnsi="Calibri" w:cs="Calibri"/>
          <w:sz w:val="24"/>
          <w:szCs w:val="24"/>
        </w:rPr>
        <w:t xml:space="preserve"> doprovod </w:t>
      </w:r>
      <w:r w:rsidR="0026202F" w:rsidRPr="00781B05">
        <w:rPr>
          <w:rFonts w:ascii="Calibri" w:hAnsi="Calibri" w:cs="Calibri"/>
          <w:sz w:val="24"/>
          <w:szCs w:val="24"/>
        </w:rPr>
        <w:t>6</w:t>
      </w:r>
      <w:r w:rsidRPr="00781B05">
        <w:rPr>
          <w:rFonts w:ascii="Calibri" w:hAnsi="Calibri" w:cs="Calibri"/>
          <w:sz w:val="24"/>
          <w:szCs w:val="24"/>
        </w:rPr>
        <w:t xml:space="preserve"> vodáckých instruktorů v předpokládané výši do 1</w:t>
      </w:r>
      <w:r w:rsidR="00823657" w:rsidRPr="00781B05">
        <w:rPr>
          <w:rFonts w:ascii="Calibri" w:hAnsi="Calibri" w:cs="Calibri"/>
          <w:sz w:val="24"/>
          <w:szCs w:val="24"/>
        </w:rPr>
        <w:t>5</w:t>
      </w:r>
      <w:r w:rsidRPr="00781B05">
        <w:rPr>
          <w:rFonts w:ascii="Calibri" w:hAnsi="Calibri" w:cs="Calibri"/>
          <w:sz w:val="24"/>
          <w:szCs w:val="24"/>
        </w:rPr>
        <w:t>0 000,- Kč včetně DPH.</w:t>
      </w:r>
    </w:p>
    <w:p w14:paraId="368EF1C5" w14:textId="77777777" w:rsidR="001171A3" w:rsidRDefault="001171A3" w:rsidP="001171A3">
      <w:pPr>
        <w:pStyle w:val="Zhlav"/>
        <w:tabs>
          <w:tab w:val="clear" w:pos="4536"/>
          <w:tab w:val="left" w:pos="3261"/>
          <w:tab w:val="left" w:pos="6379"/>
          <w:tab w:val="left" w:pos="8647"/>
        </w:tabs>
        <w:ind w:right="283"/>
        <w:jc w:val="both"/>
        <w:rPr>
          <w:rFonts w:ascii="Calibri" w:hAnsi="Calibri" w:cs="Calibri"/>
          <w:sz w:val="24"/>
          <w:szCs w:val="24"/>
        </w:rPr>
      </w:pPr>
    </w:p>
    <w:p w14:paraId="6E7129DE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06600D62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DEE1316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15F0C7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 xml:space="preserve">Mgr. </w:t>
      </w:r>
      <w:r>
        <w:rPr>
          <w:rFonts w:ascii="Calibri" w:hAnsi="Calibri"/>
          <w:sz w:val="24"/>
          <w:szCs w:val="24"/>
        </w:rPr>
        <w:t>Přemysl Šil, MBA, BBA</w:t>
      </w:r>
    </w:p>
    <w:p w14:paraId="566DB9B2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ředitel školy</w:t>
      </w:r>
    </w:p>
    <w:p w14:paraId="4A79CFA9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3E2052BF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7C9985A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BE6753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Potvrzujeme příjem objednávky:</w:t>
      </w:r>
      <w:r w:rsidRPr="00EE562C">
        <w:rPr>
          <w:rFonts w:ascii="Calibri" w:hAnsi="Calibri"/>
          <w:sz w:val="24"/>
          <w:szCs w:val="24"/>
        </w:rPr>
        <w:tab/>
        <w:t xml:space="preserve">                                    </w:t>
      </w:r>
    </w:p>
    <w:p w14:paraId="532B5B27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4154CC6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  <w:t xml:space="preserve">                                       ..…..…………………….…………………….</w:t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  <w:t xml:space="preserve">razítko a podpis </w:t>
      </w:r>
    </w:p>
    <w:p w14:paraId="6D3227BD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</w:p>
    <w:p w14:paraId="382B70D3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5942F88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50F06F4A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</w:p>
    <w:p w14:paraId="32EA3F87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Objednávku v registru smluv uveřejní objednatel.</w:t>
      </w:r>
    </w:p>
    <w:p w14:paraId="27A182C8" w14:textId="77777777" w:rsidR="009867A5" w:rsidRPr="00932443" w:rsidRDefault="009867A5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sectPr w:rsidR="009867A5" w:rsidRPr="00932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7A06" w14:textId="77777777" w:rsidR="00995F3E" w:rsidRDefault="00995F3E">
      <w:r>
        <w:separator/>
      </w:r>
    </w:p>
  </w:endnote>
  <w:endnote w:type="continuationSeparator" w:id="0">
    <w:p w14:paraId="17BD8954" w14:textId="77777777" w:rsidR="00995F3E" w:rsidRDefault="0099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1B58" w14:textId="77777777" w:rsidR="00DF2E52" w:rsidRDefault="00DF2E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5F01" w14:textId="77777777" w:rsidR="00806BFF" w:rsidRPr="00333930" w:rsidRDefault="00806BFF" w:rsidP="00541480">
    <w:pPr>
      <w:pStyle w:val="Zpat"/>
      <w:pBdr>
        <w:top w:val="single" w:sz="8" w:space="1" w:color="1D3F8F"/>
      </w:pBdr>
      <w:rPr>
        <w:rFonts w:ascii="Calibri" w:hAnsi="Calibri"/>
        <w:sz w:val="8"/>
      </w:rPr>
    </w:pPr>
  </w:p>
  <w:p w14:paraId="7A2D7F01" w14:textId="77777777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3261"/>
        <w:tab w:val="left" w:pos="6521"/>
      </w:tabs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>TELEFONY:</w:t>
    </w:r>
    <w:r w:rsidRPr="00541480">
      <w:rPr>
        <w:rFonts w:ascii="Calibri" w:hAnsi="Calibri"/>
        <w:color w:val="1D3F8F"/>
        <w:sz w:val="14"/>
      </w:rPr>
      <w:tab/>
      <w:t>BANKOVNÍ SPOJENÍ:</w:t>
    </w:r>
    <w:r w:rsidRPr="00541480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4"/>
      </w:rPr>
      <w:tab/>
    </w:r>
    <w:proofErr w:type="gramStart"/>
    <w:r w:rsidRPr="00541480">
      <w:rPr>
        <w:rFonts w:ascii="Calibri" w:hAnsi="Calibri"/>
        <w:color w:val="1D3F8F"/>
        <w:sz w:val="14"/>
      </w:rPr>
      <w:t>IZO:  108</w:t>
    </w:r>
    <w:proofErr w:type="gramEnd"/>
    <w:r w:rsidRPr="00541480">
      <w:rPr>
        <w:rFonts w:ascii="Calibri" w:hAnsi="Calibri"/>
        <w:color w:val="1D3F8F"/>
        <w:sz w:val="14"/>
      </w:rPr>
      <w:t xml:space="preserve"> 011 119</w:t>
    </w:r>
  </w:p>
  <w:p w14:paraId="3E6E3ACE" w14:textId="77777777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ab/>
      <w:t xml:space="preserve">sekretariát </w:t>
    </w:r>
    <w:r w:rsidRPr="00541480">
      <w:rPr>
        <w:rFonts w:ascii="Calibri" w:hAnsi="Calibri"/>
        <w:color w:val="1D3F8F"/>
        <w:sz w:val="14"/>
      </w:rPr>
      <w:tab/>
      <w:t>577 007 444</w:t>
    </w:r>
    <w:r w:rsidRPr="00541480">
      <w:rPr>
        <w:rFonts w:ascii="Calibri" w:hAnsi="Calibri"/>
        <w:color w:val="1D3F8F"/>
        <w:sz w:val="14"/>
      </w:rPr>
      <w:tab/>
      <w:t xml:space="preserve">KB Zlín, č. </w:t>
    </w:r>
    <w:proofErr w:type="spellStart"/>
    <w:r w:rsidRPr="00541480">
      <w:rPr>
        <w:rFonts w:ascii="Calibri" w:hAnsi="Calibri"/>
        <w:color w:val="1D3F8F"/>
        <w:sz w:val="14"/>
      </w:rPr>
      <w:t>ú.</w:t>
    </w:r>
    <w:proofErr w:type="spellEnd"/>
    <w:r w:rsidRPr="00541480">
      <w:rPr>
        <w:rFonts w:ascii="Calibri" w:hAnsi="Calibri"/>
        <w:color w:val="1D3F8F"/>
        <w:sz w:val="14"/>
      </w:rPr>
      <w:t xml:space="preserve"> 1461660217/0100</w:t>
    </w:r>
    <w:r w:rsidRPr="00541480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4"/>
      </w:rPr>
      <w:tab/>
    </w:r>
    <w:proofErr w:type="gramStart"/>
    <w:r w:rsidRPr="00541480">
      <w:rPr>
        <w:rFonts w:ascii="Calibri" w:hAnsi="Calibri"/>
        <w:color w:val="1D3F8F"/>
        <w:sz w:val="14"/>
      </w:rPr>
      <w:t>IČ:</w:t>
    </w:r>
    <w:r w:rsidR="00C05B07" w:rsidRPr="00541480">
      <w:rPr>
        <w:rFonts w:ascii="Calibri" w:hAnsi="Calibri"/>
        <w:color w:val="1D3F8F"/>
        <w:sz w:val="14"/>
      </w:rPr>
      <w:t xml:space="preserve">   </w:t>
    </w:r>
    <w:proofErr w:type="gramEnd"/>
    <w:r w:rsidRPr="00541480">
      <w:rPr>
        <w:rFonts w:ascii="Calibri" w:hAnsi="Calibri"/>
        <w:color w:val="1D3F8F"/>
        <w:sz w:val="14"/>
      </w:rPr>
      <w:t xml:space="preserve">  00 55 95 04</w:t>
    </w:r>
  </w:p>
  <w:p w14:paraId="25D2CAFA" w14:textId="4D1AE638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spacing w:before="20"/>
      <w:rPr>
        <w:rFonts w:ascii="Calibri" w:hAnsi="Calibri"/>
        <w:color w:val="1D3F8F"/>
        <w:sz w:val="12"/>
      </w:rPr>
    </w:pPr>
    <w:r w:rsidRPr="00541480">
      <w:rPr>
        <w:rFonts w:ascii="Calibri" w:hAnsi="Calibri"/>
        <w:color w:val="1D3F8F"/>
        <w:sz w:val="14"/>
      </w:rPr>
      <w:tab/>
    </w:r>
    <w:r w:rsidR="00DF2E52" w:rsidRPr="00541480">
      <w:rPr>
        <w:rFonts w:ascii="Calibri" w:hAnsi="Calibri"/>
        <w:color w:val="1D3F8F"/>
        <w:sz w:val="14"/>
      </w:rPr>
      <w:t xml:space="preserve">ředitel  </w:t>
    </w:r>
    <w:r w:rsidR="00DF2E52" w:rsidRPr="00541480">
      <w:rPr>
        <w:rFonts w:ascii="Calibri" w:hAnsi="Calibri"/>
        <w:color w:val="1D3F8F"/>
        <w:sz w:val="14"/>
      </w:rPr>
      <w:tab/>
      <w:t>577 007 447</w:t>
    </w:r>
    <w:r w:rsidR="00DF2E52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2"/>
      </w:rPr>
      <w:t>UPOZORNĚNÍ: ORGANIZACE NENÍ PLÁTCEM DPH!</w:t>
    </w:r>
  </w:p>
  <w:p w14:paraId="22C1A001" w14:textId="49DA0C69" w:rsidR="00806BFF" w:rsidRPr="00541480" w:rsidRDefault="00DF2E52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  <w:r>
      <w:rPr>
        <w:rFonts w:ascii="Calibri" w:hAnsi="Calibri"/>
        <w:color w:val="1D3F8F"/>
        <w:sz w:val="14"/>
      </w:rPr>
      <w:tab/>
    </w:r>
    <w:r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  <w:t>e-mail:</w:t>
    </w:r>
    <w:r w:rsidR="00CB7196" w:rsidRPr="00541480">
      <w:rPr>
        <w:rFonts w:ascii="Calibri" w:hAnsi="Calibri"/>
        <w:color w:val="1D3F8F"/>
        <w:sz w:val="14"/>
      </w:rPr>
      <w:t xml:space="preserve"> </w:t>
    </w:r>
    <w:hyperlink r:id="rId1" w:history="1">
      <w:r w:rsidR="00A5480C" w:rsidRPr="00541480">
        <w:rPr>
          <w:rStyle w:val="Hypertextovodkaz"/>
          <w:rFonts w:ascii="Calibri" w:hAnsi="Calibri"/>
          <w:color w:val="1D3F8F"/>
          <w:sz w:val="14"/>
        </w:rPr>
        <w:t>gym@gjszlin.cz</w:t>
      </w:r>
    </w:hyperlink>
  </w:p>
  <w:p w14:paraId="79240F44" w14:textId="77777777" w:rsidR="00806BFF" w:rsidRPr="00541480" w:rsidRDefault="00A5480C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</w:r>
    <w:hyperlink r:id="rId2" w:history="1">
      <w:r w:rsidRPr="00541480">
        <w:rPr>
          <w:rStyle w:val="Hypertextovodkaz"/>
          <w:rFonts w:ascii="Calibri" w:hAnsi="Calibri"/>
          <w:color w:val="1D3F8F"/>
          <w:sz w:val="14"/>
        </w:rPr>
        <w:t>http://www.gjszlin.cz</w:t>
      </w:r>
    </w:hyperlink>
  </w:p>
  <w:p w14:paraId="776A99C9" w14:textId="77777777" w:rsidR="00A5480C" w:rsidRPr="00541480" w:rsidRDefault="00A5480C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347D" w14:textId="77777777" w:rsidR="00DF2E52" w:rsidRDefault="00DF2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0F42" w14:textId="77777777" w:rsidR="00995F3E" w:rsidRDefault="00995F3E">
      <w:r>
        <w:separator/>
      </w:r>
    </w:p>
  </w:footnote>
  <w:footnote w:type="continuationSeparator" w:id="0">
    <w:p w14:paraId="0F6BA522" w14:textId="77777777" w:rsidR="00995F3E" w:rsidRDefault="0099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AB32" w14:textId="77777777" w:rsidR="00DF2E52" w:rsidRDefault="00DF2E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6AE9" w14:textId="77777777" w:rsidR="00DF2E52" w:rsidRDefault="00DF2E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66D9" w14:textId="77777777" w:rsidR="00DF2E52" w:rsidRDefault="00DF2E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422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94B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C28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6CF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6C4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AC8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C2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8D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0E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9590C"/>
    <w:multiLevelType w:val="hybridMultilevel"/>
    <w:tmpl w:val="CCDC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18C9"/>
    <w:multiLevelType w:val="singleLevel"/>
    <w:tmpl w:val="0EEE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2FB1D79"/>
    <w:multiLevelType w:val="hybridMultilevel"/>
    <w:tmpl w:val="15CC7E80"/>
    <w:lvl w:ilvl="0" w:tplc="5FCEF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3"/>
    <w:rsid w:val="0000609D"/>
    <w:rsid w:val="000100AD"/>
    <w:rsid w:val="0005344C"/>
    <w:rsid w:val="00057A24"/>
    <w:rsid w:val="0006664F"/>
    <w:rsid w:val="000667A1"/>
    <w:rsid w:val="00071DAE"/>
    <w:rsid w:val="00090548"/>
    <w:rsid w:val="0009541C"/>
    <w:rsid w:val="00096E12"/>
    <w:rsid w:val="000A521C"/>
    <w:rsid w:val="000C5059"/>
    <w:rsid w:val="000D0274"/>
    <w:rsid w:val="000F4BF2"/>
    <w:rsid w:val="000F4D64"/>
    <w:rsid w:val="001171A3"/>
    <w:rsid w:val="00120B83"/>
    <w:rsid w:val="00126B26"/>
    <w:rsid w:val="001405ED"/>
    <w:rsid w:val="00143E2E"/>
    <w:rsid w:val="00145D89"/>
    <w:rsid w:val="00154DD1"/>
    <w:rsid w:val="001A7139"/>
    <w:rsid w:val="001B39B0"/>
    <w:rsid w:val="001F7CFE"/>
    <w:rsid w:val="00200137"/>
    <w:rsid w:val="00212CE9"/>
    <w:rsid w:val="00214311"/>
    <w:rsid w:val="00217A13"/>
    <w:rsid w:val="00247028"/>
    <w:rsid w:val="00255D8E"/>
    <w:rsid w:val="0026202F"/>
    <w:rsid w:val="00264319"/>
    <w:rsid w:val="00272986"/>
    <w:rsid w:val="00275594"/>
    <w:rsid w:val="00275E3E"/>
    <w:rsid w:val="00283E36"/>
    <w:rsid w:val="002A5093"/>
    <w:rsid w:val="002C092C"/>
    <w:rsid w:val="002C5EAE"/>
    <w:rsid w:val="002E203A"/>
    <w:rsid w:val="002F467B"/>
    <w:rsid w:val="00322A20"/>
    <w:rsid w:val="00332BB0"/>
    <w:rsid w:val="00333930"/>
    <w:rsid w:val="00333D03"/>
    <w:rsid w:val="003531BA"/>
    <w:rsid w:val="003630CF"/>
    <w:rsid w:val="00397072"/>
    <w:rsid w:val="003A28B3"/>
    <w:rsid w:val="003B0437"/>
    <w:rsid w:val="003B1B66"/>
    <w:rsid w:val="003B2EB4"/>
    <w:rsid w:val="003B614A"/>
    <w:rsid w:val="003B6FC1"/>
    <w:rsid w:val="003C11F7"/>
    <w:rsid w:val="003D5A42"/>
    <w:rsid w:val="003F4915"/>
    <w:rsid w:val="004132AD"/>
    <w:rsid w:val="00413EE5"/>
    <w:rsid w:val="00415506"/>
    <w:rsid w:val="00451A53"/>
    <w:rsid w:val="004A0151"/>
    <w:rsid w:val="004A0347"/>
    <w:rsid w:val="004B4E23"/>
    <w:rsid w:val="004D5E6F"/>
    <w:rsid w:val="004E04BF"/>
    <w:rsid w:val="004E1BE6"/>
    <w:rsid w:val="00510975"/>
    <w:rsid w:val="0052280C"/>
    <w:rsid w:val="00525CEC"/>
    <w:rsid w:val="00541480"/>
    <w:rsid w:val="00542F8D"/>
    <w:rsid w:val="005670F1"/>
    <w:rsid w:val="00573BD1"/>
    <w:rsid w:val="00585CB6"/>
    <w:rsid w:val="00587026"/>
    <w:rsid w:val="005A537B"/>
    <w:rsid w:val="005B1805"/>
    <w:rsid w:val="005C1BBA"/>
    <w:rsid w:val="005C6BE4"/>
    <w:rsid w:val="005D1155"/>
    <w:rsid w:val="005D1C30"/>
    <w:rsid w:val="005D6E2C"/>
    <w:rsid w:val="005E293C"/>
    <w:rsid w:val="005E701F"/>
    <w:rsid w:val="00604471"/>
    <w:rsid w:val="00614173"/>
    <w:rsid w:val="00626F33"/>
    <w:rsid w:val="00633686"/>
    <w:rsid w:val="00647C01"/>
    <w:rsid w:val="00654709"/>
    <w:rsid w:val="006705F1"/>
    <w:rsid w:val="0067482E"/>
    <w:rsid w:val="00675B03"/>
    <w:rsid w:val="00696A04"/>
    <w:rsid w:val="00697F69"/>
    <w:rsid w:val="006C21B0"/>
    <w:rsid w:val="006E1BC7"/>
    <w:rsid w:val="006F677C"/>
    <w:rsid w:val="00700266"/>
    <w:rsid w:val="00704601"/>
    <w:rsid w:val="00721539"/>
    <w:rsid w:val="007323FD"/>
    <w:rsid w:val="00781B05"/>
    <w:rsid w:val="00794761"/>
    <w:rsid w:val="007A7553"/>
    <w:rsid w:val="007E4829"/>
    <w:rsid w:val="007F7D25"/>
    <w:rsid w:val="00806BFF"/>
    <w:rsid w:val="00811131"/>
    <w:rsid w:val="00823657"/>
    <w:rsid w:val="0083233D"/>
    <w:rsid w:val="008516A0"/>
    <w:rsid w:val="008619A8"/>
    <w:rsid w:val="00863012"/>
    <w:rsid w:val="0088744D"/>
    <w:rsid w:val="008A59F1"/>
    <w:rsid w:val="008B46D7"/>
    <w:rsid w:val="008B4A63"/>
    <w:rsid w:val="008C72F5"/>
    <w:rsid w:val="00906BE0"/>
    <w:rsid w:val="00913411"/>
    <w:rsid w:val="00920F27"/>
    <w:rsid w:val="00923A7C"/>
    <w:rsid w:val="00932443"/>
    <w:rsid w:val="00972C30"/>
    <w:rsid w:val="00984E9F"/>
    <w:rsid w:val="009855CD"/>
    <w:rsid w:val="009867A5"/>
    <w:rsid w:val="009900DA"/>
    <w:rsid w:val="009903CE"/>
    <w:rsid w:val="00995F3E"/>
    <w:rsid w:val="009A7B4E"/>
    <w:rsid w:val="009B4E27"/>
    <w:rsid w:val="009F2A69"/>
    <w:rsid w:val="00A5480C"/>
    <w:rsid w:val="00A734FB"/>
    <w:rsid w:val="00AA2A48"/>
    <w:rsid w:val="00AB775B"/>
    <w:rsid w:val="00AC1670"/>
    <w:rsid w:val="00AD0EE9"/>
    <w:rsid w:val="00AD7D5E"/>
    <w:rsid w:val="00B2107C"/>
    <w:rsid w:val="00B30142"/>
    <w:rsid w:val="00B33ABA"/>
    <w:rsid w:val="00B35503"/>
    <w:rsid w:val="00B901C7"/>
    <w:rsid w:val="00BB22D3"/>
    <w:rsid w:val="00BB7A5E"/>
    <w:rsid w:val="00BF1AA7"/>
    <w:rsid w:val="00C0033A"/>
    <w:rsid w:val="00C0217B"/>
    <w:rsid w:val="00C05B07"/>
    <w:rsid w:val="00C05B51"/>
    <w:rsid w:val="00C07D98"/>
    <w:rsid w:val="00C1650F"/>
    <w:rsid w:val="00C277EC"/>
    <w:rsid w:val="00C47523"/>
    <w:rsid w:val="00C51BED"/>
    <w:rsid w:val="00C656E2"/>
    <w:rsid w:val="00C7246C"/>
    <w:rsid w:val="00C731CB"/>
    <w:rsid w:val="00C868D8"/>
    <w:rsid w:val="00C93044"/>
    <w:rsid w:val="00C96DD6"/>
    <w:rsid w:val="00CA158D"/>
    <w:rsid w:val="00CA4E6D"/>
    <w:rsid w:val="00CB7196"/>
    <w:rsid w:val="00CC6E41"/>
    <w:rsid w:val="00CD4562"/>
    <w:rsid w:val="00CE4340"/>
    <w:rsid w:val="00CF2791"/>
    <w:rsid w:val="00CF4386"/>
    <w:rsid w:val="00D20076"/>
    <w:rsid w:val="00D41F9E"/>
    <w:rsid w:val="00D4241E"/>
    <w:rsid w:val="00D56C8A"/>
    <w:rsid w:val="00D629EB"/>
    <w:rsid w:val="00D87AD1"/>
    <w:rsid w:val="00D95D2D"/>
    <w:rsid w:val="00D97C62"/>
    <w:rsid w:val="00DA3BE4"/>
    <w:rsid w:val="00DC1A02"/>
    <w:rsid w:val="00DC41F3"/>
    <w:rsid w:val="00DD07B9"/>
    <w:rsid w:val="00DE2EBA"/>
    <w:rsid w:val="00DE3AD7"/>
    <w:rsid w:val="00DF2E52"/>
    <w:rsid w:val="00E0076F"/>
    <w:rsid w:val="00E35D33"/>
    <w:rsid w:val="00E36F73"/>
    <w:rsid w:val="00E40E35"/>
    <w:rsid w:val="00E43B5E"/>
    <w:rsid w:val="00E46948"/>
    <w:rsid w:val="00E71B5A"/>
    <w:rsid w:val="00E95C98"/>
    <w:rsid w:val="00E96ADE"/>
    <w:rsid w:val="00F02808"/>
    <w:rsid w:val="00F060B2"/>
    <w:rsid w:val="00F23380"/>
    <w:rsid w:val="00F24ADC"/>
    <w:rsid w:val="00F53982"/>
    <w:rsid w:val="00F76724"/>
    <w:rsid w:val="00FA5C67"/>
    <w:rsid w:val="00FC2717"/>
    <w:rsid w:val="00FE11D3"/>
    <w:rsid w:val="00FE7DD0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black">
      <v:fill color="black"/>
      <v:shadow on="t" color="#868686" offset="6pt,4pt" offset2=",-4pt"/>
    </o:shapedefaults>
    <o:shapelayout v:ext="edit">
      <o:idmap v:ext="edit" data="1"/>
    </o:shapelayout>
  </w:shapeDefaults>
  <w:decimalSymbol w:val=","/>
  <w:listSeparator w:val=";"/>
  <w14:docId w14:val="7A147A0A"/>
  <w15:chartTrackingRefBased/>
  <w15:docId w15:val="{26A83F52-29D9-4464-B930-54F1433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4709"/>
  </w:style>
  <w:style w:type="paragraph" w:styleId="Nadpis1">
    <w:name w:val="heading 1"/>
    <w:basedOn w:val="Normln"/>
    <w:next w:val="Normln"/>
    <w:qFormat/>
    <w:pPr>
      <w:keepNext/>
      <w:spacing w:before="240"/>
      <w:ind w:left="1418" w:right="598"/>
      <w:jc w:val="righ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260" w:right="595"/>
      <w:jc w:val="righ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1701"/>
      </w:tabs>
      <w:ind w:left="708" w:right="-1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-1701"/>
      </w:tabs>
      <w:ind w:left="708" w:right="99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Normlnweb">
    <w:name w:val="Normal (Web)"/>
    <w:basedOn w:val="Normln"/>
    <w:rsid w:val="009867A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D56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6C8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531B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531B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hlavChar">
    <w:name w:val="Záhlaví Char"/>
    <w:link w:val="Zhlav"/>
    <w:rsid w:val="006E1BC7"/>
  </w:style>
  <w:style w:type="character" w:styleId="Siln">
    <w:name w:val="Strong"/>
    <w:basedOn w:val="Standardnpsmoodstavce"/>
    <w:uiPriority w:val="22"/>
    <w:qFormat/>
    <w:rsid w:val="00117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szlin.cz" TargetMode="External"/><Relationship Id="rId1" Type="http://schemas.openxmlformats.org/officeDocument/2006/relationships/hyperlink" Target="mailto:gym@gj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ablony\Dopisy%20a%20faxy\hlav_pa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hlav_pap.dot</Template>
  <TotalTime>6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Zlín</Company>
  <LinksUpToDate>false</LinksUpToDate>
  <CharactersWithSpaces>878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http://www.gjszlin.cz/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mailto:gym@gjszlin.cz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Zezulkovová, Eva</cp:lastModifiedBy>
  <cp:revision>8</cp:revision>
  <cp:lastPrinted>2025-03-17T14:05:00Z</cp:lastPrinted>
  <dcterms:created xsi:type="dcterms:W3CDTF">2025-05-22T13:01:00Z</dcterms:created>
  <dcterms:modified xsi:type="dcterms:W3CDTF">2025-06-09T11:34:00Z</dcterms:modified>
</cp:coreProperties>
</file>