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9819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27.05.2025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20250527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AERIUS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Nitryl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nepudrové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violet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ANAU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BRUSINKOVY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 CoolTea Mojito s limetkou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 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 NA CHOLESTEROL 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ATIMOS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MCG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100X12R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ZASYP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100G(SYPACKA)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Bioaktivní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ervená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Rýže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Extrakt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Biotrue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Biotter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BYOLOGY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Cyst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FEM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tbl.60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3,3MG/G+1MG/G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COMBIGAN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CRM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CS 1560 SOFT ZUB.KARTA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 BLISTRU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CS5460 ULTRASOFT ZUB.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KARTACEK V BLISTRU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Dávkova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lék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pro 7 dní 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lený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firstLine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DIACHROM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SUKRALOZOU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NIZKOKAL.SLADI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27.05.2025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Dr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 z ostropest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ce mariánského 150 g krab. GREŠÍK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Duracell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DA13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PR48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baterie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naslouchadel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VAG TBL NOB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ESTROFEM 2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28X2MG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FLUCINAR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0,25MG/G UNG 15G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Four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Seasons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Regenera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vyrovnáva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 SKLÁDANÁ KOMPRESY STERILNÍ 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Ginkgo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íkem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tbl.60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HERBADENT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MASAZNI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ROZTOK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1X25ML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CHLORELLA + SPIRULINA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3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MEDFINE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VŠECHNA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VEL.31GX6MM,100KS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CHLORATUM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Kandisin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sladidlo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cesty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tbl.100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LANCETY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SAFETY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LANCETS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JEDNORÁZOVÉ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BEZPE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NOSTNÍ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LANCETY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LESCOL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80/25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MICTONORM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27562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MOXONIDIN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MOXOSTAD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100X0.4MG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27.05.2025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MYDOCALM 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4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75"/>
          <w:tab w:val="left" w:pos="6691"/>
          <w:tab w:val="left" w:pos="718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30X0.5MG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 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NITROMINT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AER DOS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ENT 28X40MG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ENT 84X40MG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28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OCUTEIN BRILLANT LUTEIN 25MGDAV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INCI 60TOB.+KAPKY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OCUTEIN SENSITIVE PLUS 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kapky 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OZALIN LEVANDULOVY KREM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 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 POR SUS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180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PEROXID VODIKU 3%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PIRACETAM 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800MG TBL FLM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PLAQUENIL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60X200MG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 150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75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 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180X35MG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VAG CPS MOL 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8" w:after="0" w:line="235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1mx30mm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4273340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PSYLLIUM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INDICKA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VLAKNINA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200G DR.POPOV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PSYLLIUM INDICKA VLAKNINA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50G DR.POPOV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REPIKOVA MAST DR.POPOV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ROZEX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 NAS SPR SUS 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Sójový nápoj Zajíc s 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.smetany sá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400g DOYPACK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27.05.2025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NÍ,522ML,20KS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TENORMIN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CHRONO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90X500MG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OVOCNE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18X1200MG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B12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GAMMA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1000MCG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B12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LECIVA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0,05MG/ML OPH GTT SOL 3X2,5ML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66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75 455,11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151765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27.05.2025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2025-06-18T13:18:42Z</dcterms:created>
  <dcterms:modified xsi:type="dcterms:W3CDTF">2025-06-18T13:18:42Z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