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237" w:after="0" w:line="240" w:lineRule="exact"/>
        <w:ind w:left="7005" w:right="75" w:firstLine="1350"/>
        <w:jc w:val="right"/>
      </w:pPr>
      <w:r/>
      <w:r>
        <w:rPr lang="en-US" sz="19" baseline="0" dirty="0">
          <w:jc w:val="left"/>
          <w:rFonts w:ascii="Calibri" w:hAnsi="Calibri" w:cs="Calibri"/>
          <w:color w:val="000000"/>
          <w:w w:val="101"/>
          <w:sz w:val="19"/>
          <w:szCs w:val="19"/>
        </w:rPr>
        <w:t> Lékárna MMN, a.s. ve</w:t>
      </w:r>
      <w:r>
        <w:rPr lang="en-US" sz="19" baseline="0" dirty="0">
          <w:jc w:val="left"/>
          <w:rFonts w:ascii="Calibri" w:hAnsi="Calibri" w:cs="Calibri"/>
          <w:color w:val="000000"/>
          <w:w w:val="101"/>
          <w:sz w:val="19"/>
          <w:szCs w:val="19"/>
        </w:rPr>
        <w:t>ř</w:t>
      </w:r>
      <w:r>
        <w:rPr lang="en-US" sz="19" baseline="0" dirty="0">
          <w:jc w:val="left"/>
          <w:rFonts w:ascii="Calibri" w:hAnsi="Calibri" w:cs="Calibri"/>
          <w:color w:val="000000"/>
          <w:w w:val="101"/>
          <w:sz w:val="19"/>
          <w:szCs w:val="19"/>
        </w:rPr>
        <w:t>ejnost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/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, Metyšova 465, 514 01 Jilemnice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/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I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:05421888,</w:t>
      </w:r>
      <w:r>
        <w:rPr lang="en-US" sz="19" baseline="0" dirty="0">
          <w:jc w:val="left"/>
          <w:rFonts w:ascii="Calibri" w:hAnsi="Calibri" w:cs="Calibri"/>
          <w:color w:val="000000"/>
          <w:spacing w:val="15"/>
          <w:sz w:val="19"/>
          <w:szCs w:val="19"/>
        </w:rPr>
        <w:t> 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DI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:CZ05421888,</w:t>
      </w:r>
      <w:r>
        <w:rPr lang="en-US" sz="19" baseline="0" dirty="0">
          <w:jc w:val="left"/>
          <w:rFonts w:ascii="Calibri" w:hAnsi="Calibri" w:cs="Calibri"/>
          <w:color w:val="000000"/>
          <w:spacing w:val="16"/>
          <w:sz w:val="19"/>
          <w:szCs w:val="19"/>
        </w:rPr>
        <w:t> 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I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Z:67346000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98" w:after="0" w:line="405" w:lineRule="exact"/>
        <w:ind w:left="65" w:right="0" w:firstLine="0"/>
      </w:pPr>
      <w:r/>
      <w:r>
        <w:rPr lang="en-US" sz="40" baseline="0" dirty="0">
          <w:jc w:val="left"/>
          <w:rFonts w:ascii="Calibri" w:hAnsi="Calibri" w:cs="Calibri"/>
          <w:b/>
          <w:bCs/>
          <w:color w:val="00639E"/>
          <w:w w:val="91"/>
          <w:sz w:val="40"/>
          <w:szCs w:val="40"/>
        </w:rPr>
        <w:t>Objednávka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spacing w:val="24"/>
          <w:w w:val="91"/>
          <w:sz w:val="40"/>
          <w:szCs w:val="40"/>
        </w:rPr>
        <w:t> 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w w:val="91"/>
          <w:sz w:val="40"/>
          <w:szCs w:val="40"/>
        </w:rPr>
        <w:t>č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w w:val="91"/>
          <w:sz w:val="40"/>
          <w:szCs w:val="40"/>
        </w:rPr>
        <w:t>.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spacing w:val="24"/>
          <w:w w:val="91"/>
          <w:sz w:val="40"/>
          <w:szCs w:val="40"/>
        </w:rPr>
        <w:t> 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spacing w:val="-3"/>
          <w:w w:val="91"/>
          <w:sz w:val="40"/>
          <w:szCs w:val="40"/>
        </w:rPr>
        <w:t>9819</w:t>
      </w:r>
      <w:r>
        <w:rPr>
          <w:rFonts w:ascii="Times New Roman" w:hAnsi="Times New Roman" w:cs="Times New Roman"/>
          <w:sz w:val="40"/>
          <w:szCs w:val="4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90"/>
        </w:tabs>
        <w:spacing w:before="90" w:after="0" w:line="165" w:lineRule="exact"/>
        <w:ind w:left="26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Lékárna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MMN,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a.s.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ve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ř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ejnost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sz w:val="16"/>
          <w:szCs w:val="16"/>
        </w:rPr>
        <w:t>Dodavatel: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5" w:lineRule="exact"/>
        <w:ind w:left="5730" w:right="3165" w:firstLine="0"/>
        <w:jc w:val="right"/>
      </w:pPr>
      <w:r>
        <w:drawing>
          <wp:anchor simplePos="0" relativeHeight="251658262" behindDoc="1" locked="0" layoutInCell="1" allowOverlap="1">
            <wp:simplePos x="0" y="0"/>
            <wp:positionH relativeFrom="page">
              <wp:posOffset>4019550</wp:posOffset>
            </wp:positionH>
            <wp:positionV relativeFrom="line">
              <wp:posOffset>40481</wp:posOffset>
            </wp:positionV>
            <wp:extent cx="2886075" cy="123825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6075" cy="123825"/>
                    </a:xfrm>
                    <a:custGeom>
                      <a:rect l="l" t="t" r="r" b="b"/>
                      <a:pathLst>
                        <a:path w="2886075" h="123825">
                          <a:moveTo>
                            <a:pt x="0" y="123825"/>
                          </a:moveTo>
                          <a:lnTo>
                            <a:pt x="2886075" y="123825"/>
                          </a:lnTo>
                          <a:lnTo>
                            <a:pt x="2886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ViaPharma</w:t>
      </w:r>
      <w:r>
        <w:rPr lang="en-US" sz="16" baseline="0" dirty="0">
          <w:jc w:val="left"/>
          <w:rFonts w:ascii="Calibri" w:hAnsi="Calibri" w:cs="Calibri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s.r.o.VEREJNOST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10"/>
        </w:tabs>
        <w:spacing w:before="0" w:after="0" w:line="270" w:lineRule="exact"/>
        <w:ind w:left="260" w:right="1346" w:firstLine="0"/>
      </w:pPr>
      <w:r>
        <w:drawing>
          <wp:anchor simplePos="0" relativeHeight="251658261" behindDoc="1" locked="0" layoutInCell="1" allowOverlap="1">
            <wp:simplePos x="0" y="0"/>
            <wp:positionH relativeFrom="page">
              <wp:posOffset>3943350</wp:posOffset>
            </wp:positionH>
            <wp:positionV relativeFrom="line">
              <wp:posOffset>-157004</wp:posOffset>
            </wp:positionV>
            <wp:extent cx="3038475" cy="8763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38475" cy="876300"/>
                    </a:xfrm>
                    <a:custGeom>
                      <a:rect l="l" t="t" r="r" b="b"/>
                      <a:pathLst>
                        <a:path w="3038475" h="876300">
                          <a:moveTo>
                            <a:pt x="0" y="876300"/>
                          </a:moveTo>
                          <a:lnTo>
                            <a:pt x="3038475" y="876300"/>
                          </a:lnTo>
                          <a:lnTo>
                            <a:pt x="3038475" y="0"/>
                          </a:lnTo>
                          <a:lnTo>
                            <a:pt x="0" y="0"/>
                          </a:lnTo>
                          <a:lnTo>
                            <a:pt x="0" y="8763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 cap="rnd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4019550</wp:posOffset>
            </wp:positionH>
            <wp:positionV relativeFrom="line">
              <wp:posOffset>43021</wp:posOffset>
            </wp:positionV>
            <wp:extent cx="2886075" cy="123825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6075" cy="123825"/>
                    </a:xfrm>
                    <a:custGeom>
                      <a:rect l="l" t="t" r="r" b="b"/>
                      <a:pathLst>
                        <a:path w="2886075" h="123825">
                          <a:moveTo>
                            <a:pt x="0" y="123825"/>
                          </a:moveTo>
                          <a:lnTo>
                            <a:pt x="2886075" y="123825"/>
                          </a:lnTo>
                          <a:lnTo>
                            <a:pt x="2886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Metyšova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465,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514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01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Jilemnice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273" behindDoc="1" locked="0" layoutInCell="1" allowOverlap="1">
            <wp:simplePos x="0" y="0"/>
            <wp:positionH relativeFrom="page">
              <wp:posOffset>4019550</wp:posOffset>
            </wp:positionH>
            <wp:positionV relativeFrom="line">
              <wp:posOffset>43021</wp:posOffset>
            </wp:positionV>
            <wp:extent cx="2886075" cy="123825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6075" cy="123825"/>
                    </a:xfrm>
                    <a:custGeom>
                      <a:rect l="l" t="t" r="r" b="b"/>
                      <a:pathLst>
                        <a:path w="2886075" h="123825">
                          <a:moveTo>
                            <a:pt x="0" y="123825"/>
                          </a:moveTo>
                          <a:lnTo>
                            <a:pt x="2886075" y="123825"/>
                          </a:lnTo>
                          <a:lnTo>
                            <a:pt x="2886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I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Calibri" w:hAnsi="Calibri" w:cs="Calibri"/>
          <w:color w:val="000000"/>
          <w:spacing w:val="13"/>
          <w:sz w:val="16"/>
          <w:szCs w:val="16"/>
        </w:rPr>
        <w:t>: </w:t>
      </w:r>
      <w:r>
        <w:rPr lang="en-US" sz="16" baseline="0" dirty="0">
          <w:jc w:val="left"/>
          <w:rFonts w:ascii="Calibri" w:hAnsi="Calibri" w:cs="Calibri"/>
          <w:color w:val="000000"/>
          <w:w w:val="106"/>
          <w:sz w:val="16"/>
          <w:szCs w:val="16"/>
        </w:rPr>
        <w:t>05421888	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Nadrazni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344/23,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15000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Praha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70"/>
          <w:tab w:val="left" w:pos="8505"/>
        </w:tabs>
        <w:spacing w:before="60" w:after="0" w:line="210" w:lineRule="exact"/>
        <w:ind w:left="180" w:right="1426" w:firstLine="0"/>
        <w:jc w:val="right"/>
      </w:pPr>
      <w:r>
        <w:drawing>
          <wp:anchor simplePos="0" relativeHeight="251658305" behindDoc="1" locked="0" layoutInCell="1" allowOverlap="1">
            <wp:simplePos x="0" y="0"/>
            <wp:positionH relativeFrom="page">
              <wp:posOffset>4029075</wp:posOffset>
            </wp:positionH>
            <wp:positionV relativeFrom="line">
              <wp:posOffset>59531</wp:posOffset>
            </wp:positionV>
            <wp:extent cx="180975" cy="123825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975" cy="123825"/>
                    </a:xfrm>
                    <a:custGeom>
                      <a:rect l="l" t="t" r="r" b="b"/>
                      <a:pathLst>
                        <a:path w="180975" h="123825">
                          <a:moveTo>
                            <a:pt x="0" y="123825"/>
                          </a:moveTo>
                          <a:lnTo>
                            <a:pt x="180975" y="123825"/>
                          </a:lnTo>
                          <a:lnTo>
                            <a:pt x="1809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1" locked="0" layoutInCell="1" allowOverlap="1">
            <wp:simplePos x="0" y="0"/>
            <wp:positionH relativeFrom="page">
              <wp:posOffset>4295775</wp:posOffset>
            </wp:positionH>
            <wp:positionV relativeFrom="line">
              <wp:posOffset>59531</wp:posOffset>
            </wp:positionV>
            <wp:extent cx="1123950" cy="123825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23950" cy="123825"/>
                    </a:xfrm>
                    <a:custGeom>
                      <a:rect l="l" t="t" r="r" b="b"/>
                      <a:pathLst>
                        <a:path w="1123950" h="123825">
                          <a:moveTo>
                            <a:pt x="0" y="123825"/>
                          </a:moveTo>
                          <a:lnTo>
                            <a:pt x="1123950" y="123825"/>
                          </a:lnTo>
                          <a:lnTo>
                            <a:pt x="11239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1" locked="0" layoutInCell="1" allowOverlap="1">
            <wp:simplePos x="0" y="0"/>
            <wp:positionH relativeFrom="page">
              <wp:posOffset>5505450</wp:posOffset>
            </wp:positionH>
            <wp:positionV relativeFrom="line">
              <wp:posOffset>59531</wp:posOffset>
            </wp:positionV>
            <wp:extent cx="180975" cy="123825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975" cy="123825"/>
                    </a:xfrm>
                    <a:custGeom>
                      <a:rect l="l" t="t" r="r" b="b"/>
                      <a:pathLst>
                        <a:path w="180975" h="123825">
                          <a:moveTo>
                            <a:pt x="0" y="123825"/>
                          </a:moveTo>
                          <a:lnTo>
                            <a:pt x="180975" y="123825"/>
                          </a:lnTo>
                          <a:lnTo>
                            <a:pt x="1809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1" locked="0" layoutInCell="1" allowOverlap="1">
            <wp:simplePos x="0" y="0"/>
            <wp:positionH relativeFrom="page">
              <wp:posOffset>5781675</wp:posOffset>
            </wp:positionH>
            <wp:positionV relativeFrom="line">
              <wp:posOffset>59531</wp:posOffset>
            </wp:positionV>
            <wp:extent cx="1123950" cy="123825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23950" cy="123825"/>
                    </a:xfrm>
                    <a:custGeom>
                      <a:rect l="l" t="t" r="r" b="b"/>
                      <a:pathLst>
                        <a:path w="1123950" h="123825">
                          <a:moveTo>
                            <a:pt x="0" y="123825"/>
                          </a:moveTo>
                          <a:lnTo>
                            <a:pt x="1123950" y="123825"/>
                          </a:lnTo>
                          <a:lnTo>
                            <a:pt x="11239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4029075</wp:posOffset>
            </wp:positionH>
            <wp:positionV relativeFrom="line">
              <wp:posOffset>76200</wp:posOffset>
            </wp:positionV>
            <wp:extent cx="972110" cy="3809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29075" y="76200"/>
                      <a:ext cx="857810" cy="26669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20"/>
                          </w:tabs>
                          <w:spacing w:before="0" w:after="0" w:line="255" w:lineRule="exact"/>
                          <w:ind w:left="0" w:right="0" w:firstLine="0"/>
                        </w:pP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1"/>
                            <w:sz w:val="16"/>
                            <w:szCs w:val="16"/>
                          </w:rPr>
                          <w:t>I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1"/>
                            <w:sz w:val="16"/>
                            <w:szCs w:val="16"/>
                          </w:rPr>
                          <w:t>Č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1"/>
                            <w:sz w:val="16"/>
                            <w:szCs w:val="16"/>
                          </w:rPr>
                          <w:t>O: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6"/>
                            <w:sz w:val="16"/>
                            <w:szCs w:val="16"/>
                          </w:rPr>
                          <w:t>14888742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6"/>
                            <w:sz w:val="16"/>
                            <w:szCs w:val="16"/>
                          </w:rPr>
                          <w:t>TEL.: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6"/>
                            <w:sz w:val="16"/>
                            <w:szCs w:val="16"/>
                          </w:rPr>
                          <w:t>222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4"/>
                            <w:w w:val="106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6"/>
                            <w:sz w:val="16"/>
                            <w:szCs w:val="16"/>
                          </w:rPr>
                          <w:t>811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4"/>
                            <w:w w:val="106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4"/>
                            <w:w w:val="106"/>
                            <w:sz w:val="16"/>
                            <w:szCs w:val="16"/>
                          </w:rPr>
                          <w:t>999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n-US" sz="16" baseline="1" dirty="0">
          <w:jc w:val="left"/>
          <w:rFonts w:ascii="Calibri" w:hAnsi="Calibri" w:cs="Calibri"/>
          <w:color w:val="000000"/>
          <w:position w:val="1"/>
          <w:w w:val="105"/>
          <w:sz w:val="16"/>
          <w:szCs w:val="16"/>
        </w:rPr>
        <w:t>DI</w:t>
      </w:r>
      <w:r>
        <w:rPr lang="en-US" sz="16" baseline="1" dirty="0">
          <w:jc w:val="left"/>
          <w:rFonts w:ascii="Calibri" w:hAnsi="Calibri" w:cs="Calibri"/>
          <w:color w:val="000000"/>
          <w:position w:val="1"/>
          <w:w w:val="105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color w:val="000000"/>
          <w:spacing w:val="9"/>
          <w:position w:val="1"/>
          <w:w w:val="105"/>
          <w:sz w:val="16"/>
          <w:szCs w:val="16"/>
        </w:rPr>
        <w:t>: </w:t>
      </w:r>
      <w:r>
        <w:rPr lang="en-US" sz="16" baseline="1" dirty="0">
          <w:jc w:val="left"/>
          <w:rFonts w:ascii="Calibri" w:hAnsi="Calibri" w:cs="Calibri"/>
          <w:color w:val="000000"/>
          <w:position w:val="1"/>
          <w:w w:val="105"/>
          <w:sz w:val="16"/>
          <w:szCs w:val="16"/>
        </w:rPr>
        <w:t>CZ05421888	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DI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Č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:	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CZ14888742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50"/>
        </w:tabs>
        <w:spacing w:before="20" w:after="0" w:line="225" w:lineRule="exact"/>
        <w:ind w:left="275" w:right="0" w:firstLine="0"/>
      </w:pPr>
      <w:r>
        <w:drawing>
          <wp:anchor simplePos="0" relativeHeight="251658311" behindDoc="1" locked="0" layoutInCell="1" allowOverlap="1">
            <wp:simplePos x="0" y="0"/>
            <wp:positionH relativeFrom="page">
              <wp:posOffset>4029075</wp:posOffset>
            </wp:positionH>
            <wp:positionV relativeFrom="line">
              <wp:posOffset>34131</wp:posOffset>
            </wp:positionV>
            <wp:extent cx="219075" cy="123825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1" locked="0" layoutInCell="1" allowOverlap="1">
            <wp:simplePos x="0" y="0"/>
            <wp:positionH relativeFrom="page">
              <wp:posOffset>4295775</wp:posOffset>
            </wp:positionH>
            <wp:positionV relativeFrom="line">
              <wp:posOffset>34131</wp:posOffset>
            </wp:positionV>
            <wp:extent cx="1123950" cy="123825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23950" cy="123825"/>
                    </a:xfrm>
                    <a:custGeom>
                      <a:rect l="l" t="t" r="r" b="b"/>
                      <a:pathLst>
                        <a:path w="1123950" h="123825">
                          <a:moveTo>
                            <a:pt x="0" y="123825"/>
                          </a:moveTo>
                          <a:lnTo>
                            <a:pt x="1123950" y="123825"/>
                          </a:lnTo>
                          <a:lnTo>
                            <a:pt x="11239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1" locked="0" layoutInCell="1" allowOverlap="1">
            <wp:simplePos x="0" y="0"/>
            <wp:positionH relativeFrom="page">
              <wp:posOffset>5505450</wp:posOffset>
            </wp:positionH>
            <wp:positionV relativeFrom="line">
              <wp:posOffset>34131</wp:posOffset>
            </wp:positionV>
            <wp:extent cx="190500" cy="123825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0500" cy="123825"/>
                    </a:xfrm>
                    <a:custGeom>
                      <a:rect l="l" t="t" r="r" b="b"/>
                      <a:pathLst>
                        <a:path w="190500" h="123825">
                          <a:moveTo>
                            <a:pt x="0" y="123825"/>
                          </a:moveTo>
                          <a:lnTo>
                            <a:pt x="190500" y="123825"/>
                          </a:lnTo>
                          <a:lnTo>
                            <a:pt x="1905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5781675</wp:posOffset>
            </wp:positionH>
            <wp:positionV relativeFrom="line">
              <wp:posOffset>34131</wp:posOffset>
            </wp:positionV>
            <wp:extent cx="1123950" cy="123825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23950" cy="123825"/>
                    </a:xfrm>
                    <a:custGeom>
                      <a:rect l="l" t="t" r="r" b="b"/>
                      <a:pathLst>
                        <a:path w="1123950" h="123825">
                          <a:moveTo>
                            <a:pt x="0" y="123825"/>
                          </a:moveTo>
                          <a:lnTo>
                            <a:pt x="1123950" y="123825"/>
                          </a:lnTo>
                          <a:lnTo>
                            <a:pt x="11239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.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ú.:</w:t>
      </w:r>
      <w:r>
        <w:rPr lang="en-US" sz="16" baseline="0" dirty="0">
          <w:jc w:val="left"/>
          <w:rFonts w:ascii="Calibri" w:hAnsi="Calibri" w:cs="Calibri"/>
          <w:color w:val="000000"/>
          <w:w w:val="106"/>
          <w:sz w:val="16"/>
          <w:szCs w:val="16"/>
        </w:rPr>
        <w:t>000115-3453310267/0100	</w:t>
      </w:r>
      <w:r>
        <w:rPr lang="en-US" sz="16" baseline="-6" dirty="0">
          <w:jc w:val="left"/>
          <w:rFonts w:ascii="Calibri" w:hAnsi="Calibri" w:cs="Calibri"/>
          <w:color w:val="000000"/>
          <w:position w:val="-6"/>
          <w:w w:val="106"/>
          <w:sz w:val="16"/>
          <w:szCs w:val="16"/>
        </w:rPr>
        <w:t>FAX: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95"/>
        </w:tabs>
        <w:spacing w:before="200" w:after="0" w:line="225" w:lineRule="exact"/>
        <w:ind w:left="20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5314950</wp:posOffset>
            </wp:positionH>
            <wp:positionV relativeFrom="line">
              <wp:posOffset>136525</wp:posOffset>
            </wp:positionV>
            <wp:extent cx="1824292" cy="257174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4950" y="136525"/>
                      <a:ext cx="1709992" cy="14287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5" w:lineRule="exact"/>
                          <w:ind w:left="0" w:right="0" w:firstLine="0"/>
                        </w:pP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22"/>
                            <w:szCs w:val="22"/>
                          </w:rPr>
                          <w:t>Datum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spacing w:val="21"/>
                            <w:w w:val="97"/>
                            <w:sz w:val="22"/>
                            <w:szCs w:val="22"/>
                          </w:rPr>
                          <w:t> 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22"/>
                            <w:szCs w:val="22"/>
                          </w:rPr>
                          <w:t>objednání: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spacing w:val="21"/>
                            <w:w w:val="97"/>
                            <w:sz w:val="22"/>
                            <w:szCs w:val="22"/>
                          </w:rPr>
                          <w:t> 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22"/>
                            <w:szCs w:val="22"/>
                          </w:rPr>
                          <w:t>27.05.2025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Externí</w:t>
      </w:r>
      <w:r>
        <w:rPr lang="en-US" sz="22" baseline="0" dirty="0">
          <w:jc w:val="left"/>
          <w:rFonts w:ascii="Calibri" w:hAnsi="Calibri" w:cs="Calibri"/>
          <w:color w:val="000000"/>
          <w:spacing w:val="24"/>
          <w:w w:val="91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č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.</w:t>
      </w:r>
      <w:r>
        <w:rPr lang="en-US" sz="22" baseline="0" dirty="0">
          <w:jc w:val="left"/>
          <w:rFonts w:ascii="Calibri" w:hAnsi="Calibri" w:cs="Calibri"/>
          <w:color w:val="000000"/>
          <w:spacing w:val="24"/>
          <w:w w:val="91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obj.	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20250527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0" w:after="0" w:line="165" w:lineRule="exact"/>
        <w:ind w:left="510" w:right="168" w:firstLine="0"/>
        <w:jc w:val="right"/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-92869</wp:posOffset>
            </wp:positionV>
            <wp:extent cx="6829425" cy="3810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38100"/>
                    </a:xfrm>
                    <a:custGeom>
                      <a:rect l="l" t="t" r="r" b="b"/>
                      <a:pathLst>
                        <a:path w="6829425" h="38100">
                          <a:moveTo>
                            <a:pt x="0" y="38100"/>
                          </a:moveTo>
                          <a:lnTo>
                            <a:pt x="6829425" y="381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100" w:after="0" w:line="165" w:lineRule="exact"/>
        <w:ind w:left="485" w:right="0" w:firstLine="0"/>
      </w:pPr>
      <w:r>
        <w:drawing>
          <wp:anchor simplePos="0" relativeHeight="251658329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2" behindDoc="1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27781</wp:posOffset>
            </wp:positionV>
            <wp:extent cx="6829425" cy="142875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42875"/>
                    </a:xfrm>
                    <a:custGeom>
                      <a:rect l="l" t="t" r="r" b="b"/>
                      <a:pathLst>
                        <a:path w="6829425" h="142875">
                          <a:moveTo>
                            <a:pt x="0" y="142875"/>
                          </a:moveTo>
                          <a:lnTo>
                            <a:pt x="6829425" y="142875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1" locked="0" layoutInCell="1" allowOverlap="1">
            <wp:simplePos x="0" y="0"/>
            <wp:positionH relativeFrom="page">
              <wp:posOffset>371475</wp:posOffset>
            </wp:positionH>
            <wp:positionV relativeFrom="line">
              <wp:posOffset>27781</wp:posOffset>
            </wp:positionV>
            <wp:extent cx="600075" cy="123825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0075" cy="123825"/>
                    </a:xfrm>
                    <a:custGeom>
                      <a:rect l="l" t="t" r="r" b="b"/>
                      <a:pathLst>
                        <a:path w="600075" h="123825">
                          <a:moveTo>
                            <a:pt x="0" y="123825"/>
                          </a:moveTo>
                          <a:lnTo>
                            <a:pt x="600075" y="123825"/>
                          </a:lnTo>
                          <a:lnTo>
                            <a:pt x="600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27781</wp:posOffset>
            </wp:positionV>
            <wp:extent cx="2962275" cy="123825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62275" cy="123825"/>
                    </a:xfrm>
                    <a:custGeom>
                      <a:rect l="l" t="t" r="r" b="b"/>
                      <a:pathLst>
                        <a:path w="2962275" h="123825">
                          <a:moveTo>
                            <a:pt x="0" y="123825"/>
                          </a:moveTo>
                          <a:lnTo>
                            <a:pt x="2962275" y="123825"/>
                          </a:lnTo>
                          <a:lnTo>
                            <a:pt x="29622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1" locked="0" layoutInCell="1" allowOverlap="1">
            <wp:simplePos x="0" y="0"/>
            <wp:positionH relativeFrom="page">
              <wp:posOffset>3981450</wp:posOffset>
            </wp:positionH>
            <wp:positionV relativeFrom="line">
              <wp:posOffset>27781</wp:posOffset>
            </wp:positionV>
            <wp:extent cx="1924050" cy="123825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4050" cy="123825"/>
                    </a:xfrm>
                    <a:custGeom>
                      <a:rect l="l" t="t" r="r" b="b"/>
                      <a:pathLst>
                        <a:path w="1924050" h="123825">
                          <a:moveTo>
                            <a:pt x="0" y="123825"/>
                          </a:moveTo>
                          <a:lnTo>
                            <a:pt x="1924050" y="123825"/>
                          </a:lnTo>
                          <a:lnTo>
                            <a:pt x="19240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1" locked="0" layoutInCell="1" allowOverlap="1">
            <wp:simplePos x="0" y="0"/>
            <wp:positionH relativeFrom="page">
              <wp:posOffset>5924550</wp:posOffset>
            </wp:positionH>
            <wp:positionV relativeFrom="line">
              <wp:posOffset>27781</wp:posOffset>
            </wp:positionV>
            <wp:extent cx="485775" cy="123825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5775" cy="123825"/>
                    </a:xfrm>
                    <a:custGeom>
                      <a:rect l="l" t="t" r="r" b="b"/>
                      <a:pathLst>
                        <a:path w="485775" h="123825">
                          <a:moveTo>
                            <a:pt x="0" y="123825"/>
                          </a:moveTo>
                          <a:lnTo>
                            <a:pt x="485775" y="123825"/>
                          </a:lnTo>
                          <a:lnTo>
                            <a:pt x="4857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1" locked="0" layoutInCell="1" allowOverlap="1">
            <wp:simplePos x="0" y="0"/>
            <wp:positionH relativeFrom="page">
              <wp:posOffset>6438900</wp:posOffset>
            </wp:positionH>
            <wp:positionV relativeFrom="line">
              <wp:posOffset>27781</wp:posOffset>
            </wp:positionV>
            <wp:extent cx="219075" cy="123825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1" locked="0" layoutInCell="1" allowOverlap="1">
            <wp:simplePos x="0" y="0"/>
            <wp:positionH relativeFrom="page">
              <wp:posOffset>6677025</wp:posOffset>
            </wp:positionH>
            <wp:positionV relativeFrom="line">
              <wp:posOffset>27781</wp:posOffset>
            </wp:positionV>
            <wp:extent cx="495300" cy="123825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300" cy="123825"/>
                    </a:xfrm>
                    <a:custGeom>
                      <a:rect l="l" t="t" r="r" b="b"/>
                      <a:pathLst>
                        <a:path w="495300" h="123825">
                          <a:moveTo>
                            <a:pt x="0" y="123825"/>
                          </a:moveTo>
                          <a:lnTo>
                            <a:pt x="495300" y="123825"/>
                          </a:lnTo>
                          <a:lnTo>
                            <a:pt x="4953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22619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ACC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20MG/ML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SIR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1X100ML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24301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ACIDUM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FOLICUM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LÉ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IVA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10MG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OBD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45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2633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AERIUS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5MG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100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1975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AFLODERM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DRM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UNG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20GM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1975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AFLODERM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DRM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CRM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1X20GM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Ambulex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Nitryl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rukavice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nepudrové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violet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100ks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25294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ANAU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100MG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98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II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APOTHEKE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BRUSINKOVY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CAJ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HER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20X1.5G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Apotheke CoolTea Mojito s limetkou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aj 20x2g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APOTHEKE NA CHOLESTEROL CAJ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HER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20X1.5G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11950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ARICEPT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98X10MG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18431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ATIMOS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12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MCG	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INH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PSS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100X12R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2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1"/>
          <w:w w:val="102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4900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ATORIS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30X10MG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2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AVIRIL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DETSKY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KREM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50ML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4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4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AVIRIL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DETSKY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ZASYP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AZULENEM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PLV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100G(SYPACKA)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B-KOMPLEX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FORTE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GENERICA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1061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23169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BETALOC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ZOK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25MG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Bioaktivní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ervená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Rýže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Extrakt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tbl.90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Biotrue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o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ní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kapky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10ml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Biotter</w:t>
      </w:r>
      <w:r>
        <w:rPr lang="en-US" sz="16" baseline="0" dirty="0">
          <w:jc w:val="left"/>
          <w:rFonts w:ascii="Calibri" w:hAnsi="Calibri" w:cs="Calibri"/>
          <w:color w:val="000000"/>
          <w:spacing w:val="2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BYOLOGY</w:t>
      </w:r>
      <w:r>
        <w:rPr lang="en-US" sz="16" baseline="0" dirty="0">
          <w:jc w:val="left"/>
          <w:rFonts w:ascii="Calibri" w:hAnsi="Calibri" w:cs="Calibri"/>
          <w:color w:val="000000"/>
          <w:spacing w:val="2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Cyst</w:t>
      </w:r>
      <w:r>
        <w:rPr lang="en-US" sz="16" baseline="0" dirty="0">
          <w:jc w:val="left"/>
          <w:rFonts w:ascii="Calibri" w:hAnsi="Calibri" w:cs="Calibri"/>
          <w:color w:val="000000"/>
          <w:spacing w:val="2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FEM</w:t>
      </w:r>
      <w:r>
        <w:rPr lang="en-US" sz="16" baseline="0" dirty="0">
          <w:jc w:val="left"/>
          <w:rFonts w:ascii="Calibri" w:hAnsi="Calibri" w:cs="Calibri"/>
          <w:color w:val="000000"/>
          <w:spacing w:val="2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tbl.60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21420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BLOXAZOC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100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30X100MG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1631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BRAUNOVIDON MAST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DRM UNG 1X20GM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23813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CALGEL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3,3MG/G+1MG/G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ORM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GEL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1X10G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17529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CANOCORD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32MG TBL NOB 90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12718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CLENSIA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PLV SOL 4+4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10795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CLEXANE FORTE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INJ SOL 10X0.8ML/12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20793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CODEIN SLOVAKOFARMA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15MG TBL NOB 10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21130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COMBAIR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200MCG/6MCG/DÁV INH SOL PSS 1X180DÁV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27012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COMBIGAN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2MG/ML+5MG/ML OPH GTT SOL 1X5ML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4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25457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COTRIMOXAZOL AL FORTE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800MG/160MG TBL NOB 20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26629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COTYLENA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10MG/G CRM 50G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CURAPROX CS 1560 SOFT ZUB.KARTA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 BLISTRU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CURAPROX CS5460 ULTRASOFT ZUB.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KARTACEK V BLISTRU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9819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CYTEAL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0,5G/0,5G/1,5G DRM LIQ 500ML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16883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DASSELTA 5 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90X5MG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Dávkova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 lék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ů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 pro 7 dní d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ě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lený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975" w:right="108" w:hanging="57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12943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DERIN 25 MG POTAHOVANÉ TABLETY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30X25MG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DERMAPLIC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chladivá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hydrogelová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náplast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1x2ks	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495" w:right="100" w:firstLine="48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DIACHROM</w:t>
      </w:r>
      <w:r>
        <w:rPr lang="en-US" sz="16" baseline="0" dirty="0">
          <w:jc w:val="left"/>
          <w:rFonts w:ascii="Calibri" w:hAnsi="Calibri" w:cs="Calibri"/>
          <w:color w:val="000000"/>
          <w:spacing w:val="33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SE</w:t>
      </w:r>
      <w:r>
        <w:rPr lang="en-US" sz="16" baseline="0" dirty="0">
          <w:jc w:val="left"/>
          <w:rFonts w:ascii="Calibri" w:hAnsi="Calibri" w:cs="Calibri"/>
          <w:color w:val="000000"/>
          <w:spacing w:val="33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SUKRALOZOU</w:t>
      </w:r>
      <w:r>
        <w:rPr lang="en-US" sz="16" baseline="0" dirty="0">
          <w:jc w:val="left"/>
          <w:rFonts w:ascii="Calibri" w:hAnsi="Calibri" w:cs="Calibri"/>
          <w:color w:val="000000"/>
          <w:spacing w:val="33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SYPKY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200G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NIZKOKAL.SLADI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0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8331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DIGOXIN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0.125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LECIVA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30X0.125MG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5754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DOLGIT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GEL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GEL 1X50GM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26763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DONA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1500MG POR PLV SOL 90(3X30)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1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13883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DORETA 37,5 MG/325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10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3295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DOXYHEXAL TABS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NOB 10X100M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96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144780</wp:posOffset>
            </wp:positionV>
            <wp:extent cx="6829425" cy="1905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9050"/>
                    </a:xfrm>
                    <a:custGeom>
                      <a:rect l="l" t="t" r="r" b="b"/>
                      <a:pathLst>
                        <a:path w="6829425" h="19050">
                          <a:moveTo>
                            <a:pt x="0" y="19050"/>
                          </a:moveTo>
                          <a:lnTo>
                            <a:pt x="6829425" y="1905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9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#390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8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29"/>
          <w:position w:val="-3"/>
          <w:w w:val="98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8"/>
          <w:sz w:val="19"/>
          <w:szCs w:val="19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27.05.2025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16:00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8565"/>
        </w:tabs>
        <w:spacing w:before="245" w:after="0" w:line="150" w:lineRule="exact"/>
        <w:ind w:left="-15" w:right="72" w:firstLine="9285"/>
        <w:jc w:val="right"/>
      </w:pPr>
      <w:r/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 Lékárna MMN, a.s. ve</w:t>
      </w:r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ř</w:t>
      </w:r>
      <w:r>
        <w:rPr lang="en-US" sz="12" baseline="0" dirty="0">
          <w:jc w:val="left"/>
          <w:rFonts w:ascii="Calibri" w:hAnsi="Calibri" w:cs="Calibri"/>
          <w:color w:val="000000"/>
          <w:spacing w:val="-2"/>
          <w:w w:val="102"/>
          <w:sz w:val="12"/>
          <w:szCs w:val="12"/>
        </w:rPr>
        <w:t>ejnost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2" baseline="0" dirty="0">
          <w:jc w:val="left"/>
          <w:rFonts w:ascii="Calibri" w:hAnsi="Calibri" w:cs="Calibri"/>
          <w:color w:val="000000"/>
          <w:w w:val="101"/>
          <w:sz w:val="12"/>
          <w:szCs w:val="12"/>
        </w:rPr>
        <w:t>, Metyšova 465, 514 01 Jilemnice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98"/>
          <w:sz w:val="16"/>
          <w:szCs w:val="16"/>
        </w:rPr>
        <w:t>Objednávka 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98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98"/>
          <w:sz w:val="16"/>
          <w:szCs w:val="16"/>
        </w:rPr>
        <w:t>. 9819	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:05421888, DI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:CZ05421888, 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spacing w:val="-3"/>
          <w:w w:val="98"/>
          <w:sz w:val="12"/>
          <w:szCs w:val="12"/>
        </w:rPr>
        <w:t>Z:67346000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120" w:after="0" w:line="165" w:lineRule="exact"/>
        <w:ind w:left="510" w:right="168" w:firstLine="0"/>
        <w:jc w:val="right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-16669</wp:posOffset>
            </wp:positionV>
            <wp:extent cx="6829425" cy="3810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38100"/>
                    </a:xfrm>
                    <a:custGeom>
                      <a:rect l="l" t="t" r="r" b="b"/>
                      <a:pathLst>
                        <a:path w="6829425" h="38100">
                          <a:moveTo>
                            <a:pt x="0" y="38100"/>
                          </a:moveTo>
                          <a:lnTo>
                            <a:pt x="6829425" y="381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100" w:after="0" w:line="165" w:lineRule="exact"/>
        <w:ind w:left="975" w:right="104" w:firstLine="0"/>
        <w:jc w:val="right"/>
      </w:pPr>
      <w:r>
        <w:drawing>
          <wp:anchor simplePos="0" relativeHeight="251658267" behindDoc="1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27781</wp:posOffset>
            </wp:positionV>
            <wp:extent cx="6829425" cy="142875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42875"/>
                    </a:xfrm>
                    <a:custGeom>
                      <a:rect l="l" t="t" r="r" b="b"/>
                      <a:pathLst>
                        <a:path w="6829425" h="142875">
                          <a:moveTo>
                            <a:pt x="0" y="142875"/>
                          </a:moveTo>
                          <a:lnTo>
                            <a:pt x="6829425" y="142875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371475</wp:posOffset>
            </wp:positionH>
            <wp:positionV relativeFrom="line">
              <wp:posOffset>27781</wp:posOffset>
            </wp:positionV>
            <wp:extent cx="600075" cy="123825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0075" cy="123825"/>
                    </a:xfrm>
                    <a:custGeom>
                      <a:rect l="l" t="t" r="r" b="b"/>
                      <a:pathLst>
                        <a:path w="600075" h="123825">
                          <a:moveTo>
                            <a:pt x="0" y="123825"/>
                          </a:moveTo>
                          <a:lnTo>
                            <a:pt x="600075" y="123825"/>
                          </a:lnTo>
                          <a:lnTo>
                            <a:pt x="600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27781</wp:posOffset>
            </wp:positionV>
            <wp:extent cx="2962275" cy="123825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62275" cy="123825"/>
                    </a:xfrm>
                    <a:custGeom>
                      <a:rect l="l" t="t" r="r" b="b"/>
                      <a:pathLst>
                        <a:path w="2962275" h="123825">
                          <a:moveTo>
                            <a:pt x="0" y="123825"/>
                          </a:moveTo>
                          <a:lnTo>
                            <a:pt x="2962275" y="123825"/>
                          </a:lnTo>
                          <a:lnTo>
                            <a:pt x="29622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3981450</wp:posOffset>
            </wp:positionH>
            <wp:positionV relativeFrom="line">
              <wp:posOffset>27781</wp:posOffset>
            </wp:positionV>
            <wp:extent cx="1924050" cy="123825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4050" cy="123825"/>
                    </a:xfrm>
                    <a:custGeom>
                      <a:rect l="l" t="t" r="r" b="b"/>
                      <a:pathLst>
                        <a:path w="1924050" h="123825">
                          <a:moveTo>
                            <a:pt x="0" y="123825"/>
                          </a:moveTo>
                          <a:lnTo>
                            <a:pt x="1924050" y="123825"/>
                          </a:lnTo>
                          <a:lnTo>
                            <a:pt x="19240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1" locked="0" layoutInCell="1" allowOverlap="1">
            <wp:simplePos x="0" y="0"/>
            <wp:positionH relativeFrom="page">
              <wp:posOffset>5924550</wp:posOffset>
            </wp:positionH>
            <wp:positionV relativeFrom="line">
              <wp:posOffset>27781</wp:posOffset>
            </wp:positionV>
            <wp:extent cx="485775" cy="123825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5775" cy="123825"/>
                    </a:xfrm>
                    <a:custGeom>
                      <a:rect l="l" t="t" r="r" b="b"/>
                      <a:pathLst>
                        <a:path w="485775" h="123825">
                          <a:moveTo>
                            <a:pt x="0" y="123825"/>
                          </a:moveTo>
                          <a:lnTo>
                            <a:pt x="485775" y="123825"/>
                          </a:lnTo>
                          <a:lnTo>
                            <a:pt x="4857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6438900</wp:posOffset>
            </wp:positionH>
            <wp:positionV relativeFrom="line">
              <wp:posOffset>27781</wp:posOffset>
            </wp:positionV>
            <wp:extent cx="219075" cy="123825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1" locked="0" layoutInCell="1" allowOverlap="1">
            <wp:simplePos x="0" y="0"/>
            <wp:positionH relativeFrom="page">
              <wp:posOffset>6677025</wp:posOffset>
            </wp:positionH>
            <wp:positionV relativeFrom="line">
              <wp:posOffset>27781</wp:posOffset>
            </wp:positionV>
            <wp:extent cx="495300" cy="123825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300" cy="123825"/>
                    </a:xfrm>
                    <a:custGeom>
                      <a:rect l="l" t="t" r="r" b="b"/>
                      <a:pathLst>
                        <a:path w="495300" h="123825">
                          <a:moveTo>
                            <a:pt x="0" y="123825"/>
                          </a:moveTo>
                          <a:lnTo>
                            <a:pt x="495300" y="123825"/>
                          </a:lnTo>
                          <a:lnTo>
                            <a:pt x="4953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Dr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ť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 z ostropest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ř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ce mariánského 150 g krab. GREŠÍK	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2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4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Duracell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DA13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PR48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baterie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do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naslouchadel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6ks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2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2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1195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DUROGESIC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12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MCG/H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DRM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EMP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TDR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5X2.1MG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5415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EGILOK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25MG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 60X25MG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5997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ENAP 2,5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NOB 30X2.5MG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243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ENTIZOL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500MG VAG TBL NOB 10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9649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ESTROFEM 2 MG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POR TBL FLM 28X2MG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25318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EZETROL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10MG TBL NOB 98 II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26557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FAKTU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50MG/G+10MG/G RCT UNG 20G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22019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FIXAPOST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50MCG/ML+5MG/ML OPH GTT SOL MDC 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24525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FLUCINAR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0,25MG/G UNG 15G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19366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FORXIGA 10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90X1X10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Four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Seasons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Regenera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ní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vyrovnáva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14ml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17936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FOXIS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37,5MG/325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3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3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3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6534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FRISIUM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20X10MG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106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FUNGICIDIN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LECIVA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UNG 1X10GM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5680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FURORESE 40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NOB 50X40MG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405" w:right="107" w:hanging="9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500994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GÁZA SKLÁDANÁ KOMPRESY STERILNÍ STERILUX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10X10CM,8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VRSTEV,25X2KS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23532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GLIMEPIRID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MYLAN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3MG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6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23532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GLIMEPIRID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MYLAN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3MG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9420"/>
          <w:tab w:val="left" w:pos="10620"/>
        </w:tabs>
        <w:spacing w:before="4" w:after="0" w:line="240" w:lineRule="exact"/>
        <w:ind w:left="405" w:right="98" w:firstLine="9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1209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GLIMEPIRID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SANDOZ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TABLETY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120X3MG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26093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GLUCOPHAGE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1000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1000MG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101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101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101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120	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0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15578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GODASAL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4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GS</w:t>
      </w:r>
      <w:r>
        <w:rPr lang="en-US" sz="16" baseline="0" dirty="0">
          <w:jc w:val="left"/>
          <w:rFonts w:ascii="Calibri" w:hAnsi="Calibri" w:cs="Calibri"/>
          <w:color w:val="000000"/>
          <w:spacing w:val="5"/>
          <w:w w:val="102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Ginkgo</w:t>
      </w:r>
      <w:r>
        <w:rPr lang="en-US" sz="16" baseline="0" dirty="0">
          <w:jc w:val="left"/>
          <w:rFonts w:ascii="Calibri" w:hAnsi="Calibri" w:cs="Calibri"/>
          <w:color w:val="000000"/>
          <w:spacing w:val="5"/>
          <w:w w:val="102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60mg</w:t>
      </w:r>
      <w:r>
        <w:rPr lang="en-US" sz="16" baseline="0" dirty="0">
          <w:jc w:val="left"/>
          <w:rFonts w:ascii="Calibri" w:hAnsi="Calibri" w:cs="Calibri"/>
          <w:color w:val="000000"/>
          <w:spacing w:val="5"/>
          <w:w w:val="102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s</w:t>
      </w:r>
      <w:r>
        <w:rPr lang="en-US" sz="16" baseline="0" dirty="0">
          <w:jc w:val="left"/>
          <w:rFonts w:ascii="Calibri" w:hAnsi="Calibri" w:cs="Calibri"/>
          <w:color w:val="000000"/>
          <w:spacing w:val="5"/>
          <w:w w:val="102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ho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řč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íkem</w:t>
      </w:r>
      <w:r>
        <w:rPr lang="en-US" sz="16" baseline="0" dirty="0">
          <w:jc w:val="left"/>
          <w:rFonts w:ascii="Calibri" w:hAnsi="Calibri" w:cs="Calibri"/>
          <w:color w:val="000000"/>
          <w:spacing w:val="5"/>
          <w:w w:val="102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tbl.60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2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2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2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HERBACOS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TEKUTY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PUDR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100G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4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4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19118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HERBADENT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MASAZNI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ROZTOK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LIQ 1X25ML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CHLORELLA + SPIRULINA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 60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Chranic sluchu ED Comfort Plug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chrani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sluchu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25430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IBALGIN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50MG/G</w:t>
      </w:r>
      <w:r>
        <w:rPr lang="en-US" sz="16" baseline="0" dirty="0">
          <w:jc w:val="left"/>
          <w:rFonts w:ascii="Calibri" w:hAnsi="Calibri" w:cs="Calibri"/>
          <w:color w:val="000000"/>
          <w:spacing w:val="14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CRM</w:t>
      </w:r>
      <w:r>
        <w:rPr lang="en-US" sz="16" baseline="0" dirty="0">
          <w:jc w:val="left"/>
          <w:rFonts w:ascii="Calibri" w:hAnsi="Calibri" w:cs="Calibri"/>
          <w:color w:val="000000"/>
          <w:spacing w:val="14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50G</w:t>
      </w:r>
      <w:r>
        <w:rPr lang="en-US" sz="16" baseline="0" dirty="0">
          <w:jc w:val="left"/>
          <w:rFonts w:ascii="Calibri" w:hAnsi="Calibri" w:cs="Calibri"/>
          <w:color w:val="000000"/>
          <w:spacing w:val="14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23105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IBANDRONÁT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MYLAN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150MG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21002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JARDIANCE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10MG</w:t>
      </w:r>
      <w:r>
        <w:rPr lang="en-US" sz="16" baseline="0" dirty="0">
          <w:jc w:val="left"/>
          <w:rFonts w:ascii="Calibri" w:hAnsi="Calibri" w:cs="Calibri"/>
          <w:color w:val="000000"/>
          <w:spacing w:val="12"/>
          <w:w w:val="101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12"/>
          <w:w w:val="101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12"/>
          <w:w w:val="101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100X1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21002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JARDIANCE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90X1X10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405" w:right="103" w:hanging="9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500260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JEHLY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WELLION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MEDFINE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PLUS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VŠECHNA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INZULÍNOVÁ	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VEL.31GX6MM,100KS	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3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25143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JUZIMETTE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50MG/1000MG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56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3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975" w:right="107" w:hanging="48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1718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KALIUM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CHLORATUM</w:t>
      </w:r>
      <w:r>
        <w:rPr lang="en-US" sz="16" baseline="0" dirty="0">
          <w:jc w:val="left"/>
          <w:rFonts w:ascii="Calibri" w:hAnsi="Calibri" w:cs="Calibri"/>
          <w:color w:val="000000"/>
          <w:spacing w:val="11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BIOMEDICA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TBLFLM100X500MG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Kandisin</w:t>
      </w:r>
      <w:r>
        <w:rPr lang="en-US" sz="16" baseline="0" dirty="0">
          <w:jc w:val="left"/>
          <w:rFonts w:ascii="Calibri" w:hAnsi="Calibri" w:cs="Calibri"/>
          <w:color w:val="000000"/>
          <w:spacing w:val="35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um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ě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lé</w:t>
      </w:r>
      <w:r>
        <w:rPr lang="en-US" sz="16" baseline="0" dirty="0">
          <w:jc w:val="left"/>
          <w:rFonts w:ascii="Calibri" w:hAnsi="Calibri" w:cs="Calibri"/>
          <w:color w:val="000000"/>
          <w:spacing w:val="35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sladidlo</w:t>
      </w:r>
      <w:r>
        <w:rPr lang="en-US" sz="16" baseline="0" dirty="0">
          <w:jc w:val="left"/>
          <w:rFonts w:ascii="Calibri" w:hAnsi="Calibri" w:cs="Calibri"/>
          <w:color w:val="000000"/>
          <w:spacing w:val="35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na</w:t>
      </w:r>
      <w:r>
        <w:rPr lang="en-US" sz="16" baseline="0" dirty="0">
          <w:jc w:val="left"/>
          <w:rFonts w:ascii="Calibri" w:hAnsi="Calibri" w:cs="Calibri"/>
          <w:color w:val="000000"/>
          <w:spacing w:val="35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cesty</w:t>
      </w:r>
      <w:r>
        <w:rPr lang="en-US" sz="16" baseline="0" dirty="0">
          <w:jc w:val="left"/>
          <w:rFonts w:ascii="Calibri" w:hAnsi="Calibri" w:cs="Calibri"/>
          <w:color w:val="000000"/>
          <w:spacing w:val="35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tbl.100	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4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20015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KAPIDIN	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10MG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90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II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2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2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3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26734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KLACID	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500MG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14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3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3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26704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KREON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25000U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ETD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1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KUBIK</w:t>
      </w:r>
      <w:r>
        <w:rPr lang="en-US" sz="16" baseline="0" dirty="0">
          <w:jc w:val="left"/>
          <w:rFonts w:ascii="Calibri" w:hAnsi="Calibri" w:cs="Calibri"/>
          <w:color w:val="000000"/>
          <w:spacing w:val="35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PLAY</w:t>
      </w:r>
      <w:r>
        <w:rPr lang="en-US" sz="16" baseline="0" dirty="0">
          <w:jc w:val="left"/>
          <w:rFonts w:ascii="Calibri" w:hAnsi="Calibri" w:cs="Calibri"/>
          <w:color w:val="000000"/>
          <w:spacing w:val="35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MRKEV</w:t>
      </w:r>
      <w:r>
        <w:rPr lang="en-US" sz="16" baseline="0" dirty="0">
          <w:jc w:val="left"/>
          <w:rFonts w:ascii="Calibri" w:hAnsi="Calibri" w:cs="Calibri"/>
          <w:color w:val="000000"/>
          <w:spacing w:val="35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MALINA</w:t>
      </w:r>
      <w:r>
        <w:rPr lang="en-US" sz="16" baseline="0" dirty="0">
          <w:jc w:val="left"/>
          <w:rFonts w:ascii="Calibri" w:hAnsi="Calibri" w:cs="Calibri"/>
          <w:color w:val="000000"/>
          <w:spacing w:val="35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LIMETKA	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0.4L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5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5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495" w:right="100" w:hanging="18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500260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LANCETY</w:t>
      </w:r>
      <w:r>
        <w:rPr lang="en-US" sz="16" baseline="0" dirty="0">
          <w:jc w:val="left"/>
          <w:rFonts w:ascii="Calibri" w:hAnsi="Calibri" w:cs="Calibri"/>
          <w:color w:val="000000"/>
          <w:spacing w:val="35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WELLION</w:t>
      </w:r>
      <w:r>
        <w:rPr lang="en-US" sz="16" baseline="0" dirty="0">
          <w:jc w:val="left"/>
          <w:rFonts w:ascii="Calibri" w:hAnsi="Calibri" w:cs="Calibri"/>
          <w:color w:val="000000"/>
          <w:spacing w:val="35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SAFETY</w:t>
      </w:r>
      <w:r>
        <w:rPr lang="en-US" sz="16" baseline="0" dirty="0">
          <w:jc w:val="left"/>
          <w:rFonts w:ascii="Calibri" w:hAnsi="Calibri" w:cs="Calibri"/>
          <w:color w:val="000000"/>
          <w:spacing w:val="35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LANCETS</w:t>
      </w:r>
      <w:r>
        <w:rPr lang="en-US" sz="16" baseline="0" dirty="0">
          <w:jc w:val="left"/>
          <w:rFonts w:ascii="Calibri" w:hAnsi="Calibri" w:cs="Calibri"/>
          <w:color w:val="000000"/>
          <w:spacing w:val="35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28G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JEDNORÁZOVÉ</w:t>
      </w:r>
      <w:r>
        <w:rPr lang="en-US" sz="16" baseline="0" dirty="0">
          <w:jc w:val="left"/>
          <w:rFonts w:ascii="Calibri" w:hAnsi="Calibri" w:cs="Calibri"/>
          <w:color w:val="000000"/>
          <w:spacing w:val="35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BEZPE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NOSTNÍ</w:t>
      </w:r>
      <w:r>
        <w:rPr lang="en-US" sz="16" baseline="0" dirty="0">
          <w:jc w:val="left"/>
          <w:rFonts w:ascii="Calibri" w:hAnsi="Calibri" w:cs="Calibri"/>
          <w:color w:val="000000"/>
          <w:spacing w:val="35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LANCETY 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0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1605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LESCOL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10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XL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10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RET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10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28X80MG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Listerine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Green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Tea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500ml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23887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LYUMJEV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100U/ML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VIA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1X10ML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23888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LYUMJEV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KWIKPEN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200U/ML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PEP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5X3ML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9249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MACMIROR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COMPLEX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SUP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VAG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8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19407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MARIXINO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28X10MG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Mate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ř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ídouška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MILOTA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495" w:right="107" w:hanging="9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17700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MERTENIL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6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40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6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MG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6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POTAHOVANÉ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6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TABLETY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6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6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6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90X40MG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96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2938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MICARDISPLUS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80/25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28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20827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MICETAL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DRM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SPR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1X30ML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20782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MICTONORM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UNO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30MG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MRL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28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21810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MIFLONID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BREEZHALER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200MCG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INH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PLV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6"/>
          <w:w w:val="109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60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58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259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MILURIT 100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50X100MG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17076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MOMMOX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0,05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MG/DAVKU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NAS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SPR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SUS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140X50R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27562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MOXONIDIN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VIATRIS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0,3MG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98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101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MOXOSTAD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0,4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100X0.4MG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24800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MULADO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500MG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60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9009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154305</wp:posOffset>
            </wp:positionV>
            <wp:extent cx="6829425" cy="1905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9050"/>
                    </a:xfrm>
                    <a:custGeom>
                      <a:rect l="l" t="t" r="r" b="b"/>
                      <a:pathLst>
                        <a:path w="6829425" h="19050">
                          <a:moveTo>
                            <a:pt x="0" y="19050"/>
                          </a:moveTo>
                          <a:lnTo>
                            <a:pt x="6829425" y="1905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9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#390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7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29"/>
          <w:position w:val="-3"/>
          <w:w w:val="97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7"/>
          <w:sz w:val="19"/>
          <w:szCs w:val="19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27.05.2025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16:00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8565"/>
        </w:tabs>
        <w:spacing w:before="245" w:after="0" w:line="150" w:lineRule="exact"/>
        <w:ind w:left="-15" w:right="72" w:firstLine="9285"/>
        <w:jc w:val="right"/>
      </w:pPr>
      <w:r/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 Lékárna MMN, a.s. ve</w:t>
      </w:r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ř</w:t>
      </w:r>
      <w:r>
        <w:rPr lang="en-US" sz="12" baseline="0" dirty="0">
          <w:jc w:val="left"/>
          <w:rFonts w:ascii="Calibri" w:hAnsi="Calibri" w:cs="Calibri"/>
          <w:color w:val="000000"/>
          <w:spacing w:val="-2"/>
          <w:w w:val="102"/>
          <w:sz w:val="12"/>
          <w:szCs w:val="12"/>
        </w:rPr>
        <w:t>ejnost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2" baseline="0" dirty="0">
          <w:jc w:val="left"/>
          <w:rFonts w:ascii="Calibri" w:hAnsi="Calibri" w:cs="Calibri"/>
          <w:color w:val="000000"/>
          <w:w w:val="101"/>
          <w:sz w:val="12"/>
          <w:szCs w:val="12"/>
        </w:rPr>
        <w:t>, Metyšova 465, 514 01 Jilemnice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98"/>
          <w:sz w:val="16"/>
          <w:szCs w:val="16"/>
        </w:rPr>
        <w:t>Objednávka 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98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98"/>
          <w:sz w:val="16"/>
          <w:szCs w:val="16"/>
        </w:rPr>
        <w:t>. 9819	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:05421888, DI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:CZ05421888, 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spacing w:val="-3"/>
          <w:w w:val="98"/>
          <w:sz w:val="12"/>
          <w:szCs w:val="12"/>
        </w:rPr>
        <w:t>Z:67346000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120" w:after="0" w:line="165" w:lineRule="exact"/>
        <w:ind w:left="510" w:right="168" w:firstLine="0"/>
        <w:jc w:val="right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-16669</wp:posOffset>
            </wp:positionV>
            <wp:extent cx="6829425" cy="38100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38100"/>
                    </a:xfrm>
                    <a:custGeom>
                      <a:rect l="l" t="t" r="r" b="b"/>
                      <a:pathLst>
                        <a:path w="6829425" h="38100">
                          <a:moveTo>
                            <a:pt x="0" y="38100"/>
                          </a:moveTo>
                          <a:lnTo>
                            <a:pt x="6829425" y="381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100" w:after="0" w:line="165" w:lineRule="exact"/>
        <w:ind w:left="405" w:right="105" w:firstLine="0"/>
        <w:jc w:val="right"/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27781</wp:posOffset>
            </wp:positionV>
            <wp:extent cx="6829425" cy="142875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42875"/>
                    </a:xfrm>
                    <a:custGeom>
                      <a:rect l="l" t="t" r="r" b="b"/>
                      <a:pathLst>
                        <a:path w="6829425" h="142875">
                          <a:moveTo>
                            <a:pt x="0" y="142875"/>
                          </a:moveTo>
                          <a:lnTo>
                            <a:pt x="6829425" y="142875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1" locked="0" layoutInCell="1" allowOverlap="1">
            <wp:simplePos x="0" y="0"/>
            <wp:positionH relativeFrom="page">
              <wp:posOffset>371475</wp:posOffset>
            </wp:positionH>
            <wp:positionV relativeFrom="line">
              <wp:posOffset>27781</wp:posOffset>
            </wp:positionV>
            <wp:extent cx="600075" cy="123825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0075" cy="123825"/>
                    </a:xfrm>
                    <a:custGeom>
                      <a:rect l="l" t="t" r="r" b="b"/>
                      <a:pathLst>
                        <a:path w="600075" h="123825">
                          <a:moveTo>
                            <a:pt x="0" y="123825"/>
                          </a:moveTo>
                          <a:lnTo>
                            <a:pt x="600075" y="123825"/>
                          </a:lnTo>
                          <a:lnTo>
                            <a:pt x="600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27781</wp:posOffset>
            </wp:positionV>
            <wp:extent cx="2962275" cy="123825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62275" cy="123825"/>
                    </a:xfrm>
                    <a:custGeom>
                      <a:rect l="l" t="t" r="r" b="b"/>
                      <a:pathLst>
                        <a:path w="2962275" h="123825">
                          <a:moveTo>
                            <a:pt x="0" y="123825"/>
                          </a:moveTo>
                          <a:lnTo>
                            <a:pt x="2962275" y="123825"/>
                          </a:lnTo>
                          <a:lnTo>
                            <a:pt x="29622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3981450</wp:posOffset>
            </wp:positionH>
            <wp:positionV relativeFrom="line">
              <wp:posOffset>27781</wp:posOffset>
            </wp:positionV>
            <wp:extent cx="1924050" cy="123825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4050" cy="123825"/>
                    </a:xfrm>
                    <a:custGeom>
                      <a:rect l="l" t="t" r="r" b="b"/>
                      <a:pathLst>
                        <a:path w="1924050" h="123825">
                          <a:moveTo>
                            <a:pt x="0" y="123825"/>
                          </a:moveTo>
                          <a:lnTo>
                            <a:pt x="1924050" y="123825"/>
                          </a:lnTo>
                          <a:lnTo>
                            <a:pt x="19240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5924550</wp:posOffset>
            </wp:positionH>
            <wp:positionV relativeFrom="line">
              <wp:posOffset>27781</wp:posOffset>
            </wp:positionV>
            <wp:extent cx="485775" cy="123825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5775" cy="123825"/>
                    </a:xfrm>
                    <a:custGeom>
                      <a:rect l="l" t="t" r="r" b="b"/>
                      <a:pathLst>
                        <a:path w="485775" h="123825">
                          <a:moveTo>
                            <a:pt x="0" y="123825"/>
                          </a:moveTo>
                          <a:lnTo>
                            <a:pt x="485775" y="123825"/>
                          </a:lnTo>
                          <a:lnTo>
                            <a:pt x="4857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6438900</wp:posOffset>
            </wp:positionH>
            <wp:positionV relativeFrom="line">
              <wp:posOffset>27781</wp:posOffset>
            </wp:positionV>
            <wp:extent cx="219075" cy="123825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1" locked="0" layoutInCell="1" allowOverlap="1">
            <wp:simplePos x="0" y="0"/>
            <wp:positionH relativeFrom="page">
              <wp:posOffset>6677025</wp:posOffset>
            </wp:positionH>
            <wp:positionV relativeFrom="line">
              <wp:posOffset>27781</wp:posOffset>
            </wp:positionV>
            <wp:extent cx="495300" cy="123825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300" cy="123825"/>
                    </a:xfrm>
                    <a:custGeom>
                      <a:rect l="l" t="t" r="r" b="b"/>
                      <a:pathLst>
                        <a:path w="495300" h="123825">
                          <a:moveTo>
                            <a:pt x="0" y="123825"/>
                          </a:moveTo>
                          <a:lnTo>
                            <a:pt x="495300" y="123825"/>
                          </a:lnTo>
                          <a:lnTo>
                            <a:pt x="4953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25871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MULADO PROLONG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1000MG TBL PRO 60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5752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MYDOCALM 150MG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30X150MG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74"/>
          <w:tab w:val="left" w:pos="5670"/>
          <w:tab w:val="left" w:pos="9420"/>
          <w:tab w:val="left" w:pos="10620"/>
        </w:tabs>
        <w:spacing w:before="60" w:after="0" w:line="165" w:lineRule="exact"/>
        <w:ind w:left="975" w:right="102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nawa 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elektrolyt-salbe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100g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4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6275"/>
          <w:tab w:val="left" w:pos="6691"/>
          <w:tab w:val="left" w:pos="718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24777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NESTIBIL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20MG 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 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NOB 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42"/>
          <w:tab w:val="left" w:pos="5670"/>
          <w:tab w:val="left" w:pos="9330"/>
          <w:tab w:val="left" w:pos="10530"/>
        </w:tabs>
        <w:spacing w:before="60" w:after="0" w:line="165" w:lineRule="exact"/>
        <w:ind w:left="58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661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NEUROL 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0.5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 30X0.5MG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3095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NEUROMAX FORTE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20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8507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NITROMINT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AER DOS 1X10GM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9500"/>
          <w:tab w:val="left" w:pos="10610"/>
          <w:tab w:val="left" w:pos="10700"/>
        </w:tabs>
        <w:spacing w:before="4" w:after="0" w:line="240" w:lineRule="exact"/>
        <w:ind w:left="485" w:right="17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10941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NOLPAZA 40 MG ENTEROSOLVENTNI T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ENT 28X40MG	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	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10941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NOLPAZA 40 MG ENTEROSOLVENTNI T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ENT 84X40MG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22554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NORMIX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200MG TBL FLM 28	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8		</w:t>
      </w:r>
      <w:r>
        <w:rPr lang="en-US" sz="16" baseline="0" dirty="0">
          <w:jc w:val="left"/>
          <w:rFonts w:ascii="Calibri" w:hAnsi="Calibri" w:cs="Calibri"/>
          <w:color w:val="000000"/>
          <w:spacing w:val="-15"/>
          <w:w w:val="109"/>
          <w:sz w:val="16"/>
          <w:szCs w:val="16"/>
        </w:rPr>
        <w:t>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25403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NOVALGIN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500MG TBL FLM 50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25317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NOVAPIO PLUS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15MG/850MG TBL FLM 56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31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501003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OBINADLO ELASTICKÉ IDEALTEX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14CMX5M,V NAPNUTÉM STAVU,DLOUHÝ 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9500"/>
          <w:tab w:val="left" w:pos="10700"/>
        </w:tabs>
        <w:spacing w:before="4" w:after="0" w:line="240" w:lineRule="exact"/>
        <w:ind w:left="395" w:right="1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501000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OBINADLO HYDROFILNÍ PLETENÉ STERILNÍ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6CMX5M,V NAPNUTÉM STAVU,1KS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501001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OBINADLO HYDROFILNÍ PLETENÉ STERILNÍ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12CMX5M,V NAPNUTÉM STAVU,1KS	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OCUTEIN BRILLANT LUTEIN 25MGDAV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INCI 60TOB.+KAPKY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OCUTEIN SENSITIVE PLUS o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ní kapky 15ml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107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OPHTHALMO-FRAMYKOIN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UNG OPH 1X5GM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1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OZALIN LEVANDULOVY KREM	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50G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5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5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19786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PALGOTAL 75 MG/650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30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25443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PARALEN SUS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24MG/ML POR SUS 100ML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4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2739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PEGASYS 180 MIKROGRAM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Ů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SDR INJ SOL 1X0.5ML+1J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2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5591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PEROXID VODIKU 3%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1X100ML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4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4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26879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PIRACETAM AL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800MG TBL FLM 100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9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5442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PLAQUENIL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 OBD 60X200MG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23753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PLENDIL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5MG TBL PRO 30 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6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4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16837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PRADAXA 150 MG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 CPS DUR 60X1X15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21150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PRAGIOLA 75 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 CPS DUR 56X75MG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18666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PREDUCTAL MR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RET 180X35MG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12412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PRESTANCE 10 MG/5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NOB 120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23690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PROGESTERON BESINS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200MG VAG CPS MOL 15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420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PROTHIADEN 25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DRG 30X25MG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7704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PROTHIADEN 75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 OBD 30X75MG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2731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PROTOPIC 0.1% MAST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DRM UNG 1X30GM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9500"/>
          <w:tab w:val="left" w:pos="10700"/>
        </w:tabs>
        <w:spacing w:before="8" w:after="0" w:line="235" w:lineRule="exact"/>
        <w:ind w:left="395" w:right="1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500725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PROUŽKY DIAGNOSTICKÉ GLUCOCARD X-SENS.(PRO ZP KÓD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INZULÍNOVÝ REŽIM,50KS	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500746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PROUŽKY DIAGNOSTICKÉ ONE TOUCH VERIO (PRO ZP KÓD 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INZULÍNOVÝ REŽIM,50KS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500262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PROUŽKY DIAGNOSTICKÉ WELLION CALLA(PRO ZP KOD 0085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PROUŽKY TESTOVACÍ DO 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501002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Pruban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10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elast.hadic.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.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10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4/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10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1mx30mm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10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4273340		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5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9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PSYLLIUM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10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INDICKA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10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VLAKNINA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200G DR.POPOV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9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PSYLLIUM INDICKA VLAKNINA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50G DR.POPOV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19325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REPAGLINIDE ACCORD 1 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 NOB 90X1MG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2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REPIKOVA MAST DR.POPOV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50ML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4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4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17691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RIVOCOR 10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 TBL FLM 90X10MG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26467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ROSUCARD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40MG TBL FLM 100 I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25372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ROSUMOP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10MG TBL FLM 90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4664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ROZEX KREM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CRM 1X30GM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24702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RYALTRIS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25MCG/600MCG/DÁV NAS SPR SUS 240DÁV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9103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SECATOXIN FORTE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GTT 1X25ML/625MG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22291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SEMGLEE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100U/ML INJ SOL PEP 5X3ML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485" w:right="1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19873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SIDRETELLA 0,02 MG/3 MG POTAHOV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3X21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21809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SINECOD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50MG TBL PRO 10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25296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SIPACTIMET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50MG/850MG TBL FLM 56 II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Sójový nápoj Zajíc s p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ř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.smetany sá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ek 400g DOYPACK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11965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SORBIFER DURULES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60X320MG/60MG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18443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SORVASTA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40MG TBL FLM 30X1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18445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SORVASTA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20MG TBL FLM 30X1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18445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SORVASTA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20MG TBL FLM 90X1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18741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SPERSALLERG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OPH GTT SOL 1X10ML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9024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154305</wp:posOffset>
            </wp:positionV>
            <wp:extent cx="6829425" cy="19050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9050"/>
                    </a:xfrm>
                    <a:custGeom>
                      <a:rect l="l" t="t" r="r" b="b"/>
                      <a:pathLst>
                        <a:path w="6829425" h="19050">
                          <a:moveTo>
                            <a:pt x="0" y="19050"/>
                          </a:moveTo>
                          <a:lnTo>
                            <a:pt x="6829425" y="1905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9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#390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109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32"/>
          <w:position w:val="-3"/>
          <w:w w:val="109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109"/>
          <w:sz w:val="19"/>
          <w:szCs w:val="19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27.05.2025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16:00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8565"/>
        </w:tabs>
        <w:spacing w:before="245" w:after="0" w:line="150" w:lineRule="exact"/>
        <w:ind w:left="-15" w:right="72" w:firstLine="9285"/>
        <w:jc w:val="right"/>
      </w:pPr>
      <w:r/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 Lékárna MMN, a.s. ve</w:t>
      </w:r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ř</w:t>
      </w:r>
      <w:r>
        <w:rPr lang="en-US" sz="12" baseline="0" dirty="0">
          <w:jc w:val="left"/>
          <w:rFonts w:ascii="Calibri" w:hAnsi="Calibri" w:cs="Calibri"/>
          <w:color w:val="000000"/>
          <w:spacing w:val="-2"/>
          <w:w w:val="102"/>
          <w:sz w:val="12"/>
          <w:szCs w:val="12"/>
        </w:rPr>
        <w:t>ejnost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2" baseline="0" dirty="0">
          <w:jc w:val="left"/>
          <w:rFonts w:ascii="Calibri" w:hAnsi="Calibri" w:cs="Calibri"/>
          <w:color w:val="000000"/>
          <w:w w:val="101"/>
          <w:sz w:val="12"/>
          <w:szCs w:val="12"/>
        </w:rPr>
        <w:t>, Metyšova 465, 514 01 Jilemnice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98"/>
          <w:sz w:val="16"/>
          <w:szCs w:val="16"/>
        </w:rPr>
        <w:t>Objednávka 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98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98"/>
          <w:sz w:val="16"/>
          <w:szCs w:val="16"/>
        </w:rPr>
        <w:t>. 9819	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:05421888, DI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:CZ05421888, 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spacing w:val="-3"/>
          <w:w w:val="98"/>
          <w:sz w:val="12"/>
          <w:szCs w:val="12"/>
        </w:rPr>
        <w:t>Z:67346000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120" w:after="0" w:line="165" w:lineRule="exact"/>
        <w:ind w:left="510" w:right="168" w:firstLine="0"/>
        <w:jc w:val="right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-16669</wp:posOffset>
            </wp:positionV>
            <wp:extent cx="6829425" cy="38100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38100"/>
                    </a:xfrm>
                    <a:custGeom>
                      <a:rect l="l" t="t" r="r" b="b"/>
                      <a:pathLst>
                        <a:path w="6829425" h="38100">
                          <a:moveTo>
                            <a:pt x="0" y="38100"/>
                          </a:moveTo>
                          <a:lnTo>
                            <a:pt x="6829425" y="381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100" w:after="0" w:line="165" w:lineRule="exact"/>
        <w:ind w:left="975" w:right="104" w:firstLine="0"/>
        <w:jc w:val="right"/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27781</wp:posOffset>
            </wp:positionV>
            <wp:extent cx="6829425" cy="142875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42875"/>
                    </a:xfrm>
                    <a:custGeom>
                      <a:rect l="l" t="t" r="r" b="b"/>
                      <a:pathLst>
                        <a:path w="6829425" h="142875">
                          <a:moveTo>
                            <a:pt x="0" y="142875"/>
                          </a:moveTo>
                          <a:lnTo>
                            <a:pt x="6829425" y="142875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371475</wp:posOffset>
            </wp:positionH>
            <wp:positionV relativeFrom="line">
              <wp:posOffset>27781</wp:posOffset>
            </wp:positionV>
            <wp:extent cx="600075" cy="123825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0075" cy="123825"/>
                    </a:xfrm>
                    <a:custGeom>
                      <a:rect l="l" t="t" r="r" b="b"/>
                      <a:pathLst>
                        <a:path w="600075" h="123825">
                          <a:moveTo>
                            <a:pt x="0" y="123825"/>
                          </a:moveTo>
                          <a:lnTo>
                            <a:pt x="600075" y="123825"/>
                          </a:lnTo>
                          <a:lnTo>
                            <a:pt x="600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27781</wp:posOffset>
            </wp:positionV>
            <wp:extent cx="2962275" cy="123825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62275" cy="123825"/>
                    </a:xfrm>
                    <a:custGeom>
                      <a:rect l="l" t="t" r="r" b="b"/>
                      <a:pathLst>
                        <a:path w="2962275" h="123825">
                          <a:moveTo>
                            <a:pt x="0" y="123825"/>
                          </a:moveTo>
                          <a:lnTo>
                            <a:pt x="2962275" y="123825"/>
                          </a:lnTo>
                          <a:lnTo>
                            <a:pt x="29622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3981450</wp:posOffset>
            </wp:positionH>
            <wp:positionV relativeFrom="line">
              <wp:posOffset>27781</wp:posOffset>
            </wp:positionV>
            <wp:extent cx="1924050" cy="123825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4050" cy="123825"/>
                    </a:xfrm>
                    <a:custGeom>
                      <a:rect l="l" t="t" r="r" b="b"/>
                      <a:pathLst>
                        <a:path w="1924050" h="123825">
                          <a:moveTo>
                            <a:pt x="0" y="123825"/>
                          </a:moveTo>
                          <a:lnTo>
                            <a:pt x="1924050" y="123825"/>
                          </a:lnTo>
                          <a:lnTo>
                            <a:pt x="19240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5924550</wp:posOffset>
            </wp:positionH>
            <wp:positionV relativeFrom="line">
              <wp:posOffset>27781</wp:posOffset>
            </wp:positionV>
            <wp:extent cx="485775" cy="123825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5775" cy="123825"/>
                    </a:xfrm>
                    <a:custGeom>
                      <a:rect l="l" t="t" r="r" b="b"/>
                      <a:pathLst>
                        <a:path w="485775" h="123825">
                          <a:moveTo>
                            <a:pt x="0" y="123825"/>
                          </a:moveTo>
                          <a:lnTo>
                            <a:pt x="485775" y="123825"/>
                          </a:lnTo>
                          <a:lnTo>
                            <a:pt x="4857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6438900</wp:posOffset>
            </wp:positionH>
            <wp:positionV relativeFrom="line">
              <wp:posOffset>27781</wp:posOffset>
            </wp:positionV>
            <wp:extent cx="219075" cy="123825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1" locked="0" layoutInCell="1" allowOverlap="1">
            <wp:simplePos x="0" y="0"/>
            <wp:positionH relativeFrom="page">
              <wp:posOffset>6677025</wp:posOffset>
            </wp:positionH>
            <wp:positionV relativeFrom="line">
              <wp:posOffset>27781</wp:posOffset>
            </wp:positionV>
            <wp:extent cx="495300" cy="123825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300" cy="123825"/>
                    </a:xfrm>
                    <a:custGeom>
                      <a:rect l="l" t="t" r="r" b="b"/>
                      <a:pathLst>
                        <a:path w="495300" h="123825">
                          <a:moveTo>
                            <a:pt x="0" y="123825"/>
                          </a:moveTo>
                          <a:lnTo>
                            <a:pt x="495300" y="123825"/>
                          </a:lnTo>
                          <a:lnTo>
                            <a:pt x="4953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Stevia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102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Sweetiva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102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tbl.200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2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2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430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SULFASALAZIN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K-EN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500MG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ENT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11911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SUMATRIPTAN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ACTAVIS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6X50MG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11430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TAMALIS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TABLETY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50X10MG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9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1471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TARDYFERON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RET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1471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TARDYFERON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6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RET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6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100X80MG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6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FE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6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I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9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31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501447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TENA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LADY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SLIM</w:t>
      </w:r>
      <w:r>
        <w:rPr lang="en-US" sz="16" baseline="0" dirty="0">
          <w:jc w:val="left"/>
          <w:rFonts w:ascii="Calibri" w:hAnsi="Calibri" w:cs="Calibri"/>
          <w:color w:val="000000"/>
          <w:spacing w:val="3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EXTRA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VLOŽKY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ABSORP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NÍ,522ML,20KS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31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501447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TENA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PANTS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SUPER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XL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KALHOTKY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ABSORP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NÍ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NATAHOVACÍ,BOKY 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25842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TENORMIN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50MG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28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6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1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17356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TEZEFORT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40MG/5MG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28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9"/>
          <w:w w:val="95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4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20164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THROMBOREDUCTIN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0,5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100X0.5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2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2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18781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TONARSSA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8MG/10MG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84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5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23838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TOUJEO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300U/ML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PEP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3X3ML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DOUBLESTAR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16845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TRAJENTA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90X5MG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23043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TRALGIT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SR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100MG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11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23043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TRALGIT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SR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100MG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330"/>
          <w:tab w:val="left" w:pos="10620"/>
        </w:tabs>
        <w:spacing w:before="60" w:after="0" w:line="165" w:lineRule="exact"/>
        <w:ind w:left="97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Ty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inka</w:t>
      </w:r>
      <w:r>
        <w:rPr lang="en-US" sz="16" baseline="0" dirty="0">
          <w:jc w:val="left"/>
          <w:rFonts w:ascii="Calibri" w:hAnsi="Calibri" w:cs="Calibri"/>
          <w:color w:val="000000"/>
          <w:spacing w:val="7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7765/5x300</w:t>
      </w:r>
      <w:r>
        <w:rPr lang="en-US" sz="16" baseline="0" dirty="0">
          <w:jc w:val="left"/>
          <w:rFonts w:ascii="Calibri" w:hAnsi="Calibri" w:cs="Calibri"/>
          <w:color w:val="000000"/>
          <w:spacing w:val="7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míchací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56056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URO-VAXOM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6MG</w:t>
      </w:r>
      <w:r>
        <w:rPr lang="en-US" sz="16" baseline="0" dirty="0">
          <w:jc w:val="left"/>
          <w:rFonts w:ascii="Calibri" w:hAnsi="Calibri" w:cs="Calibri"/>
          <w:color w:val="000000"/>
          <w:spacing w:val="7"/>
          <w:w w:val="96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7"/>
          <w:w w:val="96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7"/>
          <w:w w:val="96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9420"/>
          <w:tab w:val="left" w:pos="10620"/>
        </w:tabs>
        <w:spacing w:before="4" w:after="0" w:line="240" w:lineRule="exact"/>
        <w:ind w:left="405" w:right="98" w:firstLine="9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2442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VALPROAT</w:t>
      </w:r>
      <w:r>
        <w:rPr lang="en-US" sz="16" baseline="0" dirty="0">
          <w:jc w:val="left"/>
          <w:rFonts w:ascii="Calibri" w:hAnsi="Calibri" w:cs="Calibri"/>
          <w:color w:val="000000"/>
          <w:spacing w:val="7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CHRONO</w:t>
      </w:r>
      <w:r>
        <w:rPr lang="en-US" sz="16" baseline="0" dirty="0">
          <w:jc w:val="left"/>
          <w:rFonts w:ascii="Calibri" w:hAnsi="Calibri" w:cs="Calibri"/>
          <w:color w:val="000000"/>
          <w:spacing w:val="7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SANDOZ</w:t>
      </w:r>
      <w:r>
        <w:rPr lang="en-US" sz="16" baseline="0" dirty="0">
          <w:jc w:val="left"/>
          <w:rFonts w:ascii="Calibri" w:hAnsi="Calibri" w:cs="Calibri"/>
          <w:color w:val="000000"/>
          <w:spacing w:val="7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500</w:t>
      </w:r>
      <w:r>
        <w:rPr lang="en-US" sz="16" baseline="0" dirty="0">
          <w:jc w:val="left"/>
          <w:rFonts w:ascii="Calibri" w:hAnsi="Calibri" w:cs="Calibri"/>
          <w:color w:val="000000"/>
          <w:spacing w:val="7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7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7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7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90X500MG	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22545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VESSEL</w:t>
      </w:r>
      <w:r>
        <w:rPr lang="en-US" sz="16" baseline="0" dirty="0">
          <w:jc w:val="left"/>
          <w:rFonts w:ascii="Calibri" w:hAnsi="Calibri" w:cs="Calibri"/>
          <w:color w:val="000000"/>
          <w:spacing w:val="7"/>
          <w:w w:val="96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DUE</w:t>
      </w:r>
      <w:r>
        <w:rPr lang="en-US" sz="16" baseline="0" dirty="0">
          <w:jc w:val="left"/>
          <w:rFonts w:ascii="Calibri" w:hAnsi="Calibri" w:cs="Calibri"/>
          <w:color w:val="000000"/>
          <w:spacing w:val="7"/>
          <w:w w:val="96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F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250SU</w:t>
      </w:r>
      <w:r>
        <w:rPr lang="en-US" sz="16" baseline="0" dirty="0">
          <w:jc w:val="left"/>
          <w:rFonts w:ascii="Calibri" w:hAnsi="Calibri" w:cs="Calibri"/>
          <w:color w:val="000000"/>
          <w:spacing w:val="8"/>
          <w:w w:val="101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8"/>
          <w:w w:val="101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MOL</w:t>
      </w:r>
      <w:r>
        <w:rPr lang="en-US" sz="16" baseline="0" dirty="0">
          <w:jc w:val="left"/>
          <w:rFonts w:ascii="Calibri" w:hAnsi="Calibri" w:cs="Calibri"/>
          <w:color w:val="000000"/>
          <w:spacing w:val="8"/>
          <w:w w:val="101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14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3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VINCENTKA</w:t>
      </w:r>
      <w:r>
        <w:rPr lang="en-US" sz="16" baseline="0" dirty="0">
          <w:jc w:val="left"/>
          <w:rFonts w:ascii="Calibri" w:hAnsi="Calibri" w:cs="Calibri"/>
          <w:color w:val="000000"/>
          <w:spacing w:val="7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PASTILKY</w:t>
      </w:r>
      <w:r>
        <w:rPr lang="en-US" sz="16" baseline="0" dirty="0">
          <w:jc w:val="left"/>
          <w:rFonts w:ascii="Calibri" w:hAnsi="Calibri" w:cs="Calibri"/>
          <w:color w:val="000000"/>
          <w:spacing w:val="7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OVOCNE	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18X1200MG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3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3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3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24904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VITAMIN</w:t>
      </w:r>
      <w:r>
        <w:rPr lang="en-US" sz="16" baseline="0" dirty="0">
          <w:jc w:val="left"/>
          <w:rFonts w:ascii="Calibri" w:hAnsi="Calibri" w:cs="Calibri"/>
          <w:color w:val="000000"/>
          <w:spacing w:val="7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B12</w:t>
      </w:r>
      <w:r>
        <w:rPr lang="en-US" sz="16" baseline="0" dirty="0">
          <w:jc w:val="left"/>
          <w:rFonts w:ascii="Calibri" w:hAnsi="Calibri" w:cs="Calibri"/>
          <w:color w:val="000000"/>
          <w:spacing w:val="7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GAMMA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1000MCG</w:t>
      </w:r>
      <w:r>
        <w:rPr lang="en-US" sz="16" baseline="0" dirty="0">
          <w:jc w:val="left"/>
          <w:rFonts w:ascii="Calibri" w:hAnsi="Calibri" w:cs="Calibri"/>
          <w:color w:val="000000"/>
          <w:spacing w:val="8"/>
          <w:w w:val="101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8"/>
          <w:w w:val="101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OBD</w:t>
      </w:r>
      <w:r>
        <w:rPr lang="en-US" sz="16" baseline="0" dirty="0">
          <w:jc w:val="left"/>
          <w:rFonts w:ascii="Calibri" w:hAnsi="Calibri" w:cs="Calibri"/>
          <w:color w:val="000000"/>
          <w:spacing w:val="8"/>
          <w:w w:val="101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50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675" w:right="101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64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5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VITAMIN</w:t>
      </w:r>
      <w:r>
        <w:rPr lang="en-US" sz="16" baseline="0" dirty="0">
          <w:jc w:val="left"/>
          <w:rFonts w:ascii="Calibri" w:hAnsi="Calibri" w:cs="Calibri"/>
          <w:color w:val="000000"/>
          <w:spacing w:val="9"/>
          <w:w w:val="105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B12</w:t>
      </w:r>
      <w:r>
        <w:rPr lang="en-US" sz="16" baseline="0" dirty="0">
          <w:jc w:val="left"/>
          <w:rFonts w:ascii="Calibri" w:hAnsi="Calibri" w:cs="Calibri"/>
          <w:color w:val="000000"/>
          <w:spacing w:val="9"/>
          <w:w w:val="105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LECIVA</w:t>
      </w:r>
      <w:r>
        <w:rPr lang="en-US" sz="16" baseline="0" dirty="0">
          <w:jc w:val="left"/>
          <w:rFonts w:ascii="Calibri" w:hAnsi="Calibri" w:cs="Calibri"/>
          <w:color w:val="000000"/>
          <w:spacing w:val="9"/>
          <w:w w:val="105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1000RG	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5"/>
          <w:w w:val="105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5X1ML/1000RG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5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5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9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VITAMIN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E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8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CPS 60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21850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WOBENZYM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 ENT 200 II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25489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XALATAN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0,05MG/ML OPH GTT SOL 3X2,5ML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20161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ZALDIAR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60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25859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ZIRVIN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800MG TBL NOB 35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25466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ZOLOFT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100MG TBL FLM 28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26222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ZOREM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5MG TBL NOB 100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26224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ZOREM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10MG TBL NOB 100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600"/>
        </w:tabs>
        <w:spacing w:before="160" w:after="0" w:line="195" w:lineRule="exact"/>
        <w:ind w:left="5130" w:right="127" w:firstLine="0"/>
        <w:jc w:val="right"/>
      </w:pPr>
      <w:r>
        <w:drawing>
          <wp:anchor simplePos="0" relativeHeight="251658664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158</wp:posOffset>
            </wp:positionV>
            <wp:extent cx="6829425" cy="180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80"/>
                    </a:xfrm>
                    <a:custGeom>
                      <a:rect l="l" t="t" r="r" b="b"/>
                      <a:pathLst>
                        <a:path w="6829425" h="180">
                          <a:moveTo>
                            <a:pt x="0" y="0"/>
                          </a:moveTo>
                          <a:lnTo>
                            <a:pt x="6829425" y="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96"/>
          <w:sz w:val="19"/>
          <w:szCs w:val="19"/>
        </w:rPr>
        <w:t>Celková p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96"/>
          <w:sz w:val="19"/>
          <w:szCs w:val="19"/>
        </w:rPr>
        <w:t>ř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96"/>
          <w:sz w:val="19"/>
          <w:szCs w:val="19"/>
        </w:rPr>
        <w:t>edpokládaná NC bez DPH:	</w:t>
      </w:r>
      <w:r>
        <w:rPr lang="en-US" sz="19" baseline="0" dirty="0">
          <w:jc w:val="left"/>
          <w:rFonts w:ascii="Calibri" w:hAnsi="Calibri" w:cs="Calibri"/>
          <w:color w:val="000000"/>
          <w:w w:val="96"/>
          <w:sz w:val="19"/>
          <w:szCs w:val="19"/>
        </w:rPr>
        <w:t> 75 455,11 K</w:t>
      </w:r>
      <w:r>
        <w:rPr lang="en-US" sz="19" baseline="0" dirty="0">
          <w:jc w:val="left"/>
          <w:rFonts w:ascii="Calibri" w:hAnsi="Calibri" w:cs="Calibri"/>
          <w:color w:val="000000"/>
          <w:spacing w:val="-19"/>
          <w:w w:val="96"/>
          <w:sz w:val="19"/>
          <w:szCs w:val="19"/>
        </w:rPr>
        <w:t>č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76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151765</wp:posOffset>
            </wp:positionV>
            <wp:extent cx="6829425" cy="19050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9050"/>
                    </a:xfrm>
                    <a:custGeom>
                      <a:rect l="l" t="t" r="r" b="b"/>
                      <a:pathLst>
                        <a:path w="6829425" h="19050">
                          <a:moveTo>
                            <a:pt x="0" y="19050"/>
                          </a:moveTo>
                          <a:lnTo>
                            <a:pt x="6829425" y="1905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9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#390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6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29"/>
          <w:position w:val="-3"/>
          <w:w w:val="96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6"/>
          <w:sz w:val="19"/>
          <w:szCs w:val="19"/>
        </w:rPr>
        <w:t>4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27.05.2025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16:00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15" Type="http://schemas.openxmlformats.org/officeDocument/2006/relationships/image" Target="media/image115.png"/><Relationship Id="rId125" Type="http://schemas.openxmlformats.org/officeDocument/2006/relationships/image" Target="media/image125.png"/><Relationship Id="rId135" Type="http://schemas.openxmlformats.org/officeDocument/2006/relationships/image" Target="media/image135.png"/><Relationship Id="rId145" Type="http://schemas.openxmlformats.org/officeDocument/2006/relationships/image" Target="media/image14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2025-06-18T13:18:42Z</dcterms:created>
  <dcterms:modified xsi:type="dcterms:W3CDTF">2025-06-18T13:18:42Z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