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4361"/>
        <w:gridCol w:w="567"/>
        <w:gridCol w:w="1843"/>
        <w:gridCol w:w="3010"/>
      </w:tblGrid>
      <w:tr w:rsidR="00442745" w:rsidRPr="00442745" w:rsidTr="00D576CF">
        <w:trPr>
          <w:hidden/>
        </w:trPr>
        <w:tc>
          <w:tcPr>
            <w:tcW w:w="4361" w:type="dxa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vanish/>
                <w:color w:val="FF0000"/>
                <w:sz w:val="22"/>
                <w:szCs w:val="22"/>
              </w:rPr>
            </w:pPr>
            <w:r w:rsidRPr="00442745">
              <w:rPr>
                <w:rFonts w:ascii="Arial" w:hAnsi="Arial" w:cs="Arial"/>
                <w:noProof/>
                <w:vanish/>
                <w:color w:val="FF0000"/>
                <w:sz w:val="22"/>
                <w:szCs w:val="22"/>
              </w:rPr>
              <w:t>Arial, 10</w:t>
            </w:r>
            <w:r w:rsidRPr="00442745">
              <w:rPr>
                <w:rFonts w:ascii="Arial" w:hAnsi="Arial" w:cs="Arial"/>
                <w:noProof/>
                <w:vanish/>
                <w:color w:val="FF0000"/>
                <w:sz w:val="22"/>
                <w:szCs w:val="22"/>
              </w:rPr>
              <w:sym w:font="Wingdings" w:char="F0EA"/>
            </w: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sz w:val="22"/>
                <w:szCs w:val="22"/>
              </w:rPr>
            </w:pPr>
            <w:r w:rsidRPr="00442745">
              <w:rPr>
                <w:rFonts w:ascii="Arial" w:hAnsi="Arial" w:cs="Arial"/>
                <w:noProof/>
                <w:vanish/>
                <w:color w:val="FF0000"/>
                <w:sz w:val="22"/>
                <w:szCs w:val="22"/>
              </w:rPr>
              <w:t xml:space="preserve">Arial, 9 </w:t>
            </w:r>
            <w:r w:rsidRPr="00442745">
              <w:rPr>
                <w:rFonts w:ascii="Arial" w:hAnsi="Arial" w:cs="Arial"/>
                <w:noProof/>
                <w:vanish/>
                <w:color w:val="FF0000"/>
                <w:sz w:val="22"/>
                <w:szCs w:val="22"/>
              </w:rPr>
              <w:sym w:font="Wingdings" w:char="F0EA"/>
            </w:r>
            <w:r w:rsidRPr="00442745">
              <w:rPr>
                <w:rFonts w:ascii="Arial" w:hAnsi="Arial" w:cs="Arial"/>
                <w:noProof/>
                <w:vanish/>
                <w:color w:val="FF0000"/>
                <w:sz w:val="22"/>
                <w:szCs w:val="22"/>
              </w:rPr>
              <w:sym w:font="Wingdings" w:char="F0E8"/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b/>
                <w:noProof/>
                <w:szCs w:val="22"/>
              </w:rPr>
            </w:pPr>
          </w:p>
        </w:tc>
      </w:tr>
      <w:tr w:rsidR="00442745" w:rsidRPr="00442745" w:rsidTr="00D576CF">
        <w:tc>
          <w:tcPr>
            <w:tcW w:w="4361" w:type="dxa"/>
            <w:vAlign w:val="center"/>
          </w:tcPr>
          <w:p w:rsidR="00442745" w:rsidRPr="00442745" w:rsidRDefault="003F7F44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Dodavatel:</w:t>
            </w: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  <w:r w:rsidRPr="00442745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Váš dopis zn.: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42745" w:rsidRPr="00442745" w:rsidTr="00D576CF">
        <w:tc>
          <w:tcPr>
            <w:tcW w:w="4361" w:type="dxa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jc w:val="center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  <w:r w:rsidRPr="00442745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Ze dne: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42745" w:rsidRPr="00442745" w:rsidTr="00D576CF">
        <w:tc>
          <w:tcPr>
            <w:tcW w:w="4361" w:type="dxa"/>
            <w:vMerge w:val="restart"/>
          </w:tcPr>
          <w:p w:rsidR="004438AB" w:rsidRPr="004438AB" w:rsidRDefault="00FE6820" w:rsidP="004438AB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Duffek s.r.o.</w:t>
            </w:r>
          </w:p>
          <w:p w:rsidR="004438AB" w:rsidRPr="004438AB" w:rsidRDefault="00FE6820" w:rsidP="004438AB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Košetice 239</w:t>
            </w:r>
          </w:p>
          <w:p w:rsidR="00442745" w:rsidRPr="004438AB" w:rsidRDefault="00FE6820" w:rsidP="004438AB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caps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394 22</w:t>
            </w:r>
            <w:r w:rsidR="004438AB" w:rsidRPr="004438AB">
              <w:rPr>
                <w:rFonts w:ascii="Arial" w:hAnsi="Arial" w:cs="Arial"/>
                <w:noProof/>
                <w:szCs w:val="22"/>
              </w:rPr>
              <w:t xml:space="preserve">  </w:t>
            </w:r>
            <w:r>
              <w:rPr>
                <w:rFonts w:ascii="Arial" w:hAnsi="Arial" w:cs="Arial"/>
                <w:caps/>
                <w:noProof/>
                <w:szCs w:val="22"/>
              </w:rPr>
              <w:t>Košetice</w:t>
            </w:r>
          </w:p>
          <w:p w:rsidR="004438AB" w:rsidRDefault="004438AB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caps/>
                <w:noProof/>
                <w:szCs w:val="22"/>
              </w:rPr>
            </w:pPr>
          </w:p>
          <w:p w:rsidR="004438AB" w:rsidRDefault="004438AB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caps/>
                <w:noProof/>
                <w:szCs w:val="22"/>
              </w:rPr>
            </w:pPr>
          </w:p>
          <w:p w:rsidR="004438AB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caps/>
                <w:noProof/>
                <w:szCs w:val="22"/>
              </w:rPr>
            </w:pPr>
            <w:r w:rsidRPr="00442745">
              <w:rPr>
                <w:rFonts w:ascii="Arial" w:hAnsi="Arial" w:cs="Arial"/>
                <w:caps/>
                <w:noProof/>
                <w:szCs w:val="22"/>
              </w:rPr>
              <w:t>IČ:</w:t>
            </w:r>
            <w:r>
              <w:rPr>
                <w:rFonts w:ascii="Arial" w:hAnsi="Arial" w:cs="Arial"/>
                <w:caps/>
                <w:noProof/>
                <w:szCs w:val="22"/>
              </w:rPr>
              <w:t xml:space="preserve"> </w:t>
            </w:r>
            <w:r w:rsidR="00FE6820">
              <w:rPr>
                <w:rFonts w:ascii="Arial" w:hAnsi="Arial" w:cs="Arial"/>
                <w:caps/>
                <w:noProof/>
                <w:szCs w:val="22"/>
              </w:rPr>
              <w:t>04768663</w:t>
            </w:r>
          </w:p>
          <w:p w:rsid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caps/>
                <w:noProof/>
                <w:szCs w:val="22"/>
              </w:rPr>
            </w:pPr>
            <w:r w:rsidRPr="00442745">
              <w:rPr>
                <w:rFonts w:ascii="Arial" w:hAnsi="Arial" w:cs="Arial"/>
                <w:caps/>
                <w:noProof/>
                <w:szCs w:val="22"/>
              </w:rPr>
              <w:t>DIČ:</w:t>
            </w:r>
            <w:r w:rsidR="00FE6820">
              <w:rPr>
                <w:rFonts w:ascii="Arial" w:hAnsi="Arial" w:cs="Arial"/>
                <w:caps/>
                <w:noProof/>
                <w:szCs w:val="22"/>
              </w:rPr>
              <w:t>CZ04768663</w:t>
            </w:r>
          </w:p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  <w:r w:rsidRPr="00442745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Číslo JEDN.: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FE6820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noProof/>
                <w:sz w:val="18"/>
                <w:szCs w:val="18"/>
              </w:rPr>
            </w:pPr>
            <w:r w:rsidRPr="00FE6820">
              <w:rPr>
                <w:rFonts w:ascii="Arial" w:hAnsi="Arial" w:cs="Arial"/>
                <w:noProof/>
                <w:sz w:val="18"/>
                <w:szCs w:val="18"/>
              </w:rPr>
              <w:t>MUZB/29120/2025/KR</w:t>
            </w:r>
          </w:p>
        </w:tc>
      </w:tr>
      <w:tr w:rsidR="00442745" w:rsidRPr="00442745" w:rsidTr="00D576CF">
        <w:tc>
          <w:tcPr>
            <w:tcW w:w="4361" w:type="dxa"/>
            <w:vMerge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  <w:r w:rsidRPr="00442745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Spis. zn.: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FE6820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MUZB/29120/2025/1</w:t>
            </w:r>
          </w:p>
        </w:tc>
      </w:tr>
      <w:tr w:rsidR="00442745" w:rsidRPr="00442745" w:rsidTr="00D576CF">
        <w:tc>
          <w:tcPr>
            <w:tcW w:w="4361" w:type="dxa"/>
            <w:vMerge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42745" w:rsidRPr="00442745" w:rsidTr="00D576CF">
        <w:tc>
          <w:tcPr>
            <w:tcW w:w="4361" w:type="dxa"/>
            <w:vMerge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  <w:r w:rsidRPr="00442745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Vyřizuje: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FE6820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Bc. Daniel Gryc</w:t>
            </w:r>
          </w:p>
        </w:tc>
      </w:tr>
      <w:tr w:rsidR="00442745" w:rsidRPr="00442745" w:rsidTr="00D576CF">
        <w:tc>
          <w:tcPr>
            <w:tcW w:w="4361" w:type="dxa"/>
            <w:vMerge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caps/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-250"/>
              <w:rPr>
                <w:rFonts w:ascii="Arial" w:hAnsi="Arial" w:cs="Arial"/>
                <w:b/>
                <w:caps/>
                <w:noProof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-250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  <w:r w:rsidRPr="00442745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Telefon: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9467BA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583 468 111</w:t>
            </w:r>
          </w:p>
        </w:tc>
      </w:tr>
      <w:tr w:rsidR="00442745" w:rsidRPr="00442745" w:rsidTr="00D576CF">
        <w:tc>
          <w:tcPr>
            <w:tcW w:w="4361" w:type="dxa"/>
            <w:vMerge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  <w:r w:rsidRPr="00442745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E-mail: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noProof/>
                <w:sz w:val="18"/>
                <w:szCs w:val="18"/>
              </w:rPr>
            </w:pPr>
            <w:r w:rsidRPr="00442745">
              <w:rPr>
                <w:rFonts w:ascii="Arial" w:hAnsi="Arial" w:cs="Arial"/>
                <w:noProof/>
                <w:color w:val="0000FF"/>
                <w:sz w:val="18"/>
                <w:szCs w:val="18"/>
                <w:u w:val="single"/>
              </w:rPr>
              <w:t>posta@muzabreh.cz</w:t>
            </w:r>
            <w:r w:rsidRPr="0044274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442745" w:rsidRPr="00442745" w:rsidTr="00D576CF">
        <w:tc>
          <w:tcPr>
            <w:tcW w:w="4361" w:type="dxa"/>
            <w:vMerge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ind w:left="0" w:right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42745" w:rsidRPr="00442745" w:rsidTr="00D576CF">
        <w:trPr>
          <w:hidden/>
        </w:trPr>
        <w:tc>
          <w:tcPr>
            <w:tcW w:w="4361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Cs w:val="16"/>
              </w:rPr>
            </w:pPr>
            <w:r w:rsidRPr="00442745">
              <w:rPr>
                <w:rFonts w:ascii="Arial" w:hAnsi="Arial" w:cs="Arial"/>
                <w:noProof/>
                <w:vanish/>
                <w:color w:val="FF0000"/>
                <w:sz w:val="22"/>
                <w:szCs w:val="22"/>
              </w:rPr>
              <w:t>Calibri, 12</w:t>
            </w:r>
            <w:r w:rsidRPr="00442745">
              <w:rPr>
                <w:rFonts w:ascii="Arial" w:hAnsi="Arial" w:cs="Arial"/>
                <w:noProof/>
                <w:vanish/>
                <w:color w:val="FF0000"/>
                <w:sz w:val="22"/>
                <w:szCs w:val="22"/>
              </w:rPr>
              <w:sym w:font="Wingdings" w:char="F0EA"/>
            </w:r>
          </w:p>
        </w:tc>
        <w:tc>
          <w:tcPr>
            <w:tcW w:w="567" w:type="dxa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745" w:rsidRPr="00442745" w:rsidRDefault="00442745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  <w:r w:rsidRPr="00442745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Datum: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42745" w:rsidRPr="00442745" w:rsidRDefault="00FE6820" w:rsidP="00442745">
            <w:pPr>
              <w:tabs>
                <w:tab w:val="left" w:pos="6237"/>
              </w:tabs>
              <w:spacing w:before="40"/>
              <w:ind w:left="0" w:right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11. 6. 2025</w:t>
            </w:r>
          </w:p>
        </w:tc>
      </w:tr>
    </w:tbl>
    <w:p w:rsidR="004438AB" w:rsidRPr="003B64AA" w:rsidRDefault="002F5A46" w:rsidP="00FE36E6">
      <w:pPr>
        <w:spacing w:before="480" w:after="480"/>
        <w:ind w:left="0" w:right="-1"/>
        <w:rPr>
          <w:rFonts w:ascii="Calibri" w:hAnsi="Calibri" w:cs="Arial"/>
          <w:b/>
          <w:bCs/>
          <w:noProof/>
          <w:sz w:val="24"/>
          <w:szCs w:val="24"/>
        </w:rPr>
      </w:pPr>
      <w:r>
        <w:rPr>
          <w:rFonts w:ascii="Calibri" w:hAnsi="Calibri" w:cs="Arial"/>
          <w:b/>
          <w:bCs/>
          <w:noProof/>
          <w:sz w:val="24"/>
          <w:szCs w:val="24"/>
        </w:rPr>
        <w:t>Objednávka č. </w:t>
      </w:r>
      <w:r w:rsidR="00FE6820">
        <w:rPr>
          <w:rFonts w:ascii="Calibri" w:hAnsi="Calibri" w:cs="Arial"/>
          <w:b/>
          <w:bCs/>
          <w:noProof/>
          <w:sz w:val="24"/>
          <w:szCs w:val="24"/>
        </w:rPr>
        <w:t>31/4/25/5200</w:t>
      </w:r>
    </w:p>
    <w:p w:rsidR="00E27811" w:rsidRPr="003B64AA" w:rsidRDefault="00FE6820" w:rsidP="005A7DFB">
      <w:pPr>
        <w:spacing w:after="240"/>
        <w:ind w:left="0" w:right="0"/>
        <w:jc w:val="both"/>
        <w:rPr>
          <w:rFonts w:ascii="Calibri" w:hAnsi="Calibri" w:cs="Arial"/>
          <w:bCs/>
          <w:noProof/>
          <w:sz w:val="24"/>
          <w:szCs w:val="24"/>
        </w:rPr>
      </w:pPr>
      <w:r>
        <w:rPr>
          <w:rFonts w:ascii="Calibri" w:hAnsi="Calibri" w:cs="Arial"/>
          <w:bCs/>
          <w:noProof/>
          <w:sz w:val="24"/>
          <w:szCs w:val="24"/>
        </w:rPr>
        <w:t>Objednáváme u Vás dle Vaší nabídky č. 25N200125 ze dne 9.6.2025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931"/>
        <w:gridCol w:w="345"/>
        <w:gridCol w:w="1276"/>
        <w:gridCol w:w="1134"/>
        <w:gridCol w:w="1701"/>
        <w:gridCol w:w="1984"/>
      </w:tblGrid>
      <w:tr w:rsidR="00B702F1" w:rsidRPr="003B64AA" w:rsidTr="00C9548C"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B702F1" w:rsidRPr="003B64AA" w:rsidRDefault="00B702F1" w:rsidP="00A3116D">
            <w:pPr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3B64AA">
              <w:rPr>
                <w:rFonts w:ascii="Calibri" w:hAnsi="Calibri"/>
                <w:b/>
                <w:sz w:val="24"/>
                <w:szCs w:val="24"/>
              </w:rPr>
              <w:t>Předmět objednávky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02F1" w:rsidRPr="003B64AA" w:rsidRDefault="00B702F1" w:rsidP="00B702F1">
            <w:pPr>
              <w:ind w:left="-7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B64AA">
              <w:rPr>
                <w:rFonts w:ascii="Calibri" w:hAnsi="Calibri"/>
                <w:b/>
                <w:sz w:val="24"/>
                <w:szCs w:val="24"/>
              </w:rPr>
              <w:t>Množství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02F1" w:rsidRPr="003B64AA" w:rsidRDefault="00B702F1" w:rsidP="00B702F1">
            <w:pPr>
              <w:ind w:left="-70" w:righ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B64AA">
              <w:rPr>
                <w:rFonts w:ascii="Calibri" w:hAnsi="Calibri"/>
                <w:b/>
                <w:sz w:val="24"/>
                <w:szCs w:val="24"/>
              </w:rPr>
              <w:t>Jednotka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02F1" w:rsidRPr="003B64AA" w:rsidRDefault="00B702F1" w:rsidP="00B702F1">
            <w:pPr>
              <w:ind w:left="0" w:righ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B64AA">
              <w:rPr>
                <w:rFonts w:ascii="Calibri" w:hAnsi="Calibri"/>
                <w:b/>
                <w:sz w:val="24"/>
                <w:szCs w:val="24"/>
              </w:rPr>
              <w:t xml:space="preserve">Cena za </w:t>
            </w:r>
            <w:proofErr w:type="spellStart"/>
            <w:r w:rsidRPr="003B64AA">
              <w:rPr>
                <w:rFonts w:ascii="Calibri" w:hAnsi="Calibri"/>
                <w:b/>
                <w:sz w:val="24"/>
                <w:szCs w:val="24"/>
              </w:rPr>
              <w:t>jedn</w:t>
            </w:r>
            <w:proofErr w:type="spellEnd"/>
            <w:r w:rsidRPr="003B64AA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proofErr w:type="gramStart"/>
            <w:r w:rsidRPr="003B64AA">
              <w:rPr>
                <w:rFonts w:ascii="Calibri" w:hAnsi="Calibri"/>
                <w:b/>
                <w:sz w:val="24"/>
                <w:szCs w:val="24"/>
              </w:rPr>
              <w:t>bez</w:t>
            </w:r>
            <w:proofErr w:type="gramEnd"/>
            <w:r w:rsidRPr="003B64AA">
              <w:rPr>
                <w:rFonts w:ascii="Calibri" w:hAnsi="Calibri"/>
                <w:b/>
                <w:sz w:val="24"/>
                <w:szCs w:val="24"/>
              </w:rPr>
              <w:t xml:space="preserve"> DPH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02F1" w:rsidRPr="003B64AA" w:rsidRDefault="00B702F1" w:rsidP="002F5A46">
            <w:pPr>
              <w:ind w:left="0" w:righ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B64AA">
              <w:rPr>
                <w:rFonts w:ascii="Calibri" w:hAnsi="Calibri"/>
                <w:b/>
                <w:sz w:val="24"/>
                <w:szCs w:val="24"/>
              </w:rPr>
              <w:t>Předp</w:t>
            </w:r>
            <w:proofErr w:type="spellEnd"/>
            <w:r w:rsidRPr="003B64AA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2F5A46">
              <w:rPr>
                <w:rFonts w:ascii="Calibri" w:hAnsi="Calibri"/>
                <w:b/>
                <w:sz w:val="24"/>
                <w:szCs w:val="24"/>
              </w:rPr>
              <w:t> c</w:t>
            </w:r>
            <w:r w:rsidRPr="003B64AA">
              <w:rPr>
                <w:rFonts w:ascii="Calibri" w:hAnsi="Calibri"/>
                <w:b/>
                <w:sz w:val="24"/>
                <w:szCs w:val="24"/>
              </w:rPr>
              <w:t>ena</w:t>
            </w:r>
            <w:r w:rsidR="004E2E23" w:rsidRPr="003B64A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3B64AA">
              <w:rPr>
                <w:rFonts w:ascii="Calibri" w:hAnsi="Calibri"/>
                <w:b/>
                <w:sz w:val="24"/>
                <w:szCs w:val="24"/>
              </w:rPr>
              <w:t>(Kč) s</w:t>
            </w:r>
            <w:r w:rsidR="002F5A46">
              <w:rPr>
                <w:rFonts w:ascii="Calibri" w:hAnsi="Calibri"/>
                <w:b/>
                <w:sz w:val="24"/>
                <w:szCs w:val="24"/>
              </w:rPr>
              <w:t> </w:t>
            </w:r>
            <w:r w:rsidRPr="003B64AA">
              <w:rPr>
                <w:rFonts w:ascii="Calibri" w:hAnsi="Calibri"/>
                <w:b/>
                <w:sz w:val="24"/>
                <w:szCs w:val="24"/>
              </w:rPr>
              <w:t>DPH</w:t>
            </w:r>
          </w:p>
        </w:tc>
      </w:tr>
      <w:tr w:rsidR="00B702F1" w:rsidRPr="003B64AA" w:rsidTr="00C9548C">
        <w:tblPrEx>
          <w:tblCellMar>
            <w:left w:w="0" w:type="dxa"/>
            <w:right w:w="0" w:type="dxa"/>
          </w:tblCellMar>
        </w:tblPrEx>
        <w:trPr>
          <w:trHeight w:hRule="exact" w:val="100"/>
        </w:trPr>
        <w:tc>
          <w:tcPr>
            <w:tcW w:w="720" w:type="dxa"/>
            <w:tcBorders>
              <w:top w:val="single" w:sz="4" w:space="0" w:color="auto"/>
            </w:tcBorders>
          </w:tcPr>
          <w:p w:rsidR="00B702F1" w:rsidRPr="003B64AA" w:rsidRDefault="00B702F1" w:rsidP="00A3116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702F1" w:rsidRPr="003B64AA" w:rsidRDefault="00B702F1" w:rsidP="00A3116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B702F1" w:rsidRPr="003B64AA" w:rsidRDefault="00B702F1" w:rsidP="00A3116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</w:tcBorders>
          </w:tcPr>
          <w:p w:rsidR="00B702F1" w:rsidRPr="003B64AA" w:rsidRDefault="00B702F1" w:rsidP="00A3116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06D3C" w:rsidRPr="003B64AA" w:rsidTr="00C9548C">
        <w:tblPrEx>
          <w:tblBorders>
            <w:top w:val="dotted" w:sz="4" w:space="0" w:color="auto"/>
            <w:bottom w:val="dotted" w:sz="4" w:space="0" w:color="auto"/>
          </w:tblBorders>
        </w:tblPrEx>
        <w:tc>
          <w:tcPr>
            <w:tcW w:w="3544" w:type="dxa"/>
            <w:gridSpan w:val="4"/>
          </w:tcPr>
          <w:p w:rsidR="00C06D3C" w:rsidRPr="003B64AA" w:rsidRDefault="00FE6820" w:rsidP="00D576CF">
            <w:pPr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1.Krizové řízení - DHIM JSDH - Batoh na vybavení LESTECH PANTER</w:t>
            </w:r>
          </w:p>
        </w:tc>
        <w:tc>
          <w:tcPr>
            <w:tcW w:w="1276" w:type="dxa"/>
          </w:tcPr>
          <w:p w:rsidR="00C06D3C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6D3C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:rsidR="00C06D3C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4 289,30</w:t>
            </w:r>
          </w:p>
        </w:tc>
        <w:tc>
          <w:tcPr>
            <w:tcW w:w="1984" w:type="dxa"/>
          </w:tcPr>
          <w:p w:rsidR="00C06D3C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10 380,11</w:t>
            </w:r>
          </w:p>
        </w:tc>
      </w:tr>
      <w:tr w:rsidR="00FE6820" w:rsidRPr="003B64AA" w:rsidTr="00C9548C">
        <w:tblPrEx>
          <w:tblBorders>
            <w:top w:val="dotted" w:sz="4" w:space="0" w:color="auto"/>
            <w:bottom w:val="dotted" w:sz="4" w:space="0" w:color="auto"/>
          </w:tblBorders>
        </w:tblPrEx>
        <w:tc>
          <w:tcPr>
            <w:tcW w:w="3544" w:type="dxa"/>
            <w:gridSpan w:val="4"/>
          </w:tcPr>
          <w:p w:rsidR="00FE6820" w:rsidRPr="003B64AA" w:rsidRDefault="00FE6820" w:rsidP="00D576CF">
            <w:pPr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2.Krizové řízení - DHIM JSDH - Proudnice PROTEK 366 2366 LUMI</w:t>
            </w:r>
          </w:p>
        </w:tc>
        <w:tc>
          <w:tcPr>
            <w:tcW w:w="1276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12 625,00</w:t>
            </w:r>
          </w:p>
        </w:tc>
        <w:tc>
          <w:tcPr>
            <w:tcW w:w="1984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15 276,25</w:t>
            </w:r>
          </w:p>
        </w:tc>
      </w:tr>
      <w:tr w:rsidR="00FE6820" w:rsidRPr="003B64AA" w:rsidTr="00C9548C">
        <w:tblPrEx>
          <w:tblBorders>
            <w:top w:val="dotted" w:sz="4" w:space="0" w:color="auto"/>
            <w:bottom w:val="dotted" w:sz="4" w:space="0" w:color="auto"/>
          </w:tblBorders>
        </w:tblPrEx>
        <w:tc>
          <w:tcPr>
            <w:tcW w:w="3544" w:type="dxa"/>
            <w:gridSpan w:val="4"/>
          </w:tcPr>
          <w:p w:rsidR="00FE6820" w:rsidRDefault="00FE6820" w:rsidP="00D576CF">
            <w:pPr>
              <w:ind w:left="0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3.Krizové řízení - Materiál JSDH - Teleskopický svítící kužel reflexní 50cm</w:t>
            </w:r>
          </w:p>
        </w:tc>
        <w:tc>
          <w:tcPr>
            <w:tcW w:w="1276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954,00</w:t>
            </w:r>
          </w:p>
        </w:tc>
        <w:tc>
          <w:tcPr>
            <w:tcW w:w="1984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2 308,68</w:t>
            </w:r>
          </w:p>
        </w:tc>
      </w:tr>
      <w:tr w:rsidR="00FE6820" w:rsidRPr="003B64AA" w:rsidTr="00C9548C">
        <w:tblPrEx>
          <w:tblBorders>
            <w:top w:val="dotted" w:sz="4" w:space="0" w:color="auto"/>
            <w:bottom w:val="dotted" w:sz="4" w:space="0" w:color="auto"/>
          </w:tblBorders>
        </w:tblPrEx>
        <w:tc>
          <w:tcPr>
            <w:tcW w:w="3544" w:type="dxa"/>
            <w:gridSpan w:val="4"/>
          </w:tcPr>
          <w:p w:rsidR="00FE6820" w:rsidRDefault="00FE6820" w:rsidP="00D576CF">
            <w:pPr>
              <w:ind w:left="0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4.Krizové řízení - Ochranné pracovní pomůcky JSDH - kukla zásahová KL COMAZO</w:t>
            </w:r>
          </w:p>
        </w:tc>
        <w:tc>
          <w:tcPr>
            <w:tcW w:w="1276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633,00</w:t>
            </w:r>
          </w:p>
        </w:tc>
        <w:tc>
          <w:tcPr>
            <w:tcW w:w="1984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3 063,72</w:t>
            </w:r>
          </w:p>
        </w:tc>
      </w:tr>
      <w:tr w:rsidR="00FE6820" w:rsidRPr="003B64AA" w:rsidTr="00C9548C">
        <w:tblPrEx>
          <w:tblBorders>
            <w:top w:val="dotted" w:sz="4" w:space="0" w:color="auto"/>
            <w:bottom w:val="dotted" w:sz="4" w:space="0" w:color="auto"/>
          </w:tblBorders>
        </w:tblPrEx>
        <w:tc>
          <w:tcPr>
            <w:tcW w:w="3544" w:type="dxa"/>
            <w:gridSpan w:val="4"/>
          </w:tcPr>
          <w:p w:rsidR="00FE6820" w:rsidRDefault="00FE6820" w:rsidP="00D576CF">
            <w:pPr>
              <w:ind w:left="0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5.Krizové řízení - Ochranné pracovní pomůcky JSDH tričko DR Comazo nehořlavé</w:t>
            </w:r>
          </w:p>
        </w:tc>
        <w:tc>
          <w:tcPr>
            <w:tcW w:w="1276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E6820" w:rsidRPr="003B64AA" w:rsidRDefault="00FE6820" w:rsidP="00FE682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1 195,00</w:t>
            </w:r>
          </w:p>
        </w:tc>
        <w:tc>
          <w:tcPr>
            <w:tcW w:w="1984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21 689,25</w:t>
            </w:r>
          </w:p>
        </w:tc>
      </w:tr>
      <w:tr w:rsidR="00FE6820" w:rsidRPr="003B64AA" w:rsidTr="00C9548C">
        <w:tblPrEx>
          <w:tblBorders>
            <w:top w:val="dotted" w:sz="4" w:space="0" w:color="auto"/>
            <w:bottom w:val="dotted" w:sz="4" w:space="0" w:color="auto"/>
          </w:tblBorders>
        </w:tblPrEx>
        <w:tc>
          <w:tcPr>
            <w:tcW w:w="3544" w:type="dxa"/>
            <w:gridSpan w:val="4"/>
          </w:tcPr>
          <w:p w:rsidR="00FE6820" w:rsidRDefault="00FE6820" w:rsidP="00D576CF">
            <w:pPr>
              <w:ind w:left="0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6.Krizové řízení - Ochranné pracovní pomůcky JSDH Tričko funkční COMAZO KR</w:t>
            </w:r>
          </w:p>
        </w:tc>
        <w:tc>
          <w:tcPr>
            <w:tcW w:w="1276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393,00</w:t>
            </w:r>
          </w:p>
        </w:tc>
        <w:tc>
          <w:tcPr>
            <w:tcW w:w="1984" w:type="dxa"/>
          </w:tcPr>
          <w:p w:rsidR="00FE6820" w:rsidRPr="003B64AA" w:rsidRDefault="00FE6820" w:rsidP="00D576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7 132,95</w:t>
            </w:r>
          </w:p>
        </w:tc>
      </w:tr>
      <w:tr w:rsidR="00C06D3C" w:rsidRPr="003B64AA" w:rsidTr="00C9548C">
        <w:tblPrEx>
          <w:tblBorders>
            <w:top w:val="dotted" w:sz="4" w:space="0" w:color="auto"/>
            <w:bottom w:val="dotted" w:sz="4" w:space="0" w:color="auto"/>
          </w:tblBorders>
        </w:tblPrEx>
        <w:tc>
          <w:tcPr>
            <w:tcW w:w="4820" w:type="dxa"/>
            <w:gridSpan w:val="5"/>
          </w:tcPr>
          <w:p w:rsidR="00C06D3C" w:rsidRPr="003B64AA" w:rsidRDefault="00FE6820" w:rsidP="00D576CF">
            <w:pPr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3B64AA">
              <w:rPr>
                <w:rFonts w:ascii="Calibri" w:hAnsi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22225</wp:posOffset>
                      </wp:positionV>
                      <wp:extent cx="5934075" cy="0"/>
                      <wp:effectExtent l="10795" t="5715" r="8255" b="13335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444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-3.1pt;margin-top:1.75pt;width:46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kz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"/>
                  </w:pict>
                </mc:Fallback>
              </mc:AlternateContent>
            </w:r>
            <w:r w:rsidR="00C06D3C" w:rsidRPr="003B64AA">
              <w:rPr>
                <w:rFonts w:ascii="Calibri" w:hAnsi="Calibri"/>
                <w:b/>
                <w:sz w:val="24"/>
                <w:szCs w:val="24"/>
              </w:rPr>
              <w:t>Celkem včetně DPH dle platné legislativy</w:t>
            </w:r>
          </w:p>
        </w:tc>
        <w:tc>
          <w:tcPr>
            <w:tcW w:w="1134" w:type="dxa"/>
          </w:tcPr>
          <w:p w:rsidR="00C06D3C" w:rsidRPr="003B64AA" w:rsidRDefault="00C06D3C" w:rsidP="00D576C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C06D3C" w:rsidRPr="003B64AA" w:rsidRDefault="00FE6820" w:rsidP="00D576C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</w:rPr>
              <w:t>59 850,96</w:t>
            </w:r>
          </w:p>
        </w:tc>
      </w:tr>
      <w:tr w:rsidR="00C06D3C" w:rsidRPr="003B64AA" w:rsidTr="00C9548C">
        <w:tblPrEx>
          <w:tblBorders>
            <w:top w:val="dotted" w:sz="4" w:space="0" w:color="auto"/>
            <w:bottom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6D3C" w:rsidRPr="003B64AA" w:rsidRDefault="00C06D3C" w:rsidP="00D576C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C06D3C" w:rsidRPr="003B64AA" w:rsidRDefault="00C06D3C" w:rsidP="00D576C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1" w:type="dxa"/>
          </w:tcPr>
          <w:p w:rsidR="00C06D3C" w:rsidRPr="003B64AA" w:rsidRDefault="00C06D3C" w:rsidP="00D576C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40" w:type="dxa"/>
            <w:gridSpan w:val="5"/>
          </w:tcPr>
          <w:p w:rsidR="00C06D3C" w:rsidRPr="003B64AA" w:rsidRDefault="00C06D3C" w:rsidP="00D576CF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06D3C" w:rsidRPr="003B64AA" w:rsidRDefault="00C06D3C" w:rsidP="00FE36E6">
      <w:pPr>
        <w:tabs>
          <w:tab w:val="left" w:pos="1843"/>
        </w:tabs>
        <w:ind w:left="0" w:right="-1"/>
        <w:rPr>
          <w:rFonts w:ascii="Calibri" w:hAnsi="Calibri"/>
          <w:sz w:val="24"/>
          <w:szCs w:val="24"/>
        </w:rPr>
      </w:pPr>
      <w:r w:rsidRPr="003B64AA">
        <w:rPr>
          <w:rFonts w:ascii="Calibri" w:hAnsi="Calibri"/>
          <w:sz w:val="24"/>
          <w:szCs w:val="24"/>
        </w:rPr>
        <w:t>Převezme:</w:t>
      </w:r>
      <w:r w:rsidRPr="003B64AA">
        <w:rPr>
          <w:rFonts w:ascii="Calibri" w:hAnsi="Calibri"/>
          <w:sz w:val="24"/>
          <w:szCs w:val="24"/>
        </w:rPr>
        <w:tab/>
      </w:r>
      <w:bookmarkStart w:id="0" w:name="_GoBack"/>
      <w:bookmarkEnd w:id="0"/>
      <w:r w:rsidRPr="003B64AA">
        <w:rPr>
          <w:rFonts w:ascii="Calibri" w:hAnsi="Calibri"/>
          <w:sz w:val="24"/>
          <w:szCs w:val="24"/>
        </w:rPr>
        <w:t xml:space="preserve"> </w:t>
      </w:r>
    </w:p>
    <w:p w:rsidR="00C06D3C" w:rsidRPr="003B64AA" w:rsidRDefault="00C06D3C" w:rsidP="00FE36E6">
      <w:pPr>
        <w:tabs>
          <w:tab w:val="left" w:pos="1843"/>
        </w:tabs>
        <w:ind w:left="1843" w:right="-1" w:hanging="1843"/>
        <w:rPr>
          <w:rFonts w:ascii="Calibri" w:hAnsi="Calibri"/>
          <w:sz w:val="24"/>
          <w:szCs w:val="24"/>
        </w:rPr>
      </w:pPr>
      <w:r w:rsidRPr="003B64AA">
        <w:rPr>
          <w:rFonts w:ascii="Calibri" w:hAnsi="Calibri"/>
          <w:sz w:val="24"/>
          <w:szCs w:val="24"/>
        </w:rPr>
        <w:t>Adresa dodání:</w:t>
      </w:r>
      <w:r w:rsidRPr="003B64AA">
        <w:rPr>
          <w:rFonts w:ascii="Calibri" w:hAnsi="Calibri"/>
          <w:sz w:val="24"/>
          <w:szCs w:val="24"/>
        </w:rPr>
        <w:tab/>
      </w:r>
      <w:r w:rsidR="00FE6820">
        <w:rPr>
          <w:rFonts w:ascii="Calibri" w:hAnsi="Calibri"/>
          <w:sz w:val="24"/>
          <w:szCs w:val="24"/>
        </w:rPr>
        <w:t>Město Zábřeh</w:t>
      </w:r>
      <w:r w:rsidRPr="003B64AA">
        <w:rPr>
          <w:rFonts w:ascii="Calibri" w:hAnsi="Calibri"/>
          <w:sz w:val="24"/>
          <w:szCs w:val="24"/>
        </w:rPr>
        <w:t xml:space="preserve">, </w:t>
      </w:r>
      <w:r w:rsidR="00FE6820">
        <w:rPr>
          <w:rFonts w:ascii="Calibri" w:hAnsi="Calibri"/>
          <w:sz w:val="24"/>
          <w:szCs w:val="24"/>
        </w:rPr>
        <w:t>Jednotka sboru dobrovolných hasičů města Zábřeh</w:t>
      </w:r>
      <w:r w:rsidRPr="003B64AA">
        <w:rPr>
          <w:rFonts w:ascii="Calibri" w:hAnsi="Calibri"/>
          <w:sz w:val="24"/>
          <w:szCs w:val="24"/>
        </w:rPr>
        <w:t xml:space="preserve"> </w:t>
      </w:r>
      <w:r w:rsidR="00E66FA9" w:rsidRPr="003B64AA">
        <w:rPr>
          <w:rFonts w:ascii="Calibri" w:hAnsi="Calibri"/>
          <w:sz w:val="24"/>
          <w:szCs w:val="24"/>
        </w:rPr>
        <w:br/>
      </w:r>
      <w:proofErr w:type="spellStart"/>
      <w:r w:rsidR="00FE6820">
        <w:rPr>
          <w:rFonts w:ascii="Calibri" w:hAnsi="Calibri"/>
          <w:sz w:val="24"/>
          <w:szCs w:val="24"/>
        </w:rPr>
        <w:t>Tunklova</w:t>
      </w:r>
      <w:proofErr w:type="spellEnd"/>
      <w:r w:rsidRPr="003B64AA">
        <w:rPr>
          <w:rFonts w:ascii="Calibri" w:hAnsi="Calibri"/>
          <w:sz w:val="24"/>
          <w:szCs w:val="24"/>
        </w:rPr>
        <w:t xml:space="preserve"> </w:t>
      </w:r>
      <w:r w:rsidR="00FE6820">
        <w:rPr>
          <w:rFonts w:ascii="Calibri" w:hAnsi="Calibri"/>
          <w:sz w:val="24"/>
          <w:szCs w:val="24"/>
        </w:rPr>
        <w:t>945/5</w:t>
      </w:r>
      <w:r w:rsidRPr="003B64AA">
        <w:rPr>
          <w:rFonts w:ascii="Calibri" w:hAnsi="Calibri"/>
          <w:sz w:val="24"/>
          <w:szCs w:val="24"/>
        </w:rPr>
        <w:t xml:space="preserve">, </w:t>
      </w:r>
      <w:r w:rsidR="00FE6820">
        <w:rPr>
          <w:rFonts w:ascii="Calibri" w:hAnsi="Calibri"/>
          <w:sz w:val="24"/>
          <w:szCs w:val="24"/>
        </w:rPr>
        <w:t>789 01</w:t>
      </w:r>
      <w:r w:rsidRPr="003B64AA">
        <w:rPr>
          <w:rFonts w:ascii="Calibri" w:hAnsi="Calibri"/>
          <w:sz w:val="24"/>
          <w:szCs w:val="24"/>
        </w:rPr>
        <w:t xml:space="preserve"> </w:t>
      </w:r>
      <w:r w:rsidR="00FE6820">
        <w:rPr>
          <w:rFonts w:ascii="Calibri" w:hAnsi="Calibri"/>
          <w:sz w:val="24"/>
          <w:szCs w:val="24"/>
        </w:rPr>
        <w:t>Zábřeh</w:t>
      </w:r>
    </w:p>
    <w:p w:rsidR="00C06D3C" w:rsidRPr="003B64AA" w:rsidRDefault="00C06D3C" w:rsidP="00FE36E6">
      <w:pPr>
        <w:tabs>
          <w:tab w:val="left" w:pos="1843"/>
        </w:tabs>
        <w:ind w:left="1845" w:right="-1" w:hanging="1845"/>
        <w:rPr>
          <w:rFonts w:ascii="Calibri" w:hAnsi="Calibri"/>
          <w:sz w:val="24"/>
          <w:szCs w:val="24"/>
        </w:rPr>
      </w:pPr>
      <w:r w:rsidRPr="003B64AA">
        <w:rPr>
          <w:rFonts w:ascii="Calibri" w:hAnsi="Calibri"/>
          <w:sz w:val="24"/>
          <w:szCs w:val="24"/>
        </w:rPr>
        <w:t xml:space="preserve">Fakturační údaje: </w:t>
      </w:r>
      <w:r w:rsidRPr="003B64AA">
        <w:rPr>
          <w:rFonts w:ascii="Calibri" w:hAnsi="Calibri"/>
          <w:sz w:val="24"/>
          <w:szCs w:val="24"/>
        </w:rPr>
        <w:tab/>
      </w:r>
      <w:r w:rsidR="00FE6820">
        <w:rPr>
          <w:rFonts w:ascii="Calibri" w:hAnsi="Calibri"/>
          <w:sz w:val="24"/>
          <w:szCs w:val="24"/>
        </w:rPr>
        <w:t>Město Zábřeh</w:t>
      </w:r>
      <w:r w:rsidR="005D7468" w:rsidRPr="003B64AA">
        <w:rPr>
          <w:rFonts w:ascii="Calibri" w:hAnsi="Calibri"/>
          <w:sz w:val="24"/>
          <w:szCs w:val="24"/>
        </w:rPr>
        <w:t xml:space="preserve">, </w:t>
      </w:r>
      <w:r w:rsidR="00FE6820">
        <w:rPr>
          <w:rFonts w:ascii="Calibri" w:hAnsi="Calibri"/>
          <w:sz w:val="24"/>
          <w:szCs w:val="24"/>
        </w:rPr>
        <w:t>Masarykovo náměstí</w:t>
      </w:r>
      <w:r w:rsidR="005D7468" w:rsidRPr="003B64AA">
        <w:rPr>
          <w:rFonts w:ascii="Calibri" w:hAnsi="Calibri"/>
          <w:sz w:val="24"/>
          <w:szCs w:val="24"/>
        </w:rPr>
        <w:t xml:space="preserve"> </w:t>
      </w:r>
      <w:r w:rsidR="00FE6820">
        <w:rPr>
          <w:rFonts w:ascii="Calibri" w:hAnsi="Calibri"/>
          <w:sz w:val="24"/>
          <w:szCs w:val="24"/>
        </w:rPr>
        <w:t>510/6</w:t>
      </w:r>
      <w:r w:rsidR="005D7468" w:rsidRPr="003B64AA">
        <w:rPr>
          <w:rFonts w:ascii="Calibri" w:hAnsi="Calibri"/>
          <w:sz w:val="24"/>
          <w:szCs w:val="24"/>
        </w:rPr>
        <w:t xml:space="preserve">, </w:t>
      </w:r>
      <w:r w:rsidR="00FE6820">
        <w:rPr>
          <w:rFonts w:ascii="Calibri" w:hAnsi="Calibri"/>
          <w:sz w:val="24"/>
          <w:szCs w:val="24"/>
        </w:rPr>
        <w:t>789 01</w:t>
      </w:r>
      <w:r w:rsidR="005D7468" w:rsidRPr="003B64AA">
        <w:rPr>
          <w:rFonts w:ascii="Calibri" w:hAnsi="Calibri"/>
          <w:sz w:val="24"/>
          <w:szCs w:val="24"/>
        </w:rPr>
        <w:t xml:space="preserve"> </w:t>
      </w:r>
      <w:r w:rsidR="00FE6820">
        <w:rPr>
          <w:rFonts w:ascii="Calibri" w:hAnsi="Calibri"/>
          <w:sz w:val="24"/>
          <w:szCs w:val="24"/>
        </w:rPr>
        <w:t>Zábřeh</w:t>
      </w:r>
      <w:r w:rsidR="00E66FA9" w:rsidRPr="003B64AA">
        <w:rPr>
          <w:rFonts w:ascii="Calibri" w:hAnsi="Calibri"/>
          <w:sz w:val="24"/>
          <w:szCs w:val="24"/>
        </w:rPr>
        <w:br/>
      </w:r>
      <w:r w:rsidRPr="003B64AA">
        <w:rPr>
          <w:rFonts w:ascii="Calibri" w:hAnsi="Calibri"/>
          <w:sz w:val="24"/>
          <w:szCs w:val="24"/>
        </w:rPr>
        <w:t xml:space="preserve">IČ: </w:t>
      </w:r>
      <w:r w:rsidR="00FE6820">
        <w:rPr>
          <w:rFonts w:ascii="Calibri" w:hAnsi="Calibri"/>
          <w:sz w:val="24"/>
          <w:szCs w:val="24"/>
        </w:rPr>
        <w:t>00303640</w:t>
      </w:r>
      <w:r w:rsidRPr="003B64AA">
        <w:rPr>
          <w:rFonts w:ascii="Calibri" w:hAnsi="Calibri"/>
          <w:sz w:val="24"/>
          <w:szCs w:val="24"/>
        </w:rPr>
        <w:t xml:space="preserve">, DIČ: </w:t>
      </w:r>
      <w:r w:rsidR="00FE6820">
        <w:rPr>
          <w:rFonts w:ascii="Calibri" w:hAnsi="Calibri"/>
          <w:sz w:val="24"/>
          <w:szCs w:val="24"/>
        </w:rPr>
        <w:t>CZ00303640</w:t>
      </w:r>
    </w:p>
    <w:p w:rsidR="00C06D3C" w:rsidRPr="003B64AA" w:rsidRDefault="00C06D3C" w:rsidP="00FE36E6">
      <w:pPr>
        <w:tabs>
          <w:tab w:val="left" w:pos="1843"/>
        </w:tabs>
        <w:ind w:left="0" w:right="-1"/>
        <w:rPr>
          <w:rFonts w:ascii="Calibri" w:hAnsi="Calibri"/>
          <w:sz w:val="24"/>
          <w:szCs w:val="24"/>
        </w:rPr>
      </w:pPr>
    </w:p>
    <w:p w:rsidR="00C06D3C" w:rsidRPr="003B64AA" w:rsidRDefault="00C06D3C" w:rsidP="00FE36E6">
      <w:pPr>
        <w:ind w:left="0" w:right="-1"/>
        <w:jc w:val="both"/>
        <w:rPr>
          <w:rFonts w:ascii="Calibri" w:hAnsi="Calibri"/>
          <w:sz w:val="24"/>
          <w:szCs w:val="24"/>
        </w:rPr>
      </w:pPr>
      <w:r w:rsidRPr="003B64AA">
        <w:rPr>
          <w:rFonts w:ascii="Calibri" w:hAnsi="Calibri"/>
          <w:sz w:val="24"/>
          <w:szCs w:val="24"/>
        </w:rPr>
        <w:t xml:space="preserve">Prosím, přiložte k faktuře následující doklady: kopii této objednávky a předávací protokol. Na faktuře vždy uvádějte číslo objednávky </w:t>
      </w:r>
      <w:r w:rsidR="00FE6820">
        <w:rPr>
          <w:rFonts w:ascii="Calibri" w:hAnsi="Calibri"/>
          <w:sz w:val="24"/>
          <w:szCs w:val="24"/>
        </w:rPr>
        <w:t>31/4/25/5200</w:t>
      </w:r>
      <w:r w:rsidRPr="003B64AA">
        <w:rPr>
          <w:rFonts w:ascii="Calibri" w:hAnsi="Calibri"/>
          <w:sz w:val="24"/>
          <w:szCs w:val="24"/>
        </w:rPr>
        <w:t>.</w:t>
      </w:r>
    </w:p>
    <w:p w:rsidR="00C06D3C" w:rsidRPr="003B64AA" w:rsidRDefault="00C06D3C" w:rsidP="00FE36E6">
      <w:pPr>
        <w:ind w:left="0" w:right="-1"/>
        <w:rPr>
          <w:rFonts w:ascii="Calibri" w:hAnsi="Calibri"/>
          <w:sz w:val="24"/>
          <w:szCs w:val="24"/>
        </w:rPr>
      </w:pPr>
    </w:p>
    <w:p w:rsidR="00C06D3C" w:rsidRPr="003B64AA" w:rsidRDefault="00C06D3C" w:rsidP="00FE36E6">
      <w:pPr>
        <w:ind w:left="0" w:right="-1"/>
        <w:jc w:val="both"/>
        <w:rPr>
          <w:rFonts w:ascii="Calibri" w:hAnsi="Calibri"/>
          <w:sz w:val="24"/>
          <w:szCs w:val="24"/>
        </w:rPr>
      </w:pPr>
      <w:r w:rsidRPr="003B64AA">
        <w:rPr>
          <w:rFonts w:ascii="Calibri" w:hAnsi="Calibri"/>
          <w:sz w:val="24"/>
          <w:szCs w:val="24"/>
        </w:rPr>
        <w:t>Dodavatel souhlasí s uveřejněním objednávky podle zákona 340/2015 Sb. Objednávka nabývá platnosti dnem akceptace objednávky a účinnosti dnem uveřejnění v registru smluv na portálu veřejné správy, pokud je toto uveřejnění vyžadováno zákonem.</w:t>
      </w:r>
    </w:p>
    <w:p w:rsidR="00C06D3C" w:rsidRPr="003B64AA" w:rsidRDefault="00C06D3C" w:rsidP="00FE36E6">
      <w:pPr>
        <w:pStyle w:val="Pozdrav"/>
        <w:tabs>
          <w:tab w:val="left" w:pos="4678"/>
          <w:tab w:val="left" w:pos="8222"/>
          <w:tab w:val="left" w:leader="dot" w:pos="9639"/>
        </w:tabs>
        <w:spacing w:before="240"/>
        <w:ind w:left="0" w:right="-1"/>
        <w:rPr>
          <w:rFonts w:ascii="Calibri" w:hAnsi="Calibri"/>
          <w:sz w:val="24"/>
          <w:szCs w:val="24"/>
        </w:rPr>
      </w:pPr>
      <w:r w:rsidRPr="003B64AA">
        <w:rPr>
          <w:rFonts w:ascii="Calibri" w:hAnsi="Calibri"/>
          <w:sz w:val="24"/>
          <w:szCs w:val="24"/>
        </w:rPr>
        <w:t>S pozdravem</w:t>
      </w:r>
      <w:r w:rsidRPr="003B64AA">
        <w:rPr>
          <w:rFonts w:ascii="Calibri" w:hAnsi="Calibri"/>
          <w:sz w:val="24"/>
          <w:szCs w:val="24"/>
        </w:rPr>
        <w:tab/>
        <w:t>Objednávka byla akceptována dne:</w:t>
      </w:r>
      <w:r w:rsidR="00FE36E6">
        <w:rPr>
          <w:rFonts w:ascii="Calibri" w:hAnsi="Calibri"/>
          <w:sz w:val="24"/>
          <w:szCs w:val="24"/>
        </w:rPr>
        <w:tab/>
      </w:r>
      <w:r w:rsidR="00FE36E6">
        <w:rPr>
          <w:rFonts w:ascii="Calibri" w:hAnsi="Calibri"/>
          <w:sz w:val="24"/>
          <w:szCs w:val="24"/>
        </w:rPr>
        <w:tab/>
      </w:r>
    </w:p>
    <w:p w:rsidR="00C06D3C" w:rsidRPr="009F1033" w:rsidRDefault="00C06D3C" w:rsidP="00FE36E6">
      <w:pPr>
        <w:spacing w:after="240"/>
        <w:ind w:left="0" w:right="-1"/>
        <w:jc w:val="both"/>
        <w:rPr>
          <w:rFonts w:ascii="Calibri" w:hAnsi="Calibri" w:cs="Arial"/>
          <w:bCs/>
          <w:noProof/>
          <w:sz w:val="24"/>
          <w:szCs w:val="24"/>
        </w:rPr>
      </w:pPr>
    </w:p>
    <w:p w:rsidR="00C06D3C" w:rsidRPr="009F1033" w:rsidRDefault="00C06D3C" w:rsidP="00FE36E6">
      <w:pPr>
        <w:spacing w:after="240"/>
        <w:ind w:left="0" w:right="-1"/>
        <w:jc w:val="both"/>
        <w:rPr>
          <w:rFonts w:ascii="Calibri" w:hAnsi="Calibri" w:cs="Arial"/>
          <w:bCs/>
          <w:noProof/>
          <w:sz w:val="24"/>
          <w:szCs w:val="24"/>
        </w:rPr>
      </w:pPr>
    </w:p>
    <w:p w:rsidR="00C06D3C" w:rsidRPr="003B64AA" w:rsidRDefault="00FE6820" w:rsidP="00184226">
      <w:pPr>
        <w:tabs>
          <w:tab w:val="left" w:pos="1701"/>
          <w:tab w:val="left" w:pos="4678"/>
        </w:tabs>
        <w:ind w:left="0" w:right="0"/>
        <w:rPr>
          <w:rFonts w:ascii="Calibri" w:hAnsi="Calibri" w:cs="Arial"/>
          <w:bCs/>
          <w:noProof/>
          <w:sz w:val="24"/>
          <w:szCs w:val="24"/>
        </w:rPr>
      </w:pPr>
      <w:r>
        <w:rPr>
          <w:rFonts w:ascii="Calibri" w:hAnsi="Calibri" w:cs="Arial"/>
          <w:bCs/>
          <w:noProof/>
          <w:sz w:val="24"/>
          <w:szCs w:val="24"/>
        </w:rPr>
        <w:t>Josef Klimek</w:t>
      </w:r>
      <w:r w:rsidR="00FE36E6">
        <w:rPr>
          <w:rFonts w:ascii="Calibri" w:hAnsi="Calibri" w:cs="Arial"/>
          <w:bCs/>
          <w:noProof/>
          <w:sz w:val="24"/>
          <w:szCs w:val="24"/>
        </w:rPr>
        <w:tab/>
      </w:r>
      <w:r w:rsidR="00FE36E6">
        <w:rPr>
          <w:rFonts w:ascii="Calibri" w:hAnsi="Calibri" w:cs="Arial"/>
          <w:bCs/>
          <w:noProof/>
          <w:sz w:val="24"/>
          <w:szCs w:val="24"/>
        </w:rPr>
        <w:tab/>
      </w:r>
    </w:p>
    <w:p w:rsidR="00C06D3C" w:rsidRDefault="00C06D3C" w:rsidP="00FE36E6">
      <w:pPr>
        <w:tabs>
          <w:tab w:val="left" w:pos="1701"/>
          <w:tab w:val="center" w:pos="6946"/>
        </w:tabs>
        <w:spacing w:after="240"/>
        <w:ind w:left="0" w:right="-1"/>
        <w:rPr>
          <w:rFonts w:ascii="Calibri" w:hAnsi="Calibri" w:cs="Arial"/>
          <w:bCs/>
          <w:noProof/>
          <w:sz w:val="24"/>
          <w:szCs w:val="24"/>
        </w:rPr>
      </w:pPr>
      <w:r w:rsidRPr="003B64AA">
        <w:rPr>
          <w:rFonts w:ascii="Calibri" w:hAnsi="Calibri" w:cs="Arial"/>
          <w:bCs/>
          <w:noProof/>
          <w:sz w:val="24"/>
          <w:szCs w:val="24"/>
        </w:rPr>
        <w:t xml:space="preserve"> - příkazce</w:t>
      </w:r>
      <w:r w:rsidR="00B460F4">
        <w:rPr>
          <w:rFonts w:ascii="Calibri" w:hAnsi="Calibri" w:cs="Arial"/>
          <w:bCs/>
          <w:noProof/>
          <w:sz w:val="24"/>
          <w:szCs w:val="24"/>
        </w:rPr>
        <w:t xml:space="preserve"> </w:t>
      </w:r>
      <w:r w:rsidRPr="003B64AA">
        <w:rPr>
          <w:rFonts w:ascii="Calibri" w:hAnsi="Calibri" w:cs="Arial"/>
          <w:bCs/>
          <w:noProof/>
          <w:sz w:val="24"/>
          <w:szCs w:val="24"/>
        </w:rPr>
        <w:t>operace</w:t>
      </w:r>
    </w:p>
    <w:p w:rsidR="009467BA" w:rsidRPr="003B64AA" w:rsidRDefault="009467BA" w:rsidP="00FE36E6">
      <w:pPr>
        <w:tabs>
          <w:tab w:val="left" w:pos="1701"/>
          <w:tab w:val="center" w:pos="6946"/>
        </w:tabs>
        <w:spacing w:after="240"/>
        <w:ind w:left="0" w:right="-1"/>
        <w:rPr>
          <w:rFonts w:ascii="Calibri" w:hAnsi="Calibri" w:cs="Arial"/>
          <w:bCs/>
          <w:noProof/>
          <w:sz w:val="24"/>
          <w:szCs w:val="24"/>
        </w:rPr>
      </w:pPr>
    </w:p>
    <w:p w:rsidR="00C06D3C" w:rsidRPr="003B64AA" w:rsidRDefault="00C06D3C" w:rsidP="00FE36E6">
      <w:pPr>
        <w:pBdr>
          <w:top w:val="single" w:sz="4" w:space="1" w:color="auto"/>
        </w:pBdr>
        <w:spacing w:after="120"/>
        <w:ind w:left="0" w:right="-1"/>
        <w:rPr>
          <w:rFonts w:ascii="Calibri" w:hAnsi="Calibri"/>
          <w:b/>
          <w:sz w:val="24"/>
          <w:szCs w:val="24"/>
        </w:rPr>
      </w:pPr>
      <w:r w:rsidRPr="003B64AA">
        <w:rPr>
          <w:rFonts w:ascii="Calibri" w:hAnsi="Calibri"/>
          <w:b/>
          <w:sz w:val="24"/>
          <w:szCs w:val="24"/>
        </w:rPr>
        <w:t xml:space="preserve">Údaje pro vnitřní potřebu </w:t>
      </w:r>
      <w:proofErr w:type="spellStart"/>
      <w:r w:rsidRPr="003B64AA">
        <w:rPr>
          <w:rFonts w:ascii="Calibri" w:hAnsi="Calibri"/>
          <w:b/>
          <w:sz w:val="24"/>
          <w:szCs w:val="24"/>
        </w:rPr>
        <w:t>M</w:t>
      </w:r>
      <w:r w:rsidR="00307983" w:rsidRPr="003B64AA">
        <w:rPr>
          <w:rFonts w:ascii="Calibri" w:hAnsi="Calibri"/>
          <w:b/>
          <w:sz w:val="24"/>
          <w:szCs w:val="24"/>
        </w:rPr>
        <w:t>ě</w:t>
      </w:r>
      <w:r w:rsidRPr="003B64AA">
        <w:rPr>
          <w:rFonts w:ascii="Calibri" w:hAnsi="Calibri"/>
          <w:b/>
          <w:sz w:val="24"/>
          <w:szCs w:val="24"/>
        </w:rPr>
        <w:t>Ú</w:t>
      </w:r>
      <w:proofErr w:type="spellEnd"/>
      <w:r w:rsidRPr="003B64AA">
        <w:rPr>
          <w:rFonts w:ascii="Calibri" w:hAnsi="Calibri"/>
          <w:b/>
          <w:sz w:val="24"/>
          <w:szCs w:val="24"/>
        </w:rPr>
        <w:t xml:space="preserve"> Zábřeh: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C06D3C" w:rsidRPr="003B64AA" w:rsidTr="00D576CF">
        <w:tc>
          <w:tcPr>
            <w:tcW w:w="10913" w:type="dxa"/>
          </w:tcPr>
          <w:p w:rsidR="00C06D3C" w:rsidRPr="003B64AA" w:rsidRDefault="00FE6820" w:rsidP="00736C37">
            <w:pPr>
              <w:suppressAutoHyphens/>
              <w:spacing w:after="120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Od Pa Sp Po Zj  Uz    Np   OrJ  Ka OrgC      MU</w:t>
            </w:r>
          </w:p>
        </w:tc>
      </w:tr>
      <w:tr w:rsidR="00C06D3C" w:rsidRPr="003B64AA" w:rsidTr="00D576CF">
        <w:tc>
          <w:tcPr>
            <w:tcW w:w="10913" w:type="dxa"/>
          </w:tcPr>
          <w:p w:rsidR="00C06D3C" w:rsidRDefault="00FE6820" w:rsidP="00736C37">
            <w:pPr>
              <w:suppressAutoHyphens/>
              <w:spacing w:after="120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55 12 51 37 0   0     0    9210 0  5181      0</w:t>
            </w:r>
          </w:p>
          <w:p w:rsidR="00FE6820" w:rsidRDefault="00FE6820" w:rsidP="00736C37">
            <w:pPr>
              <w:suppressAutoHyphens/>
              <w:spacing w:after="120"/>
              <w:ind w:left="0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55 12 51 37 0   0     0    9210 0  5181      0</w:t>
            </w:r>
          </w:p>
          <w:p w:rsidR="00FE6820" w:rsidRDefault="00FE6820" w:rsidP="00736C37">
            <w:pPr>
              <w:suppressAutoHyphens/>
              <w:spacing w:after="120"/>
              <w:ind w:left="0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55 12 51 39 0   0     0    9210 0  5181      0</w:t>
            </w:r>
          </w:p>
          <w:p w:rsidR="00FE6820" w:rsidRDefault="00FE6820" w:rsidP="00736C37">
            <w:pPr>
              <w:suppressAutoHyphens/>
              <w:spacing w:after="120"/>
              <w:ind w:left="0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55 12 51 32 0   0     0    9210 0  5181      0</w:t>
            </w:r>
          </w:p>
          <w:p w:rsidR="00FE6820" w:rsidRDefault="00FE6820" w:rsidP="00736C37">
            <w:pPr>
              <w:suppressAutoHyphens/>
              <w:spacing w:after="120"/>
              <w:ind w:left="0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55 12 51 32 0   0     0    9210 0  5181      0</w:t>
            </w:r>
          </w:p>
          <w:p w:rsidR="00FE6820" w:rsidRPr="003B64AA" w:rsidRDefault="00FE6820" w:rsidP="00736C37">
            <w:pPr>
              <w:suppressAutoHyphens/>
              <w:spacing w:after="120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55 12 51 32 0   0     0    9210 0  5181      0</w:t>
            </w:r>
          </w:p>
        </w:tc>
      </w:tr>
    </w:tbl>
    <w:p w:rsidR="00C06D3C" w:rsidRPr="003B64AA" w:rsidRDefault="00C06D3C" w:rsidP="00FE36E6">
      <w:pPr>
        <w:tabs>
          <w:tab w:val="left" w:leader="dot" w:pos="5103"/>
        </w:tabs>
        <w:ind w:left="0" w:right="-1"/>
        <w:rPr>
          <w:rFonts w:ascii="Calibri" w:hAnsi="Calibri"/>
          <w:sz w:val="24"/>
          <w:szCs w:val="24"/>
        </w:rPr>
      </w:pPr>
    </w:p>
    <w:p w:rsidR="00C06D3C" w:rsidRPr="003B64AA" w:rsidRDefault="00C06D3C" w:rsidP="00FE36E6">
      <w:pPr>
        <w:tabs>
          <w:tab w:val="left" w:leader="dot" w:pos="5103"/>
        </w:tabs>
        <w:ind w:left="0" w:right="-1"/>
        <w:rPr>
          <w:rFonts w:ascii="Calibri" w:hAnsi="Calibri"/>
          <w:sz w:val="24"/>
          <w:szCs w:val="24"/>
        </w:rPr>
      </w:pPr>
      <w:r w:rsidRPr="003B64AA">
        <w:rPr>
          <w:rFonts w:ascii="Calibri" w:hAnsi="Calibri"/>
          <w:sz w:val="24"/>
          <w:szCs w:val="24"/>
        </w:rPr>
        <w:t xml:space="preserve">Správce rozpočtu: </w:t>
      </w:r>
      <w:r w:rsidRPr="003B64AA">
        <w:rPr>
          <w:rFonts w:ascii="Calibri" w:hAnsi="Calibri"/>
          <w:sz w:val="24"/>
          <w:szCs w:val="24"/>
        </w:rPr>
        <w:tab/>
      </w:r>
    </w:p>
    <w:p w:rsidR="00C06D3C" w:rsidRPr="003B64AA" w:rsidRDefault="00C06D3C" w:rsidP="00FE36E6">
      <w:pPr>
        <w:tabs>
          <w:tab w:val="left" w:leader="dot" w:pos="5103"/>
        </w:tabs>
        <w:ind w:left="0" w:right="-1"/>
        <w:rPr>
          <w:rFonts w:ascii="Calibri" w:hAnsi="Calibri"/>
          <w:sz w:val="24"/>
          <w:szCs w:val="24"/>
        </w:rPr>
      </w:pPr>
    </w:p>
    <w:p w:rsidR="00C06D3C" w:rsidRPr="003B64AA" w:rsidRDefault="00C06D3C" w:rsidP="00FE36E6">
      <w:pPr>
        <w:tabs>
          <w:tab w:val="left" w:leader="dot" w:pos="5103"/>
        </w:tabs>
        <w:ind w:left="0" w:right="-1"/>
        <w:rPr>
          <w:rFonts w:ascii="Calibri" w:hAnsi="Calibri"/>
          <w:sz w:val="24"/>
          <w:szCs w:val="24"/>
        </w:rPr>
      </w:pPr>
    </w:p>
    <w:sectPr w:rsidR="00C06D3C" w:rsidRPr="003B64AA" w:rsidSect="002F5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20" w:rsidRDefault="00FE6820">
      <w:r>
        <w:separator/>
      </w:r>
    </w:p>
  </w:endnote>
  <w:endnote w:type="continuationSeparator" w:id="0">
    <w:p w:rsidR="00FE6820" w:rsidRDefault="00FE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A7" w:rsidRDefault="002F28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3C" w:rsidRPr="00C06D3C" w:rsidRDefault="00C06D3C" w:rsidP="00C06D3C">
    <w:pPr>
      <w:pStyle w:val="Zpat"/>
      <w:jc w:val="right"/>
      <w:rPr>
        <w:rFonts w:ascii="Calibri" w:hAnsi="Calibri" w:cs="Arial"/>
      </w:rPr>
    </w:pPr>
    <w:r w:rsidRPr="00CF13B3">
      <w:rPr>
        <w:rFonts w:ascii="Arial" w:hAnsi="Arial" w:cs="Arial"/>
      </w:rPr>
      <w:t xml:space="preserve">Strana </w:t>
    </w:r>
    <w:r w:rsidRPr="00CF13B3">
      <w:rPr>
        <w:rFonts w:ascii="Arial" w:hAnsi="Arial" w:cs="Arial"/>
        <w:bCs/>
      </w:rPr>
      <w:fldChar w:fldCharType="begin"/>
    </w:r>
    <w:r w:rsidRPr="00CF13B3">
      <w:rPr>
        <w:rFonts w:ascii="Arial" w:hAnsi="Arial" w:cs="Arial"/>
        <w:bCs/>
      </w:rPr>
      <w:instrText>PAGE</w:instrText>
    </w:r>
    <w:r w:rsidRPr="00CF13B3">
      <w:rPr>
        <w:rFonts w:ascii="Arial" w:hAnsi="Arial" w:cs="Arial"/>
        <w:bCs/>
      </w:rPr>
      <w:fldChar w:fldCharType="separate"/>
    </w:r>
    <w:r w:rsidR="00BB6F45">
      <w:rPr>
        <w:rFonts w:ascii="Arial" w:hAnsi="Arial" w:cs="Arial"/>
        <w:bCs/>
        <w:noProof/>
      </w:rPr>
      <w:t>2</w:t>
    </w:r>
    <w:r w:rsidRPr="00CF13B3">
      <w:rPr>
        <w:rFonts w:ascii="Arial" w:hAnsi="Arial" w:cs="Arial"/>
        <w:bCs/>
      </w:rPr>
      <w:fldChar w:fldCharType="end"/>
    </w:r>
    <w:r w:rsidRPr="00CF13B3">
      <w:rPr>
        <w:rFonts w:ascii="Arial" w:hAnsi="Arial" w:cs="Arial"/>
      </w:rPr>
      <w:t>/</w:t>
    </w:r>
    <w:r w:rsidRPr="00CF13B3">
      <w:rPr>
        <w:rFonts w:ascii="Arial" w:hAnsi="Arial" w:cs="Arial"/>
        <w:bCs/>
      </w:rPr>
      <w:fldChar w:fldCharType="begin"/>
    </w:r>
    <w:r w:rsidRPr="00CF13B3">
      <w:rPr>
        <w:rFonts w:ascii="Arial" w:hAnsi="Arial" w:cs="Arial"/>
        <w:bCs/>
      </w:rPr>
      <w:instrText>NUMPAGES</w:instrText>
    </w:r>
    <w:r w:rsidRPr="00CF13B3">
      <w:rPr>
        <w:rFonts w:ascii="Arial" w:hAnsi="Arial" w:cs="Arial"/>
        <w:bCs/>
      </w:rPr>
      <w:fldChar w:fldCharType="separate"/>
    </w:r>
    <w:r w:rsidR="00BB6F45">
      <w:rPr>
        <w:rFonts w:ascii="Arial" w:hAnsi="Arial" w:cs="Arial"/>
        <w:bCs/>
        <w:noProof/>
      </w:rPr>
      <w:t>2</w:t>
    </w:r>
    <w:r w:rsidRPr="00CF13B3">
      <w:rPr>
        <w:rFonts w:ascii="Arial" w:hAnsi="Arial"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70488B" w:rsidRPr="0070488B" w:rsidTr="00A3116D">
      <w:tc>
        <w:tcPr>
          <w:tcW w:w="244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70488B" w:rsidRPr="0070488B" w:rsidRDefault="0070488B" w:rsidP="00A3116D">
          <w:pPr>
            <w:spacing w:before="20" w:after="20"/>
            <w:ind w:left="0" w:right="0"/>
            <w:jc w:val="center"/>
            <w:rPr>
              <w:rFonts w:ascii="Arial" w:hAnsi="Arial" w:cs="Arial"/>
            </w:rPr>
          </w:pPr>
          <w:r w:rsidRPr="0070488B">
            <w:rPr>
              <w:rFonts w:ascii="Arial" w:hAnsi="Arial" w:cs="Arial"/>
            </w:rPr>
            <w:t>IČ 00303640</w:t>
          </w:r>
        </w:p>
      </w:tc>
      <w:tc>
        <w:tcPr>
          <w:tcW w:w="244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70488B" w:rsidRPr="0070488B" w:rsidRDefault="0070488B" w:rsidP="00A3116D">
          <w:pPr>
            <w:spacing w:before="20" w:after="20"/>
            <w:ind w:left="0" w:right="0"/>
            <w:jc w:val="center"/>
            <w:rPr>
              <w:rFonts w:ascii="Arial" w:hAnsi="Arial" w:cs="Arial"/>
            </w:rPr>
          </w:pPr>
          <w:r w:rsidRPr="0070488B">
            <w:rPr>
              <w:rFonts w:ascii="Arial" w:hAnsi="Arial" w:cs="Arial"/>
            </w:rPr>
            <w:t>tel. 583 468 111</w:t>
          </w:r>
        </w:p>
      </w:tc>
      <w:tc>
        <w:tcPr>
          <w:tcW w:w="244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70488B" w:rsidRPr="0070488B" w:rsidRDefault="00BB6F45" w:rsidP="00A3116D">
          <w:pPr>
            <w:spacing w:before="20" w:after="20"/>
            <w:ind w:left="0" w:right="0"/>
            <w:jc w:val="center"/>
            <w:rPr>
              <w:rFonts w:ascii="Arial" w:hAnsi="Arial" w:cs="Arial"/>
            </w:rPr>
          </w:pPr>
          <w:hyperlink r:id="rId1" w:history="1">
            <w:r w:rsidR="0070488B" w:rsidRPr="00A3116D">
              <w:rPr>
                <w:rFonts w:ascii="Arial" w:hAnsi="Arial" w:cs="Arial"/>
                <w:color w:val="0000FF"/>
                <w:u w:val="single"/>
              </w:rPr>
              <w:t>posta@muzabreh.cz</w:t>
            </w:r>
          </w:hyperlink>
        </w:p>
      </w:tc>
      <w:tc>
        <w:tcPr>
          <w:tcW w:w="244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70488B" w:rsidRPr="0070488B" w:rsidRDefault="0070488B" w:rsidP="00A3116D">
          <w:pPr>
            <w:spacing w:before="20" w:after="20"/>
            <w:ind w:left="0" w:right="0"/>
            <w:jc w:val="center"/>
            <w:rPr>
              <w:rFonts w:ascii="Arial" w:hAnsi="Arial" w:cs="Arial"/>
            </w:rPr>
          </w:pPr>
          <w:r w:rsidRPr="0070488B">
            <w:rPr>
              <w:rFonts w:ascii="Arial" w:hAnsi="Arial" w:cs="Arial"/>
              <w:bCs/>
            </w:rPr>
            <w:t>hk9bq2f</w:t>
          </w:r>
        </w:p>
      </w:tc>
    </w:tr>
    <w:tr w:rsidR="0070488B" w:rsidRPr="0070488B" w:rsidTr="00A3116D">
      <w:tc>
        <w:tcPr>
          <w:tcW w:w="2444" w:type="dxa"/>
          <w:shd w:val="clear" w:color="auto" w:fill="auto"/>
          <w:vAlign w:val="center"/>
        </w:tcPr>
        <w:p w:rsidR="0070488B" w:rsidRPr="0070488B" w:rsidRDefault="0070488B" w:rsidP="00A3116D">
          <w:pPr>
            <w:spacing w:before="20" w:after="20"/>
            <w:ind w:left="0" w:right="0"/>
            <w:jc w:val="center"/>
            <w:rPr>
              <w:rFonts w:ascii="Arial" w:hAnsi="Arial" w:cs="Arial"/>
            </w:rPr>
          </w:pPr>
          <w:r w:rsidRPr="0070488B">
            <w:rPr>
              <w:rFonts w:ascii="Arial" w:hAnsi="Arial" w:cs="Arial"/>
            </w:rPr>
            <w:t>DIČ CZ00303640</w:t>
          </w:r>
        </w:p>
      </w:tc>
      <w:tc>
        <w:tcPr>
          <w:tcW w:w="2444" w:type="dxa"/>
          <w:shd w:val="clear" w:color="auto" w:fill="auto"/>
          <w:vAlign w:val="center"/>
        </w:tcPr>
        <w:p w:rsidR="0070488B" w:rsidRPr="0070488B" w:rsidRDefault="0070488B" w:rsidP="00A3116D">
          <w:pPr>
            <w:spacing w:before="20" w:after="20"/>
            <w:ind w:left="0" w:right="0"/>
            <w:jc w:val="center"/>
            <w:rPr>
              <w:rFonts w:ascii="Arial" w:hAnsi="Arial" w:cs="Arial"/>
            </w:rPr>
          </w:pPr>
          <w:r w:rsidRPr="0070488B">
            <w:rPr>
              <w:rFonts w:ascii="Arial" w:hAnsi="Arial" w:cs="Arial"/>
            </w:rPr>
            <w:t>fax 583 416 505</w:t>
          </w:r>
        </w:p>
      </w:tc>
      <w:tc>
        <w:tcPr>
          <w:tcW w:w="2444" w:type="dxa"/>
          <w:shd w:val="clear" w:color="auto" w:fill="auto"/>
          <w:vAlign w:val="center"/>
        </w:tcPr>
        <w:p w:rsidR="0070488B" w:rsidRPr="0070488B" w:rsidRDefault="00BB6F45" w:rsidP="00A3116D">
          <w:pPr>
            <w:spacing w:before="20" w:after="20"/>
            <w:ind w:left="0" w:right="0"/>
            <w:jc w:val="center"/>
            <w:rPr>
              <w:rFonts w:ascii="Arial" w:hAnsi="Arial" w:cs="Arial"/>
            </w:rPr>
          </w:pPr>
          <w:hyperlink r:id="rId2" w:history="1">
            <w:r w:rsidR="0070488B" w:rsidRPr="00A3116D">
              <w:rPr>
                <w:rFonts w:ascii="Arial" w:hAnsi="Arial" w:cs="Arial"/>
                <w:color w:val="0000FF"/>
                <w:u w:val="single"/>
              </w:rPr>
              <w:t>www.zabreh.cz</w:t>
            </w:r>
          </w:hyperlink>
        </w:p>
      </w:tc>
      <w:tc>
        <w:tcPr>
          <w:tcW w:w="2444" w:type="dxa"/>
          <w:shd w:val="clear" w:color="auto" w:fill="auto"/>
          <w:vAlign w:val="center"/>
        </w:tcPr>
        <w:p w:rsidR="0070488B" w:rsidRPr="0070488B" w:rsidRDefault="0070488B" w:rsidP="00A3116D">
          <w:pPr>
            <w:spacing w:before="20" w:after="20"/>
            <w:ind w:left="0" w:right="0"/>
            <w:jc w:val="center"/>
            <w:rPr>
              <w:rFonts w:ascii="Arial" w:hAnsi="Arial" w:cs="Arial"/>
              <w:bCs/>
            </w:rPr>
          </w:pPr>
          <w:r w:rsidRPr="0070488B">
            <w:rPr>
              <w:rFonts w:ascii="Arial" w:hAnsi="Arial" w:cs="Arial"/>
              <w:bCs/>
            </w:rPr>
            <w:t>#</w:t>
          </w:r>
          <w:proofErr w:type="spellStart"/>
          <w:r w:rsidRPr="0070488B">
            <w:rPr>
              <w:rFonts w:ascii="Arial" w:hAnsi="Arial" w:cs="Arial"/>
              <w:bCs/>
            </w:rPr>
            <w:t>mestozabreh</w:t>
          </w:r>
          <w:proofErr w:type="spellEnd"/>
        </w:p>
      </w:tc>
    </w:tr>
  </w:tbl>
  <w:p w:rsidR="00C06D3C" w:rsidRPr="00C06D3C" w:rsidRDefault="00C06D3C" w:rsidP="00C06D3C">
    <w:pPr>
      <w:tabs>
        <w:tab w:val="center" w:pos="4536"/>
        <w:tab w:val="right" w:pos="9072"/>
      </w:tabs>
      <w:ind w:left="0" w:right="0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20" w:rsidRDefault="00FE6820">
      <w:r>
        <w:separator/>
      </w:r>
    </w:p>
  </w:footnote>
  <w:footnote w:type="continuationSeparator" w:id="0">
    <w:p w:rsidR="00FE6820" w:rsidRDefault="00FE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A7" w:rsidRDefault="002F28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A7" w:rsidRDefault="002F28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442"/>
      <w:gridCol w:w="8196"/>
    </w:tblGrid>
    <w:tr w:rsidR="00C06D3C" w:rsidRPr="00C06D3C" w:rsidTr="00D576CF">
      <w:tc>
        <w:tcPr>
          <w:tcW w:w="1242" w:type="dxa"/>
          <w:shd w:val="clear" w:color="auto" w:fill="auto"/>
        </w:tcPr>
        <w:p w:rsidR="00C06D3C" w:rsidRPr="00C06D3C" w:rsidRDefault="00FE6820" w:rsidP="00D576CF">
          <w:pPr>
            <w:ind w:left="0" w:right="0"/>
            <w:rPr>
              <w:rFonts w:ascii="Arial" w:hAnsi="Arial" w:cs="Times New Roman"/>
              <w:sz w:val="22"/>
              <w:szCs w:val="24"/>
            </w:rPr>
          </w:pPr>
          <w:r w:rsidRPr="00D576CF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78510" cy="904240"/>
                <wp:effectExtent l="0" t="0" r="0" b="0"/>
                <wp:docPr id="1" name="obrázek 1" descr="znak_zabre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zabre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C06D3C" w:rsidRPr="00C06D3C" w:rsidRDefault="002F28A7" w:rsidP="00D576CF">
          <w:pPr>
            <w:spacing w:before="120" w:after="120"/>
            <w:ind w:left="0" w:right="0"/>
            <w:rPr>
              <w:rFonts w:ascii="Arial" w:hAnsi="Arial" w:cs="Times New Roman"/>
              <w:b/>
              <w:caps/>
              <w:sz w:val="32"/>
              <w:szCs w:val="22"/>
            </w:rPr>
          </w:pPr>
          <w:r>
            <w:rPr>
              <w:rFonts w:ascii="Arial" w:hAnsi="Arial"/>
              <w:b/>
              <w:caps/>
              <w:sz w:val="32"/>
              <w:szCs w:val="22"/>
            </w:rPr>
            <w:t xml:space="preserve">Město </w:t>
          </w:r>
          <w:r w:rsidRPr="00CC5F9A">
            <w:rPr>
              <w:rFonts w:ascii="Arial" w:hAnsi="Arial"/>
              <w:b/>
              <w:caps/>
              <w:sz w:val="32"/>
              <w:szCs w:val="22"/>
            </w:rPr>
            <w:t>Zábřeh</w:t>
          </w:r>
        </w:p>
        <w:p w:rsidR="00C06D3C" w:rsidRPr="00C06D3C" w:rsidRDefault="009467BA" w:rsidP="009467BA">
          <w:pPr>
            <w:ind w:left="0" w:right="0"/>
            <w:rPr>
              <w:rFonts w:ascii="Arial" w:hAnsi="Arial" w:cs="Times New Roman"/>
              <w:sz w:val="22"/>
              <w:szCs w:val="24"/>
            </w:rPr>
          </w:pPr>
          <w:r>
            <w:rPr>
              <w:rFonts w:ascii="Arial" w:hAnsi="Arial"/>
              <w:b/>
              <w:caps/>
              <w:sz w:val="22"/>
              <w:szCs w:val="22"/>
            </w:rPr>
            <w:t xml:space="preserve">MĚSTSKÝ ÚŘAD ZÁBŘEH, Odbor </w:t>
          </w:r>
          <w:r w:rsidR="00C06D3C" w:rsidRPr="00C06D3C">
            <w:rPr>
              <w:rFonts w:ascii="Arial" w:hAnsi="Arial" w:cs="Times New Roman"/>
              <w:b/>
              <w:caps/>
              <w:sz w:val="22"/>
              <w:szCs w:val="22"/>
            </w:rPr>
            <w:br/>
          </w:r>
          <w:r w:rsidR="00C06D3C" w:rsidRPr="00C06D3C">
            <w:rPr>
              <w:rFonts w:ascii="Arial" w:hAnsi="Arial" w:cs="Times New Roman"/>
              <w:sz w:val="22"/>
              <w:szCs w:val="24"/>
            </w:rPr>
            <w:t>Masarykovo náměstí 6, 789 01 Zábřeh</w:t>
          </w:r>
        </w:p>
      </w:tc>
    </w:tr>
  </w:tbl>
  <w:p w:rsidR="00C06D3C" w:rsidRDefault="00C06D3C" w:rsidP="0070488B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219D"/>
    <w:multiLevelType w:val="hybridMultilevel"/>
    <w:tmpl w:val="7A466480"/>
    <w:lvl w:ilvl="0" w:tplc="F3EE8688">
      <w:start w:val="1"/>
      <w:numFmt w:val="bullet"/>
      <w:lvlText w:val=""/>
      <w:lvlJc w:val="left"/>
      <w:pPr>
        <w:tabs>
          <w:tab w:val="num" w:pos="897"/>
        </w:tabs>
        <w:ind w:left="8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20"/>
    <w:rsid w:val="00012757"/>
    <w:rsid w:val="00016469"/>
    <w:rsid w:val="00016853"/>
    <w:rsid w:val="00036335"/>
    <w:rsid w:val="00041C03"/>
    <w:rsid w:val="000443FA"/>
    <w:rsid w:val="00056E50"/>
    <w:rsid w:val="0008382F"/>
    <w:rsid w:val="00085A27"/>
    <w:rsid w:val="00094DCC"/>
    <w:rsid w:val="000A10A4"/>
    <w:rsid w:val="000D1E45"/>
    <w:rsid w:val="000F3D3A"/>
    <w:rsid w:val="000F7335"/>
    <w:rsid w:val="00113B64"/>
    <w:rsid w:val="00116207"/>
    <w:rsid w:val="0013182B"/>
    <w:rsid w:val="00137D39"/>
    <w:rsid w:val="001407B7"/>
    <w:rsid w:val="00141BF3"/>
    <w:rsid w:val="0014219E"/>
    <w:rsid w:val="001459A7"/>
    <w:rsid w:val="00161707"/>
    <w:rsid w:val="001779D4"/>
    <w:rsid w:val="00184226"/>
    <w:rsid w:val="0018514A"/>
    <w:rsid w:val="0019079F"/>
    <w:rsid w:val="00194F61"/>
    <w:rsid w:val="001A67BE"/>
    <w:rsid w:val="001C1580"/>
    <w:rsid w:val="001F18AA"/>
    <w:rsid w:val="001F1B6D"/>
    <w:rsid w:val="001F6A84"/>
    <w:rsid w:val="002039BA"/>
    <w:rsid w:val="00224AE0"/>
    <w:rsid w:val="002443D1"/>
    <w:rsid w:val="0026702F"/>
    <w:rsid w:val="0026703D"/>
    <w:rsid w:val="002A6867"/>
    <w:rsid w:val="002B61F8"/>
    <w:rsid w:val="002D2255"/>
    <w:rsid w:val="002F28A7"/>
    <w:rsid w:val="002F5A46"/>
    <w:rsid w:val="00307983"/>
    <w:rsid w:val="003279B0"/>
    <w:rsid w:val="00340FEC"/>
    <w:rsid w:val="003417DE"/>
    <w:rsid w:val="00345324"/>
    <w:rsid w:val="00357059"/>
    <w:rsid w:val="0036232D"/>
    <w:rsid w:val="003705DD"/>
    <w:rsid w:val="00374BC1"/>
    <w:rsid w:val="003B0E85"/>
    <w:rsid w:val="003B64AA"/>
    <w:rsid w:val="003C0983"/>
    <w:rsid w:val="003E7B4A"/>
    <w:rsid w:val="003F7F44"/>
    <w:rsid w:val="004017BC"/>
    <w:rsid w:val="004133E6"/>
    <w:rsid w:val="00414C84"/>
    <w:rsid w:val="00430D0E"/>
    <w:rsid w:val="004310B0"/>
    <w:rsid w:val="0043146B"/>
    <w:rsid w:val="00441CF1"/>
    <w:rsid w:val="00441E43"/>
    <w:rsid w:val="00442745"/>
    <w:rsid w:val="004438AB"/>
    <w:rsid w:val="00470028"/>
    <w:rsid w:val="004948C6"/>
    <w:rsid w:val="004A6048"/>
    <w:rsid w:val="004C7073"/>
    <w:rsid w:val="004E0747"/>
    <w:rsid w:val="004E1FC8"/>
    <w:rsid w:val="004E2E23"/>
    <w:rsid w:val="00514C7F"/>
    <w:rsid w:val="00515A30"/>
    <w:rsid w:val="0052008A"/>
    <w:rsid w:val="00520528"/>
    <w:rsid w:val="00554D57"/>
    <w:rsid w:val="00560B6A"/>
    <w:rsid w:val="00566E76"/>
    <w:rsid w:val="005A7DFB"/>
    <w:rsid w:val="005D7468"/>
    <w:rsid w:val="005E1A3C"/>
    <w:rsid w:val="005E79F8"/>
    <w:rsid w:val="005F1521"/>
    <w:rsid w:val="005F727E"/>
    <w:rsid w:val="0060311E"/>
    <w:rsid w:val="00614075"/>
    <w:rsid w:val="00643C31"/>
    <w:rsid w:val="00643CB7"/>
    <w:rsid w:val="00672839"/>
    <w:rsid w:val="0067696D"/>
    <w:rsid w:val="00677C57"/>
    <w:rsid w:val="006B4D18"/>
    <w:rsid w:val="006C199C"/>
    <w:rsid w:val="006C4694"/>
    <w:rsid w:val="006E4931"/>
    <w:rsid w:val="006F2786"/>
    <w:rsid w:val="0070488B"/>
    <w:rsid w:val="00710BE9"/>
    <w:rsid w:val="007113A0"/>
    <w:rsid w:val="0072283D"/>
    <w:rsid w:val="00736C37"/>
    <w:rsid w:val="007407ED"/>
    <w:rsid w:val="00741426"/>
    <w:rsid w:val="00745FDA"/>
    <w:rsid w:val="00795B90"/>
    <w:rsid w:val="0079798B"/>
    <w:rsid w:val="007D3520"/>
    <w:rsid w:val="008064B3"/>
    <w:rsid w:val="00812955"/>
    <w:rsid w:val="0083322B"/>
    <w:rsid w:val="00850854"/>
    <w:rsid w:val="00855497"/>
    <w:rsid w:val="00862F65"/>
    <w:rsid w:val="008A249E"/>
    <w:rsid w:val="008B7E57"/>
    <w:rsid w:val="008C44C4"/>
    <w:rsid w:val="008D4A63"/>
    <w:rsid w:val="009004EE"/>
    <w:rsid w:val="0094289C"/>
    <w:rsid w:val="009467BA"/>
    <w:rsid w:val="00956BAB"/>
    <w:rsid w:val="009738D5"/>
    <w:rsid w:val="0098327E"/>
    <w:rsid w:val="00984C32"/>
    <w:rsid w:val="009850E0"/>
    <w:rsid w:val="00985358"/>
    <w:rsid w:val="00991D24"/>
    <w:rsid w:val="0099620A"/>
    <w:rsid w:val="009B5463"/>
    <w:rsid w:val="009D0B54"/>
    <w:rsid w:val="009D7840"/>
    <w:rsid w:val="009F1033"/>
    <w:rsid w:val="009F4DC1"/>
    <w:rsid w:val="00A0094C"/>
    <w:rsid w:val="00A071AB"/>
    <w:rsid w:val="00A3116D"/>
    <w:rsid w:val="00A35318"/>
    <w:rsid w:val="00A37542"/>
    <w:rsid w:val="00A73503"/>
    <w:rsid w:val="00A767EA"/>
    <w:rsid w:val="00A8256B"/>
    <w:rsid w:val="00A84750"/>
    <w:rsid w:val="00A901A5"/>
    <w:rsid w:val="00A92B5D"/>
    <w:rsid w:val="00A95199"/>
    <w:rsid w:val="00AB6951"/>
    <w:rsid w:val="00AC0CDF"/>
    <w:rsid w:val="00AC652F"/>
    <w:rsid w:val="00AE28F4"/>
    <w:rsid w:val="00B06451"/>
    <w:rsid w:val="00B455AE"/>
    <w:rsid w:val="00B460F4"/>
    <w:rsid w:val="00B54DAA"/>
    <w:rsid w:val="00B55272"/>
    <w:rsid w:val="00B64105"/>
    <w:rsid w:val="00B702F1"/>
    <w:rsid w:val="00B7717E"/>
    <w:rsid w:val="00B77703"/>
    <w:rsid w:val="00B90BD2"/>
    <w:rsid w:val="00BB6398"/>
    <w:rsid w:val="00BB6F45"/>
    <w:rsid w:val="00BC2E85"/>
    <w:rsid w:val="00BD62DF"/>
    <w:rsid w:val="00BD6BB8"/>
    <w:rsid w:val="00C06D3C"/>
    <w:rsid w:val="00C11B89"/>
    <w:rsid w:val="00C151FC"/>
    <w:rsid w:val="00C204B6"/>
    <w:rsid w:val="00C50E5A"/>
    <w:rsid w:val="00C54972"/>
    <w:rsid w:val="00C7166C"/>
    <w:rsid w:val="00C741B6"/>
    <w:rsid w:val="00C8389E"/>
    <w:rsid w:val="00C92722"/>
    <w:rsid w:val="00C9548C"/>
    <w:rsid w:val="00C96C31"/>
    <w:rsid w:val="00C97C17"/>
    <w:rsid w:val="00CB17CF"/>
    <w:rsid w:val="00CD274F"/>
    <w:rsid w:val="00D07872"/>
    <w:rsid w:val="00D201B6"/>
    <w:rsid w:val="00D217C1"/>
    <w:rsid w:val="00D45641"/>
    <w:rsid w:val="00D5727C"/>
    <w:rsid w:val="00D576CF"/>
    <w:rsid w:val="00D60C97"/>
    <w:rsid w:val="00D93C9F"/>
    <w:rsid w:val="00E000C2"/>
    <w:rsid w:val="00E15EB0"/>
    <w:rsid w:val="00E171D2"/>
    <w:rsid w:val="00E178CB"/>
    <w:rsid w:val="00E17D4D"/>
    <w:rsid w:val="00E27528"/>
    <w:rsid w:val="00E27811"/>
    <w:rsid w:val="00E3030E"/>
    <w:rsid w:val="00E62412"/>
    <w:rsid w:val="00E66FA9"/>
    <w:rsid w:val="00E77FB4"/>
    <w:rsid w:val="00E80949"/>
    <w:rsid w:val="00E9101E"/>
    <w:rsid w:val="00E927BC"/>
    <w:rsid w:val="00EA5BF3"/>
    <w:rsid w:val="00EB0991"/>
    <w:rsid w:val="00ED02B0"/>
    <w:rsid w:val="00ED4FFE"/>
    <w:rsid w:val="00EE11FB"/>
    <w:rsid w:val="00F052F2"/>
    <w:rsid w:val="00F13210"/>
    <w:rsid w:val="00F34395"/>
    <w:rsid w:val="00F62C80"/>
    <w:rsid w:val="00F6754C"/>
    <w:rsid w:val="00F72BC2"/>
    <w:rsid w:val="00FA54E8"/>
    <w:rsid w:val="00FB06F8"/>
    <w:rsid w:val="00FB40DB"/>
    <w:rsid w:val="00FC604B"/>
    <w:rsid w:val="00FE36E6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B35E22-C52F-4E20-86C0-A504397A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7C1"/>
    <w:pPr>
      <w:ind w:left="357" w:right="278"/>
    </w:pPr>
    <w:rPr>
      <w:rFonts w:ascii="Tahoma" w:hAnsi="Tahoma" w:cs="Tahoma"/>
    </w:rPr>
  </w:style>
  <w:style w:type="paragraph" w:styleId="Nadpis1">
    <w:name w:val="heading 1"/>
    <w:basedOn w:val="Normln"/>
    <w:next w:val="Normln"/>
    <w:qFormat/>
    <w:rsid w:val="00BC2E85"/>
    <w:pPr>
      <w:spacing w:before="720" w:after="480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94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C2E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C2E85"/>
    <w:pPr>
      <w:tabs>
        <w:tab w:val="center" w:pos="4536"/>
        <w:tab w:val="right" w:pos="9072"/>
      </w:tabs>
      <w:ind w:left="0" w:right="0"/>
    </w:pPr>
  </w:style>
  <w:style w:type="paragraph" w:customStyle="1" w:styleId="Odvolacdaje-pedtisk">
    <w:name w:val="Odvolací údaje - předtisk"/>
    <w:basedOn w:val="Normln"/>
    <w:rsid w:val="00BC2E85"/>
    <w:pPr>
      <w:ind w:left="0" w:right="0"/>
    </w:pPr>
    <w:rPr>
      <w:caps/>
      <w:sz w:val="16"/>
      <w:szCs w:val="16"/>
    </w:rPr>
  </w:style>
  <w:style w:type="paragraph" w:customStyle="1" w:styleId="Odvolacdaje">
    <w:name w:val="Odvolací údaje"/>
    <w:basedOn w:val="Normln"/>
    <w:rsid w:val="00BC2E85"/>
    <w:pPr>
      <w:ind w:left="0" w:right="0"/>
    </w:pPr>
    <w:rPr>
      <w:rFonts w:cs="Arial"/>
    </w:rPr>
  </w:style>
  <w:style w:type="paragraph" w:customStyle="1" w:styleId="Podepisuje">
    <w:name w:val="Podepisuje"/>
    <w:basedOn w:val="Normln"/>
    <w:rsid w:val="00BC2E85"/>
    <w:pPr>
      <w:spacing w:before="1200"/>
    </w:pPr>
    <w:rPr>
      <w:b/>
    </w:rPr>
  </w:style>
  <w:style w:type="paragraph" w:customStyle="1" w:styleId="Odsazenhlaviky">
    <w:name w:val="Odsazení hlavičky"/>
    <w:basedOn w:val="Normln"/>
    <w:rsid w:val="00BC2E85"/>
    <w:pPr>
      <w:spacing w:before="1080"/>
    </w:pPr>
    <w:rPr>
      <w:rFonts w:cs="Times New Roman"/>
    </w:rPr>
  </w:style>
  <w:style w:type="paragraph" w:customStyle="1" w:styleId="Pozdrav">
    <w:name w:val="Pozdrav"/>
    <w:basedOn w:val="Normln"/>
    <w:rsid w:val="00BC2E85"/>
    <w:pPr>
      <w:spacing w:before="480"/>
    </w:pPr>
    <w:rPr>
      <w:rFonts w:cs="Times New Roman"/>
    </w:rPr>
  </w:style>
  <w:style w:type="paragraph" w:customStyle="1" w:styleId="logotyp">
    <w:name w:val="logotyp"/>
    <w:basedOn w:val="Normln"/>
    <w:link w:val="logotypChar"/>
    <w:rsid w:val="00BC2E85"/>
    <w:pPr>
      <w:ind w:left="113"/>
    </w:pPr>
  </w:style>
  <w:style w:type="character" w:styleId="slostrnky">
    <w:name w:val="page number"/>
    <w:rsid w:val="00BC2E85"/>
    <w:rPr>
      <w:rFonts w:ascii="Tahoma" w:hAnsi="Tahoma"/>
      <w:sz w:val="20"/>
      <w:szCs w:val="20"/>
    </w:rPr>
  </w:style>
  <w:style w:type="character" w:customStyle="1" w:styleId="logotypChar">
    <w:name w:val="logotyp Char"/>
    <w:link w:val="logotyp"/>
    <w:rsid w:val="00BC2E85"/>
    <w:rPr>
      <w:rFonts w:ascii="Tahoma" w:hAnsi="Tahoma" w:cs="Tahoma"/>
      <w:lang w:val="cs-CZ" w:eastAsia="cs-CZ" w:bidi="ar-SA"/>
    </w:rPr>
  </w:style>
  <w:style w:type="paragraph" w:customStyle="1" w:styleId="StylHlavicka-MUPed48b">
    <w:name w:val="Styl Hlavicka-MU + Před:  48 b."/>
    <w:basedOn w:val="Normln"/>
    <w:rsid w:val="00BC2E85"/>
    <w:pPr>
      <w:pBdr>
        <w:top w:val="single" w:sz="4" w:space="1" w:color="auto"/>
      </w:pBdr>
      <w:spacing w:before="1200"/>
      <w:ind w:left="1979"/>
    </w:pPr>
    <w:rPr>
      <w:rFonts w:cs="Times New Roman"/>
      <w:b/>
      <w:bCs/>
    </w:rPr>
  </w:style>
  <w:style w:type="paragraph" w:customStyle="1" w:styleId="StylFunkce">
    <w:name w:val="Styl Funkce"/>
    <w:basedOn w:val="Normln"/>
    <w:rsid w:val="00BC2E85"/>
    <w:pPr>
      <w:spacing w:after="720"/>
      <w:ind w:left="0" w:right="0"/>
    </w:pPr>
    <w:rPr>
      <w:rFonts w:cs="Times New Roman"/>
    </w:rPr>
  </w:style>
  <w:style w:type="paragraph" w:customStyle="1" w:styleId="Odvolacdaje-J">
    <w:name w:val="Odvolací údaje - ČJ"/>
    <w:basedOn w:val="Odvolacdaje"/>
    <w:rsid w:val="00BC2E85"/>
    <w:rPr>
      <w:caps/>
    </w:rPr>
  </w:style>
  <w:style w:type="table" w:customStyle="1" w:styleId="Podepisuje-tabulka">
    <w:name w:val="Podepisuje-tabulka"/>
    <w:basedOn w:val="Normlntabulka"/>
    <w:rsid w:val="00BC2E85"/>
    <w:rPr>
      <w:rFonts w:ascii="Tahoma" w:hAnsi="Tahoma"/>
    </w:rPr>
    <w:tblPr>
      <w:tblInd w:w="340" w:type="dxa"/>
    </w:tblPr>
    <w:trPr>
      <w:cantSplit/>
      <w:hidden/>
    </w:trPr>
  </w:style>
  <w:style w:type="paragraph" w:customStyle="1" w:styleId="StylPodepisuje">
    <w:name w:val="Styl Podepisuje"/>
    <w:basedOn w:val="Podepisuje"/>
    <w:rsid w:val="00BC2E85"/>
    <w:pPr>
      <w:spacing w:before="0"/>
      <w:ind w:left="0" w:right="0"/>
      <w:jc w:val="center"/>
    </w:pPr>
    <w:rPr>
      <w:rFonts w:cs="Times New Roman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1F8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1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8094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Nadpis7Char">
    <w:name w:val="Nadpis 7 Char"/>
    <w:link w:val="Nadpis7"/>
    <w:uiPriority w:val="9"/>
    <w:semiHidden/>
    <w:rsid w:val="00E80949"/>
    <w:rPr>
      <w:rFonts w:ascii="Cambria" w:eastAsia="Times New Roman" w:hAnsi="Cambria" w:cs="Times New Roman"/>
      <w:i/>
      <w:iCs/>
      <w:color w:val="404040"/>
    </w:rPr>
  </w:style>
  <w:style w:type="character" w:customStyle="1" w:styleId="ZpatChar">
    <w:name w:val="Zápatí Char"/>
    <w:link w:val="Zpat"/>
    <w:uiPriority w:val="99"/>
    <w:rsid w:val="006B4D18"/>
    <w:rPr>
      <w:rFonts w:ascii="Tahoma" w:hAnsi="Tahoma" w:cs="Tahoma"/>
    </w:rPr>
  </w:style>
  <w:style w:type="table" w:customStyle="1" w:styleId="Mkatabulky1">
    <w:name w:val="Mřížka tabulky1"/>
    <w:basedOn w:val="Normlntabulka"/>
    <w:next w:val="Mkatabulky"/>
    <w:uiPriority w:val="59"/>
    <w:rsid w:val="0044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Zstupntext">
    <w:name w:val="Placeholder Text"/>
    <w:uiPriority w:val="99"/>
    <w:semiHidden/>
    <w:rsid w:val="004438AB"/>
    <w:rPr>
      <w:color w:val="808080"/>
    </w:rPr>
  </w:style>
  <w:style w:type="table" w:customStyle="1" w:styleId="Mkatabulky2">
    <w:name w:val="Mřížka tabulky2"/>
    <w:basedOn w:val="Normlntabulka"/>
    <w:next w:val="Mkatabulky"/>
    <w:uiPriority w:val="59"/>
    <w:rsid w:val="0044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Mkatabulky3">
    <w:name w:val="Mřížka tabulky3"/>
    <w:basedOn w:val="Normlntabulka"/>
    <w:next w:val="Mkatabulky"/>
    <w:uiPriority w:val="59"/>
    <w:rsid w:val="00C06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Mkatabulky4">
    <w:name w:val="Mřížka tabulky4"/>
    <w:basedOn w:val="Normlntabulka"/>
    <w:next w:val="Mkatabulky"/>
    <w:uiPriority w:val="59"/>
    <w:rsid w:val="00C06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Mkatabulky5">
    <w:name w:val="Mřížka tabulky5"/>
    <w:basedOn w:val="Normlntabulka"/>
    <w:next w:val="Mkatabulky"/>
    <w:uiPriority w:val="59"/>
    <w:rsid w:val="00C06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Mkatabulky6">
    <w:name w:val="Mřížka tabulky6"/>
    <w:basedOn w:val="Normlntabulka"/>
    <w:next w:val="Mkatabulky"/>
    <w:uiPriority w:val="59"/>
    <w:rsid w:val="0070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textovodkaz">
    <w:name w:val="Hyperlink"/>
    <w:basedOn w:val="Standardnpsmoodstavce"/>
    <w:uiPriority w:val="99"/>
    <w:unhideWhenUsed/>
    <w:rsid w:val="00FE6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breh.cz" TargetMode="External"/><Relationship Id="rId1" Type="http://schemas.openxmlformats.org/officeDocument/2006/relationships/hyperlink" Target="mailto:posta@muzabreh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02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6FD7-E161-4B29-96DC-559377BF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7</TotalTime>
  <Pages>2</Pages>
  <Words>349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Zábřeh</Company>
  <LinksUpToDate>false</LinksUpToDate>
  <CharactersWithSpaces>2236</CharactersWithSpaces>
  <SharedDoc>false</SharedDoc>
  <HLinks>
    <vt:vector size="18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mailto:posta@muzabreh.cz</vt:lpwstr>
      </vt:variant>
      <vt:variant>
        <vt:lpwstr/>
      </vt:variant>
      <vt:variant>
        <vt:i4>131144</vt:i4>
      </vt:variant>
      <vt:variant>
        <vt:i4>9</vt:i4>
      </vt:variant>
      <vt:variant>
        <vt:i4>0</vt:i4>
      </vt:variant>
      <vt:variant>
        <vt:i4>5</vt:i4>
      </vt:variant>
      <vt:variant>
        <vt:lpwstr>http://www.zabreh.cz/</vt:lpwstr>
      </vt:variant>
      <vt:variant>
        <vt:lpwstr/>
      </vt:variant>
      <vt:variant>
        <vt:i4>4456572</vt:i4>
      </vt:variant>
      <vt:variant>
        <vt:i4>6</vt:i4>
      </vt:variant>
      <vt:variant>
        <vt:i4>0</vt:i4>
      </vt:variant>
      <vt:variant>
        <vt:i4>5</vt:i4>
      </vt:variant>
      <vt:variant>
        <vt:lpwstr>mailto:posta@muzabreh.cz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Daniel</dc:creator>
  <cp:keywords/>
  <dc:description/>
  <cp:lastModifiedBy>Gryc Daniel</cp:lastModifiedBy>
  <cp:revision>2</cp:revision>
  <cp:lastPrinted>2025-06-11T12:42:00Z</cp:lastPrinted>
  <dcterms:created xsi:type="dcterms:W3CDTF">2025-06-11T12:38:00Z</dcterms:created>
  <dcterms:modified xsi:type="dcterms:W3CDTF">2025-06-18T14:59:00Z</dcterms:modified>
</cp:coreProperties>
</file>