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2D94" w14:textId="77777777" w:rsidR="00E50013" w:rsidRDefault="001A631E">
      <w:pPr>
        <w:pStyle w:val="Nadpis2"/>
      </w:pPr>
      <w:r>
        <w:rPr>
          <w:noProof/>
        </w:rPr>
        <w:drawing>
          <wp:inline distT="0" distB="0" distL="0" distR="0" wp14:anchorId="672D2D94" wp14:editId="672D2D95">
            <wp:extent cx="1371600" cy="1257300"/>
            <wp:effectExtent l="0" t="0" r="0" b="0"/>
            <wp:docPr id="1" name="Obrázek 3" descr="cid:image006.png@01D306BF.8E978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D2D97" wp14:editId="672D2D98">
                <wp:simplePos x="0" y="0"/>
                <wp:positionH relativeFrom="page">
                  <wp:posOffset>4111599</wp:posOffset>
                </wp:positionH>
                <wp:positionV relativeFrom="paragraph">
                  <wp:posOffset>74249</wp:posOffset>
                </wp:positionV>
                <wp:extent cx="2675891" cy="1590041"/>
                <wp:effectExtent l="0" t="0" r="10159" b="10159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891" cy="1590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72D2D99" w14:textId="77777777" w:rsidR="00E50013" w:rsidRDefault="00E50013">
                            <w:pPr>
                              <w:pBdr>
                                <w:top w:val="single" w:sz="12" w:space="1" w:color="000000"/>
                                <w:left w:val="single" w:sz="12" w:space="1" w:color="000000"/>
                                <w:bottom w:val="single" w:sz="12" w:space="1" w:color="000000"/>
                                <w:right w:val="single" w:sz="12" w:space="1" w:color="000000"/>
                              </w:pBdr>
                              <w:ind w:left="0" w:firstLine="567"/>
                              <w:rPr>
                                <w:sz w:val="24"/>
                              </w:rPr>
                            </w:pPr>
                          </w:p>
                          <w:p w14:paraId="672D2D9A" w14:textId="77777777" w:rsidR="00E50013" w:rsidRDefault="001A631E">
                            <w:pPr>
                              <w:pBdr>
                                <w:top w:val="single" w:sz="12" w:space="1" w:color="000000"/>
                                <w:left w:val="single" w:sz="12" w:space="1" w:color="000000"/>
                                <w:bottom w:val="single" w:sz="12" w:space="1" w:color="000000"/>
                                <w:right w:val="single" w:sz="12" w:space="1" w:color="000000"/>
                              </w:pBdr>
                              <w:ind w:left="0" w:firstLine="567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Hotel Krakonoš </w:t>
                            </w:r>
                          </w:p>
                          <w:p w14:paraId="672D2D9B" w14:textId="77777777" w:rsidR="00E50013" w:rsidRDefault="00E50013">
                            <w:pPr>
                              <w:pBdr>
                                <w:top w:val="single" w:sz="12" w:space="1" w:color="000000"/>
                                <w:left w:val="single" w:sz="12" w:space="1" w:color="000000"/>
                                <w:bottom w:val="single" w:sz="12" w:space="1" w:color="000000"/>
                                <w:right w:val="single" w:sz="12" w:space="1" w:color="000000"/>
                              </w:pBdr>
                              <w:ind w:left="0" w:firstLine="567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14:paraId="672D2D9C" w14:textId="77777777" w:rsidR="00E50013" w:rsidRDefault="001A631E">
                            <w:pPr>
                              <w:pBdr>
                                <w:top w:val="single" w:sz="12" w:space="1" w:color="000000"/>
                                <w:left w:val="single" w:sz="12" w:space="1" w:color="000000"/>
                                <w:bottom w:val="single" w:sz="12" w:space="1" w:color="000000"/>
                                <w:right w:val="single" w:sz="12" w:space="1" w:color="000000"/>
                              </w:pBdr>
                              <w:ind w:left="0" w:firstLine="567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Denisa Davidová</w:t>
                            </w:r>
                          </w:p>
                          <w:p w14:paraId="672D2D9D" w14:textId="77777777" w:rsidR="00E50013" w:rsidRDefault="00E50013">
                            <w:pPr>
                              <w:pBdr>
                                <w:top w:val="single" w:sz="12" w:space="1" w:color="000000"/>
                                <w:left w:val="single" w:sz="12" w:space="1" w:color="000000"/>
                                <w:bottom w:val="single" w:sz="12" w:space="1" w:color="000000"/>
                                <w:right w:val="single" w:sz="12" w:space="1" w:color="000000"/>
                              </w:pBdr>
                              <w:ind w:left="0" w:firstLine="567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14:paraId="672D2D9E" w14:textId="77777777" w:rsidR="00E50013" w:rsidRDefault="001A631E">
                            <w:pPr>
                              <w:pBdr>
                                <w:top w:val="single" w:sz="12" w:space="1" w:color="000000"/>
                                <w:left w:val="single" w:sz="12" w:space="1" w:color="000000"/>
                                <w:bottom w:val="single" w:sz="12" w:space="1" w:color="000000"/>
                                <w:right w:val="single" w:sz="12" w:space="1" w:color="000000"/>
                              </w:pBdr>
                              <w:ind w:left="0" w:firstLine="567"/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Benecko 59</w:t>
                            </w:r>
                          </w:p>
                          <w:p w14:paraId="672D2D9F" w14:textId="77777777" w:rsidR="00E50013" w:rsidRDefault="001A631E">
                            <w:pPr>
                              <w:pBdr>
                                <w:top w:val="single" w:sz="12" w:space="1" w:color="000000"/>
                                <w:left w:val="single" w:sz="12" w:space="1" w:color="000000"/>
                                <w:bottom w:val="single" w:sz="12" w:space="1" w:color="000000"/>
                                <w:right w:val="single" w:sz="12" w:space="1" w:color="000000"/>
                              </w:pBdr>
                              <w:ind w:left="0" w:firstLine="567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512 37         </w:t>
                            </w:r>
                          </w:p>
                          <w:p w14:paraId="672D2DA0" w14:textId="77777777" w:rsidR="00E50013" w:rsidRDefault="001A631E">
                            <w:pPr>
                              <w:pBdr>
                                <w:top w:val="single" w:sz="12" w:space="1" w:color="000000"/>
                                <w:left w:val="single" w:sz="12" w:space="1" w:color="000000"/>
                                <w:bottom w:val="single" w:sz="12" w:space="1" w:color="000000"/>
                                <w:right w:val="single" w:sz="12" w:space="1" w:color="000000"/>
                              </w:pBdr>
                              <w:ind w:left="0" w:firstLine="567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IČO 72829087</w:t>
                            </w:r>
                          </w:p>
                          <w:p w14:paraId="672D2DA1" w14:textId="77777777" w:rsidR="00E50013" w:rsidRDefault="001A631E">
                            <w:pPr>
                              <w:pBdr>
                                <w:top w:val="single" w:sz="12" w:space="1" w:color="000000"/>
                                <w:left w:val="single" w:sz="12" w:space="1" w:color="000000"/>
                                <w:bottom w:val="single" w:sz="12" w:space="1" w:color="000000"/>
                                <w:right w:val="single" w:sz="12" w:space="1" w:color="000000"/>
                              </w:pBdr>
                              <w:ind w:left="0" w:firstLine="567"/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DIČ CZ7852100036        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D2D9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3.75pt;margin-top:5.85pt;width:210.7pt;height:125.2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" filled="f" stroked="f">
                <v:textbox inset="0,0,0,0">
                  <w:txbxContent>
                    <w:p w14:paraId="672D2D99" w14:textId="77777777" w:rsidR="00E50013" w:rsidRDefault="00E50013">
                      <w:pPr>
                        <w:pBdr>
                          <w:top w:val="single" w:sz="12" w:space="1" w:color="000000"/>
                          <w:left w:val="single" w:sz="12" w:space="1" w:color="000000"/>
                          <w:bottom w:val="single" w:sz="12" w:space="1" w:color="000000"/>
                          <w:right w:val="single" w:sz="12" w:space="1" w:color="000000"/>
                        </w:pBdr>
                        <w:ind w:left="0" w:firstLine="567"/>
                        <w:rPr>
                          <w:sz w:val="24"/>
                        </w:rPr>
                      </w:pPr>
                    </w:p>
                    <w:p w14:paraId="672D2D9A" w14:textId="77777777" w:rsidR="00E50013" w:rsidRDefault="001A631E">
                      <w:pPr>
                        <w:pBdr>
                          <w:top w:val="single" w:sz="12" w:space="1" w:color="000000"/>
                          <w:left w:val="single" w:sz="12" w:space="1" w:color="000000"/>
                          <w:bottom w:val="single" w:sz="12" w:space="1" w:color="000000"/>
                          <w:right w:val="single" w:sz="12" w:space="1" w:color="000000"/>
                        </w:pBdr>
                        <w:ind w:left="0" w:firstLine="567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Hotel Krakonoš </w:t>
                      </w:r>
                    </w:p>
                    <w:p w14:paraId="672D2D9B" w14:textId="77777777" w:rsidR="00E50013" w:rsidRDefault="00E50013">
                      <w:pPr>
                        <w:pBdr>
                          <w:top w:val="single" w:sz="12" w:space="1" w:color="000000"/>
                          <w:left w:val="single" w:sz="12" w:space="1" w:color="000000"/>
                          <w:bottom w:val="single" w:sz="12" w:space="1" w:color="000000"/>
                          <w:right w:val="single" w:sz="12" w:space="1" w:color="000000"/>
                        </w:pBdr>
                        <w:ind w:left="0" w:firstLine="567"/>
                        <w:rPr>
                          <w:rFonts w:ascii="Courier New" w:hAnsi="Courier New" w:cs="Courier New"/>
                        </w:rPr>
                      </w:pPr>
                    </w:p>
                    <w:p w14:paraId="672D2D9C" w14:textId="77777777" w:rsidR="00E50013" w:rsidRDefault="001A631E">
                      <w:pPr>
                        <w:pBdr>
                          <w:top w:val="single" w:sz="12" w:space="1" w:color="000000"/>
                          <w:left w:val="single" w:sz="12" w:space="1" w:color="000000"/>
                          <w:bottom w:val="single" w:sz="12" w:space="1" w:color="000000"/>
                          <w:right w:val="single" w:sz="12" w:space="1" w:color="000000"/>
                        </w:pBdr>
                        <w:ind w:left="0" w:firstLine="567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Denisa Davidová</w:t>
                      </w:r>
                    </w:p>
                    <w:p w14:paraId="672D2D9D" w14:textId="77777777" w:rsidR="00E50013" w:rsidRDefault="00E50013">
                      <w:pPr>
                        <w:pBdr>
                          <w:top w:val="single" w:sz="12" w:space="1" w:color="000000"/>
                          <w:left w:val="single" w:sz="12" w:space="1" w:color="000000"/>
                          <w:bottom w:val="single" w:sz="12" w:space="1" w:color="000000"/>
                          <w:right w:val="single" w:sz="12" w:space="1" w:color="000000"/>
                        </w:pBdr>
                        <w:ind w:left="0" w:firstLine="567"/>
                        <w:rPr>
                          <w:rFonts w:ascii="Courier New" w:hAnsi="Courier New" w:cs="Courier New"/>
                        </w:rPr>
                      </w:pPr>
                    </w:p>
                    <w:p w14:paraId="672D2D9E" w14:textId="77777777" w:rsidR="00E50013" w:rsidRDefault="001A631E">
                      <w:pPr>
                        <w:pBdr>
                          <w:top w:val="single" w:sz="12" w:space="1" w:color="000000"/>
                          <w:left w:val="single" w:sz="12" w:space="1" w:color="000000"/>
                          <w:bottom w:val="single" w:sz="12" w:space="1" w:color="000000"/>
                          <w:right w:val="single" w:sz="12" w:space="1" w:color="000000"/>
                        </w:pBdr>
                        <w:ind w:left="0" w:firstLine="567"/>
                      </w:pPr>
                      <w:r>
                        <w:rPr>
                          <w:rFonts w:ascii="Courier New" w:hAnsi="Courier New" w:cs="Courier New"/>
                        </w:rPr>
                        <w:t>Benecko 59</w:t>
                      </w:r>
                    </w:p>
                    <w:p w14:paraId="672D2D9F" w14:textId="77777777" w:rsidR="00E50013" w:rsidRDefault="001A631E">
                      <w:pPr>
                        <w:pBdr>
                          <w:top w:val="single" w:sz="12" w:space="1" w:color="000000"/>
                          <w:left w:val="single" w:sz="12" w:space="1" w:color="000000"/>
                          <w:bottom w:val="single" w:sz="12" w:space="1" w:color="000000"/>
                          <w:right w:val="single" w:sz="12" w:space="1" w:color="000000"/>
                        </w:pBdr>
                        <w:ind w:left="0" w:firstLine="567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512 37         </w:t>
                      </w:r>
                    </w:p>
                    <w:p w14:paraId="672D2DA0" w14:textId="77777777" w:rsidR="00E50013" w:rsidRDefault="001A631E">
                      <w:pPr>
                        <w:pBdr>
                          <w:top w:val="single" w:sz="12" w:space="1" w:color="000000"/>
                          <w:left w:val="single" w:sz="12" w:space="1" w:color="000000"/>
                          <w:bottom w:val="single" w:sz="12" w:space="1" w:color="000000"/>
                          <w:right w:val="single" w:sz="12" w:space="1" w:color="000000"/>
                        </w:pBdr>
                        <w:ind w:left="0" w:firstLine="567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IČO 72829087</w:t>
                      </w:r>
                    </w:p>
                    <w:p w14:paraId="672D2DA1" w14:textId="77777777" w:rsidR="00E50013" w:rsidRDefault="001A631E">
                      <w:pPr>
                        <w:pBdr>
                          <w:top w:val="single" w:sz="12" w:space="1" w:color="000000"/>
                          <w:left w:val="single" w:sz="12" w:space="1" w:color="000000"/>
                          <w:bottom w:val="single" w:sz="12" w:space="1" w:color="000000"/>
                          <w:right w:val="single" w:sz="12" w:space="1" w:color="000000"/>
                        </w:pBdr>
                        <w:ind w:left="0" w:firstLine="567"/>
                      </w:pPr>
                      <w:r>
                        <w:rPr>
                          <w:rFonts w:ascii="Courier New" w:hAnsi="Courier New" w:cs="Courier New"/>
                        </w:rPr>
                        <w:t xml:space="preserve">DIČ CZ7852100036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72D2D95" w14:textId="77777777" w:rsidR="00E50013" w:rsidRDefault="00E50013">
      <w:pPr>
        <w:ind w:left="0" w:firstLine="567"/>
      </w:pPr>
    </w:p>
    <w:p w14:paraId="672D2D96" w14:textId="77777777" w:rsidR="00E50013" w:rsidRDefault="00E50013">
      <w:pPr>
        <w:ind w:left="0" w:firstLine="567"/>
      </w:pPr>
    </w:p>
    <w:p w14:paraId="672D2D97" w14:textId="77777777" w:rsidR="00E50013" w:rsidRDefault="00E50013">
      <w:pPr>
        <w:ind w:left="0" w:firstLine="567"/>
      </w:pPr>
    </w:p>
    <w:p w14:paraId="672D2D98" w14:textId="77777777" w:rsidR="00E50013" w:rsidRDefault="00E50013">
      <w:pPr>
        <w:ind w:left="0" w:firstLine="567"/>
      </w:pPr>
    </w:p>
    <w:p w14:paraId="672D2D99" w14:textId="77777777" w:rsidR="00E50013" w:rsidRDefault="00E50013">
      <w:pPr>
        <w:ind w:left="0" w:firstLine="567"/>
      </w:pPr>
    </w:p>
    <w:p w14:paraId="672D2D9A" w14:textId="77777777" w:rsidR="00E50013" w:rsidRDefault="00E50013">
      <w:pPr>
        <w:ind w:left="0"/>
      </w:pPr>
    </w:p>
    <w:p w14:paraId="672D2D9B" w14:textId="77777777" w:rsidR="00E50013" w:rsidRDefault="001A631E">
      <w:pPr>
        <w:ind w:firstLine="709"/>
        <w:rPr>
          <w:u w:val="single"/>
        </w:rPr>
      </w:pPr>
      <w:bookmarkStart w:id="0" w:name="_GoBack"/>
      <w:r>
        <w:rPr>
          <w:u w:val="single"/>
        </w:rPr>
        <w:t>Smlouva o ubytování a poskytnutí služeb</w:t>
      </w:r>
      <w:bookmarkEnd w:id="0"/>
      <w:r>
        <w:rPr>
          <w:u w:val="single"/>
        </w:rPr>
        <w:t xml:space="preserve"> </w:t>
      </w:r>
    </w:p>
    <w:p w14:paraId="672D2D9C" w14:textId="77777777" w:rsidR="00E50013" w:rsidRDefault="00E50013"/>
    <w:p w14:paraId="672D2D9D" w14:textId="77777777" w:rsidR="00E50013" w:rsidRDefault="00E50013">
      <w:pPr>
        <w:rPr>
          <w:u w:val="single"/>
        </w:rPr>
      </w:pPr>
    </w:p>
    <w:p w14:paraId="672D2D9E" w14:textId="77777777" w:rsidR="00E50013" w:rsidRDefault="00E50013">
      <w:pPr>
        <w:rPr>
          <w:u w:val="single"/>
        </w:rPr>
      </w:pPr>
    </w:p>
    <w:p w14:paraId="672D2D9F" w14:textId="77777777" w:rsidR="00E50013" w:rsidRDefault="001A631E">
      <w:pPr>
        <w:pStyle w:val="Formtovanv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logopedická </w:t>
      </w:r>
      <w:r>
        <w:rPr>
          <w:rFonts w:ascii="Times New Roman" w:hAnsi="Times New Roman" w:cs="Times New Roman"/>
        </w:rPr>
        <w:t>a Mateřská škola logopedická, Praha 10, Moskevská 29</w:t>
      </w:r>
    </w:p>
    <w:p w14:paraId="672D2DA0" w14:textId="77777777" w:rsidR="00E50013" w:rsidRDefault="001A631E">
      <w:pPr>
        <w:pStyle w:val="Formtovanv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Moskevská 408/29</w:t>
      </w:r>
    </w:p>
    <w:p w14:paraId="672D2DA1" w14:textId="77777777" w:rsidR="00E50013" w:rsidRDefault="001A631E">
      <w:pPr>
        <w:pStyle w:val="Formtovanv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101 00 Praha 10</w:t>
      </w:r>
    </w:p>
    <w:p w14:paraId="672D2DA2" w14:textId="77777777" w:rsidR="00E50013" w:rsidRDefault="001A631E">
      <w:pPr>
        <w:pStyle w:val="Formtovanv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61385425</w:t>
      </w:r>
    </w:p>
    <w:p w14:paraId="672D2DA3" w14:textId="77777777" w:rsidR="00E50013" w:rsidRDefault="00E50013">
      <w:pPr>
        <w:pStyle w:val="FormtovanvHTML"/>
        <w:rPr>
          <w:rFonts w:ascii="Times New Roman" w:hAnsi="Times New Roman" w:cs="Times New Roman"/>
        </w:rPr>
      </w:pPr>
    </w:p>
    <w:p w14:paraId="672D2DA4" w14:textId="77777777" w:rsidR="00E50013" w:rsidRDefault="001A631E">
      <w:r>
        <w:t>a Denisa Davidová,Hotel Krakonoš,Benecko 59,51237 uzavírají smlouvu o ubytování a poskytnutí služeb:</w:t>
      </w:r>
    </w:p>
    <w:p w14:paraId="672D2DA5" w14:textId="77777777" w:rsidR="00E50013" w:rsidRDefault="00E50013">
      <w:pPr>
        <w:rPr>
          <w:u w:val="single"/>
        </w:rPr>
      </w:pPr>
    </w:p>
    <w:p w14:paraId="672D2DA6" w14:textId="77777777" w:rsidR="00E50013" w:rsidRDefault="001A631E">
      <w:r>
        <w:t>Termín:.2.6.-6.6.2025</w:t>
      </w:r>
    </w:p>
    <w:p w14:paraId="672D2DA7" w14:textId="77777777" w:rsidR="00E50013" w:rsidRDefault="001A631E">
      <w:r>
        <w:t>Počet:  kapacita 70 míst</w:t>
      </w:r>
    </w:p>
    <w:p w14:paraId="672D2DA8" w14:textId="77777777" w:rsidR="00E50013" w:rsidRDefault="00E50013"/>
    <w:p w14:paraId="672D2DA9" w14:textId="77777777" w:rsidR="00E50013" w:rsidRDefault="001A631E">
      <w:r>
        <w:t>Rozsah</w:t>
      </w:r>
      <w:r>
        <w:t xml:space="preserve"> služeb:</w:t>
      </w:r>
    </w:p>
    <w:p w14:paraId="672D2DAA" w14:textId="77777777" w:rsidR="00E50013" w:rsidRDefault="001A631E">
      <w:pPr>
        <w:numPr>
          <w:ilvl w:val="0"/>
          <w:numId w:val="1"/>
        </w:numPr>
      </w:pPr>
      <w:r>
        <w:t>ubytování Hotel Krakonoš</w:t>
      </w:r>
      <w:r>
        <w:rPr>
          <w:rFonts w:ascii="Arial" w:hAnsi="Arial" w:cs="Arial"/>
        </w:rPr>
        <w:t xml:space="preserve"> </w:t>
      </w:r>
      <w:r>
        <w:t>Benecko 59, 512 37</w:t>
      </w:r>
    </w:p>
    <w:p w14:paraId="672D2DAB" w14:textId="77777777" w:rsidR="00E50013" w:rsidRDefault="001A631E">
      <w:pPr>
        <w:numPr>
          <w:ilvl w:val="0"/>
          <w:numId w:val="1"/>
        </w:numPr>
      </w:pPr>
      <w:r>
        <w:t>plná penze, strava 5x denně</w:t>
      </w:r>
    </w:p>
    <w:p w14:paraId="672D2DAC" w14:textId="77777777" w:rsidR="00E50013" w:rsidRDefault="001A631E">
      <w:pPr>
        <w:numPr>
          <w:ilvl w:val="0"/>
          <w:numId w:val="1"/>
        </w:numPr>
      </w:pPr>
      <w:r>
        <w:t>začátek stravování dne 2.6. jídlem - oběd, konec dne 6.6. jídlem – snídaně</w:t>
      </w:r>
    </w:p>
    <w:p w14:paraId="672D2DAD" w14:textId="77777777" w:rsidR="00E50013" w:rsidRDefault="001A631E">
      <w:pPr>
        <w:numPr>
          <w:ilvl w:val="0"/>
          <w:numId w:val="1"/>
        </w:numPr>
      </w:pPr>
      <w:r>
        <w:t>pitný režim formou čaje a šťávy po celý den</w:t>
      </w:r>
    </w:p>
    <w:p w14:paraId="672D2DAE" w14:textId="77777777" w:rsidR="00E50013" w:rsidRDefault="001A631E">
      <w:pPr>
        <w:numPr>
          <w:ilvl w:val="0"/>
          <w:numId w:val="1"/>
        </w:numPr>
      </w:pPr>
      <w:r>
        <w:t>cena 790,- Kč/os/noc</w:t>
      </w:r>
    </w:p>
    <w:p w14:paraId="672D2DAF" w14:textId="77777777" w:rsidR="00E50013" w:rsidRDefault="001A631E">
      <w:pPr>
        <w:numPr>
          <w:ilvl w:val="0"/>
          <w:numId w:val="1"/>
        </w:numPr>
      </w:pPr>
      <w:r>
        <w:t>na každých 10 dětí 1 doprovod zdarm</w:t>
      </w:r>
      <w:r>
        <w:t>a</w:t>
      </w:r>
    </w:p>
    <w:p w14:paraId="672D2DB0" w14:textId="77777777" w:rsidR="00E50013" w:rsidRDefault="001A631E">
      <w:pPr>
        <w:numPr>
          <w:ilvl w:val="0"/>
          <w:numId w:val="1"/>
        </w:numPr>
      </w:pPr>
      <w:r>
        <w:t>poskytovatel nevrací část z ceny,pokud někdo přijede na pobyt déle nebo odjede dříve</w:t>
      </w:r>
    </w:p>
    <w:p w14:paraId="672D2DB1" w14:textId="77777777" w:rsidR="00E50013" w:rsidRDefault="001A631E">
      <w:pPr>
        <w:numPr>
          <w:ilvl w:val="0"/>
          <w:numId w:val="1"/>
        </w:numPr>
      </w:pPr>
      <w:r>
        <w:t>nástup na pobyt ve 14:00h ,uvolnění pokojů do 10.00ti h.</w:t>
      </w:r>
    </w:p>
    <w:p w14:paraId="672D2DB2" w14:textId="77777777" w:rsidR="00E50013" w:rsidRDefault="001A631E">
      <w:pPr>
        <w:numPr>
          <w:ilvl w:val="0"/>
          <w:numId w:val="1"/>
        </w:numPr>
      </w:pPr>
      <w:r>
        <w:t>Záloha je splatná do 20.4.2025 ve výši 50% z celkové ceny</w:t>
      </w:r>
    </w:p>
    <w:p w14:paraId="672D2DB3" w14:textId="77777777" w:rsidR="00E50013" w:rsidRDefault="001A631E">
      <w:pPr>
        <w:numPr>
          <w:ilvl w:val="0"/>
          <w:numId w:val="1"/>
        </w:numPr>
      </w:pPr>
      <w:r>
        <w:t xml:space="preserve">Doplatek na základě vystavené faktury do týdne po </w:t>
      </w:r>
      <w:r>
        <w:t>skončení pobytu</w:t>
      </w:r>
    </w:p>
    <w:p w14:paraId="672D2DB4" w14:textId="77777777" w:rsidR="00E50013" w:rsidRDefault="001A631E">
      <w:pPr>
        <w:numPr>
          <w:ilvl w:val="0"/>
          <w:numId w:val="1"/>
        </w:numPr>
      </w:pPr>
      <w:r>
        <w:t>Záloha je nevratná</w:t>
      </w:r>
    </w:p>
    <w:p w14:paraId="672D2DB5" w14:textId="77777777" w:rsidR="00E50013" w:rsidRDefault="00E50013">
      <w:pPr>
        <w:ind w:left="360"/>
      </w:pPr>
    </w:p>
    <w:p w14:paraId="672D2DB6" w14:textId="77777777" w:rsidR="00E50013" w:rsidRDefault="00E50013"/>
    <w:p w14:paraId="672D2DB7" w14:textId="77777777" w:rsidR="00E50013" w:rsidRDefault="001A631E">
      <w:r>
        <w:t>Poskytovatel služeb stvrzuje splnění hygienických požadavků na objekty pro realizaci školního ubytování a stravování.</w:t>
      </w:r>
    </w:p>
    <w:p w14:paraId="672D2DB8" w14:textId="77777777" w:rsidR="00E50013" w:rsidRDefault="00E50013"/>
    <w:p w14:paraId="672D2DB9" w14:textId="77777777" w:rsidR="00E50013" w:rsidRDefault="00E50013"/>
    <w:p w14:paraId="672D2DBA" w14:textId="77777777" w:rsidR="00E50013" w:rsidRDefault="00E50013"/>
    <w:p w14:paraId="672D2DBB" w14:textId="77777777" w:rsidR="00E50013" w:rsidRDefault="00E50013"/>
    <w:p w14:paraId="672D2DBC" w14:textId="77777777" w:rsidR="00E50013" w:rsidRDefault="001A631E"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poskytovatel: Davidová Denisa</w:t>
      </w:r>
    </w:p>
    <w:p w14:paraId="672D2DBD" w14:textId="77777777" w:rsidR="00E50013" w:rsidRDefault="001A6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2D2DBE" w14:textId="77777777" w:rsidR="00E50013" w:rsidRDefault="00E50013"/>
    <w:p w14:paraId="672D2DBF" w14:textId="77777777" w:rsidR="00E50013" w:rsidRDefault="00E50013"/>
    <w:p w14:paraId="672D2DC0" w14:textId="77777777" w:rsidR="00E50013" w:rsidRDefault="00E50013"/>
    <w:sectPr w:rsidR="00E5001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D2D9D" w14:textId="77777777" w:rsidR="00000000" w:rsidRDefault="001A631E">
      <w:r>
        <w:separator/>
      </w:r>
    </w:p>
  </w:endnote>
  <w:endnote w:type="continuationSeparator" w:id="0">
    <w:p w14:paraId="672D2D9F" w14:textId="77777777" w:rsidR="00000000" w:rsidRDefault="001A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D2D99" w14:textId="77777777" w:rsidR="00000000" w:rsidRDefault="001A631E">
      <w:r>
        <w:rPr>
          <w:color w:val="000000"/>
        </w:rPr>
        <w:separator/>
      </w:r>
    </w:p>
  </w:footnote>
  <w:footnote w:type="continuationSeparator" w:id="0">
    <w:p w14:paraId="672D2D9B" w14:textId="77777777" w:rsidR="00000000" w:rsidRDefault="001A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30843"/>
    <w:multiLevelType w:val="multilevel"/>
    <w:tmpl w:val="33FE00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50013"/>
    <w:rsid w:val="001A631E"/>
    <w:rsid w:val="00E5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2D2D94"/>
  <w15:docId w15:val="{4C6B4BB5-A6D3-47CD-B4AE-2DB8530A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/>
      <w:ind w:left="567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pPr>
      <w:keepNext/>
      <w:ind w:left="0"/>
      <w:outlineLvl w:val="1"/>
    </w:pPr>
    <w:rPr>
      <w:color w:val="000000"/>
      <w:sz w:val="28"/>
    </w:rPr>
  </w:style>
  <w:style w:type="paragraph" w:styleId="Nadpis4">
    <w:name w:val="heading 4"/>
    <w:basedOn w:val="Normln"/>
    <w:next w:val="Normln"/>
    <w:pPr>
      <w:keepNext/>
      <w:outlineLvl w:val="3"/>
    </w:pPr>
    <w:rPr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Normlnweb">
    <w:name w:val="Normal (Web)"/>
    <w:basedOn w:val="Normln"/>
    <w:pPr>
      <w:suppressAutoHyphens w:val="0"/>
      <w:spacing w:before="100" w:after="100"/>
      <w:ind w:left="0"/>
      <w:textAlignment w:val="auto"/>
    </w:pPr>
    <w:rPr>
      <w:rFonts w:ascii="Calibri" w:eastAsia="Calibri" w:hAnsi="Calibri" w:cs="Calibri"/>
      <w:sz w:val="22"/>
      <w:szCs w:val="22"/>
    </w:rPr>
  </w:style>
  <w:style w:type="paragraph" w:styleId="Zkladntext">
    <w:name w:val="Body Text"/>
    <w:basedOn w:val="Normln"/>
    <w:pPr>
      <w:suppressAutoHyphens w:val="0"/>
      <w:autoSpaceDE w:val="0"/>
      <w:ind w:left="0"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/>
      <w:textAlignment w:val="auto"/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rPr>
      <w:rFonts w:ascii="Courier New" w:eastAsia="Calibri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901039B63DA40A785FD5FDB51288E" ma:contentTypeVersion="16" ma:contentTypeDescription="Vytvoří nový dokument" ma:contentTypeScope="" ma:versionID="04d09573806c8d23e76b454790d652fc">
  <xsd:schema xmlns:xsd="http://www.w3.org/2001/XMLSchema" xmlns:xs="http://www.w3.org/2001/XMLSchema" xmlns:p="http://schemas.microsoft.com/office/2006/metadata/properties" xmlns:ns3="b1ac4aa6-4623-4035-b88c-acbdd22f5ac3" xmlns:ns4="3c5b487f-9cd7-4ca7-bbdf-d0d1502c355c" targetNamespace="http://schemas.microsoft.com/office/2006/metadata/properties" ma:root="true" ma:fieldsID="18c9df362f4651f2450ea00aae87b3b5" ns3:_="" ns4:_="">
    <xsd:import namespace="b1ac4aa6-4623-4035-b88c-acbdd22f5ac3"/>
    <xsd:import namespace="3c5b487f-9cd7-4ca7-bbdf-d0d1502c35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c4aa6-4623-4035-b88c-acbdd22f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b487f-9cd7-4ca7-bbdf-d0d1502c3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ac4aa6-4623-4035-b88c-acbdd22f5ac3" xsi:nil="true"/>
  </documentManagement>
</p:properties>
</file>

<file path=customXml/itemProps1.xml><?xml version="1.0" encoding="utf-8"?>
<ds:datastoreItem xmlns:ds="http://schemas.openxmlformats.org/officeDocument/2006/customXml" ds:itemID="{395B877C-9C44-4F9D-B687-1D600E80F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c4aa6-4623-4035-b88c-acbdd22f5ac3"/>
    <ds:schemaRef ds:uri="3c5b487f-9cd7-4ca7-bbdf-d0d1502c3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7D130-4617-4BEC-88C8-7923D93DF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4D204-915D-4078-B215-8C5EE6BF8858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b1ac4aa6-4623-4035-b88c-acbdd22f5ac3"/>
    <ds:schemaRef ds:uri="http://schemas.openxmlformats.org/package/2006/metadata/core-properties"/>
    <ds:schemaRef ds:uri="3c5b487f-9cd7-4ca7-bbdf-d0d1502c355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dendax</dc:creator>
  <dc:description/>
  <cp:lastModifiedBy>Štěpánka Kaftanová</cp:lastModifiedBy>
  <cp:revision>2</cp:revision>
  <dcterms:created xsi:type="dcterms:W3CDTF">2025-06-18T13:35:00Z</dcterms:created>
  <dcterms:modified xsi:type="dcterms:W3CDTF">2025-06-18T13:35:00Z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0x010100FD3901039B63DA40A785FD5FDB51288E</vt:lpwstr>
  </property>
</Properties>
</file>