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0AEE4" w14:textId="77777777" w:rsidR="00E01E0B" w:rsidRPr="00636AE1" w:rsidRDefault="00E01E0B" w:rsidP="003E338F">
      <w:pPr>
        <w:rPr>
          <w:rFonts w:ascii="Garamond" w:hAnsi="Garamond"/>
          <w:sz w:val="26"/>
          <w:szCs w:val="26"/>
        </w:rPr>
      </w:pPr>
      <w:bookmarkStart w:id="0" w:name="_GoBack"/>
      <w:bookmarkEnd w:id="0"/>
    </w:p>
    <w:p w14:paraId="6C0326A7" w14:textId="24D8C16C" w:rsidR="00753D47" w:rsidRPr="00636AE1" w:rsidRDefault="00753D47" w:rsidP="00753D47">
      <w:pPr>
        <w:rPr>
          <w:rFonts w:ascii="Garamond" w:hAnsi="Garamond"/>
          <w:sz w:val="26"/>
          <w:szCs w:val="26"/>
        </w:rPr>
      </w:pPr>
      <w:r w:rsidRPr="00636AE1">
        <w:rPr>
          <w:rFonts w:ascii="Garamond" w:hAnsi="Garamond"/>
          <w:sz w:val="26"/>
          <w:szCs w:val="26"/>
        </w:rPr>
        <w:t xml:space="preserve">Objednávka číslo </w:t>
      </w:r>
      <w:r w:rsidR="00636AE1">
        <w:rPr>
          <w:rFonts w:ascii="Garamond" w:hAnsi="Garamond"/>
          <w:sz w:val="26"/>
          <w:szCs w:val="26"/>
        </w:rPr>
        <w:t>1</w:t>
      </w:r>
      <w:r w:rsidR="008C6250">
        <w:rPr>
          <w:rFonts w:ascii="Garamond" w:hAnsi="Garamond"/>
          <w:sz w:val="26"/>
          <w:szCs w:val="26"/>
        </w:rPr>
        <w:t>9</w:t>
      </w:r>
      <w:r w:rsidRPr="00636AE1">
        <w:rPr>
          <w:rFonts w:ascii="Garamond" w:hAnsi="Garamond"/>
          <w:sz w:val="26"/>
          <w:szCs w:val="26"/>
        </w:rPr>
        <w:t xml:space="preserve">/2025 </w:t>
      </w:r>
    </w:p>
    <w:p w14:paraId="4FEEBF97" w14:textId="6D4A1030" w:rsidR="00753D47" w:rsidRPr="00636AE1" w:rsidRDefault="00753D47" w:rsidP="00753D47">
      <w:pPr>
        <w:rPr>
          <w:rFonts w:ascii="Garamond" w:hAnsi="Garamond"/>
          <w:sz w:val="26"/>
          <w:szCs w:val="26"/>
        </w:rPr>
      </w:pPr>
      <w:r w:rsidRPr="00636AE1">
        <w:rPr>
          <w:rFonts w:ascii="Garamond" w:hAnsi="Garamond"/>
          <w:sz w:val="26"/>
          <w:szCs w:val="26"/>
        </w:rPr>
        <w:t xml:space="preserve">fa </w:t>
      </w:r>
      <w:r w:rsidR="003C7D57">
        <w:rPr>
          <w:rFonts w:ascii="Garamond" w:hAnsi="Garamond"/>
          <w:sz w:val="26"/>
          <w:szCs w:val="26"/>
        </w:rPr>
        <w:t>117</w:t>
      </w:r>
      <w:r w:rsidRPr="00636AE1">
        <w:rPr>
          <w:rFonts w:ascii="Garamond" w:hAnsi="Garamond"/>
          <w:sz w:val="26"/>
          <w:szCs w:val="26"/>
        </w:rPr>
        <w:t>/2025</w:t>
      </w:r>
    </w:p>
    <w:p w14:paraId="1538E57D" w14:textId="28F8BFA2" w:rsidR="00753D47" w:rsidRPr="00636AE1" w:rsidRDefault="00042048" w:rsidP="00753D47">
      <w:pPr>
        <w:rPr>
          <w:rFonts w:ascii="Garamond" w:hAnsi="Garamond"/>
          <w:sz w:val="26"/>
          <w:szCs w:val="26"/>
        </w:rPr>
      </w:pPr>
      <w:r w:rsidRPr="00636AE1">
        <w:rPr>
          <w:rFonts w:ascii="Garamond" w:hAnsi="Garamond"/>
          <w:sz w:val="26"/>
          <w:szCs w:val="26"/>
        </w:rPr>
        <w:tab/>
      </w:r>
      <w:r w:rsidRPr="00636AE1">
        <w:rPr>
          <w:rFonts w:ascii="Garamond" w:hAnsi="Garamond"/>
          <w:sz w:val="26"/>
          <w:szCs w:val="26"/>
        </w:rPr>
        <w:tab/>
      </w:r>
      <w:r w:rsidRPr="00636AE1">
        <w:rPr>
          <w:rFonts w:ascii="Garamond" w:hAnsi="Garamond"/>
          <w:sz w:val="26"/>
          <w:szCs w:val="26"/>
        </w:rPr>
        <w:tab/>
      </w:r>
      <w:r w:rsidRPr="00636AE1">
        <w:rPr>
          <w:rFonts w:ascii="Garamond" w:hAnsi="Garamond"/>
          <w:sz w:val="26"/>
          <w:szCs w:val="26"/>
        </w:rPr>
        <w:tab/>
      </w:r>
      <w:r w:rsidRPr="00636AE1">
        <w:rPr>
          <w:rFonts w:ascii="Garamond" w:hAnsi="Garamond"/>
          <w:sz w:val="26"/>
          <w:szCs w:val="26"/>
        </w:rPr>
        <w:tab/>
      </w:r>
      <w:r w:rsidRPr="00636AE1">
        <w:rPr>
          <w:rFonts w:ascii="Garamond" w:hAnsi="Garamond"/>
          <w:sz w:val="26"/>
          <w:szCs w:val="26"/>
        </w:rPr>
        <w:tab/>
      </w:r>
      <w:r w:rsidRPr="00636AE1">
        <w:rPr>
          <w:rFonts w:ascii="Garamond" w:hAnsi="Garamond"/>
          <w:sz w:val="26"/>
          <w:szCs w:val="26"/>
        </w:rPr>
        <w:tab/>
      </w:r>
      <w:r w:rsidRPr="00636AE1">
        <w:rPr>
          <w:rFonts w:ascii="Garamond" w:hAnsi="Garamond"/>
          <w:sz w:val="26"/>
          <w:szCs w:val="26"/>
        </w:rPr>
        <w:tab/>
        <w:t xml:space="preserve">    V Praze dne </w:t>
      </w:r>
      <w:r w:rsidR="009E57BF">
        <w:rPr>
          <w:rFonts w:ascii="Garamond" w:hAnsi="Garamond"/>
          <w:sz w:val="26"/>
          <w:szCs w:val="26"/>
        </w:rPr>
        <w:t>10</w:t>
      </w:r>
      <w:r w:rsidRPr="00636AE1">
        <w:rPr>
          <w:rFonts w:ascii="Garamond" w:hAnsi="Garamond"/>
          <w:sz w:val="26"/>
          <w:szCs w:val="26"/>
        </w:rPr>
        <w:t xml:space="preserve">. </w:t>
      </w:r>
      <w:r w:rsidR="009E57BF">
        <w:rPr>
          <w:rFonts w:ascii="Garamond" w:hAnsi="Garamond"/>
          <w:sz w:val="26"/>
          <w:szCs w:val="26"/>
        </w:rPr>
        <w:t>2</w:t>
      </w:r>
      <w:r w:rsidRPr="00636AE1">
        <w:rPr>
          <w:rFonts w:ascii="Garamond" w:hAnsi="Garamond"/>
          <w:sz w:val="26"/>
          <w:szCs w:val="26"/>
        </w:rPr>
        <w:t>. 2025</w:t>
      </w:r>
    </w:p>
    <w:p w14:paraId="185EE85A" w14:textId="77777777" w:rsidR="00042048" w:rsidRPr="00636AE1" w:rsidRDefault="00042048" w:rsidP="00753D47">
      <w:pPr>
        <w:rPr>
          <w:rFonts w:ascii="Garamond" w:hAnsi="Garamond"/>
          <w:sz w:val="26"/>
          <w:szCs w:val="26"/>
        </w:rPr>
      </w:pPr>
    </w:p>
    <w:p w14:paraId="0B18611C" w14:textId="77777777" w:rsidR="00042048" w:rsidRPr="00636AE1" w:rsidRDefault="00042048" w:rsidP="00753D47">
      <w:pPr>
        <w:rPr>
          <w:rFonts w:ascii="Garamond" w:hAnsi="Garamond"/>
          <w:sz w:val="26"/>
          <w:szCs w:val="26"/>
        </w:rPr>
      </w:pPr>
    </w:p>
    <w:p w14:paraId="6DB4F9E9" w14:textId="77777777" w:rsidR="001F0098" w:rsidRPr="001F0098" w:rsidRDefault="001F0098" w:rsidP="001F0098">
      <w:pPr>
        <w:rPr>
          <w:rFonts w:ascii="Garamond" w:hAnsi="Garamond"/>
          <w:sz w:val="26"/>
          <w:szCs w:val="26"/>
        </w:rPr>
      </w:pPr>
      <w:r w:rsidRPr="001F0098">
        <w:rPr>
          <w:rFonts w:ascii="Garamond" w:hAnsi="Garamond"/>
          <w:sz w:val="26"/>
          <w:szCs w:val="26"/>
        </w:rPr>
        <w:t>Hotel Krakonoš</w:t>
      </w:r>
    </w:p>
    <w:p w14:paraId="52E4538F" w14:textId="77777777" w:rsidR="001F0098" w:rsidRDefault="001F0098" w:rsidP="001F0098">
      <w:pPr>
        <w:rPr>
          <w:rFonts w:ascii="Garamond" w:hAnsi="Garamond"/>
          <w:sz w:val="26"/>
          <w:szCs w:val="26"/>
        </w:rPr>
      </w:pPr>
      <w:r w:rsidRPr="001F0098">
        <w:rPr>
          <w:rFonts w:ascii="Garamond" w:hAnsi="Garamond"/>
          <w:sz w:val="26"/>
          <w:szCs w:val="26"/>
        </w:rPr>
        <w:t>Benecko 59</w:t>
      </w:r>
    </w:p>
    <w:p w14:paraId="035D4F67" w14:textId="3438624B" w:rsidR="001B74E6" w:rsidRPr="001F0098" w:rsidRDefault="001B74E6" w:rsidP="001F0098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512 37 Benecko</w:t>
      </w:r>
    </w:p>
    <w:p w14:paraId="1C666ECA" w14:textId="24C1DF7F" w:rsidR="001F0098" w:rsidRPr="001F0098" w:rsidRDefault="001F0098" w:rsidP="001F0098">
      <w:pPr>
        <w:rPr>
          <w:rFonts w:ascii="Garamond" w:hAnsi="Garamond"/>
          <w:sz w:val="26"/>
          <w:szCs w:val="26"/>
        </w:rPr>
      </w:pPr>
    </w:p>
    <w:p w14:paraId="6ECF83B3" w14:textId="77777777" w:rsidR="004B1362" w:rsidRDefault="004B1362" w:rsidP="00753D47">
      <w:pPr>
        <w:rPr>
          <w:rFonts w:ascii="Garamond" w:hAnsi="Garamond"/>
          <w:sz w:val="26"/>
          <w:szCs w:val="26"/>
        </w:rPr>
      </w:pPr>
    </w:p>
    <w:p w14:paraId="4EBBA246" w14:textId="77777777" w:rsidR="004B1362" w:rsidRPr="00636AE1" w:rsidRDefault="004B1362" w:rsidP="00753D47">
      <w:pPr>
        <w:rPr>
          <w:rFonts w:ascii="Garamond" w:hAnsi="Garamond"/>
          <w:sz w:val="26"/>
          <w:szCs w:val="26"/>
        </w:rPr>
      </w:pPr>
    </w:p>
    <w:p w14:paraId="7D628B02" w14:textId="77777777" w:rsidR="00753D47" w:rsidRPr="00636AE1" w:rsidRDefault="00753D47" w:rsidP="00753D47">
      <w:pPr>
        <w:rPr>
          <w:rFonts w:ascii="Garamond" w:hAnsi="Garamond"/>
          <w:sz w:val="26"/>
          <w:szCs w:val="26"/>
        </w:rPr>
      </w:pPr>
      <w:r w:rsidRPr="00636AE1">
        <w:rPr>
          <w:rFonts w:ascii="Garamond" w:hAnsi="Garamond"/>
          <w:sz w:val="26"/>
          <w:szCs w:val="26"/>
        </w:rPr>
        <w:t>Věc: OBJEDNÁVKA</w:t>
      </w:r>
    </w:p>
    <w:p w14:paraId="4DF5561B" w14:textId="77777777" w:rsidR="00753D47" w:rsidRPr="00636AE1" w:rsidRDefault="00753D47" w:rsidP="00753D47">
      <w:pPr>
        <w:rPr>
          <w:rFonts w:ascii="Garamond" w:hAnsi="Garamond"/>
          <w:sz w:val="26"/>
          <w:szCs w:val="26"/>
        </w:rPr>
      </w:pPr>
    </w:p>
    <w:p w14:paraId="57F5375A" w14:textId="77777777" w:rsidR="00753D47" w:rsidRPr="00636AE1" w:rsidRDefault="00753D47" w:rsidP="00753D47">
      <w:pPr>
        <w:rPr>
          <w:rFonts w:ascii="Garamond" w:hAnsi="Garamond"/>
          <w:sz w:val="26"/>
          <w:szCs w:val="26"/>
        </w:rPr>
      </w:pPr>
      <w:r w:rsidRPr="00636AE1">
        <w:rPr>
          <w:rFonts w:ascii="Garamond" w:hAnsi="Garamond"/>
          <w:sz w:val="26"/>
          <w:szCs w:val="26"/>
        </w:rPr>
        <w:t xml:space="preserve">Dobrý den, </w:t>
      </w:r>
    </w:p>
    <w:p w14:paraId="755966F6" w14:textId="77777777" w:rsidR="00753D47" w:rsidRPr="00636AE1" w:rsidRDefault="00753D47" w:rsidP="00753D47">
      <w:pPr>
        <w:rPr>
          <w:rFonts w:ascii="Garamond" w:hAnsi="Garamond"/>
          <w:sz w:val="26"/>
          <w:szCs w:val="26"/>
        </w:rPr>
      </w:pPr>
    </w:p>
    <w:p w14:paraId="01CFE175" w14:textId="310A739C" w:rsidR="00753D47" w:rsidRPr="00636AE1" w:rsidRDefault="00863D84" w:rsidP="00753D4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objednáváme u Vás </w:t>
      </w:r>
      <w:r w:rsidR="00DF0FBA">
        <w:rPr>
          <w:rFonts w:ascii="Garamond" w:hAnsi="Garamond"/>
          <w:sz w:val="26"/>
          <w:szCs w:val="26"/>
        </w:rPr>
        <w:t xml:space="preserve">ubytování </w:t>
      </w:r>
      <w:r w:rsidR="00051843">
        <w:rPr>
          <w:rFonts w:ascii="Garamond" w:hAnsi="Garamond"/>
          <w:sz w:val="26"/>
          <w:szCs w:val="26"/>
        </w:rPr>
        <w:t xml:space="preserve">pro </w:t>
      </w:r>
      <w:r w:rsidR="00DF0FBA">
        <w:rPr>
          <w:rFonts w:ascii="Garamond" w:hAnsi="Garamond"/>
          <w:sz w:val="26"/>
          <w:szCs w:val="26"/>
        </w:rPr>
        <w:t>ŠVP</w:t>
      </w:r>
      <w:r w:rsidR="009E57BF">
        <w:rPr>
          <w:rFonts w:ascii="Garamond" w:hAnsi="Garamond"/>
          <w:sz w:val="26"/>
          <w:szCs w:val="26"/>
        </w:rPr>
        <w:t xml:space="preserve"> v termínu od </w:t>
      </w:r>
      <w:r w:rsidR="000201B2">
        <w:rPr>
          <w:rFonts w:ascii="Garamond" w:hAnsi="Garamond"/>
          <w:sz w:val="26"/>
          <w:szCs w:val="26"/>
        </w:rPr>
        <w:t>2. 6. do 6. 6. 2025</w:t>
      </w:r>
      <w:r w:rsidR="00F342A9">
        <w:rPr>
          <w:rFonts w:ascii="Garamond" w:hAnsi="Garamond"/>
          <w:sz w:val="26"/>
          <w:szCs w:val="26"/>
        </w:rPr>
        <w:t>.</w:t>
      </w:r>
    </w:p>
    <w:p w14:paraId="1F09032C" w14:textId="77777777" w:rsidR="00753D47" w:rsidRPr="00636AE1" w:rsidRDefault="00753D47" w:rsidP="00753D47">
      <w:pPr>
        <w:rPr>
          <w:rFonts w:ascii="Garamond" w:hAnsi="Garamond"/>
          <w:sz w:val="26"/>
          <w:szCs w:val="26"/>
        </w:rPr>
      </w:pPr>
    </w:p>
    <w:p w14:paraId="37CB7545" w14:textId="77777777" w:rsidR="00753D47" w:rsidRPr="00636AE1" w:rsidRDefault="00753D47" w:rsidP="00753D47">
      <w:pPr>
        <w:rPr>
          <w:rFonts w:ascii="Garamond" w:hAnsi="Garamond"/>
          <w:sz w:val="26"/>
          <w:szCs w:val="26"/>
        </w:rPr>
      </w:pPr>
    </w:p>
    <w:p w14:paraId="135EB116" w14:textId="77777777" w:rsidR="00753D47" w:rsidRPr="00636AE1" w:rsidRDefault="00753D47" w:rsidP="00753D47">
      <w:pPr>
        <w:rPr>
          <w:rFonts w:ascii="Garamond" w:hAnsi="Garamond"/>
          <w:sz w:val="26"/>
          <w:szCs w:val="26"/>
        </w:rPr>
      </w:pPr>
    </w:p>
    <w:p w14:paraId="32BC4460" w14:textId="77777777" w:rsidR="00753D47" w:rsidRPr="00636AE1" w:rsidRDefault="00753D47" w:rsidP="00753D47">
      <w:pPr>
        <w:rPr>
          <w:rFonts w:ascii="Garamond" w:hAnsi="Garamond"/>
          <w:sz w:val="26"/>
          <w:szCs w:val="26"/>
        </w:rPr>
      </w:pPr>
      <w:r w:rsidRPr="00636AE1">
        <w:rPr>
          <w:rFonts w:ascii="Garamond" w:hAnsi="Garamond"/>
          <w:sz w:val="26"/>
          <w:szCs w:val="26"/>
        </w:rPr>
        <w:t>Děkuji</w:t>
      </w:r>
    </w:p>
    <w:p w14:paraId="7B97F73B" w14:textId="77777777" w:rsidR="00753D47" w:rsidRPr="00636AE1" w:rsidRDefault="00753D47" w:rsidP="00753D47">
      <w:pPr>
        <w:rPr>
          <w:rFonts w:ascii="Garamond" w:hAnsi="Garamond"/>
          <w:sz w:val="26"/>
          <w:szCs w:val="26"/>
        </w:rPr>
      </w:pPr>
    </w:p>
    <w:p w14:paraId="0FF482E7" w14:textId="77777777" w:rsidR="00753D47" w:rsidRPr="00636AE1" w:rsidRDefault="00753D47" w:rsidP="00753D47">
      <w:pPr>
        <w:rPr>
          <w:rFonts w:ascii="Garamond" w:hAnsi="Garamond"/>
          <w:sz w:val="26"/>
          <w:szCs w:val="26"/>
        </w:rPr>
      </w:pPr>
      <w:r w:rsidRPr="00636AE1">
        <w:rPr>
          <w:rFonts w:ascii="Garamond" w:hAnsi="Garamond"/>
          <w:sz w:val="26"/>
          <w:szCs w:val="26"/>
        </w:rPr>
        <w:t>S pozdravem</w:t>
      </w:r>
    </w:p>
    <w:p w14:paraId="324EA41F" w14:textId="77777777" w:rsidR="00753D47" w:rsidRPr="00636AE1" w:rsidRDefault="00753D47" w:rsidP="00753D47">
      <w:pPr>
        <w:rPr>
          <w:rFonts w:ascii="Garamond" w:hAnsi="Garamond"/>
          <w:sz w:val="26"/>
          <w:szCs w:val="26"/>
        </w:rPr>
      </w:pPr>
    </w:p>
    <w:p w14:paraId="0DFB08B0" w14:textId="744EF570" w:rsidR="00753D47" w:rsidRPr="00636AE1" w:rsidRDefault="00BE7A9F" w:rsidP="00753D4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Mgr. </w:t>
      </w:r>
      <w:r w:rsidR="00A21980">
        <w:rPr>
          <w:rFonts w:ascii="Garamond" w:hAnsi="Garamond"/>
          <w:sz w:val="26"/>
          <w:szCs w:val="26"/>
        </w:rPr>
        <w:t>Štěpánka Kaftanová</w:t>
      </w:r>
    </w:p>
    <w:p w14:paraId="72891017" w14:textId="22EEF58B" w:rsidR="00753D47" w:rsidRPr="00636AE1" w:rsidRDefault="00A21980" w:rsidP="00753D4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ředitelka</w:t>
      </w:r>
      <w:r w:rsidR="00753D47" w:rsidRPr="00636AE1">
        <w:rPr>
          <w:rFonts w:ascii="Garamond" w:hAnsi="Garamond"/>
          <w:sz w:val="26"/>
          <w:szCs w:val="26"/>
        </w:rPr>
        <w:t xml:space="preserve"> školy</w:t>
      </w:r>
    </w:p>
    <w:p w14:paraId="0F3B3F7D" w14:textId="77777777" w:rsidR="00753D47" w:rsidRPr="00636AE1" w:rsidRDefault="00753D47" w:rsidP="00753D47">
      <w:pPr>
        <w:rPr>
          <w:rFonts w:ascii="Garamond" w:hAnsi="Garamond"/>
          <w:sz w:val="26"/>
          <w:szCs w:val="26"/>
        </w:rPr>
      </w:pPr>
    </w:p>
    <w:p w14:paraId="6EFF5F12" w14:textId="77777777" w:rsidR="00753D47" w:rsidRPr="00636AE1" w:rsidRDefault="00753D47" w:rsidP="00753D47">
      <w:pPr>
        <w:rPr>
          <w:rFonts w:ascii="Garamond" w:hAnsi="Garamond"/>
          <w:sz w:val="26"/>
          <w:szCs w:val="26"/>
        </w:rPr>
      </w:pPr>
      <w:r w:rsidRPr="00636AE1">
        <w:rPr>
          <w:rFonts w:ascii="Garamond" w:hAnsi="Garamond"/>
          <w:sz w:val="26"/>
          <w:szCs w:val="26"/>
        </w:rPr>
        <w:t>Základní škola a Mateřská škola logopedická</w:t>
      </w:r>
    </w:p>
    <w:p w14:paraId="55EF2C60" w14:textId="77777777" w:rsidR="00753D47" w:rsidRPr="00636AE1" w:rsidRDefault="00753D47" w:rsidP="00753D47">
      <w:pPr>
        <w:rPr>
          <w:rFonts w:ascii="Garamond" w:hAnsi="Garamond"/>
          <w:sz w:val="26"/>
          <w:szCs w:val="26"/>
        </w:rPr>
      </w:pPr>
      <w:r w:rsidRPr="00636AE1">
        <w:rPr>
          <w:rFonts w:ascii="Garamond" w:hAnsi="Garamond"/>
          <w:sz w:val="26"/>
          <w:szCs w:val="26"/>
        </w:rPr>
        <w:t>Moskevská 29</w:t>
      </w:r>
    </w:p>
    <w:p w14:paraId="53863C03" w14:textId="77777777" w:rsidR="00753D47" w:rsidRPr="00636AE1" w:rsidRDefault="00753D47" w:rsidP="00753D47">
      <w:pPr>
        <w:rPr>
          <w:rFonts w:ascii="Garamond" w:hAnsi="Garamond"/>
          <w:sz w:val="26"/>
          <w:szCs w:val="26"/>
        </w:rPr>
      </w:pPr>
      <w:r w:rsidRPr="00636AE1">
        <w:rPr>
          <w:rFonts w:ascii="Garamond" w:hAnsi="Garamond"/>
          <w:sz w:val="26"/>
          <w:szCs w:val="26"/>
        </w:rPr>
        <w:t>101 00 Praha 10 Vršovice</w:t>
      </w:r>
    </w:p>
    <w:p w14:paraId="5FB91076" w14:textId="77777777" w:rsidR="00753D47" w:rsidRPr="00636AE1" w:rsidRDefault="00753D47" w:rsidP="00753D47">
      <w:pPr>
        <w:rPr>
          <w:rFonts w:ascii="Garamond" w:hAnsi="Garamond"/>
          <w:sz w:val="26"/>
          <w:szCs w:val="26"/>
        </w:rPr>
      </w:pPr>
      <w:r w:rsidRPr="00636AE1">
        <w:rPr>
          <w:rFonts w:ascii="Garamond" w:hAnsi="Garamond"/>
          <w:sz w:val="26"/>
          <w:szCs w:val="26"/>
        </w:rPr>
        <w:t>tel. 736 275 511</w:t>
      </w:r>
    </w:p>
    <w:p w14:paraId="59B962BF" w14:textId="77777777" w:rsidR="00753D47" w:rsidRPr="00636AE1" w:rsidRDefault="00753D47" w:rsidP="00753D47">
      <w:pPr>
        <w:rPr>
          <w:rFonts w:ascii="Garamond" w:hAnsi="Garamond"/>
          <w:sz w:val="26"/>
          <w:szCs w:val="26"/>
        </w:rPr>
      </w:pPr>
    </w:p>
    <w:p w14:paraId="380E1819" w14:textId="77777777" w:rsidR="00753D47" w:rsidRPr="00636AE1" w:rsidRDefault="00753D47" w:rsidP="00753D47">
      <w:pPr>
        <w:rPr>
          <w:rFonts w:ascii="Garamond" w:hAnsi="Garamond"/>
          <w:sz w:val="26"/>
          <w:szCs w:val="26"/>
        </w:rPr>
      </w:pPr>
    </w:p>
    <w:p w14:paraId="0FBF4157" w14:textId="77777777" w:rsidR="00753D47" w:rsidRPr="00753D47" w:rsidRDefault="00753D47" w:rsidP="00753D47">
      <w:pPr>
        <w:rPr>
          <w:rFonts w:ascii="Garamond" w:hAnsi="Garamond"/>
          <w:sz w:val="26"/>
          <w:szCs w:val="26"/>
        </w:rPr>
      </w:pPr>
    </w:p>
    <w:p w14:paraId="767787D0" w14:textId="77777777" w:rsidR="00634E9A" w:rsidRPr="003E338F" w:rsidRDefault="00634E9A" w:rsidP="00753D47">
      <w:pPr>
        <w:rPr>
          <w:rFonts w:ascii="Garamond" w:hAnsi="Garamond"/>
        </w:rPr>
      </w:pPr>
    </w:p>
    <w:sectPr w:rsidR="00634E9A" w:rsidRPr="003E338F" w:rsidSect="004E1BE5">
      <w:headerReference w:type="first" r:id="rId11"/>
      <w:footerReference w:type="first" r:id="rId12"/>
      <w:pgSz w:w="11906" w:h="16838" w:code="9"/>
      <w:pgMar w:top="1417" w:right="1417" w:bottom="1417" w:left="2127" w:header="107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7CA0F" w14:textId="77777777" w:rsidR="00E64809" w:rsidRDefault="00E64809">
      <w:r>
        <w:separator/>
      </w:r>
    </w:p>
  </w:endnote>
  <w:endnote w:type="continuationSeparator" w:id="0">
    <w:p w14:paraId="5DBD8F77" w14:textId="77777777" w:rsidR="00E64809" w:rsidRDefault="00E6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8362"/>
    </w:tblGrid>
    <w:tr w:rsidR="00C31E5C" w14:paraId="49781239" w14:textId="77777777" w:rsidTr="001F75FE">
      <w:tc>
        <w:tcPr>
          <w:tcW w:w="9210" w:type="dxa"/>
        </w:tcPr>
        <w:p w14:paraId="574F0821" w14:textId="284C3BF0" w:rsidR="004C70CF" w:rsidRDefault="00C31E5C" w:rsidP="001F75FE">
          <w:pPr>
            <w:spacing w:before="60"/>
            <w:jc w:val="center"/>
            <w:rPr>
              <w:rFonts w:ascii="Garamond" w:hAnsi="Garamond"/>
            </w:rPr>
          </w:pPr>
          <w:r w:rsidRPr="00166EFA">
            <w:rPr>
              <w:rFonts w:ascii="Garamond" w:hAnsi="Garamond"/>
            </w:rPr>
            <w:t>IČ: 61385425 - tel:</w:t>
          </w:r>
          <w:r w:rsidR="004C70CF">
            <w:rPr>
              <w:rFonts w:ascii="Garamond" w:hAnsi="Garamond"/>
            </w:rPr>
            <w:t xml:space="preserve"> </w:t>
          </w:r>
          <w:r w:rsidRPr="00166EFA">
            <w:rPr>
              <w:rFonts w:ascii="Garamond" w:hAnsi="Garamond"/>
            </w:rPr>
            <w:t xml:space="preserve">271 721 601 - </w:t>
          </w:r>
          <w:r w:rsidR="00AE4962" w:rsidRPr="00166EFA">
            <w:rPr>
              <w:rFonts w:ascii="Garamond" w:hAnsi="Garamond"/>
            </w:rPr>
            <w:t>www.logopedickaskola</w:t>
          </w:r>
          <w:r w:rsidRPr="00166EFA">
            <w:rPr>
              <w:rFonts w:ascii="Garamond" w:hAnsi="Garamond"/>
            </w:rPr>
            <w:t xml:space="preserve">.cz </w:t>
          </w:r>
          <w:r w:rsidR="004C70CF">
            <w:rPr>
              <w:rFonts w:ascii="Garamond" w:hAnsi="Garamond"/>
            </w:rPr>
            <w:t>–</w:t>
          </w:r>
          <w:r w:rsidRPr="00166EFA">
            <w:rPr>
              <w:rFonts w:ascii="Garamond" w:hAnsi="Garamond"/>
            </w:rPr>
            <w:t xml:space="preserve"> </w:t>
          </w:r>
          <w:r w:rsidR="004C70CF">
            <w:rPr>
              <w:rFonts w:ascii="Garamond" w:hAnsi="Garamond"/>
            </w:rPr>
            <w:t xml:space="preserve">ID datové schránky: </w:t>
          </w:r>
          <w:r w:rsidR="004C70CF">
            <w:t>sfqygaf</w:t>
          </w:r>
        </w:p>
        <w:p w14:paraId="6AC1F0D9" w14:textId="34D2667E" w:rsidR="00C31E5C" w:rsidRPr="00166EFA" w:rsidRDefault="004C70CF" w:rsidP="001F75FE">
          <w:pPr>
            <w:spacing w:before="60"/>
            <w:jc w:val="center"/>
            <w:rPr>
              <w:rFonts w:ascii="Garamond" w:hAnsi="Garamond"/>
            </w:rPr>
          </w:pPr>
          <w:r>
            <w:rPr>
              <w:rFonts w:ascii="Garamond" w:hAnsi="Garamond"/>
            </w:rPr>
            <w:t>PPF Banka a.s. č. b. ú. -</w:t>
          </w:r>
          <w:r w:rsidR="00C31E5C" w:rsidRPr="00166EFA">
            <w:rPr>
              <w:rFonts w:ascii="Garamond" w:hAnsi="Garamond"/>
            </w:rPr>
            <w:t xml:space="preserve"> 2003880006/6000</w:t>
          </w:r>
        </w:p>
        <w:p w14:paraId="2D419EDB" w14:textId="77777777" w:rsidR="00C31E5C" w:rsidRDefault="00C31E5C" w:rsidP="001F75FE">
          <w:pPr>
            <w:pStyle w:val="Zpat"/>
            <w:jc w:val="center"/>
          </w:pPr>
        </w:p>
      </w:tc>
    </w:tr>
  </w:tbl>
  <w:p w14:paraId="1E5FE64E" w14:textId="77777777" w:rsidR="00C31E5C" w:rsidRDefault="00C31E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B7B78" w14:textId="77777777" w:rsidR="00E64809" w:rsidRDefault="00E64809">
      <w:r>
        <w:separator/>
      </w:r>
    </w:p>
  </w:footnote>
  <w:footnote w:type="continuationSeparator" w:id="0">
    <w:p w14:paraId="169A3D86" w14:textId="77777777" w:rsidR="00E64809" w:rsidRDefault="00E64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794"/>
      <w:gridCol w:w="5018"/>
      <w:gridCol w:w="1550"/>
    </w:tblGrid>
    <w:tr w:rsidR="004C70CF" w14:paraId="0BEF08EF" w14:textId="77777777" w:rsidTr="004C70CF">
      <w:tc>
        <w:tcPr>
          <w:tcW w:w="1794" w:type="dxa"/>
        </w:tcPr>
        <w:p w14:paraId="1E65437A" w14:textId="23AE7B01" w:rsidR="00C31E5C" w:rsidRDefault="00CA1488" w:rsidP="000A1B61">
          <w:pPr>
            <w:pStyle w:val="Zhlav"/>
          </w:pPr>
          <w:r>
            <w:rPr>
              <w:noProof/>
            </w:rPr>
            <w:drawing>
              <wp:inline distT="0" distB="0" distL="0" distR="0" wp14:anchorId="2303CE08" wp14:editId="3A292FC5">
                <wp:extent cx="1000125" cy="895350"/>
                <wp:effectExtent l="0" t="0" r="0" b="0"/>
                <wp:docPr id="1" name="obrázek 1" descr="logo-skoly-bar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koly-barv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8" w:type="dxa"/>
        </w:tcPr>
        <w:p w14:paraId="2DDA538C" w14:textId="77777777" w:rsidR="00C31E5C" w:rsidRPr="00166EFA" w:rsidRDefault="00C31E5C" w:rsidP="001F75FE">
          <w:pPr>
            <w:pStyle w:val="Zhlav"/>
            <w:jc w:val="center"/>
            <w:rPr>
              <w:rFonts w:ascii="Garamond" w:hAnsi="Garamond"/>
              <w:b/>
            </w:rPr>
          </w:pPr>
          <w:r w:rsidRPr="00166EFA">
            <w:rPr>
              <w:rFonts w:ascii="Garamond" w:hAnsi="Garamond"/>
              <w:b/>
            </w:rPr>
            <w:t>ZÁKLADNÍ ŠKOLA LOGOPEDICKÁ</w:t>
          </w:r>
          <w:r w:rsidRPr="00166EFA">
            <w:rPr>
              <w:rFonts w:ascii="Garamond" w:hAnsi="Garamond"/>
              <w:b/>
            </w:rPr>
            <w:br/>
            <w:t>A MATE</w:t>
          </w:r>
          <w:r w:rsidRPr="00166EFA">
            <w:rPr>
              <w:rFonts w:ascii="Garamond" w:hAnsi="Garamond" w:cs="Arial"/>
              <w:b/>
            </w:rPr>
            <w:t>Ř</w:t>
          </w:r>
          <w:r w:rsidRPr="00166EFA">
            <w:rPr>
              <w:rFonts w:ascii="Garamond" w:hAnsi="Garamond"/>
              <w:b/>
            </w:rPr>
            <w:t>SKÁ ŠKOLA LOGOPEDICKÁ</w:t>
          </w:r>
        </w:p>
        <w:p w14:paraId="2BC3EC7D" w14:textId="77777777" w:rsidR="00C31E5C" w:rsidRPr="00166EFA" w:rsidRDefault="00C31E5C" w:rsidP="001F75FE">
          <w:pPr>
            <w:pStyle w:val="Zhlav"/>
            <w:jc w:val="center"/>
            <w:rPr>
              <w:rFonts w:ascii="Garamond" w:hAnsi="Garamond"/>
              <w:b/>
            </w:rPr>
          </w:pPr>
          <w:r w:rsidRPr="00166EFA">
            <w:rPr>
              <w:rFonts w:ascii="Garamond" w:hAnsi="Garamond"/>
              <w:b/>
            </w:rPr>
            <w:t>101 00 Praha 10, Moskevská 29</w:t>
          </w:r>
        </w:p>
        <w:p w14:paraId="16544DF5" w14:textId="77777777" w:rsidR="00C31E5C" w:rsidRPr="00166EFA" w:rsidRDefault="00C31E5C" w:rsidP="001F75FE">
          <w:pPr>
            <w:pStyle w:val="Zhlav"/>
            <w:jc w:val="center"/>
            <w:rPr>
              <w:rFonts w:ascii="Garamond" w:hAnsi="Garamond"/>
              <w:b/>
            </w:rPr>
          </w:pPr>
        </w:p>
        <w:p w14:paraId="3B3F5B9D" w14:textId="77777777" w:rsidR="00C31E5C" w:rsidRPr="001F75FE" w:rsidRDefault="00C31E5C" w:rsidP="001F75FE">
          <w:pPr>
            <w:pStyle w:val="Zhlav"/>
            <w:jc w:val="center"/>
            <w:rPr>
              <w:rFonts w:ascii="Lucida Sans" w:hAnsi="Lucida Sans"/>
              <w:b/>
              <w:sz w:val="8"/>
              <w:szCs w:val="8"/>
              <w:lang w:val="en-US"/>
            </w:rPr>
          </w:pPr>
          <w:r w:rsidRPr="00166EFA">
            <w:rPr>
              <w:rFonts w:ascii="Garamond" w:hAnsi="Garamond"/>
              <w:b/>
            </w:rPr>
            <w:t>tel: 271 720 585</w:t>
          </w:r>
          <w:r w:rsidRPr="00166EFA">
            <w:rPr>
              <w:rFonts w:ascii="Garamond" w:hAnsi="Garamond"/>
              <w:b/>
            </w:rPr>
            <w:br/>
            <w:t>email: reditelka</w:t>
          </w:r>
          <w:r w:rsidR="002F1D7D" w:rsidRPr="00166EFA">
            <w:rPr>
              <w:rFonts w:ascii="Garamond" w:hAnsi="Garamond"/>
              <w:b/>
              <w:lang w:val="en-US"/>
            </w:rPr>
            <w:t>@logopedickaskola.</w:t>
          </w:r>
          <w:r w:rsidR="0073305C" w:rsidRPr="00166EFA">
            <w:rPr>
              <w:rFonts w:ascii="Garamond" w:hAnsi="Garamond"/>
              <w:b/>
              <w:lang w:val="en-US"/>
            </w:rPr>
            <w:t>cz</w:t>
          </w:r>
          <w:r w:rsidRPr="001F75FE">
            <w:rPr>
              <w:rFonts w:ascii="Lucida Sans" w:hAnsi="Lucida Sans"/>
              <w:b/>
              <w:lang w:val="en-US"/>
            </w:rPr>
            <w:br/>
          </w:r>
        </w:p>
      </w:tc>
      <w:tc>
        <w:tcPr>
          <w:tcW w:w="1550" w:type="dxa"/>
        </w:tcPr>
        <w:p w14:paraId="08AA64F0" w14:textId="0BDB34D4" w:rsidR="00C31E5C" w:rsidRPr="001F75FE" w:rsidRDefault="004C70CF" w:rsidP="001F75FE">
          <w:pPr>
            <w:pStyle w:val="Zhlav"/>
            <w:jc w:val="right"/>
            <w:rPr>
              <w:sz w:val="4"/>
              <w:szCs w:val="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DD656C5" wp14:editId="0EA69D87">
                <wp:simplePos x="0" y="0"/>
                <wp:positionH relativeFrom="column">
                  <wp:posOffset>-401320</wp:posOffset>
                </wp:positionH>
                <wp:positionV relativeFrom="paragraph">
                  <wp:posOffset>-360680</wp:posOffset>
                </wp:positionV>
                <wp:extent cx="1628775" cy="1628775"/>
                <wp:effectExtent l="0" t="0" r="0" b="0"/>
                <wp:wrapNone/>
                <wp:docPr id="3" name="Grafický 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raha-logo-zakladni-barevne-rgb.sv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8775" cy="1628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31E5C">
            <w:br/>
          </w:r>
        </w:p>
      </w:tc>
    </w:tr>
  </w:tbl>
  <w:p w14:paraId="6C365FB6" w14:textId="46799F22" w:rsidR="00C31E5C" w:rsidRDefault="00C31E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0469"/>
    <w:multiLevelType w:val="hybridMultilevel"/>
    <w:tmpl w:val="CE2C0FA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960AE"/>
    <w:multiLevelType w:val="hybridMultilevel"/>
    <w:tmpl w:val="96D27F0C"/>
    <w:lvl w:ilvl="0" w:tplc="04050011">
      <w:start w:val="1"/>
      <w:numFmt w:val="decimal"/>
      <w:lvlText w:val="%1)"/>
      <w:lvlJc w:val="left"/>
      <w:pPr>
        <w:tabs>
          <w:tab w:val="num" w:pos="897"/>
        </w:tabs>
        <w:ind w:left="89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17"/>
        </w:tabs>
        <w:ind w:left="161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37"/>
        </w:tabs>
        <w:ind w:left="233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57"/>
        </w:tabs>
        <w:ind w:left="305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77"/>
        </w:tabs>
        <w:ind w:left="377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497"/>
        </w:tabs>
        <w:ind w:left="449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17"/>
        </w:tabs>
        <w:ind w:left="521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37"/>
        </w:tabs>
        <w:ind w:left="593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57"/>
        </w:tabs>
        <w:ind w:left="6657" w:hanging="180"/>
      </w:pPr>
    </w:lvl>
  </w:abstractNum>
  <w:abstractNum w:abstractNumId="2" w15:restartNumberingAfterBreak="0">
    <w:nsid w:val="0A452E71"/>
    <w:multiLevelType w:val="hybridMultilevel"/>
    <w:tmpl w:val="7C2C2B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F383F"/>
    <w:multiLevelType w:val="hybridMultilevel"/>
    <w:tmpl w:val="1AF44E7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584B81"/>
    <w:multiLevelType w:val="hybridMultilevel"/>
    <w:tmpl w:val="B83A3896"/>
    <w:lvl w:ilvl="0" w:tplc="7C08CC02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 w:tplc="489AD060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B652DB"/>
    <w:multiLevelType w:val="hybridMultilevel"/>
    <w:tmpl w:val="C19ACC70"/>
    <w:lvl w:ilvl="0" w:tplc="FFFFFFFF">
      <w:start w:val="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 w15:restartNumberingAfterBreak="0">
    <w:nsid w:val="15DE23B7"/>
    <w:multiLevelType w:val="hybridMultilevel"/>
    <w:tmpl w:val="939440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86B5F"/>
    <w:multiLevelType w:val="hybridMultilevel"/>
    <w:tmpl w:val="DA92D432"/>
    <w:lvl w:ilvl="0" w:tplc="58A2B4F0">
      <w:start w:val="1"/>
      <w:numFmt w:val="decimal"/>
      <w:lvlText w:val="%1."/>
      <w:lvlJc w:val="left"/>
      <w:pPr>
        <w:ind w:left="3192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 w15:restartNumberingAfterBreak="0">
    <w:nsid w:val="1DA7519F"/>
    <w:multiLevelType w:val="hybridMultilevel"/>
    <w:tmpl w:val="EB70E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319F4"/>
    <w:multiLevelType w:val="hybridMultilevel"/>
    <w:tmpl w:val="A11AD3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D7229"/>
    <w:multiLevelType w:val="hybridMultilevel"/>
    <w:tmpl w:val="6F30EB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32269"/>
    <w:multiLevelType w:val="hybridMultilevel"/>
    <w:tmpl w:val="9FB0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65847"/>
    <w:multiLevelType w:val="hybridMultilevel"/>
    <w:tmpl w:val="ECAC20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135C5"/>
    <w:multiLevelType w:val="hybridMultilevel"/>
    <w:tmpl w:val="E0222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1397D"/>
    <w:multiLevelType w:val="multilevel"/>
    <w:tmpl w:val="939440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67226F"/>
    <w:multiLevelType w:val="hybridMultilevel"/>
    <w:tmpl w:val="DEB2D592"/>
    <w:lvl w:ilvl="0" w:tplc="805EF3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8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764A3E"/>
    <w:multiLevelType w:val="hybridMultilevel"/>
    <w:tmpl w:val="2932C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F54B4"/>
    <w:multiLevelType w:val="hybridMultilevel"/>
    <w:tmpl w:val="DFE4E39A"/>
    <w:lvl w:ilvl="0" w:tplc="025A85F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0" w:hanging="360"/>
      </w:pPr>
    </w:lvl>
    <w:lvl w:ilvl="2" w:tplc="0405001B" w:tentative="1">
      <w:start w:val="1"/>
      <w:numFmt w:val="lowerRoman"/>
      <w:lvlText w:val="%3."/>
      <w:lvlJc w:val="right"/>
      <w:pPr>
        <w:ind w:left="1260" w:hanging="180"/>
      </w:pPr>
    </w:lvl>
    <w:lvl w:ilvl="3" w:tplc="0405000F" w:tentative="1">
      <w:start w:val="1"/>
      <w:numFmt w:val="decimal"/>
      <w:lvlText w:val="%4."/>
      <w:lvlJc w:val="left"/>
      <w:pPr>
        <w:ind w:left="1980" w:hanging="360"/>
      </w:pPr>
    </w:lvl>
    <w:lvl w:ilvl="4" w:tplc="04050019" w:tentative="1">
      <w:start w:val="1"/>
      <w:numFmt w:val="lowerLetter"/>
      <w:lvlText w:val="%5."/>
      <w:lvlJc w:val="left"/>
      <w:pPr>
        <w:ind w:left="2700" w:hanging="360"/>
      </w:pPr>
    </w:lvl>
    <w:lvl w:ilvl="5" w:tplc="0405001B" w:tentative="1">
      <w:start w:val="1"/>
      <w:numFmt w:val="lowerRoman"/>
      <w:lvlText w:val="%6."/>
      <w:lvlJc w:val="right"/>
      <w:pPr>
        <w:ind w:left="3420" w:hanging="180"/>
      </w:pPr>
    </w:lvl>
    <w:lvl w:ilvl="6" w:tplc="0405000F" w:tentative="1">
      <w:start w:val="1"/>
      <w:numFmt w:val="decimal"/>
      <w:lvlText w:val="%7."/>
      <w:lvlJc w:val="left"/>
      <w:pPr>
        <w:ind w:left="4140" w:hanging="360"/>
      </w:pPr>
    </w:lvl>
    <w:lvl w:ilvl="7" w:tplc="04050019" w:tentative="1">
      <w:start w:val="1"/>
      <w:numFmt w:val="lowerLetter"/>
      <w:lvlText w:val="%8."/>
      <w:lvlJc w:val="left"/>
      <w:pPr>
        <w:ind w:left="4860" w:hanging="360"/>
      </w:pPr>
    </w:lvl>
    <w:lvl w:ilvl="8" w:tplc="040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8" w15:restartNumberingAfterBreak="0">
    <w:nsid w:val="57412B21"/>
    <w:multiLevelType w:val="hybridMultilevel"/>
    <w:tmpl w:val="D05E1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31653"/>
    <w:multiLevelType w:val="hybridMultilevel"/>
    <w:tmpl w:val="67524CCE"/>
    <w:lvl w:ilvl="0" w:tplc="D640ED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  <w:color w:val="0000FF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E33630"/>
    <w:multiLevelType w:val="hybridMultilevel"/>
    <w:tmpl w:val="9F2AA624"/>
    <w:lvl w:ilvl="0" w:tplc="BE3A4A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F7EA8"/>
    <w:multiLevelType w:val="hybridMultilevel"/>
    <w:tmpl w:val="62C467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4367B"/>
    <w:multiLevelType w:val="hybridMultilevel"/>
    <w:tmpl w:val="54640582"/>
    <w:lvl w:ilvl="0" w:tplc="07B4CD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4944C12"/>
    <w:multiLevelType w:val="hybridMultilevel"/>
    <w:tmpl w:val="74FEA8AE"/>
    <w:lvl w:ilvl="0" w:tplc="EE3640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  <w:color w:val="0000FF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5379A4"/>
    <w:multiLevelType w:val="hybridMultilevel"/>
    <w:tmpl w:val="BB22B47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782C6A"/>
    <w:multiLevelType w:val="hybridMultilevel"/>
    <w:tmpl w:val="1910C2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1B5EE6"/>
    <w:multiLevelType w:val="hybridMultilevel"/>
    <w:tmpl w:val="EA3C8AFA"/>
    <w:lvl w:ilvl="0" w:tplc="04050013">
      <w:start w:val="1"/>
      <w:numFmt w:val="upperRoman"/>
      <w:lvlText w:val="%1."/>
      <w:lvlJc w:val="right"/>
      <w:pPr>
        <w:tabs>
          <w:tab w:val="num" w:pos="2305"/>
        </w:tabs>
        <w:ind w:left="2305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25"/>
        </w:tabs>
        <w:ind w:left="30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45"/>
        </w:tabs>
        <w:ind w:left="37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465"/>
        </w:tabs>
        <w:ind w:left="44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185"/>
        </w:tabs>
        <w:ind w:left="51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05"/>
        </w:tabs>
        <w:ind w:left="59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25"/>
        </w:tabs>
        <w:ind w:left="66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45"/>
        </w:tabs>
        <w:ind w:left="73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065"/>
        </w:tabs>
        <w:ind w:left="8065" w:hanging="180"/>
      </w:pPr>
    </w:lvl>
  </w:abstractNum>
  <w:abstractNum w:abstractNumId="27" w15:restartNumberingAfterBreak="0">
    <w:nsid w:val="7A057239"/>
    <w:multiLevelType w:val="hybridMultilevel"/>
    <w:tmpl w:val="96DAD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64603"/>
    <w:multiLevelType w:val="hybridMultilevel"/>
    <w:tmpl w:val="621088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316440"/>
    <w:multiLevelType w:val="singleLevel"/>
    <w:tmpl w:val="75941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21"/>
  </w:num>
  <w:num w:numId="5">
    <w:abstractNumId w:val="10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"/>
  </w:num>
  <w:num w:numId="9">
    <w:abstractNumId w:val="3"/>
  </w:num>
  <w:num w:numId="10">
    <w:abstractNumId w:val="24"/>
  </w:num>
  <w:num w:numId="11">
    <w:abstractNumId w:val="12"/>
  </w:num>
  <w:num w:numId="12">
    <w:abstractNumId w:val="2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4"/>
  </w:num>
  <w:num w:numId="20">
    <w:abstractNumId w:val="25"/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7"/>
  </w:num>
  <w:num w:numId="25">
    <w:abstractNumId w:val="18"/>
  </w:num>
  <w:num w:numId="26">
    <w:abstractNumId w:val="29"/>
    <w:lvlOverride w:ilvl="0">
      <w:startOverride w:val="1"/>
    </w:lvlOverride>
  </w:num>
  <w:num w:numId="27">
    <w:abstractNumId w:val="22"/>
  </w:num>
  <w:num w:numId="28">
    <w:abstractNumId w:val="7"/>
  </w:num>
  <w:num w:numId="29">
    <w:abstractNumId w:val="5"/>
  </w:num>
  <w:num w:numId="30">
    <w:abstractNumId w:val="17"/>
  </w:num>
  <w:num w:numId="31">
    <w:abstractNumId w:val="16"/>
  </w:num>
  <w:num w:numId="32">
    <w:abstractNumId w:val="13"/>
  </w:num>
  <w:num w:numId="33">
    <w:abstractNumId w:val="8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7B"/>
    <w:rsid w:val="00001AFE"/>
    <w:rsid w:val="00005E07"/>
    <w:rsid w:val="00010038"/>
    <w:rsid w:val="00011352"/>
    <w:rsid w:val="00020004"/>
    <w:rsid w:val="000201B2"/>
    <w:rsid w:val="00021837"/>
    <w:rsid w:val="00023C9E"/>
    <w:rsid w:val="0003160D"/>
    <w:rsid w:val="0003160F"/>
    <w:rsid w:val="0003312C"/>
    <w:rsid w:val="00041662"/>
    <w:rsid w:val="00042048"/>
    <w:rsid w:val="0004207D"/>
    <w:rsid w:val="000429FB"/>
    <w:rsid w:val="00042ABD"/>
    <w:rsid w:val="00047020"/>
    <w:rsid w:val="00051843"/>
    <w:rsid w:val="000524CB"/>
    <w:rsid w:val="000537B2"/>
    <w:rsid w:val="00057997"/>
    <w:rsid w:val="00057FB5"/>
    <w:rsid w:val="0006039C"/>
    <w:rsid w:val="000604B0"/>
    <w:rsid w:val="00061AFC"/>
    <w:rsid w:val="000641C1"/>
    <w:rsid w:val="0007044A"/>
    <w:rsid w:val="000705E2"/>
    <w:rsid w:val="0007162E"/>
    <w:rsid w:val="00071BA0"/>
    <w:rsid w:val="00072757"/>
    <w:rsid w:val="00077DC5"/>
    <w:rsid w:val="00080146"/>
    <w:rsid w:val="00081086"/>
    <w:rsid w:val="00083491"/>
    <w:rsid w:val="00084FBE"/>
    <w:rsid w:val="00087EF1"/>
    <w:rsid w:val="00091228"/>
    <w:rsid w:val="00093BB3"/>
    <w:rsid w:val="0009790D"/>
    <w:rsid w:val="00097AA1"/>
    <w:rsid w:val="000A1B61"/>
    <w:rsid w:val="000A24CA"/>
    <w:rsid w:val="000A40C9"/>
    <w:rsid w:val="000A6FA0"/>
    <w:rsid w:val="000C11D7"/>
    <w:rsid w:val="000C4B02"/>
    <w:rsid w:val="000D2BD6"/>
    <w:rsid w:val="000D3BE0"/>
    <w:rsid w:val="000D47AE"/>
    <w:rsid w:val="000D7545"/>
    <w:rsid w:val="000D7BDA"/>
    <w:rsid w:val="000E5A84"/>
    <w:rsid w:val="000F2019"/>
    <w:rsid w:val="000F6E9A"/>
    <w:rsid w:val="00106C15"/>
    <w:rsid w:val="00110D79"/>
    <w:rsid w:val="00113C2C"/>
    <w:rsid w:val="0011486F"/>
    <w:rsid w:val="001154B1"/>
    <w:rsid w:val="001308A0"/>
    <w:rsid w:val="00131BAD"/>
    <w:rsid w:val="00135A23"/>
    <w:rsid w:val="0014218C"/>
    <w:rsid w:val="00143659"/>
    <w:rsid w:val="001461F3"/>
    <w:rsid w:val="0015037B"/>
    <w:rsid w:val="001571B1"/>
    <w:rsid w:val="0016172D"/>
    <w:rsid w:val="00161C65"/>
    <w:rsid w:val="00166EFA"/>
    <w:rsid w:val="001703B1"/>
    <w:rsid w:val="00174345"/>
    <w:rsid w:val="00174923"/>
    <w:rsid w:val="00176C58"/>
    <w:rsid w:val="001772CF"/>
    <w:rsid w:val="00181A4B"/>
    <w:rsid w:val="00194CB3"/>
    <w:rsid w:val="0019658A"/>
    <w:rsid w:val="001972BC"/>
    <w:rsid w:val="00197E64"/>
    <w:rsid w:val="001A04C6"/>
    <w:rsid w:val="001A42B5"/>
    <w:rsid w:val="001A5907"/>
    <w:rsid w:val="001A5989"/>
    <w:rsid w:val="001B0AD7"/>
    <w:rsid w:val="001B2E96"/>
    <w:rsid w:val="001B4607"/>
    <w:rsid w:val="001B465D"/>
    <w:rsid w:val="001B74E6"/>
    <w:rsid w:val="001C0E25"/>
    <w:rsid w:val="001C29A6"/>
    <w:rsid w:val="001D203E"/>
    <w:rsid w:val="001D4BAE"/>
    <w:rsid w:val="001E0C5C"/>
    <w:rsid w:val="001E2E1D"/>
    <w:rsid w:val="001E2F57"/>
    <w:rsid w:val="001E3635"/>
    <w:rsid w:val="001E3DC1"/>
    <w:rsid w:val="001E5EF8"/>
    <w:rsid w:val="001E6162"/>
    <w:rsid w:val="001F0062"/>
    <w:rsid w:val="001F0098"/>
    <w:rsid w:val="001F1A7E"/>
    <w:rsid w:val="001F340B"/>
    <w:rsid w:val="001F614B"/>
    <w:rsid w:val="001F6322"/>
    <w:rsid w:val="001F7491"/>
    <w:rsid w:val="001F75FE"/>
    <w:rsid w:val="001F7C1C"/>
    <w:rsid w:val="00203E9C"/>
    <w:rsid w:val="00205857"/>
    <w:rsid w:val="002074EF"/>
    <w:rsid w:val="0021013C"/>
    <w:rsid w:val="00214F90"/>
    <w:rsid w:val="00216159"/>
    <w:rsid w:val="00220CD9"/>
    <w:rsid w:val="00221756"/>
    <w:rsid w:val="0022506A"/>
    <w:rsid w:val="00226C0C"/>
    <w:rsid w:val="002319B1"/>
    <w:rsid w:val="00233E7C"/>
    <w:rsid w:val="00236E9C"/>
    <w:rsid w:val="0024331C"/>
    <w:rsid w:val="002450A1"/>
    <w:rsid w:val="00246ACF"/>
    <w:rsid w:val="00250DE9"/>
    <w:rsid w:val="00251F43"/>
    <w:rsid w:val="002606CF"/>
    <w:rsid w:val="00261762"/>
    <w:rsid w:val="00261DE9"/>
    <w:rsid w:val="0026655D"/>
    <w:rsid w:val="00266C47"/>
    <w:rsid w:val="002728DD"/>
    <w:rsid w:val="002817B2"/>
    <w:rsid w:val="002817D3"/>
    <w:rsid w:val="00287BAE"/>
    <w:rsid w:val="00290534"/>
    <w:rsid w:val="00290686"/>
    <w:rsid w:val="00291912"/>
    <w:rsid w:val="0029217C"/>
    <w:rsid w:val="00297313"/>
    <w:rsid w:val="0029778A"/>
    <w:rsid w:val="002A34BE"/>
    <w:rsid w:val="002C0456"/>
    <w:rsid w:val="002C20E2"/>
    <w:rsid w:val="002C28C4"/>
    <w:rsid w:val="002D162E"/>
    <w:rsid w:val="002D394F"/>
    <w:rsid w:val="002D7AF7"/>
    <w:rsid w:val="002E0039"/>
    <w:rsid w:val="002E2A22"/>
    <w:rsid w:val="002E3C7D"/>
    <w:rsid w:val="002F0B81"/>
    <w:rsid w:val="002F1357"/>
    <w:rsid w:val="002F1D7D"/>
    <w:rsid w:val="002F26DB"/>
    <w:rsid w:val="002F2E18"/>
    <w:rsid w:val="002F3A17"/>
    <w:rsid w:val="002F6D53"/>
    <w:rsid w:val="00300D2A"/>
    <w:rsid w:val="00301D66"/>
    <w:rsid w:val="00302ABF"/>
    <w:rsid w:val="00306335"/>
    <w:rsid w:val="00310327"/>
    <w:rsid w:val="00310450"/>
    <w:rsid w:val="00314AE7"/>
    <w:rsid w:val="003207A5"/>
    <w:rsid w:val="00321A70"/>
    <w:rsid w:val="00324505"/>
    <w:rsid w:val="003254DF"/>
    <w:rsid w:val="0033361C"/>
    <w:rsid w:val="00335C49"/>
    <w:rsid w:val="00337390"/>
    <w:rsid w:val="00345A4A"/>
    <w:rsid w:val="00350C0E"/>
    <w:rsid w:val="00352CD8"/>
    <w:rsid w:val="00353E9F"/>
    <w:rsid w:val="0035471A"/>
    <w:rsid w:val="003577D1"/>
    <w:rsid w:val="00363292"/>
    <w:rsid w:val="00363B8A"/>
    <w:rsid w:val="00364F8B"/>
    <w:rsid w:val="003666C9"/>
    <w:rsid w:val="00372AE1"/>
    <w:rsid w:val="00380183"/>
    <w:rsid w:val="00380F3E"/>
    <w:rsid w:val="00381748"/>
    <w:rsid w:val="003839E6"/>
    <w:rsid w:val="00384A0F"/>
    <w:rsid w:val="00386788"/>
    <w:rsid w:val="003871B7"/>
    <w:rsid w:val="00387930"/>
    <w:rsid w:val="00395E3F"/>
    <w:rsid w:val="003B47D9"/>
    <w:rsid w:val="003B4EC9"/>
    <w:rsid w:val="003B540A"/>
    <w:rsid w:val="003B54DD"/>
    <w:rsid w:val="003B55D3"/>
    <w:rsid w:val="003C5698"/>
    <w:rsid w:val="003C6CB6"/>
    <w:rsid w:val="003C7D57"/>
    <w:rsid w:val="003D1E6B"/>
    <w:rsid w:val="003D61B9"/>
    <w:rsid w:val="003E20F7"/>
    <w:rsid w:val="003E3389"/>
    <w:rsid w:val="003E338F"/>
    <w:rsid w:val="003E33C3"/>
    <w:rsid w:val="003E4645"/>
    <w:rsid w:val="003E4AB8"/>
    <w:rsid w:val="003E6656"/>
    <w:rsid w:val="003E72C9"/>
    <w:rsid w:val="003E7835"/>
    <w:rsid w:val="003F039A"/>
    <w:rsid w:val="003F4440"/>
    <w:rsid w:val="003F5BC3"/>
    <w:rsid w:val="00400038"/>
    <w:rsid w:val="00401648"/>
    <w:rsid w:val="00406B99"/>
    <w:rsid w:val="00407676"/>
    <w:rsid w:val="00407E7F"/>
    <w:rsid w:val="0041000C"/>
    <w:rsid w:val="00412BC1"/>
    <w:rsid w:val="00416CB0"/>
    <w:rsid w:val="0041729C"/>
    <w:rsid w:val="00422C88"/>
    <w:rsid w:val="0043111E"/>
    <w:rsid w:val="00432710"/>
    <w:rsid w:val="004341AD"/>
    <w:rsid w:val="00435729"/>
    <w:rsid w:val="004373E3"/>
    <w:rsid w:val="0044511B"/>
    <w:rsid w:val="00446188"/>
    <w:rsid w:val="0045011A"/>
    <w:rsid w:val="00450633"/>
    <w:rsid w:val="004548CC"/>
    <w:rsid w:val="00455076"/>
    <w:rsid w:val="004568D2"/>
    <w:rsid w:val="00457189"/>
    <w:rsid w:val="004573B3"/>
    <w:rsid w:val="00463DA7"/>
    <w:rsid w:val="00464450"/>
    <w:rsid w:val="004672B6"/>
    <w:rsid w:val="004677BF"/>
    <w:rsid w:val="00470225"/>
    <w:rsid w:val="00470DDE"/>
    <w:rsid w:val="00474D52"/>
    <w:rsid w:val="00476E09"/>
    <w:rsid w:val="00482A14"/>
    <w:rsid w:val="0048302E"/>
    <w:rsid w:val="0048522A"/>
    <w:rsid w:val="0049503D"/>
    <w:rsid w:val="00496850"/>
    <w:rsid w:val="004A69A8"/>
    <w:rsid w:val="004B1362"/>
    <w:rsid w:val="004B2EE0"/>
    <w:rsid w:val="004B370B"/>
    <w:rsid w:val="004B49C5"/>
    <w:rsid w:val="004B565A"/>
    <w:rsid w:val="004B6A88"/>
    <w:rsid w:val="004B7F9E"/>
    <w:rsid w:val="004C3E23"/>
    <w:rsid w:val="004C58CC"/>
    <w:rsid w:val="004C65CF"/>
    <w:rsid w:val="004C70CF"/>
    <w:rsid w:val="004D086E"/>
    <w:rsid w:val="004D1F64"/>
    <w:rsid w:val="004D2A2B"/>
    <w:rsid w:val="004D4871"/>
    <w:rsid w:val="004D4F4B"/>
    <w:rsid w:val="004D6925"/>
    <w:rsid w:val="004E08DE"/>
    <w:rsid w:val="004E14E7"/>
    <w:rsid w:val="004E1BE5"/>
    <w:rsid w:val="004E27D8"/>
    <w:rsid w:val="004E33BA"/>
    <w:rsid w:val="004F05F9"/>
    <w:rsid w:val="004F09BE"/>
    <w:rsid w:val="004F2F99"/>
    <w:rsid w:val="004F6460"/>
    <w:rsid w:val="00501F26"/>
    <w:rsid w:val="0050287D"/>
    <w:rsid w:val="005070F3"/>
    <w:rsid w:val="005119C4"/>
    <w:rsid w:val="00513225"/>
    <w:rsid w:val="00513FD1"/>
    <w:rsid w:val="005171F0"/>
    <w:rsid w:val="005248AF"/>
    <w:rsid w:val="00526159"/>
    <w:rsid w:val="00534FE8"/>
    <w:rsid w:val="00535808"/>
    <w:rsid w:val="00541696"/>
    <w:rsid w:val="005420CC"/>
    <w:rsid w:val="00544621"/>
    <w:rsid w:val="00544821"/>
    <w:rsid w:val="005518EF"/>
    <w:rsid w:val="00554142"/>
    <w:rsid w:val="00556500"/>
    <w:rsid w:val="00562BA8"/>
    <w:rsid w:val="005640DD"/>
    <w:rsid w:val="00565220"/>
    <w:rsid w:val="00566431"/>
    <w:rsid w:val="00566C2D"/>
    <w:rsid w:val="00570CCC"/>
    <w:rsid w:val="00571EBB"/>
    <w:rsid w:val="005814DD"/>
    <w:rsid w:val="00581AA4"/>
    <w:rsid w:val="00582BE8"/>
    <w:rsid w:val="00585D48"/>
    <w:rsid w:val="00590015"/>
    <w:rsid w:val="00591932"/>
    <w:rsid w:val="0059198A"/>
    <w:rsid w:val="00595CA9"/>
    <w:rsid w:val="00596BF6"/>
    <w:rsid w:val="005975FF"/>
    <w:rsid w:val="005A0934"/>
    <w:rsid w:val="005A5494"/>
    <w:rsid w:val="005A5E10"/>
    <w:rsid w:val="005A66FB"/>
    <w:rsid w:val="005C3476"/>
    <w:rsid w:val="005C6580"/>
    <w:rsid w:val="005D12A7"/>
    <w:rsid w:val="005D59A4"/>
    <w:rsid w:val="005D714F"/>
    <w:rsid w:val="005E1064"/>
    <w:rsid w:val="005E165F"/>
    <w:rsid w:val="005E4634"/>
    <w:rsid w:val="005E6D72"/>
    <w:rsid w:val="005F26A4"/>
    <w:rsid w:val="005F5363"/>
    <w:rsid w:val="00600B00"/>
    <w:rsid w:val="00600BC1"/>
    <w:rsid w:val="006023EE"/>
    <w:rsid w:val="006027CD"/>
    <w:rsid w:val="00606526"/>
    <w:rsid w:val="00612B4C"/>
    <w:rsid w:val="006131A1"/>
    <w:rsid w:val="00614FD0"/>
    <w:rsid w:val="00624661"/>
    <w:rsid w:val="00624E23"/>
    <w:rsid w:val="006258A9"/>
    <w:rsid w:val="00630C01"/>
    <w:rsid w:val="006332D0"/>
    <w:rsid w:val="00634E9A"/>
    <w:rsid w:val="0063570F"/>
    <w:rsid w:val="006365AD"/>
    <w:rsid w:val="00636AE1"/>
    <w:rsid w:val="00642EFD"/>
    <w:rsid w:val="00650134"/>
    <w:rsid w:val="0065235F"/>
    <w:rsid w:val="006523E5"/>
    <w:rsid w:val="00652CAE"/>
    <w:rsid w:val="006561D3"/>
    <w:rsid w:val="00657C7F"/>
    <w:rsid w:val="00664738"/>
    <w:rsid w:val="00664E8D"/>
    <w:rsid w:val="006656BE"/>
    <w:rsid w:val="006719C2"/>
    <w:rsid w:val="00673346"/>
    <w:rsid w:val="006741D8"/>
    <w:rsid w:val="00676022"/>
    <w:rsid w:val="00676818"/>
    <w:rsid w:val="00676B43"/>
    <w:rsid w:val="006772DA"/>
    <w:rsid w:val="00684CFE"/>
    <w:rsid w:val="0068547F"/>
    <w:rsid w:val="00690522"/>
    <w:rsid w:val="00693DBB"/>
    <w:rsid w:val="00693E1C"/>
    <w:rsid w:val="00694551"/>
    <w:rsid w:val="00695ED5"/>
    <w:rsid w:val="006968CE"/>
    <w:rsid w:val="006A3833"/>
    <w:rsid w:val="006A4B6D"/>
    <w:rsid w:val="006A4D37"/>
    <w:rsid w:val="006A6786"/>
    <w:rsid w:val="006A74E3"/>
    <w:rsid w:val="006B248C"/>
    <w:rsid w:val="006B293E"/>
    <w:rsid w:val="006B3D16"/>
    <w:rsid w:val="006B426B"/>
    <w:rsid w:val="006B7D24"/>
    <w:rsid w:val="006C6619"/>
    <w:rsid w:val="006D06A9"/>
    <w:rsid w:val="006D1E08"/>
    <w:rsid w:val="006D2696"/>
    <w:rsid w:val="006D26B3"/>
    <w:rsid w:val="006D26D9"/>
    <w:rsid w:val="006D356B"/>
    <w:rsid w:val="006D5499"/>
    <w:rsid w:val="006E346A"/>
    <w:rsid w:val="006E3E6F"/>
    <w:rsid w:val="006E4487"/>
    <w:rsid w:val="006F0F6C"/>
    <w:rsid w:val="006F52E2"/>
    <w:rsid w:val="00700DE0"/>
    <w:rsid w:val="00702DD7"/>
    <w:rsid w:val="00707675"/>
    <w:rsid w:val="007104D1"/>
    <w:rsid w:val="00711A90"/>
    <w:rsid w:val="007143D8"/>
    <w:rsid w:val="007159C2"/>
    <w:rsid w:val="00720E62"/>
    <w:rsid w:val="0072121A"/>
    <w:rsid w:val="00722769"/>
    <w:rsid w:val="0072526A"/>
    <w:rsid w:val="00725BE7"/>
    <w:rsid w:val="00727CDD"/>
    <w:rsid w:val="0073305C"/>
    <w:rsid w:val="007404F8"/>
    <w:rsid w:val="007429B4"/>
    <w:rsid w:val="00743EC2"/>
    <w:rsid w:val="00744681"/>
    <w:rsid w:val="00744C95"/>
    <w:rsid w:val="00745ADE"/>
    <w:rsid w:val="00747785"/>
    <w:rsid w:val="00751D47"/>
    <w:rsid w:val="00751D8D"/>
    <w:rsid w:val="007525E6"/>
    <w:rsid w:val="00753D47"/>
    <w:rsid w:val="0075409A"/>
    <w:rsid w:val="0075417C"/>
    <w:rsid w:val="00756432"/>
    <w:rsid w:val="00761629"/>
    <w:rsid w:val="007622E8"/>
    <w:rsid w:val="00762EA0"/>
    <w:rsid w:val="00765A6A"/>
    <w:rsid w:val="00771A26"/>
    <w:rsid w:val="007722F1"/>
    <w:rsid w:val="00773C86"/>
    <w:rsid w:val="007818D0"/>
    <w:rsid w:val="007825E8"/>
    <w:rsid w:val="00783050"/>
    <w:rsid w:val="00787686"/>
    <w:rsid w:val="0079059B"/>
    <w:rsid w:val="007A28DD"/>
    <w:rsid w:val="007A3705"/>
    <w:rsid w:val="007A3CF7"/>
    <w:rsid w:val="007A4C03"/>
    <w:rsid w:val="007B155B"/>
    <w:rsid w:val="007B2CB2"/>
    <w:rsid w:val="007B44AB"/>
    <w:rsid w:val="007B7C4E"/>
    <w:rsid w:val="007B7CFD"/>
    <w:rsid w:val="007C12BB"/>
    <w:rsid w:val="007C3BC2"/>
    <w:rsid w:val="007C59E1"/>
    <w:rsid w:val="007C604D"/>
    <w:rsid w:val="007C739B"/>
    <w:rsid w:val="007D1D46"/>
    <w:rsid w:val="007D393B"/>
    <w:rsid w:val="007D523A"/>
    <w:rsid w:val="007E3BD3"/>
    <w:rsid w:val="007E4CD6"/>
    <w:rsid w:val="007E5362"/>
    <w:rsid w:val="007E55D5"/>
    <w:rsid w:val="007E5DA4"/>
    <w:rsid w:val="007E756D"/>
    <w:rsid w:val="007F2248"/>
    <w:rsid w:val="007F5646"/>
    <w:rsid w:val="008011BC"/>
    <w:rsid w:val="008054E1"/>
    <w:rsid w:val="00805960"/>
    <w:rsid w:val="008106ED"/>
    <w:rsid w:val="008116D0"/>
    <w:rsid w:val="0081217C"/>
    <w:rsid w:val="0081534B"/>
    <w:rsid w:val="008158DF"/>
    <w:rsid w:val="008164F5"/>
    <w:rsid w:val="00817EA0"/>
    <w:rsid w:val="00820093"/>
    <w:rsid w:val="008229AF"/>
    <w:rsid w:val="00822F99"/>
    <w:rsid w:val="00823E4B"/>
    <w:rsid w:val="0082619F"/>
    <w:rsid w:val="00831488"/>
    <w:rsid w:val="0083736F"/>
    <w:rsid w:val="008409EB"/>
    <w:rsid w:val="00843451"/>
    <w:rsid w:val="0084351F"/>
    <w:rsid w:val="008455B7"/>
    <w:rsid w:val="00850F1B"/>
    <w:rsid w:val="00852C52"/>
    <w:rsid w:val="00854985"/>
    <w:rsid w:val="008565BA"/>
    <w:rsid w:val="00857B84"/>
    <w:rsid w:val="00863314"/>
    <w:rsid w:val="00863674"/>
    <w:rsid w:val="00863D84"/>
    <w:rsid w:val="00865CE7"/>
    <w:rsid w:val="0086708B"/>
    <w:rsid w:val="00870C57"/>
    <w:rsid w:val="00876270"/>
    <w:rsid w:val="00880013"/>
    <w:rsid w:val="0088137B"/>
    <w:rsid w:val="00881B0C"/>
    <w:rsid w:val="00882E5B"/>
    <w:rsid w:val="00884018"/>
    <w:rsid w:val="00885A4C"/>
    <w:rsid w:val="0089323A"/>
    <w:rsid w:val="0089561A"/>
    <w:rsid w:val="00897673"/>
    <w:rsid w:val="008976B6"/>
    <w:rsid w:val="008A33D9"/>
    <w:rsid w:val="008A3434"/>
    <w:rsid w:val="008A41FB"/>
    <w:rsid w:val="008A65DF"/>
    <w:rsid w:val="008A7BE1"/>
    <w:rsid w:val="008B0B2E"/>
    <w:rsid w:val="008C202F"/>
    <w:rsid w:val="008C2741"/>
    <w:rsid w:val="008C3678"/>
    <w:rsid w:val="008C3815"/>
    <w:rsid w:val="008C57D7"/>
    <w:rsid w:val="008C6250"/>
    <w:rsid w:val="008C71E3"/>
    <w:rsid w:val="008D0832"/>
    <w:rsid w:val="008D215F"/>
    <w:rsid w:val="008D4F2E"/>
    <w:rsid w:val="008D5999"/>
    <w:rsid w:val="008E035D"/>
    <w:rsid w:val="008E095A"/>
    <w:rsid w:val="008E0B51"/>
    <w:rsid w:val="008E3902"/>
    <w:rsid w:val="008E742B"/>
    <w:rsid w:val="008F4E42"/>
    <w:rsid w:val="009008C6"/>
    <w:rsid w:val="00901242"/>
    <w:rsid w:val="00910103"/>
    <w:rsid w:val="0091090F"/>
    <w:rsid w:val="009118C2"/>
    <w:rsid w:val="009129CE"/>
    <w:rsid w:val="009132BA"/>
    <w:rsid w:val="00920920"/>
    <w:rsid w:val="009214A0"/>
    <w:rsid w:val="00921D83"/>
    <w:rsid w:val="00925293"/>
    <w:rsid w:val="00926BFE"/>
    <w:rsid w:val="009313E9"/>
    <w:rsid w:val="00933274"/>
    <w:rsid w:val="00936131"/>
    <w:rsid w:val="00937F60"/>
    <w:rsid w:val="00937F61"/>
    <w:rsid w:val="00940629"/>
    <w:rsid w:val="009407D9"/>
    <w:rsid w:val="00941B35"/>
    <w:rsid w:val="009421C4"/>
    <w:rsid w:val="00942549"/>
    <w:rsid w:val="0094286E"/>
    <w:rsid w:val="009440C5"/>
    <w:rsid w:val="009516AB"/>
    <w:rsid w:val="009537BB"/>
    <w:rsid w:val="00957F10"/>
    <w:rsid w:val="00960258"/>
    <w:rsid w:val="0096237E"/>
    <w:rsid w:val="00966B2F"/>
    <w:rsid w:val="0096760A"/>
    <w:rsid w:val="009701A0"/>
    <w:rsid w:val="00970BA6"/>
    <w:rsid w:val="00973C29"/>
    <w:rsid w:val="00973CFE"/>
    <w:rsid w:val="00974099"/>
    <w:rsid w:val="009747FD"/>
    <w:rsid w:val="00974861"/>
    <w:rsid w:val="00975B21"/>
    <w:rsid w:val="00977BDA"/>
    <w:rsid w:val="0098318B"/>
    <w:rsid w:val="0099503D"/>
    <w:rsid w:val="009A0675"/>
    <w:rsid w:val="009A1458"/>
    <w:rsid w:val="009A50F3"/>
    <w:rsid w:val="009B1B43"/>
    <w:rsid w:val="009B467C"/>
    <w:rsid w:val="009B4689"/>
    <w:rsid w:val="009B4762"/>
    <w:rsid w:val="009C41CF"/>
    <w:rsid w:val="009C730D"/>
    <w:rsid w:val="009D07DC"/>
    <w:rsid w:val="009D5F5D"/>
    <w:rsid w:val="009E17C1"/>
    <w:rsid w:val="009E36F8"/>
    <w:rsid w:val="009E4AC6"/>
    <w:rsid w:val="009E4EF2"/>
    <w:rsid w:val="009E57BF"/>
    <w:rsid w:val="009F0BC8"/>
    <w:rsid w:val="009F19F5"/>
    <w:rsid w:val="009F4FF9"/>
    <w:rsid w:val="009F71AB"/>
    <w:rsid w:val="009F799D"/>
    <w:rsid w:val="00A00FB1"/>
    <w:rsid w:val="00A1019E"/>
    <w:rsid w:val="00A1275C"/>
    <w:rsid w:val="00A1398A"/>
    <w:rsid w:val="00A14AA7"/>
    <w:rsid w:val="00A15F2B"/>
    <w:rsid w:val="00A165F9"/>
    <w:rsid w:val="00A20C1E"/>
    <w:rsid w:val="00A21980"/>
    <w:rsid w:val="00A22B15"/>
    <w:rsid w:val="00A31866"/>
    <w:rsid w:val="00A336DC"/>
    <w:rsid w:val="00A357CD"/>
    <w:rsid w:val="00A40E26"/>
    <w:rsid w:val="00A437E2"/>
    <w:rsid w:val="00A50327"/>
    <w:rsid w:val="00A5162B"/>
    <w:rsid w:val="00A516E0"/>
    <w:rsid w:val="00A52CA9"/>
    <w:rsid w:val="00A5333A"/>
    <w:rsid w:val="00A57059"/>
    <w:rsid w:val="00A61F9A"/>
    <w:rsid w:val="00A63DDE"/>
    <w:rsid w:val="00A654FB"/>
    <w:rsid w:val="00A65817"/>
    <w:rsid w:val="00A661D9"/>
    <w:rsid w:val="00A674A6"/>
    <w:rsid w:val="00A71E36"/>
    <w:rsid w:val="00A73473"/>
    <w:rsid w:val="00A75255"/>
    <w:rsid w:val="00A76CA9"/>
    <w:rsid w:val="00A77304"/>
    <w:rsid w:val="00A80147"/>
    <w:rsid w:val="00A81945"/>
    <w:rsid w:val="00A81C43"/>
    <w:rsid w:val="00A821E6"/>
    <w:rsid w:val="00A85D0E"/>
    <w:rsid w:val="00A86B02"/>
    <w:rsid w:val="00A90075"/>
    <w:rsid w:val="00A91E5F"/>
    <w:rsid w:val="00A9341A"/>
    <w:rsid w:val="00A94342"/>
    <w:rsid w:val="00A97246"/>
    <w:rsid w:val="00A979EC"/>
    <w:rsid w:val="00AA03FB"/>
    <w:rsid w:val="00AA2EB2"/>
    <w:rsid w:val="00AA5592"/>
    <w:rsid w:val="00AB197A"/>
    <w:rsid w:val="00AB2035"/>
    <w:rsid w:val="00AB569D"/>
    <w:rsid w:val="00AC56B6"/>
    <w:rsid w:val="00AD0F04"/>
    <w:rsid w:val="00AD58B1"/>
    <w:rsid w:val="00AE090F"/>
    <w:rsid w:val="00AE295B"/>
    <w:rsid w:val="00AE3C0B"/>
    <w:rsid w:val="00AE4962"/>
    <w:rsid w:val="00AE5111"/>
    <w:rsid w:val="00AE7201"/>
    <w:rsid w:val="00AF0A84"/>
    <w:rsid w:val="00AF3FF7"/>
    <w:rsid w:val="00AF4B83"/>
    <w:rsid w:val="00AF59BB"/>
    <w:rsid w:val="00AF69D8"/>
    <w:rsid w:val="00AF6B53"/>
    <w:rsid w:val="00AF6F31"/>
    <w:rsid w:val="00AF7A20"/>
    <w:rsid w:val="00B043CC"/>
    <w:rsid w:val="00B044AA"/>
    <w:rsid w:val="00B07C3C"/>
    <w:rsid w:val="00B12B89"/>
    <w:rsid w:val="00B179E0"/>
    <w:rsid w:val="00B238E2"/>
    <w:rsid w:val="00B249CD"/>
    <w:rsid w:val="00B25998"/>
    <w:rsid w:val="00B263F9"/>
    <w:rsid w:val="00B267FF"/>
    <w:rsid w:val="00B26DC8"/>
    <w:rsid w:val="00B30D40"/>
    <w:rsid w:val="00B31345"/>
    <w:rsid w:val="00B3178B"/>
    <w:rsid w:val="00B32F62"/>
    <w:rsid w:val="00B365AD"/>
    <w:rsid w:val="00B42E17"/>
    <w:rsid w:val="00B430AB"/>
    <w:rsid w:val="00B43A65"/>
    <w:rsid w:val="00B547D1"/>
    <w:rsid w:val="00B632BD"/>
    <w:rsid w:val="00B6796D"/>
    <w:rsid w:val="00B776A3"/>
    <w:rsid w:val="00B80DBD"/>
    <w:rsid w:val="00B81728"/>
    <w:rsid w:val="00B83548"/>
    <w:rsid w:val="00B8594C"/>
    <w:rsid w:val="00B91A9B"/>
    <w:rsid w:val="00B946CF"/>
    <w:rsid w:val="00B94D92"/>
    <w:rsid w:val="00B957C8"/>
    <w:rsid w:val="00BA0B4B"/>
    <w:rsid w:val="00BA1F1D"/>
    <w:rsid w:val="00BA29E2"/>
    <w:rsid w:val="00BA48D8"/>
    <w:rsid w:val="00BA55F2"/>
    <w:rsid w:val="00BA6491"/>
    <w:rsid w:val="00BB3428"/>
    <w:rsid w:val="00BB50F5"/>
    <w:rsid w:val="00BB5971"/>
    <w:rsid w:val="00BB6342"/>
    <w:rsid w:val="00BB6CC9"/>
    <w:rsid w:val="00BC235E"/>
    <w:rsid w:val="00BC392F"/>
    <w:rsid w:val="00BC4E4E"/>
    <w:rsid w:val="00BD22AE"/>
    <w:rsid w:val="00BD2BE9"/>
    <w:rsid w:val="00BD60C6"/>
    <w:rsid w:val="00BD7CA3"/>
    <w:rsid w:val="00BE0259"/>
    <w:rsid w:val="00BE0DCC"/>
    <w:rsid w:val="00BE599F"/>
    <w:rsid w:val="00BE79BC"/>
    <w:rsid w:val="00BE7A9F"/>
    <w:rsid w:val="00BF2B93"/>
    <w:rsid w:val="00BF2DCF"/>
    <w:rsid w:val="00BF62FE"/>
    <w:rsid w:val="00C0117C"/>
    <w:rsid w:val="00C01FAA"/>
    <w:rsid w:val="00C04C53"/>
    <w:rsid w:val="00C07D72"/>
    <w:rsid w:val="00C1210E"/>
    <w:rsid w:val="00C1269B"/>
    <w:rsid w:val="00C14D03"/>
    <w:rsid w:val="00C2064B"/>
    <w:rsid w:val="00C209C5"/>
    <w:rsid w:val="00C21455"/>
    <w:rsid w:val="00C22B4A"/>
    <w:rsid w:val="00C244B8"/>
    <w:rsid w:val="00C26EB9"/>
    <w:rsid w:val="00C319EF"/>
    <w:rsid w:val="00C31E5C"/>
    <w:rsid w:val="00C32C8B"/>
    <w:rsid w:val="00C3484E"/>
    <w:rsid w:val="00C350A2"/>
    <w:rsid w:val="00C3535E"/>
    <w:rsid w:val="00C3559D"/>
    <w:rsid w:val="00C41B6C"/>
    <w:rsid w:val="00C44362"/>
    <w:rsid w:val="00C45491"/>
    <w:rsid w:val="00C50DC0"/>
    <w:rsid w:val="00C5125A"/>
    <w:rsid w:val="00C51D1C"/>
    <w:rsid w:val="00C53696"/>
    <w:rsid w:val="00C55AA2"/>
    <w:rsid w:val="00C62FA8"/>
    <w:rsid w:val="00C6375F"/>
    <w:rsid w:val="00C71A27"/>
    <w:rsid w:val="00C71CE7"/>
    <w:rsid w:val="00C73DBA"/>
    <w:rsid w:val="00C74B02"/>
    <w:rsid w:val="00C8069C"/>
    <w:rsid w:val="00C8290D"/>
    <w:rsid w:val="00C84E67"/>
    <w:rsid w:val="00C90278"/>
    <w:rsid w:val="00C90920"/>
    <w:rsid w:val="00C925D9"/>
    <w:rsid w:val="00C929B0"/>
    <w:rsid w:val="00C92CF0"/>
    <w:rsid w:val="00C96F25"/>
    <w:rsid w:val="00CA04F7"/>
    <w:rsid w:val="00CA1488"/>
    <w:rsid w:val="00CA4FCF"/>
    <w:rsid w:val="00CB051A"/>
    <w:rsid w:val="00CB572A"/>
    <w:rsid w:val="00CB61A2"/>
    <w:rsid w:val="00CC08E4"/>
    <w:rsid w:val="00CC15A4"/>
    <w:rsid w:val="00CC202E"/>
    <w:rsid w:val="00CC3B96"/>
    <w:rsid w:val="00CC3FD0"/>
    <w:rsid w:val="00CC5A00"/>
    <w:rsid w:val="00CD0511"/>
    <w:rsid w:val="00CD11B3"/>
    <w:rsid w:val="00CD2792"/>
    <w:rsid w:val="00CD520D"/>
    <w:rsid w:val="00CD72B5"/>
    <w:rsid w:val="00CE7FA8"/>
    <w:rsid w:val="00CF1FD7"/>
    <w:rsid w:val="00CF29F4"/>
    <w:rsid w:val="00CF45FF"/>
    <w:rsid w:val="00CF72AE"/>
    <w:rsid w:val="00D001BF"/>
    <w:rsid w:val="00D054BA"/>
    <w:rsid w:val="00D13D75"/>
    <w:rsid w:val="00D14FD0"/>
    <w:rsid w:val="00D17DA8"/>
    <w:rsid w:val="00D20944"/>
    <w:rsid w:val="00D2401A"/>
    <w:rsid w:val="00D24256"/>
    <w:rsid w:val="00D244A0"/>
    <w:rsid w:val="00D24C51"/>
    <w:rsid w:val="00D2636B"/>
    <w:rsid w:val="00D2710B"/>
    <w:rsid w:val="00D3155F"/>
    <w:rsid w:val="00D3156B"/>
    <w:rsid w:val="00D315AA"/>
    <w:rsid w:val="00D336A9"/>
    <w:rsid w:val="00D33D36"/>
    <w:rsid w:val="00D344C4"/>
    <w:rsid w:val="00D34AF4"/>
    <w:rsid w:val="00D400A4"/>
    <w:rsid w:val="00D40760"/>
    <w:rsid w:val="00D42C49"/>
    <w:rsid w:val="00D43D52"/>
    <w:rsid w:val="00D43D98"/>
    <w:rsid w:val="00D46E56"/>
    <w:rsid w:val="00D50C37"/>
    <w:rsid w:val="00D537CB"/>
    <w:rsid w:val="00D542BA"/>
    <w:rsid w:val="00D61A3E"/>
    <w:rsid w:val="00D651C7"/>
    <w:rsid w:val="00D65C7C"/>
    <w:rsid w:val="00D67537"/>
    <w:rsid w:val="00D70AEF"/>
    <w:rsid w:val="00D73EC4"/>
    <w:rsid w:val="00D7503C"/>
    <w:rsid w:val="00D75BE9"/>
    <w:rsid w:val="00D76F22"/>
    <w:rsid w:val="00D8009C"/>
    <w:rsid w:val="00D81B0A"/>
    <w:rsid w:val="00D82068"/>
    <w:rsid w:val="00D86669"/>
    <w:rsid w:val="00D87DFC"/>
    <w:rsid w:val="00D902EC"/>
    <w:rsid w:val="00D9211A"/>
    <w:rsid w:val="00D94B5C"/>
    <w:rsid w:val="00D95AE1"/>
    <w:rsid w:val="00D976D6"/>
    <w:rsid w:val="00DA18B3"/>
    <w:rsid w:val="00DA23AD"/>
    <w:rsid w:val="00DA23FF"/>
    <w:rsid w:val="00DA6ED9"/>
    <w:rsid w:val="00DA74E4"/>
    <w:rsid w:val="00DB0C09"/>
    <w:rsid w:val="00DB240A"/>
    <w:rsid w:val="00DB32A1"/>
    <w:rsid w:val="00DB465D"/>
    <w:rsid w:val="00DB5AD0"/>
    <w:rsid w:val="00DB5CE7"/>
    <w:rsid w:val="00DB6737"/>
    <w:rsid w:val="00DB7C86"/>
    <w:rsid w:val="00DC071D"/>
    <w:rsid w:val="00DC2922"/>
    <w:rsid w:val="00DC3827"/>
    <w:rsid w:val="00DC4519"/>
    <w:rsid w:val="00DC46AD"/>
    <w:rsid w:val="00DC5113"/>
    <w:rsid w:val="00DD12A8"/>
    <w:rsid w:val="00DD2515"/>
    <w:rsid w:val="00DD7708"/>
    <w:rsid w:val="00DE3E3E"/>
    <w:rsid w:val="00DE5D19"/>
    <w:rsid w:val="00DF0762"/>
    <w:rsid w:val="00DF0FBA"/>
    <w:rsid w:val="00DF769B"/>
    <w:rsid w:val="00E01E0B"/>
    <w:rsid w:val="00E02173"/>
    <w:rsid w:val="00E02174"/>
    <w:rsid w:val="00E0397E"/>
    <w:rsid w:val="00E06B8D"/>
    <w:rsid w:val="00E07DB4"/>
    <w:rsid w:val="00E10FC0"/>
    <w:rsid w:val="00E124C1"/>
    <w:rsid w:val="00E13D46"/>
    <w:rsid w:val="00E150C5"/>
    <w:rsid w:val="00E153EC"/>
    <w:rsid w:val="00E2030F"/>
    <w:rsid w:val="00E20640"/>
    <w:rsid w:val="00E213E2"/>
    <w:rsid w:val="00E24E07"/>
    <w:rsid w:val="00E250E1"/>
    <w:rsid w:val="00E32C13"/>
    <w:rsid w:val="00E33B86"/>
    <w:rsid w:val="00E35E94"/>
    <w:rsid w:val="00E44744"/>
    <w:rsid w:val="00E46AA5"/>
    <w:rsid w:val="00E47091"/>
    <w:rsid w:val="00E52FEF"/>
    <w:rsid w:val="00E56106"/>
    <w:rsid w:val="00E62B89"/>
    <w:rsid w:val="00E6351D"/>
    <w:rsid w:val="00E63B83"/>
    <w:rsid w:val="00E64809"/>
    <w:rsid w:val="00E655BA"/>
    <w:rsid w:val="00E663A9"/>
    <w:rsid w:val="00E6690D"/>
    <w:rsid w:val="00E67155"/>
    <w:rsid w:val="00E71417"/>
    <w:rsid w:val="00E72D02"/>
    <w:rsid w:val="00E73341"/>
    <w:rsid w:val="00E92D5F"/>
    <w:rsid w:val="00E937E4"/>
    <w:rsid w:val="00EA2E22"/>
    <w:rsid w:val="00EA3B29"/>
    <w:rsid w:val="00EA5601"/>
    <w:rsid w:val="00EB0B6E"/>
    <w:rsid w:val="00EB2B50"/>
    <w:rsid w:val="00EB2FEA"/>
    <w:rsid w:val="00EB3356"/>
    <w:rsid w:val="00EB3641"/>
    <w:rsid w:val="00EB4A76"/>
    <w:rsid w:val="00EC0B5A"/>
    <w:rsid w:val="00EC1328"/>
    <w:rsid w:val="00EC251D"/>
    <w:rsid w:val="00ED047B"/>
    <w:rsid w:val="00ED06A2"/>
    <w:rsid w:val="00ED08D5"/>
    <w:rsid w:val="00ED28CB"/>
    <w:rsid w:val="00ED2A1F"/>
    <w:rsid w:val="00ED2AAD"/>
    <w:rsid w:val="00ED703B"/>
    <w:rsid w:val="00EE2160"/>
    <w:rsid w:val="00EE2864"/>
    <w:rsid w:val="00EE2C64"/>
    <w:rsid w:val="00EE66A7"/>
    <w:rsid w:val="00EF4FCB"/>
    <w:rsid w:val="00EF674E"/>
    <w:rsid w:val="00F01CAF"/>
    <w:rsid w:val="00F02605"/>
    <w:rsid w:val="00F103EC"/>
    <w:rsid w:val="00F10B2D"/>
    <w:rsid w:val="00F15F4E"/>
    <w:rsid w:val="00F1600B"/>
    <w:rsid w:val="00F160C4"/>
    <w:rsid w:val="00F164FE"/>
    <w:rsid w:val="00F219FE"/>
    <w:rsid w:val="00F25D05"/>
    <w:rsid w:val="00F267AA"/>
    <w:rsid w:val="00F27C8E"/>
    <w:rsid w:val="00F27D22"/>
    <w:rsid w:val="00F30301"/>
    <w:rsid w:val="00F3326C"/>
    <w:rsid w:val="00F342A9"/>
    <w:rsid w:val="00F36DA5"/>
    <w:rsid w:val="00F36E52"/>
    <w:rsid w:val="00F37C29"/>
    <w:rsid w:val="00F40103"/>
    <w:rsid w:val="00F42A64"/>
    <w:rsid w:val="00F437E2"/>
    <w:rsid w:val="00F47671"/>
    <w:rsid w:val="00F47B84"/>
    <w:rsid w:val="00F540D6"/>
    <w:rsid w:val="00F54EC6"/>
    <w:rsid w:val="00F6147A"/>
    <w:rsid w:val="00F6260F"/>
    <w:rsid w:val="00F658FF"/>
    <w:rsid w:val="00F65E8E"/>
    <w:rsid w:val="00F6716F"/>
    <w:rsid w:val="00F70EAC"/>
    <w:rsid w:val="00F721E1"/>
    <w:rsid w:val="00F736A6"/>
    <w:rsid w:val="00F75BE8"/>
    <w:rsid w:val="00F75DEF"/>
    <w:rsid w:val="00F760D2"/>
    <w:rsid w:val="00F77839"/>
    <w:rsid w:val="00F807A3"/>
    <w:rsid w:val="00F8290C"/>
    <w:rsid w:val="00F85BAA"/>
    <w:rsid w:val="00F90671"/>
    <w:rsid w:val="00F92D2B"/>
    <w:rsid w:val="00F931C4"/>
    <w:rsid w:val="00F93CDB"/>
    <w:rsid w:val="00F96334"/>
    <w:rsid w:val="00F96597"/>
    <w:rsid w:val="00F97157"/>
    <w:rsid w:val="00FA4032"/>
    <w:rsid w:val="00FA7D2E"/>
    <w:rsid w:val="00FC1543"/>
    <w:rsid w:val="00FC249F"/>
    <w:rsid w:val="00FC7A32"/>
    <w:rsid w:val="00FD3504"/>
    <w:rsid w:val="00FD3FA1"/>
    <w:rsid w:val="00FD77EE"/>
    <w:rsid w:val="00FE1925"/>
    <w:rsid w:val="00FE1D23"/>
    <w:rsid w:val="00FE2B27"/>
    <w:rsid w:val="00FE5470"/>
    <w:rsid w:val="00FF06C0"/>
    <w:rsid w:val="00FF16AE"/>
    <w:rsid w:val="00FF5453"/>
    <w:rsid w:val="00FF6C86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D482EE"/>
  <w15:chartTrackingRefBased/>
  <w15:docId w15:val="{A9D96916-9C22-4532-A789-63C0C0D7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2E18"/>
  </w:style>
  <w:style w:type="paragraph" w:styleId="Nadpis1">
    <w:name w:val="heading 1"/>
    <w:basedOn w:val="Normln"/>
    <w:next w:val="Normln"/>
    <w:qFormat/>
    <w:rsid w:val="00BD60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470DDE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BD60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D60C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31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3178B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D65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651C7"/>
    <w:pPr>
      <w:tabs>
        <w:tab w:val="center" w:pos="4536"/>
        <w:tab w:val="right" w:pos="9072"/>
      </w:tabs>
    </w:pPr>
  </w:style>
  <w:style w:type="character" w:styleId="Hypertextovodkaz">
    <w:name w:val="Hyperlink"/>
    <w:rsid w:val="00A22B15"/>
    <w:rPr>
      <w:color w:val="0000FF"/>
      <w:u w:val="single"/>
    </w:rPr>
  </w:style>
  <w:style w:type="paragraph" w:styleId="Adresanaoblku">
    <w:name w:val="envelope address"/>
    <w:basedOn w:val="Normln"/>
    <w:rsid w:val="00DA74E4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Zptenadresanaoblku">
    <w:name w:val="envelope return"/>
    <w:basedOn w:val="Normln"/>
    <w:rsid w:val="00DA74E4"/>
    <w:rPr>
      <w:rFonts w:ascii="Arial" w:hAnsi="Arial" w:cs="Arial"/>
    </w:rPr>
  </w:style>
  <w:style w:type="paragraph" w:customStyle="1" w:styleId="Rozvrendokumentu">
    <w:name w:val="Rozvržení dokumentu"/>
    <w:basedOn w:val="Normln"/>
    <w:semiHidden/>
    <w:rsid w:val="00F85BAA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BD60C6"/>
    <w:pPr>
      <w:jc w:val="both"/>
    </w:pPr>
    <w:rPr>
      <w:rFonts w:ascii="Arial Narrow" w:hAnsi="Arial Narrow"/>
      <w:sz w:val="24"/>
    </w:rPr>
  </w:style>
  <w:style w:type="paragraph" w:styleId="Odstavecseseznamem">
    <w:name w:val="List Paragraph"/>
    <w:basedOn w:val="Normln"/>
    <w:uiPriority w:val="34"/>
    <w:qFormat/>
    <w:rsid w:val="00FD77EE"/>
    <w:pPr>
      <w:ind w:left="708"/>
    </w:pPr>
  </w:style>
  <w:style w:type="paragraph" w:styleId="Zkladntextodsazen">
    <w:name w:val="Body Text Indent"/>
    <w:basedOn w:val="Normln"/>
    <w:link w:val="ZkladntextodsazenChar"/>
    <w:rsid w:val="00C51D1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51D1C"/>
  </w:style>
  <w:style w:type="paragraph" w:styleId="Zkladntextodsazen3">
    <w:name w:val="Body Text Indent 3"/>
    <w:basedOn w:val="Normln"/>
    <w:link w:val="Zkladntextodsazen3Char"/>
    <w:rsid w:val="00C51D1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C51D1C"/>
    <w:rPr>
      <w:sz w:val="16"/>
      <w:szCs w:val="16"/>
    </w:rPr>
  </w:style>
  <w:style w:type="paragraph" w:customStyle="1" w:styleId="description">
    <w:name w:val="description"/>
    <w:basedOn w:val="Normln"/>
    <w:rsid w:val="00C5125A"/>
    <w:rPr>
      <w:sz w:val="24"/>
      <w:szCs w:val="24"/>
    </w:rPr>
  </w:style>
  <w:style w:type="paragraph" w:customStyle="1" w:styleId="text">
    <w:name w:val="text"/>
    <w:autoRedefine/>
    <w:rsid w:val="00690522"/>
    <w:pPr>
      <w:spacing w:before="120" w:after="120"/>
      <w:ind w:firstLine="284"/>
      <w:jc w:val="center"/>
    </w:pPr>
    <w:rPr>
      <w:rFonts w:ascii="Calibri" w:hAnsi="Calibri" w:cs="Calibri"/>
      <w:color w:val="000000"/>
      <w:spacing w:val="-4"/>
      <w:sz w:val="22"/>
      <w:szCs w:val="22"/>
    </w:rPr>
  </w:style>
  <w:style w:type="paragraph" w:customStyle="1" w:styleId="nzev">
    <w:name w:val="název"/>
    <w:basedOn w:val="Normln"/>
    <w:autoRedefine/>
    <w:rsid w:val="00690522"/>
    <w:pPr>
      <w:spacing w:before="240" w:after="240"/>
      <w:jc w:val="center"/>
    </w:pPr>
    <w:rPr>
      <w:rFonts w:ascii="Calibri" w:hAnsi="Calibri" w:cs="Calibri"/>
      <w:b/>
      <w:sz w:val="40"/>
      <w:szCs w:val="28"/>
    </w:rPr>
  </w:style>
  <w:style w:type="paragraph" w:customStyle="1" w:styleId="Bod1bold">
    <w:name w:val="Bod 1 + bold"/>
    <w:basedOn w:val="Normln"/>
    <w:rsid w:val="00690522"/>
    <w:pPr>
      <w:tabs>
        <w:tab w:val="right" w:pos="284"/>
        <w:tab w:val="left" w:pos="426"/>
      </w:tabs>
      <w:spacing w:before="120"/>
      <w:ind w:left="425" w:hanging="425"/>
    </w:pPr>
    <w:rPr>
      <w:b/>
      <w:sz w:val="19"/>
      <w:szCs w:val="24"/>
    </w:rPr>
  </w:style>
  <w:style w:type="paragraph" w:customStyle="1" w:styleId="Nadp11">
    <w:name w:val="Nadp 1.1"/>
    <w:basedOn w:val="Normln"/>
    <w:rsid w:val="00690522"/>
    <w:pPr>
      <w:keepNext/>
      <w:keepLines/>
      <w:widowControl w:val="0"/>
      <w:tabs>
        <w:tab w:val="left" w:pos="426"/>
      </w:tabs>
      <w:autoSpaceDE w:val="0"/>
      <w:autoSpaceDN w:val="0"/>
      <w:adjustRightInd w:val="0"/>
      <w:spacing w:before="200" w:after="60"/>
      <w:ind w:left="426" w:hanging="426"/>
      <w:jc w:val="both"/>
      <w:outlineLvl w:val="0"/>
    </w:pPr>
    <w:rPr>
      <w:rFonts w:ascii="Arial Narrow" w:hAnsi="Arial Narrow" w:cs="Arial Narrow"/>
      <w:b/>
      <w:bCs/>
      <w:color w:val="000000"/>
      <w:kern w:val="32"/>
      <w:sz w:val="22"/>
      <w:szCs w:val="24"/>
    </w:rPr>
  </w:style>
  <w:style w:type="paragraph" w:customStyle="1" w:styleId="Bob1">
    <w:name w:val="Bob 1+"/>
    <w:basedOn w:val="Normln"/>
    <w:rsid w:val="00690522"/>
    <w:pPr>
      <w:widowControl w:val="0"/>
      <w:tabs>
        <w:tab w:val="right" w:pos="284"/>
        <w:tab w:val="left" w:pos="426"/>
      </w:tabs>
      <w:autoSpaceDE w:val="0"/>
      <w:autoSpaceDN w:val="0"/>
      <w:adjustRightInd w:val="0"/>
      <w:spacing w:before="120"/>
      <w:ind w:left="425" w:hanging="425"/>
      <w:jc w:val="both"/>
    </w:pPr>
    <w:rPr>
      <w:bCs/>
      <w:color w:val="000000"/>
      <w:sz w:val="19"/>
      <w:szCs w:val="19"/>
    </w:rPr>
  </w:style>
  <w:style w:type="paragraph" w:customStyle="1" w:styleId="Bod2">
    <w:name w:val="Bod 2"/>
    <w:basedOn w:val="Normln"/>
    <w:rsid w:val="00690522"/>
    <w:pPr>
      <w:widowControl w:val="0"/>
      <w:tabs>
        <w:tab w:val="left" w:pos="426"/>
        <w:tab w:val="left" w:pos="709"/>
      </w:tabs>
      <w:autoSpaceDE w:val="0"/>
      <w:autoSpaceDN w:val="0"/>
      <w:adjustRightInd w:val="0"/>
      <w:ind w:left="709" w:hanging="425"/>
      <w:jc w:val="both"/>
    </w:pPr>
    <w:rPr>
      <w:bCs/>
      <w:color w:val="000000"/>
      <w:spacing w:val="1"/>
      <w:sz w:val="19"/>
      <w:szCs w:val="19"/>
    </w:rPr>
  </w:style>
  <w:style w:type="paragraph" w:styleId="Nzev0">
    <w:name w:val="Title"/>
    <w:basedOn w:val="Normln"/>
    <w:link w:val="NzevChar"/>
    <w:qFormat/>
    <w:rsid w:val="00BE599F"/>
    <w:pPr>
      <w:jc w:val="center"/>
    </w:pPr>
    <w:rPr>
      <w:b/>
      <w:bCs/>
      <w:sz w:val="48"/>
      <w:szCs w:val="24"/>
    </w:rPr>
  </w:style>
  <w:style w:type="character" w:customStyle="1" w:styleId="NzevChar">
    <w:name w:val="Název Char"/>
    <w:link w:val="Nzev0"/>
    <w:rsid w:val="00BE599F"/>
    <w:rPr>
      <w:b/>
      <w:bCs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12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921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86860">
                  <w:marLeft w:val="2685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4339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1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DCD9D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mmot\Data%20aplikac&#237;\Microsoft\&#352;ablony\D&#367;le&#382;it&#233;%20informace%20pro%20rodi&#269;e%20budouc&#237;ch%20prv&#328;&#225;&#269;k&#367;I.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ac4aa6-4623-4035-b88c-acbdd22f5a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3901039B63DA40A785FD5FDB51288E" ma:contentTypeVersion="16" ma:contentTypeDescription="Vytvoří nový dokument" ma:contentTypeScope="" ma:versionID="04d09573806c8d23e76b454790d652fc">
  <xsd:schema xmlns:xsd="http://www.w3.org/2001/XMLSchema" xmlns:xs="http://www.w3.org/2001/XMLSchema" xmlns:p="http://schemas.microsoft.com/office/2006/metadata/properties" xmlns:ns3="b1ac4aa6-4623-4035-b88c-acbdd22f5ac3" xmlns:ns4="3c5b487f-9cd7-4ca7-bbdf-d0d1502c355c" targetNamespace="http://schemas.microsoft.com/office/2006/metadata/properties" ma:root="true" ma:fieldsID="18c9df362f4651f2450ea00aae87b3b5" ns3:_="" ns4:_="">
    <xsd:import namespace="b1ac4aa6-4623-4035-b88c-acbdd22f5ac3"/>
    <xsd:import namespace="3c5b487f-9cd7-4ca7-bbdf-d0d1502c35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c4aa6-4623-4035-b88c-acbdd22f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b487f-9cd7-4ca7-bbdf-d0d1502c35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9274B-338E-4F1B-9DD6-CDFDA592A4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F812B2-2AD5-4825-9EEF-44722A512898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b1ac4aa6-4623-4035-b88c-acbdd22f5ac3"/>
    <ds:schemaRef ds:uri="http://schemas.openxmlformats.org/package/2006/metadata/core-properties"/>
    <ds:schemaRef ds:uri="http://purl.org/dc/elements/1.1/"/>
    <ds:schemaRef ds:uri="3c5b487f-9cd7-4ca7-bbdf-d0d1502c355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40F7317-149A-4760-8753-CCB4676E0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ac4aa6-4623-4035-b88c-acbdd22f5ac3"/>
    <ds:schemaRef ds:uri="3c5b487f-9cd7-4ca7-bbdf-d0d1502c35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FC67C2-4564-45E0-86F4-50356854B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Důležité informace pro rodiče budoucích prvňáčkůI.</Template>
  <TotalTime>2</TotalTime>
  <Pages>1</Pages>
  <Words>62</Words>
  <Characters>327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Důležité informace pro rodiče budoucích prvňáčků</vt:lpstr>
    </vt:vector>
  </TitlesOfParts>
  <Company>Speciální školy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Důležité informace pro rodiče budoucích prvňáčků</dc:title>
  <dc:subject/>
  <dc:creator>kammot</dc:creator>
  <cp:keywords/>
  <cp:lastModifiedBy>Štěpánka Kaftanová</cp:lastModifiedBy>
  <cp:revision>2</cp:revision>
  <cp:lastPrinted>2025-05-28T06:58:00Z</cp:lastPrinted>
  <dcterms:created xsi:type="dcterms:W3CDTF">2025-06-18T13:22:00Z</dcterms:created>
  <dcterms:modified xsi:type="dcterms:W3CDTF">2025-06-18T13:22:00Z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0x010100FD3901039B63DA40A785FD5FDB51288E</vt:lpwstr>
  </property>
</Properties>
</file>