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6955" w14:textId="77777777" w:rsidR="006E38CC" w:rsidRPr="00314D38" w:rsidRDefault="006E38CC" w:rsidP="00806F24">
      <w:pPr>
        <w:framePr w:w="9412" w:h="12253" w:hRule="exact" w:hSpace="181" w:wrap="around" w:vAnchor="page" w:hAnchor="page" w:x="1192" w:y="2549" w:anchorLock="1"/>
        <w:spacing w:line="360" w:lineRule="auto"/>
        <w:rPr>
          <w:b/>
        </w:rPr>
      </w:pPr>
    </w:p>
    <w:p w14:paraId="16CF8602" w14:textId="09AA35C4" w:rsidR="006E38CC" w:rsidRPr="006E38CC" w:rsidRDefault="00F44F73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238B">
        <w:rPr>
          <w:rFonts w:asciiTheme="minorHAnsi" w:hAnsiTheme="minorHAnsi"/>
          <w:b/>
        </w:rPr>
        <w:t xml:space="preserve">LENET </w:t>
      </w:r>
      <w:proofErr w:type="spellStart"/>
      <w:r w:rsidR="0049238B">
        <w:rPr>
          <w:rFonts w:asciiTheme="minorHAnsi" w:hAnsiTheme="minorHAnsi"/>
          <w:b/>
        </w:rPr>
        <w:t>travel</w:t>
      </w:r>
      <w:proofErr w:type="spellEnd"/>
      <w:r w:rsidR="0049238B">
        <w:rPr>
          <w:rFonts w:asciiTheme="minorHAnsi" w:hAnsiTheme="minorHAnsi"/>
          <w:b/>
        </w:rPr>
        <w:t xml:space="preserve"> </w:t>
      </w:r>
      <w:r w:rsidR="001D7FD4">
        <w:rPr>
          <w:rFonts w:asciiTheme="minorHAnsi" w:hAnsiTheme="minorHAnsi"/>
          <w:b/>
        </w:rPr>
        <w:t>s.</w:t>
      </w:r>
      <w:r w:rsidR="0049238B">
        <w:rPr>
          <w:rFonts w:asciiTheme="minorHAnsi" w:hAnsiTheme="minorHAnsi"/>
          <w:b/>
        </w:rPr>
        <w:t>r.o.</w:t>
      </w:r>
      <w:r w:rsidR="006E38CC" w:rsidRPr="006E38CC">
        <w:rPr>
          <w:rFonts w:asciiTheme="minorHAnsi" w:hAnsiTheme="minorHAnsi"/>
          <w:b/>
        </w:rPr>
        <w:t xml:space="preserve"> </w:t>
      </w:r>
    </w:p>
    <w:p w14:paraId="3254C6B4" w14:textId="33B66B1B" w:rsidR="006E38CC" w:rsidRPr="006E38CC" w:rsidRDefault="0049238B" w:rsidP="006E38CC">
      <w:pPr>
        <w:framePr w:w="9412" w:h="12211" w:hRule="exact" w:hSpace="181" w:wrap="around" w:vAnchor="page" w:hAnchor="page" w:x="1170" w:y="2461" w:anchorLock="1"/>
        <w:spacing w:line="360" w:lineRule="auto"/>
        <w:ind w:left="4956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Nademle</w:t>
      </w:r>
      <w:r w:rsidR="00AA7C97">
        <w:rPr>
          <w:rFonts w:asciiTheme="minorHAnsi" w:hAnsiTheme="minorHAnsi"/>
          <w:bCs/>
        </w:rPr>
        <w:t>jnská 600/1</w:t>
      </w:r>
    </w:p>
    <w:p w14:paraId="69DC0EAD" w14:textId="229C46D9" w:rsidR="00F627FF" w:rsidRPr="006E38CC" w:rsidRDefault="00AA7C97" w:rsidP="006E38CC">
      <w:pPr>
        <w:framePr w:w="9412" w:h="12211" w:hRule="exact" w:hSpace="181" w:wrap="around" w:vAnchor="page" w:hAnchor="page" w:x="1170" w:y="2461" w:anchorLock="1"/>
        <w:spacing w:line="360" w:lineRule="auto"/>
        <w:ind w:left="4956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198 00 Praha</w:t>
      </w:r>
    </w:p>
    <w:p w14:paraId="0120D0D9" w14:textId="77777777" w:rsidR="00314D38" w:rsidRPr="00F44F73" w:rsidRDefault="00314D38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</w:p>
    <w:p w14:paraId="62F8BA4B" w14:textId="73A36A8A" w:rsidR="00314D38" w:rsidRDefault="00314D38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  <w:t xml:space="preserve">Karlovy Vary </w:t>
      </w:r>
      <w:r w:rsidR="004D7D49">
        <w:rPr>
          <w:rFonts w:asciiTheme="minorHAnsi" w:hAnsiTheme="minorHAnsi"/>
        </w:rPr>
        <w:t xml:space="preserve"> </w:t>
      </w:r>
      <w:r w:rsidR="00AA7C97">
        <w:rPr>
          <w:rFonts w:asciiTheme="minorHAnsi" w:hAnsiTheme="minorHAnsi"/>
        </w:rPr>
        <w:t>29</w:t>
      </w:r>
      <w:r w:rsidRPr="00F44F73">
        <w:rPr>
          <w:rFonts w:asciiTheme="minorHAnsi" w:hAnsiTheme="minorHAnsi"/>
        </w:rPr>
        <w:t xml:space="preserve">. </w:t>
      </w:r>
      <w:r w:rsidR="006B6838">
        <w:rPr>
          <w:rFonts w:asciiTheme="minorHAnsi" w:hAnsiTheme="minorHAnsi"/>
        </w:rPr>
        <w:t>5</w:t>
      </w:r>
      <w:r w:rsidRPr="00F44F73">
        <w:rPr>
          <w:rFonts w:asciiTheme="minorHAnsi" w:hAnsiTheme="minorHAnsi"/>
        </w:rPr>
        <w:t>. 20</w:t>
      </w:r>
      <w:r w:rsidR="006E38CC">
        <w:rPr>
          <w:rFonts w:asciiTheme="minorHAnsi" w:hAnsiTheme="minorHAnsi"/>
        </w:rPr>
        <w:t>2</w:t>
      </w:r>
      <w:r w:rsidR="00AA7C97">
        <w:rPr>
          <w:rFonts w:asciiTheme="minorHAnsi" w:hAnsiTheme="minorHAnsi"/>
        </w:rPr>
        <w:t>5</w:t>
      </w:r>
    </w:p>
    <w:p w14:paraId="278DD7D0" w14:textId="1D5AB937" w:rsidR="0054482E" w:rsidRDefault="00F44F73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="006E38CC">
        <w:rPr>
          <w:rFonts w:asciiTheme="minorHAnsi" w:hAnsiTheme="minorHAnsi"/>
          <w:b/>
          <w:u w:val="single"/>
        </w:rPr>
        <w:t>Objednávka dopravy</w:t>
      </w:r>
    </w:p>
    <w:p w14:paraId="0132085D" w14:textId="0274BE22" w:rsidR="006E38CC" w:rsidRPr="006E38CC" w:rsidRDefault="0054482E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B6838">
        <w:rPr>
          <w:rFonts w:asciiTheme="minorHAnsi" w:hAnsiTheme="minorHAnsi"/>
        </w:rPr>
        <w:t xml:space="preserve">Na základě </w:t>
      </w:r>
      <w:r w:rsidR="00A17C93">
        <w:rPr>
          <w:rFonts w:asciiTheme="minorHAnsi" w:hAnsiTheme="minorHAnsi"/>
        </w:rPr>
        <w:t>předchozí dohody a cenové nabídky</w:t>
      </w:r>
      <w:r w:rsidR="005E419A">
        <w:rPr>
          <w:rFonts w:asciiTheme="minorHAnsi" w:hAnsiTheme="minorHAnsi"/>
        </w:rPr>
        <w:t xml:space="preserve"> ze dne </w:t>
      </w:r>
      <w:r w:rsidR="00CA2D7C">
        <w:rPr>
          <w:rFonts w:asciiTheme="minorHAnsi" w:hAnsiTheme="minorHAnsi"/>
        </w:rPr>
        <w:t>12. 3.</w:t>
      </w:r>
      <w:r w:rsidR="005E419A">
        <w:rPr>
          <w:rFonts w:asciiTheme="minorHAnsi" w:hAnsiTheme="minorHAnsi"/>
        </w:rPr>
        <w:t xml:space="preserve"> 202</w:t>
      </w:r>
      <w:r w:rsidR="002E5F20">
        <w:rPr>
          <w:rFonts w:asciiTheme="minorHAnsi" w:hAnsiTheme="minorHAnsi"/>
        </w:rPr>
        <w:t>5</w:t>
      </w:r>
      <w:r w:rsidR="00A17C93">
        <w:rPr>
          <w:rFonts w:asciiTheme="minorHAnsi" w:hAnsiTheme="minorHAnsi"/>
        </w:rPr>
        <w:t xml:space="preserve"> objednáváme </w:t>
      </w:r>
      <w:r w:rsidR="006E38CC">
        <w:rPr>
          <w:rFonts w:asciiTheme="minorHAnsi" w:hAnsiTheme="minorHAnsi"/>
        </w:rPr>
        <w:t xml:space="preserve">přepravu žáků </w:t>
      </w:r>
      <w:r w:rsidR="006E38CC" w:rsidRPr="006E38CC">
        <w:rPr>
          <w:rFonts w:asciiTheme="minorHAnsi" w:hAnsiTheme="minorHAnsi"/>
        </w:rPr>
        <w:t xml:space="preserve">ZUŠ </w:t>
      </w:r>
      <w:r w:rsidR="006E38CC">
        <w:rPr>
          <w:rFonts w:asciiTheme="minorHAnsi" w:hAnsiTheme="minorHAnsi"/>
        </w:rPr>
        <w:t xml:space="preserve">Antonína Dvořáka Karlovy Vary </w:t>
      </w:r>
      <w:r w:rsidR="005F476D">
        <w:rPr>
          <w:rFonts w:asciiTheme="minorHAnsi" w:hAnsiTheme="minorHAnsi"/>
        </w:rPr>
        <w:t xml:space="preserve">do Itálie, </w:t>
      </w:r>
      <w:proofErr w:type="spellStart"/>
      <w:r w:rsidR="005F476D">
        <w:rPr>
          <w:rFonts w:asciiTheme="minorHAnsi" w:hAnsiTheme="minorHAnsi"/>
        </w:rPr>
        <w:t>Lido</w:t>
      </w:r>
      <w:proofErr w:type="spellEnd"/>
      <w:r w:rsidR="005F476D">
        <w:rPr>
          <w:rFonts w:asciiTheme="minorHAnsi" w:hAnsiTheme="minorHAnsi"/>
        </w:rPr>
        <w:t xml:space="preserve"> </w:t>
      </w:r>
      <w:r w:rsidR="00DA7464">
        <w:rPr>
          <w:rFonts w:asciiTheme="minorHAnsi" w:hAnsiTheme="minorHAnsi"/>
        </w:rPr>
        <w:t xml:space="preserve">di </w:t>
      </w:r>
      <w:proofErr w:type="spellStart"/>
      <w:r w:rsidR="00DA7464">
        <w:rPr>
          <w:rFonts w:asciiTheme="minorHAnsi" w:hAnsiTheme="minorHAnsi"/>
        </w:rPr>
        <w:t>Savio</w:t>
      </w:r>
      <w:proofErr w:type="spellEnd"/>
      <w:r w:rsidR="00DA7464">
        <w:rPr>
          <w:rFonts w:asciiTheme="minorHAnsi" w:hAnsiTheme="minorHAnsi"/>
        </w:rPr>
        <w:t xml:space="preserve"> včetně smluvených výletů</w:t>
      </w:r>
      <w:r w:rsidR="005F476D">
        <w:rPr>
          <w:rFonts w:asciiTheme="minorHAnsi" w:hAnsiTheme="minorHAnsi"/>
        </w:rPr>
        <w:t xml:space="preserve"> </w:t>
      </w:r>
      <w:r w:rsidR="00391E25">
        <w:rPr>
          <w:rFonts w:asciiTheme="minorHAnsi" w:hAnsiTheme="minorHAnsi"/>
        </w:rPr>
        <w:t>(Itálie)</w:t>
      </w:r>
      <w:r w:rsidR="005F476D">
        <w:rPr>
          <w:rFonts w:asciiTheme="minorHAnsi" w:hAnsiTheme="minorHAnsi"/>
        </w:rPr>
        <w:t xml:space="preserve"> ve dnech </w:t>
      </w:r>
      <w:r w:rsidR="00863522">
        <w:rPr>
          <w:rFonts w:asciiTheme="minorHAnsi" w:hAnsiTheme="minorHAnsi"/>
        </w:rPr>
        <w:t>30</w:t>
      </w:r>
      <w:r w:rsidR="005F476D">
        <w:rPr>
          <w:rFonts w:asciiTheme="minorHAnsi" w:hAnsiTheme="minorHAnsi"/>
        </w:rPr>
        <w:t>. 5. -</w:t>
      </w:r>
      <w:r w:rsidR="0098035B">
        <w:rPr>
          <w:rFonts w:asciiTheme="minorHAnsi" w:hAnsiTheme="minorHAnsi"/>
        </w:rPr>
        <w:t xml:space="preserve"> 5</w:t>
      </w:r>
      <w:r w:rsidR="005F476D">
        <w:rPr>
          <w:rFonts w:asciiTheme="minorHAnsi" w:hAnsiTheme="minorHAnsi"/>
        </w:rPr>
        <w:t xml:space="preserve">. </w:t>
      </w:r>
      <w:r w:rsidR="0098035B">
        <w:rPr>
          <w:rFonts w:asciiTheme="minorHAnsi" w:hAnsiTheme="minorHAnsi"/>
        </w:rPr>
        <w:t>6</w:t>
      </w:r>
      <w:r w:rsidR="005F476D">
        <w:rPr>
          <w:rFonts w:asciiTheme="minorHAnsi" w:hAnsiTheme="minorHAnsi"/>
        </w:rPr>
        <w:t>. 202</w:t>
      </w:r>
      <w:r w:rsidR="0098035B">
        <w:rPr>
          <w:rFonts w:asciiTheme="minorHAnsi" w:hAnsiTheme="minorHAnsi"/>
        </w:rPr>
        <w:t>5</w:t>
      </w:r>
      <w:r w:rsidR="005F3376">
        <w:rPr>
          <w:rFonts w:asciiTheme="minorHAnsi" w:hAnsiTheme="minorHAnsi"/>
        </w:rPr>
        <w:t xml:space="preserve"> ve výši </w:t>
      </w:r>
      <w:r w:rsidR="00601704" w:rsidRPr="00601704">
        <w:rPr>
          <w:rFonts w:asciiTheme="minorHAnsi" w:hAnsiTheme="minorHAnsi"/>
          <w:b/>
          <w:bCs/>
        </w:rPr>
        <w:t>16</w:t>
      </w:r>
      <w:r w:rsidR="00A34C0E">
        <w:rPr>
          <w:rFonts w:asciiTheme="minorHAnsi" w:hAnsiTheme="minorHAnsi"/>
          <w:b/>
          <w:bCs/>
        </w:rPr>
        <w:t>4</w:t>
      </w:r>
      <w:r w:rsidR="00601704" w:rsidRPr="00601704">
        <w:rPr>
          <w:rFonts w:asciiTheme="minorHAnsi" w:hAnsiTheme="minorHAnsi"/>
          <w:b/>
          <w:bCs/>
        </w:rPr>
        <w:t> </w:t>
      </w:r>
      <w:r w:rsidR="00A34C0E">
        <w:rPr>
          <w:rFonts w:asciiTheme="minorHAnsi" w:hAnsiTheme="minorHAnsi"/>
          <w:b/>
          <w:bCs/>
        </w:rPr>
        <w:t>9</w:t>
      </w:r>
      <w:r w:rsidR="00601704" w:rsidRPr="00601704">
        <w:rPr>
          <w:rFonts w:asciiTheme="minorHAnsi" w:hAnsiTheme="minorHAnsi"/>
          <w:b/>
          <w:bCs/>
        </w:rPr>
        <w:t>00,-.</w:t>
      </w:r>
    </w:p>
    <w:p w14:paraId="4C016440" w14:textId="77777777" w:rsid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</w:p>
    <w:p w14:paraId="55EBA474" w14:textId="68BE720E" w:rsidR="00716FBE" w:rsidRDefault="005F476D" w:rsidP="006E38CC">
      <w:pPr>
        <w:framePr w:w="9412" w:h="12211" w:hRule="exact" w:hSpace="181" w:wrap="around" w:vAnchor="page" w:hAnchor="page" w:x="1170" w:y="2461" w:anchorLock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Plánovaný odjezd: </w:t>
      </w:r>
      <w:r w:rsidR="00C93405">
        <w:rPr>
          <w:rFonts w:asciiTheme="minorHAnsi" w:hAnsiTheme="minorHAnsi"/>
        </w:rPr>
        <w:tab/>
      </w:r>
      <w:r w:rsidR="0098035B">
        <w:rPr>
          <w:rFonts w:asciiTheme="minorHAnsi" w:hAnsiTheme="minorHAnsi"/>
        </w:rPr>
        <w:t>30</w:t>
      </w:r>
      <w:r w:rsidR="00C93405">
        <w:rPr>
          <w:rFonts w:asciiTheme="minorHAnsi" w:hAnsiTheme="minorHAnsi"/>
        </w:rPr>
        <w:t>. 5. 202</w:t>
      </w:r>
      <w:r w:rsidR="00391E25">
        <w:rPr>
          <w:rFonts w:asciiTheme="minorHAnsi" w:hAnsiTheme="minorHAnsi"/>
        </w:rPr>
        <w:t>5</w:t>
      </w:r>
      <w:r w:rsidR="00C93405">
        <w:rPr>
          <w:rFonts w:asciiTheme="minorHAnsi" w:hAnsiTheme="minorHAnsi"/>
        </w:rPr>
        <w:t xml:space="preserve"> v </w:t>
      </w:r>
      <w:r w:rsidR="00391E25">
        <w:rPr>
          <w:rFonts w:asciiTheme="minorHAnsi" w:hAnsiTheme="minorHAnsi"/>
        </w:rPr>
        <w:t>19 hod</w:t>
      </w:r>
      <w:r w:rsidR="00C93405">
        <w:rPr>
          <w:rFonts w:asciiTheme="minorHAnsi" w:hAnsiTheme="minorHAnsi"/>
        </w:rPr>
        <w:t xml:space="preserve">  (Baumax Karlovy Vary)</w:t>
      </w:r>
    </w:p>
    <w:p w14:paraId="4B9688C4" w14:textId="3D26B2F7" w:rsidR="00C93405" w:rsidRDefault="00C93405" w:rsidP="006E38CC">
      <w:pPr>
        <w:framePr w:w="9412" w:h="12211" w:hRule="exact" w:hSpace="181" w:wrap="around" w:vAnchor="page" w:hAnchor="page" w:x="1170" w:y="2461" w:anchorLock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Plánovaný návrat: </w:t>
      </w:r>
      <w:r>
        <w:rPr>
          <w:rFonts w:asciiTheme="minorHAnsi" w:hAnsiTheme="minorHAnsi"/>
        </w:rPr>
        <w:tab/>
        <w:t xml:space="preserve">5. </w:t>
      </w:r>
      <w:r w:rsidR="00391E25">
        <w:rPr>
          <w:rFonts w:asciiTheme="minorHAnsi" w:hAnsiTheme="minorHAnsi"/>
        </w:rPr>
        <w:t>6. 2025</w:t>
      </w:r>
      <w:r>
        <w:rPr>
          <w:rFonts w:asciiTheme="minorHAnsi" w:hAnsiTheme="minorHAnsi"/>
        </w:rPr>
        <w:t xml:space="preserve"> v </w:t>
      </w:r>
      <w:r w:rsidR="00391E25">
        <w:rPr>
          <w:rFonts w:asciiTheme="minorHAnsi" w:hAnsiTheme="minorHAnsi"/>
        </w:rPr>
        <w:t>ranních</w:t>
      </w:r>
      <w:r>
        <w:rPr>
          <w:rFonts w:asciiTheme="minorHAnsi" w:hAnsiTheme="minorHAnsi"/>
        </w:rPr>
        <w:t xml:space="preserve"> hodinách  (</w:t>
      </w:r>
      <w:r w:rsidR="006B1ACF">
        <w:rPr>
          <w:rFonts w:asciiTheme="minorHAnsi" w:hAnsiTheme="minorHAnsi"/>
        </w:rPr>
        <w:t>Baumax Karlovy Vary)</w:t>
      </w:r>
    </w:p>
    <w:p w14:paraId="4C10C7BD" w14:textId="77777777" w:rsidR="00716FBE" w:rsidRPr="00716FBE" w:rsidRDefault="00716FBE" w:rsidP="006E38CC">
      <w:pPr>
        <w:framePr w:w="9412" w:h="12211" w:hRule="exact" w:hSpace="181" w:wrap="around" w:vAnchor="page" w:hAnchor="page" w:x="1170" w:y="2461" w:anchorLock="1"/>
        <w:spacing w:line="360" w:lineRule="auto"/>
      </w:pPr>
      <w:r>
        <w:rPr>
          <w:rFonts w:asciiTheme="minorHAnsi" w:hAnsiTheme="minorHAnsi"/>
        </w:rPr>
        <w:tab/>
      </w:r>
    </w:p>
    <w:p w14:paraId="3ACB7015" w14:textId="3A430D53" w:rsidR="00716FBE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  <w:b/>
          <w:bCs/>
        </w:rPr>
      </w:pPr>
      <w:r w:rsidRPr="006E38CC">
        <w:rPr>
          <w:rFonts w:asciiTheme="minorHAnsi" w:hAnsiTheme="minorHAnsi" w:cstheme="minorHAnsi"/>
          <w:b/>
          <w:bCs/>
        </w:rPr>
        <w:t xml:space="preserve">Fakturační údaje: </w:t>
      </w:r>
    </w:p>
    <w:p w14:paraId="215C654A" w14:textId="77777777" w:rsidR="006E38CC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Základní umělecká škola Antonína Dvořáka Karlovy Vary, Šmeralova 32, příspěvková organizace</w:t>
      </w:r>
    </w:p>
    <w:p w14:paraId="70A68492" w14:textId="77777777" w:rsidR="006E38CC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Šmeralova 489/32</w:t>
      </w:r>
    </w:p>
    <w:p w14:paraId="3F38DA30" w14:textId="221D8855" w:rsidR="006E38CC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360 05  Karlovy Vary</w:t>
      </w:r>
    </w:p>
    <w:p w14:paraId="3962EB8A" w14:textId="031734BD" w:rsidR="006E38CC" w:rsidRPr="006E38CC" w:rsidRDefault="006E38CC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IČO 07110596</w:t>
      </w:r>
    </w:p>
    <w:p w14:paraId="2997A7FA" w14:textId="170F0EC2" w:rsidR="0054482E" w:rsidRPr="006E38CC" w:rsidRDefault="0054482E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ab/>
      </w:r>
    </w:p>
    <w:p w14:paraId="70EFB6C4" w14:textId="1CA49E0F" w:rsidR="00314D38" w:rsidRPr="00F44F73" w:rsidRDefault="00314D38" w:rsidP="002A75F7">
      <w:pPr>
        <w:framePr w:w="9412" w:h="12211" w:hRule="exact" w:hSpace="181" w:wrap="around" w:vAnchor="page" w:hAnchor="page" w:x="1170" w:y="2461" w:anchorLock="1"/>
        <w:spacing w:line="360" w:lineRule="auto"/>
        <w:ind w:firstLine="708"/>
        <w:rPr>
          <w:rFonts w:asciiTheme="minorHAnsi" w:hAnsiTheme="minorHAnsi"/>
        </w:rPr>
      </w:pPr>
      <w:r w:rsidRPr="00F44F73">
        <w:rPr>
          <w:rFonts w:asciiTheme="minorHAnsi" w:hAnsiTheme="minorHAnsi"/>
        </w:rPr>
        <w:t>S pozdravem</w:t>
      </w:r>
    </w:p>
    <w:p w14:paraId="37436475" w14:textId="45DC9557" w:rsidR="00314D38" w:rsidRPr="00F44F73" w:rsidRDefault="00314D38" w:rsidP="002A75F7">
      <w:pPr>
        <w:framePr w:w="9412" w:h="12211" w:hRule="exact" w:hSpace="181" w:wrap="around" w:vAnchor="page" w:hAnchor="page" w:x="1170" w:y="2461" w:anchorLock="1"/>
        <w:spacing w:line="360" w:lineRule="auto"/>
        <w:ind w:left="2832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="00736269">
        <w:rPr>
          <w:rFonts w:asciiTheme="minorHAnsi" w:hAnsiTheme="minorHAnsi"/>
        </w:rPr>
        <w:t xml:space="preserve"> </w:t>
      </w:r>
      <w:r w:rsidRPr="00F44F73">
        <w:rPr>
          <w:rFonts w:asciiTheme="minorHAnsi" w:hAnsiTheme="minorHAnsi"/>
        </w:rPr>
        <w:t xml:space="preserve">Mgr. </w:t>
      </w:r>
      <w:r w:rsidR="001B4744">
        <w:rPr>
          <w:rFonts w:asciiTheme="minorHAnsi" w:hAnsiTheme="minorHAnsi"/>
        </w:rPr>
        <w:t>Bc. Ingrid Ahneová</w:t>
      </w:r>
    </w:p>
    <w:p w14:paraId="2F719BAB" w14:textId="26E6E807" w:rsidR="00314D38" w:rsidRDefault="00314D38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="0054482E">
        <w:rPr>
          <w:rFonts w:asciiTheme="minorHAnsi" w:hAnsiTheme="minorHAnsi"/>
        </w:rPr>
        <w:t xml:space="preserve">     </w:t>
      </w:r>
      <w:r w:rsidRPr="00F44F73">
        <w:rPr>
          <w:rFonts w:asciiTheme="minorHAnsi" w:hAnsiTheme="minorHAnsi"/>
        </w:rPr>
        <w:t>ředitelka příspěvkové organizace</w:t>
      </w:r>
    </w:p>
    <w:p w14:paraId="3F55BE76" w14:textId="77777777" w:rsidR="0065391E" w:rsidRDefault="0065391E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</w:rPr>
      </w:pPr>
    </w:p>
    <w:p w14:paraId="44C5CCE2" w14:textId="77777777" w:rsidR="0065391E" w:rsidRPr="002E3806" w:rsidRDefault="0065391E" w:rsidP="006E38CC">
      <w:pPr>
        <w:framePr w:w="9412" w:h="12211" w:hRule="exact" w:hSpace="181" w:wrap="around" w:vAnchor="page" w:hAnchor="page" w:x="1170" w:y="2461" w:anchorLock="1"/>
        <w:spacing w:line="360" w:lineRule="auto"/>
        <w:rPr>
          <w:rFonts w:asciiTheme="minorHAnsi" w:hAnsiTheme="minorHAnsi"/>
          <w:sz w:val="22"/>
          <w:szCs w:val="22"/>
        </w:rPr>
      </w:pPr>
    </w:p>
    <w:p w14:paraId="275EBDA7" w14:textId="1C3BDC59" w:rsidR="0065391E" w:rsidRPr="008B679B" w:rsidRDefault="0065391E" w:rsidP="008B679B">
      <w:pPr>
        <w:framePr w:w="9412" w:h="12211" w:hRule="exact" w:hSpace="181" w:wrap="around" w:vAnchor="page" w:hAnchor="page" w:x="1170" w:y="2461" w:anchorLock="1"/>
        <w:spacing w:line="360" w:lineRule="auto"/>
        <w:jc w:val="center"/>
        <w:rPr>
          <w:i/>
          <w:iCs/>
          <w:sz w:val="22"/>
          <w:szCs w:val="22"/>
        </w:rPr>
      </w:pPr>
      <w:r w:rsidRPr="008B679B">
        <w:rPr>
          <w:rFonts w:asciiTheme="minorHAnsi" w:hAnsiTheme="minorHAnsi"/>
          <w:i/>
          <w:iCs/>
          <w:sz w:val="22"/>
          <w:szCs w:val="22"/>
        </w:rPr>
        <w:t>Výjezd žáků se koná</w:t>
      </w:r>
      <w:r w:rsidRPr="008B679B">
        <w:rPr>
          <w:rFonts w:asciiTheme="minorHAnsi" w:hAnsiTheme="minorHAnsi"/>
          <w:i/>
          <w:iCs/>
        </w:rPr>
        <w:t xml:space="preserve"> v </w:t>
      </w:r>
      <w:r w:rsidRPr="008B679B">
        <w:rPr>
          <w:rFonts w:asciiTheme="minorHAnsi" w:hAnsiTheme="minorHAnsi"/>
          <w:i/>
          <w:iCs/>
          <w:sz w:val="22"/>
          <w:szCs w:val="22"/>
        </w:rPr>
        <w:t xml:space="preserve">rámci projektu </w:t>
      </w:r>
      <w:r w:rsidR="00253576" w:rsidRPr="008B679B">
        <w:rPr>
          <w:rFonts w:asciiTheme="minorHAnsi" w:hAnsiTheme="minorHAnsi"/>
          <w:i/>
          <w:iCs/>
          <w:sz w:val="22"/>
          <w:szCs w:val="22"/>
        </w:rPr>
        <w:t xml:space="preserve">OP JAK Šablony pro ZŠ MŠ II, </w:t>
      </w:r>
      <w:r w:rsidR="00430066" w:rsidRPr="008B679B">
        <w:rPr>
          <w:rFonts w:asciiTheme="minorHAnsi" w:hAnsiTheme="minorHAnsi"/>
          <w:i/>
          <w:iCs/>
          <w:sz w:val="22"/>
          <w:szCs w:val="22"/>
        </w:rPr>
        <w:t>CZ</w:t>
      </w:r>
      <w:r w:rsidR="002E3806" w:rsidRPr="008B679B">
        <w:rPr>
          <w:rFonts w:asciiTheme="minorHAnsi" w:hAnsiTheme="minorHAnsi"/>
          <w:i/>
          <w:iCs/>
          <w:sz w:val="22"/>
          <w:szCs w:val="22"/>
        </w:rPr>
        <w:t>.02.02.02/00/24_034/</w:t>
      </w:r>
      <w:r w:rsidR="008B679B" w:rsidRPr="008B679B">
        <w:rPr>
          <w:rFonts w:asciiTheme="minorHAnsi" w:hAnsiTheme="minorHAnsi"/>
          <w:i/>
          <w:iCs/>
          <w:sz w:val="22"/>
          <w:szCs w:val="22"/>
        </w:rPr>
        <w:t>0011854</w:t>
      </w:r>
    </w:p>
    <w:p w14:paraId="346DCDAE" w14:textId="53AECB3C" w:rsidR="00BD5D8F" w:rsidRPr="00761D81" w:rsidRDefault="008B679B" w:rsidP="00BD5D8F">
      <w:pPr>
        <w:rPr>
          <w:rFonts w:ascii="Arial" w:hAnsi="Arial"/>
        </w:rPr>
      </w:pPr>
      <w:r>
        <w:rPr>
          <w:rFonts w:ascii="Liberation Serif" w:eastAsia="NSimSun" w:hAnsi="Liberation Serif" w:cs="Lucida Sans"/>
          <w:noProof/>
          <w:kern w:val="3"/>
          <w:lang w:eastAsia="zh-CN" w:bidi="hi-IN"/>
        </w:rPr>
        <w:drawing>
          <wp:anchor distT="0" distB="0" distL="114300" distR="114300" simplePos="0" relativeHeight="251658241" behindDoc="1" locked="0" layoutInCell="1" allowOverlap="1" wp14:anchorId="0A5DB7DF" wp14:editId="73B78F11">
            <wp:simplePos x="0" y="0"/>
            <wp:positionH relativeFrom="column">
              <wp:posOffset>1734185</wp:posOffset>
            </wp:positionH>
            <wp:positionV relativeFrom="paragraph">
              <wp:posOffset>7510145</wp:posOffset>
            </wp:positionV>
            <wp:extent cx="3295650" cy="469900"/>
            <wp:effectExtent l="0" t="0" r="0" b="6350"/>
            <wp:wrapTight wrapText="bothSides">
              <wp:wrapPolygon edited="0">
                <wp:start x="0" y="0"/>
                <wp:lineTo x="0" y="21016"/>
                <wp:lineTo x="21475" y="21016"/>
                <wp:lineTo x="21475" y="0"/>
                <wp:lineTo x="0" y="0"/>
              </wp:wrapPolygon>
            </wp:wrapTight>
            <wp:docPr id="1313651893" name="Obrázek 1" descr="Obsah obrázku text, Písmo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51893" name="Obrázek 1" descr="Obsah obrázku text, Písmo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D5D8F" w:rsidRPr="00761D81" w:rsidSect="00806F24">
      <w:headerReference w:type="default" r:id="rId10"/>
      <w:footerReference w:type="default" r:id="rId11"/>
      <w:pgSz w:w="11906" w:h="16838" w:code="9"/>
      <w:pgMar w:top="567" w:right="1416" w:bottom="34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C11E" w14:textId="77777777" w:rsidR="00450D46" w:rsidRDefault="00450D46" w:rsidP="00BD5D8F">
      <w:r>
        <w:separator/>
      </w:r>
    </w:p>
  </w:endnote>
  <w:endnote w:type="continuationSeparator" w:id="0">
    <w:p w14:paraId="699A1BB5" w14:textId="77777777" w:rsidR="00450D46" w:rsidRDefault="00450D46" w:rsidP="00BD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B78" w14:textId="77777777" w:rsidR="00533BC4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Sídlo:</w:t>
    </w:r>
  </w:p>
  <w:p w14:paraId="46A80064" w14:textId="77777777" w:rsidR="00533BC4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Šmeralova </w:t>
    </w:r>
    <w:r w:rsidR="00E8162A">
      <w:rPr>
        <w:rFonts w:ascii="Arial" w:hAnsi="Arial"/>
        <w:i/>
        <w:color w:val="0067AC"/>
        <w:sz w:val="18"/>
        <w:szCs w:val="18"/>
      </w:rPr>
      <w:t>489/</w:t>
    </w:r>
    <w:r w:rsidRPr="00685939">
      <w:rPr>
        <w:rFonts w:ascii="Arial" w:hAnsi="Arial"/>
        <w:i/>
        <w:color w:val="0067AC"/>
        <w:sz w:val="18"/>
        <w:szCs w:val="18"/>
      </w:rPr>
      <w:t>32</w:t>
    </w:r>
  </w:p>
  <w:p w14:paraId="3623E634" w14:textId="77777777" w:rsidR="00533BC4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360 05 Karlovy Vary</w:t>
    </w:r>
  </w:p>
  <w:p w14:paraId="1A43259F" w14:textId="77777777" w:rsidR="00533BC4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Telefon: </w:t>
    </w:r>
    <w:r w:rsidR="00BD5D8F">
      <w:rPr>
        <w:rFonts w:ascii="Arial" w:hAnsi="Arial"/>
        <w:i/>
        <w:color w:val="0067AC"/>
        <w:sz w:val="18"/>
        <w:szCs w:val="18"/>
      </w:rPr>
      <w:t>353 549 879</w:t>
    </w:r>
  </w:p>
  <w:p w14:paraId="1D06F83D" w14:textId="77777777" w:rsidR="00533BC4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E-mail: </w:t>
    </w:r>
    <w:r w:rsidR="00BD5D8F">
      <w:rPr>
        <w:rFonts w:ascii="Arial" w:hAnsi="Arial"/>
        <w:i/>
        <w:color w:val="0067AC"/>
        <w:sz w:val="18"/>
        <w:szCs w:val="18"/>
      </w:rPr>
      <w:t>info</w:t>
    </w:r>
    <w:r w:rsidRPr="00685939">
      <w:rPr>
        <w:rFonts w:ascii="Arial" w:hAnsi="Arial"/>
        <w:i/>
        <w:color w:val="0067AC"/>
        <w:sz w:val="18"/>
        <w:szCs w:val="18"/>
      </w:rPr>
      <w:t>@</w:t>
    </w:r>
    <w:r w:rsidR="00BD5D8F">
      <w:rPr>
        <w:rFonts w:ascii="Arial" w:hAnsi="Arial"/>
        <w:i/>
        <w:color w:val="0067AC"/>
        <w:sz w:val="18"/>
        <w:szCs w:val="18"/>
      </w:rPr>
      <w:t>zusad</w:t>
    </w:r>
    <w:r w:rsidRPr="00685939">
      <w:rPr>
        <w:rFonts w:ascii="Arial" w:hAnsi="Arial"/>
        <w:i/>
        <w:color w:val="0067AC"/>
        <w:sz w:val="18"/>
        <w:szCs w:val="18"/>
      </w:rPr>
      <w:t>.cz</w:t>
    </w:r>
  </w:p>
  <w:p w14:paraId="2F6E0DD5" w14:textId="77777777" w:rsidR="00533BC4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www.zusad.</w:t>
    </w:r>
    <w:r w:rsidR="00BD5D8F" w:rsidRPr="00685939">
      <w:rPr>
        <w:rFonts w:ascii="Arial" w:hAnsi="Arial"/>
        <w:i/>
        <w:color w:val="0067AC"/>
        <w:sz w:val="18"/>
        <w:szCs w:val="18"/>
      </w:rPr>
      <w:t xml:space="preserve"> </w:t>
    </w:r>
    <w:proofErr w:type="spellStart"/>
    <w:r w:rsidRPr="00685939">
      <w:rPr>
        <w:rFonts w:ascii="Arial" w:hAnsi="Arial"/>
        <w:i/>
        <w:color w:val="0067AC"/>
        <w:sz w:val="18"/>
        <w:szCs w:val="18"/>
      </w:rPr>
      <w:t>cz</w:t>
    </w:r>
    <w:proofErr w:type="spellEnd"/>
  </w:p>
  <w:p w14:paraId="2C157DC5" w14:textId="77777777" w:rsidR="00533BC4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Bankovní spojení:</w:t>
    </w:r>
  </w:p>
  <w:p w14:paraId="4F86BCCA" w14:textId="77777777" w:rsidR="00533BC4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Komerční banka, a.s.</w:t>
    </w:r>
  </w:p>
  <w:p w14:paraId="7F05837F" w14:textId="77777777" w:rsidR="00533BC4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pobočka Karlovy Vary</w:t>
    </w:r>
  </w:p>
  <w:p w14:paraId="1192917B" w14:textId="77777777" w:rsidR="00533BC4" w:rsidRPr="00685939" w:rsidRDefault="00BD5D8F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>
      <w:rPr>
        <w:rFonts w:ascii="Arial" w:hAnsi="Arial"/>
        <w:i/>
        <w:color w:val="0067AC"/>
        <w:sz w:val="18"/>
        <w:szCs w:val="18"/>
      </w:rPr>
      <w:t>č.ú.:</w:t>
    </w:r>
    <w:r w:rsidR="007E0931">
      <w:rPr>
        <w:rFonts w:ascii="Arial" w:hAnsi="Arial"/>
        <w:i/>
        <w:color w:val="0067AC"/>
        <w:sz w:val="18"/>
        <w:szCs w:val="18"/>
      </w:rPr>
      <w:t>115-7626510207/0100</w:t>
    </w:r>
  </w:p>
  <w:p w14:paraId="3EE3D65A" w14:textId="77777777" w:rsidR="00533BC4" w:rsidRPr="00685939" w:rsidRDefault="00DC78EA" w:rsidP="00D90786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Příspěvková organizace</w:t>
    </w:r>
  </w:p>
  <w:p w14:paraId="45A31D27" w14:textId="77777777" w:rsidR="00533BC4" w:rsidRPr="00685939" w:rsidRDefault="00DC78EA" w:rsidP="00D90786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IČ: </w:t>
    </w:r>
    <w:r w:rsidR="00806F24">
      <w:rPr>
        <w:rFonts w:ascii="Arial" w:hAnsi="Arial"/>
        <w:i/>
        <w:color w:val="0067AC"/>
        <w:sz w:val="18"/>
        <w:szCs w:val="18"/>
      </w:rPr>
      <w:t>07110596</w:t>
    </w:r>
  </w:p>
  <w:p w14:paraId="1DA22E92" w14:textId="77777777" w:rsidR="00533BC4" w:rsidRDefault="00533BC4">
    <w:pPr>
      <w:pStyle w:val="Zpat"/>
    </w:pPr>
  </w:p>
  <w:p w14:paraId="71E162DD" w14:textId="77777777" w:rsidR="00533BC4" w:rsidRDefault="00533BC4">
    <w:pPr>
      <w:pStyle w:val="Zpat"/>
    </w:pPr>
  </w:p>
  <w:p w14:paraId="6E9AB197" w14:textId="77777777" w:rsidR="00533BC4" w:rsidRDefault="000D71DE">
    <w:pPr>
      <w:pStyle w:val="Zpat"/>
    </w:pPr>
    <w:r>
      <w:rPr>
        <w:noProof/>
      </w:rPr>
      <w:object w:dxaOrig="1440" w:dyaOrig="1440" w14:anchorId="0937A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1pt;margin-top:779.65pt;width:479.05pt;height:1.4pt;z-index:-251657728;mso-position-horizontal-relative:margin;mso-position-vertical-relative:page" wrapcoords="0 0 21600 0 21600 21600 0 21600 0 0" fillcolor="black">
          <v:imagedata r:id="rId1" o:title=""/>
          <o:lock v:ext="edit" aspectratio="f"/>
          <w10:wrap type="tight" anchorx="margin" anchory="page"/>
          <w10:anchorlock/>
        </v:shape>
        <o:OLEObject Type="Embed" ProgID="CorelDRAW.Graphic.11" ShapeID="_x0000_s1025" DrawAspect="Content" ObjectID="_1811753225" r:id="rId2"/>
      </w:object>
    </w:r>
    <w:r w:rsidR="00BD5D8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57A885" wp14:editId="38E8C0CC">
              <wp:simplePos x="0" y="0"/>
              <wp:positionH relativeFrom="column">
                <wp:posOffset>2857500</wp:posOffset>
              </wp:positionH>
              <wp:positionV relativeFrom="paragraph">
                <wp:posOffset>-783590</wp:posOffset>
              </wp:positionV>
              <wp:extent cx="0" cy="0"/>
              <wp:effectExtent l="9525" t="6985" r="9525" b="1206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1E8F5" id="Přímá spojnic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61.7pt" to="225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OBn5ljdAAAADQEAAA8AAAAAAAAAAAAAAAAAAQQAAGRycy9kb3ducmV2LnhtbFBLBQYA&#10;AAAABAAEAPMAAAAL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0C09" w14:textId="77777777" w:rsidR="00450D46" w:rsidRDefault="00450D46" w:rsidP="00BD5D8F">
      <w:r>
        <w:separator/>
      </w:r>
    </w:p>
  </w:footnote>
  <w:footnote w:type="continuationSeparator" w:id="0">
    <w:p w14:paraId="6E6AFC12" w14:textId="77777777" w:rsidR="00450D46" w:rsidRDefault="00450D46" w:rsidP="00BD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19A7" w14:textId="77777777" w:rsidR="00806F24" w:rsidRPr="00806F24" w:rsidRDefault="00806F24" w:rsidP="00806F24">
    <w:pPr>
      <w:pStyle w:val="Zhlav"/>
      <w:spacing w:line="360" w:lineRule="auto"/>
      <w:jc w:val="center"/>
      <w:rPr>
        <w:rFonts w:asciiTheme="minorHAnsi" w:hAnsiTheme="minorHAnsi" w:cs="Arial"/>
        <w:b/>
        <w:noProof/>
        <w:sz w:val="32"/>
        <w:szCs w:val="32"/>
      </w:rPr>
    </w:pPr>
    <w:r w:rsidRPr="00806F24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0937F527" wp14:editId="42C48BE5">
          <wp:simplePos x="0" y="0"/>
          <wp:positionH relativeFrom="column">
            <wp:posOffset>5461635</wp:posOffset>
          </wp:positionH>
          <wp:positionV relativeFrom="paragraph">
            <wp:posOffset>-228600</wp:posOffset>
          </wp:positionV>
          <wp:extent cx="1238250" cy="1238250"/>
          <wp:effectExtent l="0" t="0" r="0" b="0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3" name="Obrázek 3" descr="C:\Users\heinicova\Pictures\novy_svet_logo_poz_o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heinicova\Pictures\novy_svet_logo_poz_o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6F24">
      <w:rPr>
        <w:rFonts w:asciiTheme="minorHAnsi" w:hAnsiTheme="minorHAnsi" w:cs="Arial"/>
        <w:b/>
        <w:noProof/>
        <w:sz w:val="32"/>
        <w:szCs w:val="32"/>
      </w:rPr>
      <w:t>Základní umělecká škola Antonína Dvořáka Karlovy Vary,</w:t>
    </w:r>
  </w:p>
  <w:p w14:paraId="6033E146" w14:textId="77777777" w:rsidR="00533BC4" w:rsidRPr="00806F24" w:rsidRDefault="00806F24" w:rsidP="00806F24">
    <w:pPr>
      <w:pStyle w:val="Zhlav"/>
      <w:spacing w:line="360" w:lineRule="auto"/>
      <w:jc w:val="center"/>
      <w:rPr>
        <w:rFonts w:asciiTheme="minorHAnsi" w:hAnsiTheme="minorHAnsi" w:cs="Arial"/>
        <w:b/>
        <w:sz w:val="28"/>
        <w:szCs w:val="28"/>
      </w:rPr>
    </w:pPr>
    <w:r w:rsidRPr="00806F24">
      <w:rPr>
        <w:rFonts w:asciiTheme="minorHAnsi" w:hAnsiTheme="minorHAnsi" w:cs="Arial"/>
        <w:b/>
        <w:noProof/>
        <w:sz w:val="32"/>
        <w:szCs w:val="32"/>
      </w:rPr>
      <w:t>Šmeralova 32</w:t>
    </w:r>
    <w:r w:rsidRPr="00806F24">
      <w:rPr>
        <w:rFonts w:asciiTheme="minorHAnsi" w:hAnsiTheme="minorHAnsi" w:cs="Arial"/>
        <w:b/>
        <w:noProof/>
        <w:sz w:val="28"/>
        <w:szCs w:val="28"/>
      </w:rPr>
      <w:t>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CC"/>
    <w:rsid w:val="00092B02"/>
    <w:rsid w:val="000D71DE"/>
    <w:rsid w:val="000F0AEE"/>
    <w:rsid w:val="00103719"/>
    <w:rsid w:val="00103F93"/>
    <w:rsid w:val="001664B0"/>
    <w:rsid w:val="001B4744"/>
    <w:rsid w:val="001D7FD4"/>
    <w:rsid w:val="001F37C0"/>
    <w:rsid w:val="00253576"/>
    <w:rsid w:val="002A75F7"/>
    <w:rsid w:val="002E3806"/>
    <w:rsid w:val="002E5F20"/>
    <w:rsid w:val="00314D38"/>
    <w:rsid w:val="00391E25"/>
    <w:rsid w:val="00430066"/>
    <w:rsid w:val="00450D46"/>
    <w:rsid w:val="0049238B"/>
    <w:rsid w:val="004D7D49"/>
    <w:rsid w:val="00533BC4"/>
    <w:rsid w:val="0054482E"/>
    <w:rsid w:val="00565656"/>
    <w:rsid w:val="005B1CB2"/>
    <w:rsid w:val="005C17B1"/>
    <w:rsid w:val="005E419A"/>
    <w:rsid w:val="005F3376"/>
    <w:rsid w:val="005F476D"/>
    <w:rsid w:val="00601704"/>
    <w:rsid w:val="0065391E"/>
    <w:rsid w:val="006B1ACF"/>
    <w:rsid w:val="006B6838"/>
    <w:rsid w:val="006E38CC"/>
    <w:rsid w:val="00716FBE"/>
    <w:rsid w:val="00736269"/>
    <w:rsid w:val="00740117"/>
    <w:rsid w:val="007E0931"/>
    <w:rsid w:val="007E6CF0"/>
    <w:rsid w:val="00806F24"/>
    <w:rsid w:val="00863522"/>
    <w:rsid w:val="00863761"/>
    <w:rsid w:val="008B679B"/>
    <w:rsid w:val="0091513D"/>
    <w:rsid w:val="0098035B"/>
    <w:rsid w:val="00997C1D"/>
    <w:rsid w:val="00A17C93"/>
    <w:rsid w:val="00A34C0E"/>
    <w:rsid w:val="00AA7C97"/>
    <w:rsid w:val="00AC4347"/>
    <w:rsid w:val="00AD7440"/>
    <w:rsid w:val="00AE7B2B"/>
    <w:rsid w:val="00B94A64"/>
    <w:rsid w:val="00BD2F38"/>
    <w:rsid w:val="00BD5D8F"/>
    <w:rsid w:val="00C70025"/>
    <w:rsid w:val="00C93405"/>
    <w:rsid w:val="00CA2D7C"/>
    <w:rsid w:val="00CF00C7"/>
    <w:rsid w:val="00D50C51"/>
    <w:rsid w:val="00DA7464"/>
    <w:rsid w:val="00DC78EA"/>
    <w:rsid w:val="00DD3800"/>
    <w:rsid w:val="00E25F6C"/>
    <w:rsid w:val="00E73124"/>
    <w:rsid w:val="00E80DC9"/>
    <w:rsid w:val="00E8162A"/>
    <w:rsid w:val="00E847DF"/>
    <w:rsid w:val="00E921E3"/>
    <w:rsid w:val="00EC1E06"/>
    <w:rsid w:val="00F44F73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FC7D"/>
  <w15:docId w15:val="{D8FBDC59-DB9F-403B-AE06-FA70B65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D5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5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D8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BD5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5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8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neova\OneDrive%20-%20zusad.cz\Plocha\Statut&#225;rn&#237;%20m&#283;sto%20Karlovy%20Var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6176539D275D48931465BC177F896A" ma:contentTypeVersion="18" ma:contentTypeDescription="Vytvoří nový dokument" ma:contentTypeScope="" ma:versionID="664d0370206ce667ad2db3501818ef3c">
  <xsd:schema xmlns:xsd="http://www.w3.org/2001/XMLSchema" xmlns:xs="http://www.w3.org/2001/XMLSchema" xmlns:p="http://schemas.microsoft.com/office/2006/metadata/properties" xmlns:ns3="ba16e9e6-525e-4340-9cd8-fecfbe1d3ae3" xmlns:ns4="362c4639-1f9f-4884-89aa-9b2cd069bc47" targetNamespace="http://schemas.microsoft.com/office/2006/metadata/properties" ma:root="true" ma:fieldsID="0dd257b7c8a9925c190b2ce0a20b580e" ns3:_="" ns4:_="">
    <xsd:import namespace="ba16e9e6-525e-4340-9cd8-fecfbe1d3ae3"/>
    <xsd:import namespace="362c4639-1f9f-4884-89aa-9b2cd069bc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6e9e6-525e-4340-9cd8-fecfbe1d3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4639-1f9f-4884-89aa-9b2cd069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c4639-1f9f-4884-89aa-9b2cd069bc47" xsi:nil="true"/>
  </documentManagement>
</p:properties>
</file>

<file path=customXml/itemProps1.xml><?xml version="1.0" encoding="utf-8"?>
<ds:datastoreItem xmlns:ds="http://schemas.openxmlformats.org/officeDocument/2006/customXml" ds:itemID="{9644EF56-933C-486E-B973-E548EFC1C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6e9e6-525e-4340-9cd8-fecfbe1d3ae3"/>
    <ds:schemaRef ds:uri="362c4639-1f9f-4884-89aa-9b2cd069b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0C7F2-A8CA-4E20-9EDD-83B54DF9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7E165-004B-4F2F-B6A3-0F7318E3DF0F}">
  <ds:schemaRefs>
    <ds:schemaRef ds:uri="ba16e9e6-525e-4340-9cd8-fecfbe1d3ae3"/>
    <ds:schemaRef ds:uri="http://schemas.microsoft.com/office/2006/metadata/properties"/>
    <ds:schemaRef ds:uri="http://schemas.microsoft.com/office/infopath/2007/PartnerControls"/>
    <ds:schemaRef ds:uri="362c4639-1f9f-4884-89aa-9b2cd069bc47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Statutární město Karlovy Vary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ZUŠAD KV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Ahneova</dc:creator>
  <cp:lastModifiedBy>Ingrid Ahneová</cp:lastModifiedBy>
  <cp:revision>2</cp:revision>
  <cp:lastPrinted>2019-01-24T09:01:00Z</cp:lastPrinted>
  <dcterms:created xsi:type="dcterms:W3CDTF">2025-06-18T10:01:00Z</dcterms:created>
  <dcterms:modified xsi:type="dcterms:W3CDTF">2025-06-18T10:01:00Z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0x010100866176539D275D48931465BC177F896A</vt:lpwstr>
  </property>
</Properties>
</file>