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 w:rsidP="00500E42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rFonts w:asciiTheme="minorHAnsi" w:hAnsiTheme="minorHAnsi"/>
          <w:sz w:val="22"/>
          <w:szCs w:val="22"/>
        </w:rPr>
      </w:pPr>
    </w:p>
    <w:p w:rsidR="000A3945" w:rsidRPr="009975EE" w:rsidRDefault="000A3945" w:rsidP="00500E42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500E42" w:rsidRPr="00A5542A" w:rsidRDefault="00500E4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</w:p>
    <w:p w:rsidR="00AC12D7" w:rsidRPr="00841FF1" w:rsidRDefault="0058588E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108585</wp:posOffset>
                </wp:positionV>
                <wp:extent cx="2505075" cy="1285875"/>
                <wp:effectExtent l="0" t="0" r="9525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4F14" w:rsidRDefault="00ED68E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Oblastní spolek Českého červeného kříže Ústí nad Orlicí</w:t>
                            </w:r>
                          </w:p>
                          <w:p w:rsidR="0070184F" w:rsidRDefault="00ED68E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Kopeckého 840</w:t>
                            </w:r>
                          </w:p>
                          <w:p w:rsidR="0070184F" w:rsidRDefault="00ED68E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562 01 Ústí nad Orlicí</w:t>
                            </w:r>
                          </w:p>
                          <w:p w:rsidR="004F2A7A" w:rsidRPr="00974F14" w:rsidRDefault="004F2A7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74.8pt;margin-top:8.55pt;width:197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" fillcolor="white [3201]" stroked="f" strokeweight=".5pt">
                <v:textbox>
                  <w:txbxContent>
                    <w:p w:rsidR="00974F14" w:rsidRDefault="00ED68E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Oblastní spolek Českého červeného kříže Ústí nad Orlicí</w:t>
                      </w:r>
                    </w:p>
                    <w:p w:rsidR="0070184F" w:rsidRDefault="00ED68E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Kopeckého 840</w:t>
                      </w:r>
                    </w:p>
                    <w:p w:rsidR="0070184F" w:rsidRDefault="00ED68E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562 01 Ústí nad Orlicí</w:t>
                      </w:r>
                    </w:p>
                    <w:p w:rsidR="004F2A7A" w:rsidRPr="00974F14" w:rsidRDefault="004F2A7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 w:rsidRPr="009975EE">
        <w:rPr>
          <w:rFonts w:asciiTheme="minorHAnsi" w:hAnsiTheme="minorHAnsi"/>
          <w:sz w:val="18"/>
          <w:szCs w:val="18"/>
        </w:rPr>
        <w:t>VÁŠ DOPIS ZN.:</w:t>
      </w:r>
      <w:r w:rsidR="00AC12D7" w:rsidRPr="00841FF1">
        <w:rPr>
          <w:rFonts w:asciiTheme="minorHAnsi" w:hAnsiTheme="minorHAnsi"/>
          <w:sz w:val="22"/>
          <w:szCs w:val="22"/>
        </w:rPr>
        <w:tab/>
      </w:r>
    </w:p>
    <w:p w:rsidR="00AC12D7" w:rsidRPr="009975EE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ZE DNE:</w:t>
      </w:r>
      <w:r w:rsidRPr="009975EE">
        <w:rPr>
          <w:rFonts w:asciiTheme="minorHAnsi" w:hAnsiTheme="minorHAnsi"/>
          <w:sz w:val="22"/>
          <w:szCs w:val="22"/>
        </w:rPr>
        <w:tab/>
      </w:r>
    </w:p>
    <w:p w:rsidR="00AC12D7" w:rsidRPr="00841FF1" w:rsidRDefault="00AC12D7" w:rsidP="0030213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NAŠE ZN.:</w:t>
      </w:r>
      <w:r w:rsidR="00500E42" w:rsidRPr="00841FF1">
        <w:rPr>
          <w:rFonts w:asciiTheme="minorHAnsi" w:hAnsiTheme="minorHAnsi"/>
          <w:sz w:val="22"/>
          <w:szCs w:val="22"/>
        </w:rPr>
        <w:tab/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58588E" w:rsidRDefault="0058588E" w:rsidP="0030213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58588E">
        <w:rPr>
          <w:rFonts w:asciiTheme="minorHAnsi" w:hAnsiTheme="minorHAnsi"/>
          <w:caps/>
          <w:sz w:val="18"/>
          <w:szCs w:val="18"/>
        </w:rPr>
        <w:t>SP. Znak:</w:t>
      </w:r>
    </w:p>
    <w:p w:rsidR="00AC12D7" w:rsidRPr="00841FF1" w:rsidRDefault="0058588E" w:rsidP="0030213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58588E">
        <w:rPr>
          <w:rFonts w:asciiTheme="minorHAnsi" w:hAnsiTheme="minorHAnsi"/>
          <w:caps/>
          <w:sz w:val="16"/>
          <w:szCs w:val="16"/>
        </w:rPr>
        <w:t>SK.znak/sk.lhůta:</w:t>
      </w:r>
      <w:r w:rsidR="00302135" w:rsidRPr="00841FF1">
        <w:rPr>
          <w:rFonts w:asciiTheme="minorHAnsi" w:hAnsiTheme="minorHAnsi"/>
          <w:sz w:val="22"/>
          <w:szCs w:val="22"/>
        </w:rPr>
        <w:tab/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AC12D7" w:rsidRPr="00841FF1" w:rsidRDefault="00AC12D7" w:rsidP="0030213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VYŘIZUJE:</w:t>
      </w:r>
      <w:r w:rsidR="00500E42" w:rsidRPr="00841FF1">
        <w:rPr>
          <w:rFonts w:asciiTheme="minorHAnsi" w:hAnsiTheme="minorHAnsi"/>
          <w:sz w:val="22"/>
          <w:szCs w:val="22"/>
        </w:rPr>
        <w:tab/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AC12D7" w:rsidRDefault="00AC12D7" w:rsidP="00302135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TEL.:</w:t>
      </w:r>
      <w:r w:rsidR="00500E42" w:rsidRPr="00841FF1">
        <w:rPr>
          <w:rFonts w:asciiTheme="minorHAnsi" w:hAnsiTheme="minorHAnsi"/>
          <w:sz w:val="22"/>
          <w:szCs w:val="22"/>
        </w:rPr>
        <w:tab/>
      </w:r>
      <w:r w:rsidR="00430F7F">
        <w:rPr>
          <w:rFonts w:asciiTheme="minorHAnsi" w:hAnsiTheme="minorHAnsi"/>
          <w:sz w:val="22"/>
          <w:szCs w:val="22"/>
        </w:rPr>
        <w:t>465 471 338</w:t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AC12D7" w:rsidRPr="00841FF1" w:rsidRDefault="00014508" w:rsidP="00302135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MOBIL</w:t>
      </w:r>
      <w:r w:rsidR="00AC12D7" w:rsidRPr="009975EE">
        <w:rPr>
          <w:rFonts w:asciiTheme="minorHAnsi" w:hAnsiTheme="minorHAnsi"/>
          <w:sz w:val="18"/>
          <w:szCs w:val="18"/>
        </w:rPr>
        <w:t>:</w:t>
      </w:r>
      <w:r w:rsidR="00500E42" w:rsidRPr="00841FF1">
        <w:rPr>
          <w:rFonts w:asciiTheme="minorHAnsi" w:hAnsiTheme="minorHAnsi"/>
          <w:sz w:val="22"/>
          <w:szCs w:val="22"/>
        </w:rPr>
        <w:tab/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AC12D7" w:rsidRPr="00841FF1" w:rsidRDefault="00AC12D7" w:rsidP="00302135">
      <w:pPr>
        <w:tabs>
          <w:tab w:val="left" w:pos="1418"/>
          <w:tab w:val="left" w:pos="5812"/>
          <w:tab w:val="left" w:pos="10206"/>
        </w:tabs>
        <w:spacing w:line="240" w:lineRule="exact"/>
        <w:ind w:right="-313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E-MAIL:</w:t>
      </w:r>
      <w:r w:rsidRPr="00841FF1">
        <w:rPr>
          <w:rFonts w:asciiTheme="minorHAnsi" w:hAnsiTheme="minorHAnsi"/>
          <w:sz w:val="22"/>
          <w:szCs w:val="22"/>
        </w:rPr>
        <w:tab/>
      </w:r>
      <w:r w:rsidR="00302135" w:rsidRPr="00841FF1">
        <w:rPr>
          <w:rFonts w:asciiTheme="minorHAnsi" w:hAnsiTheme="minorHAnsi"/>
          <w:sz w:val="22"/>
          <w:szCs w:val="22"/>
        </w:rPr>
        <w:tab/>
      </w:r>
    </w:p>
    <w:p w:rsidR="00AC12D7" w:rsidRPr="009975EE" w:rsidRDefault="00AC12D7" w:rsidP="00302135">
      <w:pPr>
        <w:tabs>
          <w:tab w:val="left" w:pos="5812"/>
        </w:tabs>
        <w:spacing w:line="240" w:lineRule="exact"/>
        <w:ind w:right="-369"/>
        <w:rPr>
          <w:rFonts w:asciiTheme="minorHAnsi" w:hAnsiTheme="minorHAnsi"/>
          <w:sz w:val="22"/>
          <w:szCs w:val="22"/>
        </w:rPr>
      </w:pPr>
    </w:p>
    <w:p w:rsidR="00A7208F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sz w:val="22"/>
          <w:szCs w:val="22"/>
        </w:rPr>
      </w:pPr>
      <w:r w:rsidRPr="009975EE">
        <w:rPr>
          <w:rFonts w:asciiTheme="minorHAnsi" w:hAnsiTheme="minorHAnsi"/>
          <w:sz w:val="18"/>
          <w:szCs w:val="18"/>
        </w:rPr>
        <w:t>DATUM:</w:t>
      </w:r>
      <w:r w:rsidRPr="00841FF1">
        <w:rPr>
          <w:rFonts w:asciiTheme="minorHAnsi" w:hAnsiTheme="minorHAnsi"/>
          <w:sz w:val="22"/>
          <w:szCs w:val="22"/>
        </w:rPr>
        <w:tab/>
      </w:r>
      <w:r w:rsidR="008E6659">
        <w:rPr>
          <w:rFonts w:asciiTheme="minorHAnsi" w:hAnsiTheme="minorHAnsi"/>
          <w:sz w:val="22"/>
          <w:szCs w:val="22"/>
        </w:rPr>
        <w:t>19. květen 2025</w:t>
      </w:r>
    </w:p>
    <w:p w:rsidR="0070184F" w:rsidRPr="0070184F" w:rsidRDefault="0070184F" w:rsidP="00A7208F">
      <w:pPr>
        <w:tabs>
          <w:tab w:val="left" w:pos="1418"/>
          <w:tab w:val="left" w:pos="5103"/>
        </w:tabs>
        <w:spacing w:after="480" w:line="240" w:lineRule="exact"/>
        <w:rPr>
          <w:rFonts w:asciiTheme="minorHAnsi" w:hAnsiTheme="minorHAnsi"/>
          <w:b/>
          <w:sz w:val="22"/>
          <w:szCs w:val="22"/>
        </w:rPr>
      </w:pPr>
      <w:r w:rsidRPr="0070184F">
        <w:rPr>
          <w:rFonts w:asciiTheme="minorHAnsi" w:hAnsiTheme="minorHAnsi"/>
          <w:b/>
          <w:sz w:val="22"/>
          <w:szCs w:val="22"/>
        </w:rPr>
        <w:t>Objednávka č.</w:t>
      </w:r>
      <w:r w:rsidR="00590965">
        <w:rPr>
          <w:rFonts w:asciiTheme="minorHAnsi" w:hAnsiTheme="minorHAnsi"/>
          <w:b/>
          <w:sz w:val="22"/>
          <w:szCs w:val="22"/>
        </w:rPr>
        <w:t xml:space="preserve"> </w:t>
      </w:r>
      <w:r w:rsidR="00DD4D48">
        <w:rPr>
          <w:rFonts w:asciiTheme="minorHAnsi" w:hAnsiTheme="minorHAnsi"/>
          <w:b/>
          <w:sz w:val="22"/>
          <w:szCs w:val="22"/>
        </w:rPr>
        <w:t>173/2025</w:t>
      </w:r>
    </w:p>
    <w:p w:rsidR="0070184F" w:rsidRPr="0070184F" w:rsidRDefault="00DD4D48" w:rsidP="005E5D63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Vážení obchodní partneři</w:t>
      </w:r>
      <w:r w:rsidR="005E5D63">
        <w:rPr>
          <w:rFonts w:asciiTheme="minorHAnsi" w:hAnsiTheme="minorHAnsi"/>
          <w:sz w:val="22"/>
          <w:szCs w:val="22"/>
        </w:rPr>
        <w:t>,</w:t>
      </w:r>
    </w:p>
    <w:p w:rsidR="00ED68E0" w:rsidRDefault="00ED68E0" w:rsidP="005E5D63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 w:rsidRPr="00ED68E0">
        <w:rPr>
          <w:rFonts w:asciiTheme="minorHAnsi" w:hAnsiTheme="minorHAnsi"/>
          <w:sz w:val="22"/>
          <w:szCs w:val="22"/>
        </w:rPr>
        <w:t xml:space="preserve">objednáváme </w:t>
      </w:r>
      <w:r w:rsidR="00DD4D48">
        <w:rPr>
          <w:rFonts w:asciiTheme="minorHAnsi" w:hAnsiTheme="minorHAnsi"/>
          <w:sz w:val="22"/>
          <w:szCs w:val="22"/>
        </w:rPr>
        <w:t xml:space="preserve">u Vás </w:t>
      </w:r>
      <w:r>
        <w:rPr>
          <w:rFonts w:asciiTheme="minorHAnsi" w:hAnsiTheme="minorHAnsi"/>
          <w:sz w:val="22"/>
          <w:szCs w:val="22"/>
        </w:rPr>
        <w:t xml:space="preserve">kurz </w:t>
      </w:r>
      <w:r w:rsidR="00DD4D48">
        <w:rPr>
          <w:rFonts w:asciiTheme="minorHAnsi" w:hAnsiTheme="minorHAnsi"/>
          <w:sz w:val="22"/>
          <w:szCs w:val="22"/>
        </w:rPr>
        <w:t>Zdravotník zotavovacích akcí v</w:t>
      </w:r>
      <w:r w:rsidRPr="00ED68E0">
        <w:rPr>
          <w:rFonts w:asciiTheme="minorHAnsi" w:hAnsiTheme="minorHAnsi"/>
          <w:sz w:val="22"/>
          <w:szCs w:val="22"/>
        </w:rPr>
        <w:t xml:space="preserve"> rozsahu </w:t>
      </w:r>
      <w:r w:rsidR="00DD4D48">
        <w:rPr>
          <w:rFonts w:asciiTheme="minorHAnsi" w:hAnsiTheme="minorHAnsi"/>
          <w:sz w:val="22"/>
          <w:szCs w:val="22"/>
        </w:rPr>
        <w:t>40</w:t>
      </w:r>
      <w:r>
        <w:rPr>
          <w:rFonts w:asciiTheme="minorHAnsi" w:hAnsiTheme="minorHAnsi"/>
          <w:sz w:val="22"/>
          <w:szCs w:val="22"/>
        </w:rPr>
        <w:t> </w:t>
      </w:r>
      <w:r w:rsidRPr="00ED68E0">
        <w:rPr>
          <w:rFonts w:asciiTheme="minorHAnsi" w:hAnsiTheme="minorHAnsi"/>
          <w:sz w:val="22"/>
          <w:szCs w:val="22"/>
        </w:rPr>
        <w:t xml:space="preserve">vyučovacích hodin </w:t>
      </w:r>
      <w:r w:rsidR="00DD4D48">
        <w:rPr>
          <w:rFonts w:asciiTheme="minorHAnsi" w:hAnsiTheme="minorHAnsi"/>
          <w:sz w:val="22"/>
          <w:szCs w:val="22"/>
        </w:rPr>
        <w:t xml:space="preserve">pro 31 žáků střední školy, třídy CR2, v termínu od </w:t>
      </w:r>
      <w:r w:rsidR="004F2A7A">
        <w:rPr>
          <w:rFonts w:asciiTheme="minorHAnsi" w:hAnsiTheme="minorHAnsi"/>
          <w:sz w:val="22"/>
          <w:szCs w:val="22"/>
        </w:rPr>
        <w:t>23. 5</w:t>
      </w:r>
      <w:r w:rsidR="00DD4D48">
        <w:rPr>
          <w:rFonts w:asciiTheme="minorHAnsi" w:hAnsiTheme="minorHAnsi"/>
          <w:sz w:val="22"/>
          <w:szCs w:val="22"/>
        </w:rPr>
        <w:t>.</w:t>
      </w:r>
      <w:r w:rsidR="004F2A7A">
        <w:rPr>
          <w:rFonts w:asciiTheme="minorHAnsi" w:hAnsiTheme="minorHAnsi"/>
          <w:sz w:val="22"/>
          <w:szCs w:val="22"/>
        </w:rPr>
        <w:t xml:space="preserve"> </w:t>
      </w:r>
      <w:r w:rsidR="00DD4D48">
        <w:rPr>
          <w:rFonts w:asciiTheme="minorHAnsi" w:hAnsiTheme="minorHAnsi"/>
          <w:sz w:val="22"/>
          <w:szCs w:val="22"/>
        </w:rPr>
        <w:t xml:space="preserve">2025 do </w:t>
      </w:r>
      <w:r w:rsidR="004F2A7A">
        <w:rPr>
          <w:rFonts w:asciiTheme="minorHAnsi" w:hAnsiTheme="minorHAnsi"/>
          <w:sz w:val="22"/>
          <w:szCs w:val="22"/>
        </w:rPr>
        <w:t>26. 5. 2025</w:t>
      </w:r>
      <w:r w:rsidR="00DD4D48">
        <w:rPr>
          <w:rFonts w:asciiTheme="minorHAnsi" w:hAnsiTheme="minorHAnsi"/>
          <w:sz w:val="22"/>
          <w:szCs w:val="22"/>
        </w:rPr>
        <w:t xml:space="preserve"> v ceně 1700 Kč/osoba.</w:t>
      </w:r>
    </w:p>
    <w:p w:rsidR="00DD4D48" w:rsidRDefault="00DD4D48" w:rsidP="005E5D63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Předpokládaná cena objednávky činí 52700 Kč s DPH.</w:t>
      </w:r>
    </w:p>
    <w:p w:rsidR="005E5D63" w:rsidRDefault="00ED68E0" w:rsidP="005E5D63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85B12" w:rsidRDefault="00185B12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Fakturu prosím zašlete na adresu školy. </w:t>
      </w:r>
    </w:p>
    <w:p w:rsidR="00185B12" w:rsidRDefault="00185B12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 pozdravem</w:t>
      </w:r>
    </w:p>
    <w:p w:rsidR="00185B12" w:rsidRDefault="00185B12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</w:p>
    <w:p w:rsidR="00185B12" w:rsidRDefault="00185B12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</w:p>
    <w:p w:rsidR="00185B12" w:rsidRPr="0070184F" w:rsidRDefault="00185B12" w:rsidP="00185B12">
      <w:pPr>
        <w:tabs>
          <w:tab w:val="left" w:pos="1418"/>
          <w:tab w:val="left" w:pos="5103"/>
        </w:tabs>
        <w:spacing w:after="240"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ředitel</w:t>
      </w:r>
      <w:r w:rsidR="00DD4D48">
        <w:rPr>
          <w:rFonts w:asciiTheme="minorHAnsi" w:hAnsiTheme="minorHAnsi"/>
          <w:sz w:val="22"/>
          <w:szCs w:val="22"/>
        </w:rPr>
        <w:t>ka</w:t>
      </w:r>
      <w:r>
        <w:rPr>
          <w:rFonts w:asciiTheme="minorHAnsi" w:hAnsiTheme="minorHAnsi"/>
          <w:sz w:val="22"/>
          <w:szCs w:val="22"/>
        </w:rPr>
        <w:t xml:space="preserve"> školy</w:t>
      </w:r>
    </w:p>
    <w:sectPr w:rsidR="00185B12" w:rsidRPr="0070184F" w:rsidSect="000A3945">
      <w:headerReference w:type="default" r:id="rId6"/>
      <w:footerReference w:type="default" r:id="rId7"/>
      <w:type w:val="continuous"/>
      <w:pgSz w:w="11907" w:h="16840" w:code="9"/>
      <w:pgMar w:top="1134" w:right="1134" w:bottom="1134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DC" w:rsidRDefault="00EA4FDC" w:rsidP="00AC12D7">
      <w:r>
        <w:separator/>
      </w:r>
    </w:p>
  </w:endnote>
  <w:endnote w:type="continuationSeparator" w:id="0">
    <w:p w:rsidR="00EA4FDC" w:rsidRDefault="00EA4FDC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8F" w:rsidRPr="009975EE" w:rsidRDefault="00A7208F" w:rsidP="00841FF1">
    <w:pPr>
      <w:pStyle w:val="Zhlav"/>
      <w:tabs>
        <w:tab w:val="clear" w:pos="9072"/>
        <w:tab w:val="right" w:pos="9639"/>
      </w:tabs>
      <w:rPr>
        <w:rFonts w:asciiTheme="minorHAnsi" w:hAnsiTheme="minorHAnsi" w:cs="Arial"/>
        <w:sz w:val="18"/>
        <w:szCs w:val="18"/>
      </w:rPr>
    </w:pPr>
    <w:r w:rsidRPr="009975EE">
      <w:rPr>
        <w:rFonts w:asciiTheme="minorHAnsi" w:hAnsiTheme="minorHAnsi" w:cs="Arial"/>
        <w:sz w:val="18"/>
        <w:szCs w:val="18"/>
      </w:rPr>
      <w:t>IČ:      49314661</w:t>
    </w:r>
    <w:r w:rsidRPr="009975EE">
      <w:rPr>
        <w:rFonts w:asciiTheme="minorHAnsi" w:hAnsiTheme="minorHAnsi" w:cs="Arial"/>
        <w:sz w:val="18"/>
        <w:szCs w:val="18"/>
      </w:rPr>
      <w:tab/>
      <w:t>tel.:    465 471 338</w:t>
    </w:r>
    <w:r w:rsidRPr="009975EE">
      <w:rPr>
        <w:rFonts w:asciiTheme="minorHAnsi" w:hAnsiTheme="minorHAnsi" w:cs="Arial"/>
        <w:sz w:val="18"/>
        <w:szCs w:val="18"/>
      </w:rPr>
      <w:tab/>
    </w:r>
    <w:r w:rsidR="009975EE">
      <w:rPr>
        <w:rFonts w:asciiTheme="minorHAnsi" w:hAnsiTheme="minorHAnsi" w:cs="Arial"/>
        <w:sz w:val="18"/>
        <w:szCs w:val="18"/>
      </w:rPr>
      <w:t>www.oa-chocen.cz</w:t>
    </w:r>
  </w:p>
  <w:p w:rsidR="00A7208F" w:rsidRPr="009975EE" w:rsidRDefault="00A7208F" w:rsidP="00841FF1">
    <w:pPr>
      <w:pStyle w:val="Zhlav"/>
      <w:tabs>
        <w:tab w:val="clear" w:pos="9072"/>
        <w:tab w:val="right" w:pos="9639"/>
      </w:tabs>
      <w:rPr>
        <w:rFonts w:asciiTheme="minorHAnsi" w:hAnsiTheme="minorHAnsi" w:cs="Arial"/>
        <w:sz w:val="18"/>
        <w:szCs w:val="18"/>
      </w:rPr>
    </w:pPr>
    <w:r w:rsidRPr="009975EE">
      <w:rPr>
        <w:rFonts w:asciiTheme="minorHAnsi" w:hAnsiTheme="minorHAnsi" w:cs="Arial"/>
        <w:sz w:val="18"/>
        <w:szCs w:val="18"/>
      </w:rPr>
      <w:t>DIČ:   CZ49314661</w:t>
    </w:r>
    <w:r w:rsidRPr="009975EE">
      <w:rPr>
        <w:rFonts w:asciiTheme="minorHAnsi" w:hAnsiTheme="minorHAnsi" w:cs="Arial"/>
        <w:sz w:val="18"/>
        <w:szCs w:val="18"/>
      </w:rPr>
      <w:tab/>
      <w:t>mob.: 739 048 111</w:t>
    </w:r>
    <w:r w:rsidRPr="009975EE">
      <w:rPr>
        <w:rFonts w:asciiTheme="minorHAnsi" w:hAnsiTheme="minorHAnsi" w:cs="Arial"/>
        <w:sz w:val="18"/>
        <w:szCs w:val="18"/>
      </w:rPr>
      <w:tab/>
      <w:t>oachocen@oa-chocen.cz</w:t>
    </w:r>
  </w:p>
  <w:p w:rsidR="00AC12D7" w:rsidRPr="0058588E" w:rsidRDefault="0058588E" w:rsidP="00A7208F">
    <w:pPr>
      <w:pStyle w:val="Zpat"/>
      <w:rPr>
        <w:rFonts w:asciiTheme="minorHAnsi" w:hAnsiTheme="minorHAnsi" w:cstheme="minorHAnsi"/>
        <w:sz w:val="18"/>
        <w:szCs w:val="18"/>
      </w:rPr>
    </w:pPr>
    <w:r w:rsidRPr="0058588E">
      <w:rPr>
        <w:rFonts w:asciiTheme="minorHAnsi" w:hAnsiTheme="minorHAnsi" w:cstheme="minorHAnsi"/>
        <w:sz w:val="18"/>
        <w:szCs w:val="18"/>
      </w:rPr>
      <w:t xml:space="preserve">ID:    </w:t>
    </w:r>
    <w:r>
      <w:rPr>
        <w:rFonts w:asciiTheme="minorHAnsi" w:hAnsiTheme="minorHAnsi" w:cstheme="minorHAnsi"/>
        <w:sz w:val="18"/>
        <w:szCs w:val="18"/>
      </w:rPr>
      <w:t xml:space="preserve">  </w:t>
    </w:r>
    <w:r w:rsidRPr="0058588E">
      <w:rPr>
        <w:rFonts w:asciiTheme="minorHAnsi" w:hAnsiTheme="minorHAnsi" w:cstheme="minorHAnsi"/>
        <w:sz w:val="18"/>
        <w:szCs w:val="18"/>
      </w:rPr>
      <w:t>f4dhbtt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DC" w:rsidRDefault="00EA4FDC" w:rsidP="00AC12D7">
      <w:r>
        <w:separator/>
      </w:r>
    </w:p>
  </w:footnote>
  <w:footnote w:type="continuationSeparator" w:id="0">
    <w:p w:rsidR="00EA4FDC" w:rsidRDefault="00EA4FDC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5F" w:rsidRDefault="0024665F" w:rsidP="0024665F">
    <w:pPr>
      <w:tabs>
        <w:tab w:val="left" w:pos="6804"/>
      </w:tabs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-88900</wp:posOffset>
          </wp:positionV>
          <wp:extent cx="1466850" cy="551369"/>
          <wp:effectExtent l="0" t="0" r="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1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22"/>
        <w:szCs w:val="22"/>
      </w:rPr>
      <w:t>Obchodní akademie a Střední odborná škola cestovního ruchu Choceň</w:t>
    </w:r>
  </w:p>
  <w:p w:rsidR="00AC12D7" w:rsidRPr="009975EE" w:rsidRDefault="0024665F" w:rsidP="0024665F">
    <w:pPr>
      <w:pStyle w:val="Zhlav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T. G. Masaryka 1000, 565 </w:t>
    </w:r>
    <w:r w:rsidR="004C2988">
      <w:rPr>
        <w:rFonts w:asciiTheme="minorHAnsi" w:hAnsiTheme="minorHAnsi"/>
        <w:sz w:val="22"/>
        <w:szCs w:val="22"/>
      </w:rPr>
      <w:t>01</w:t>
    </w:r>
    <w:r>
      <w:rPr>
        <w:rFonts w:asciiTheme="minorHAnsi" w:hAnsiTheme="minorHAnsi"/>
        <w:sz w:val="22"/>
        <w:szCs w:val="22"/>
      </w:rPr>
      <w:t xml:space="preserve">  Choceň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FE"/>
    <w:rsid w:val="00014508"/>
    <w:rsid w:val="0005712B"/>
    <w:rsid w:val="000A3945"/>
    <w:rsid w:val="000C57D6"/>
    <w:rsid w:val="001106F7"/>
    <w:rsid w:val="00185B12"/>
    <w:rsid w:val="00202CD3"/>
    <w:rsid w:val="00245C81"/>
    <w:rsid w:val="0024665F"/>
    <w:rsid w:val="002E0322"/>
    <w:rsid w:val="00302135"/>
    <w:rsid w:val="00367A1B"/>
    <w:rsid w:val="003843BD"/>
    <w:rsid w:val="003D07E2"/>
    <w:rsid w:val="00430F7F"/>
    <w:rsid w:val="004A2EF1"/>
    <w:rsid w:val="004C2988"/>
    <w:rsid w:val="004F2A7A"/>
    <w:rsid w:val="00500E42"/>
    <w:rsid w:val="0058588E"/>
    <w:rsid w:val="00590965"/>
    <w:rsid w:val="005E5D63"/>
    <w:rsid w:val="0070184F"/>
    <w:rsid w:val="00794FF5"/>
    <w:rsid w:val="007E0F39"/>
    <w:rsid w:val="00841FF1"/>
    <w:rsid w:val="008E6659"/>
    <w:rsid w:val="00974F14"/>
    <w:rsid w:val="009957DA"/>
    <w:rsid w:val="009975EE"/>
    <w:rsid w:val="00A5542A"/>
    <w:rsid w:val="00A7208F"/>
    <w:rsid w:val="00AB1ACD"/>
    <w:rsid w:val="00AC12D7"/>
    <w:rsid w:val="00B26569"/>
    <w:rsid w:val="00BE0CF2"/>
    <w:rsid w:val="00BF12FE"/>
    <w:rsid w:val="00C3142E"/>
    <w:rsid w:val="00C44AC0"/>
    <w:rsid w:val="00C736DD"/>
    <w:rsid w:val="00D64CD3"/>
    <w:rsid w:val="00D77F39"/>
    <w:rsid w:val="00D91A96"/>
    <w:rsid w:val="00DA7AD0"/>
    <w:rsid w:val="00DD4D48"/>
    <w:rsid w:val="00E53C91"/>
    <w:rsid w:val="00E8050A"/>
    <w:rsid w:val="00EA4FDC"/>
    <w:rsid w:val="00ED68E0"/>
    <w:rsid w:val="00F815C1"/>
    <w:rsid w:val="00FE06FD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20FF26"/>
  <w15:chartTrackingRefBased/>
  <w15:docId w15:val="{98CADABF-0954-41D0-92EB-9F38BF93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basedOn w:val="Standardnpsmoodstavce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F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&#237;nkov&#225;\Desktop\Hlavi&#269;ky%202018\sloupcov&#253;%20p&#345;edtisk%20565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sloupcový předtisk 56501</Template>
  <TotalTime>56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501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Komínková</dc:creator>
  <cp:keywords/>
  <dc:description/>
  <cp:lastModifiedBy>Hana Hlávkova</cp:lastModifiedBy>
  <cp:revision>5</cp:revision>
  <cp:lastPrinted>2025-06-18T08:04:00Z</cp:lastPrinted>
  <dcterms:created xsi:type="dcterms:W3CDTF">2025-06-18T07:12:00Z</dcterms:created>
  <dcterms:modified xsi:type="dcterms:W3CDTF">2025-06-18T09:17:00Z</dcterms:modified>
</cp:coreProperties>
</file>