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C314" w14:textId="77777777" w:rsidR="009404E8" w:rsidRDefault="009404E8"/>
    <w:p w14:paraId="1AB8AE10" w14:textId="77777777" w:rsidR="00305D45" w:rsidRDefault="00305D45"/>
    <w:p w14:paraId="539B11BA" w14:textId="1BA29393" w:rsidR="00305D45" w:rsidRPr="00305D45" w:rsidRDefault="00305D45" w:rsidP="00305D45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29B">
        <w:rPr>
          <w:sz w:val="24"/>
          <w:szCs w:val="24"/>
        </w:rPr>
        <w:t>Pet</w:t>
      </w:r>
      <w:r w:rsidRPr="00305D45">
        <w:rPr>
          <w:sz w:val="24"/>
          <w:szCs w:val="24"/>
        </w:rPr>
        <w:t xml:space="preserve">r Novák </w:t>
      </w:r>
    </w:p>
    <w:p w14:paraId="491ACEA5" w14:textId="5BE006AE" w:rsidR="00305D45" w:rsidRDefault="00305D45" w:rsidP="00305D45">
      <w:pPr>
        <w:spacing w:after="0" w:line="240" w:lineRule="auto"/>
        <w:rPr>
          <w:sz w:val="24"/>
          <w:szCs w:val="24"/>
        </w:rPr>
      </w:pPr>
      <w:r w:rsidRPr="00305D45">
        <w:rPr>
          <w:sz w:val="24"/>
          <w:szCs w:val="24"/>
        </w:rPr>
        <w:tab/>
      </w:r>
      <w:r w:rsidRPr="00305D45">
        <w:rPr>
          <w:sz w:val="24"/>
          <w:szCs w:val="24"/>
        </w:rPr>
        <w:tab/>
      </w:r>
      <w:r w:rsidRPr="00305D45">
        <w:rPr>
          <w:sz w:val="24"/>
          <w:szCs w:val="24"/>
        </w:rPr>
        <w:tab/>
      </w:r>
      <w:r w:rsidRPr="00305D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29B">
        <w:rPr>
          <w:sz w:val="24"/>
          <w:szCs w:val="24"/>
        </w:rPr>
        <w:t>Osík 83</w:t>
      </w:r>
    </w:p>
    <w:p w14:paraId="4A346909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580969BD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7E3AB088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296CADE8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5D4706D4" w14:textId="3433BA3D" w:rsidR="00305D45" w:rsidRDefault="00305D45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Litomyšl, 1</w:t>
      </w:r>
      <w:r w:rsidR="004566C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566CE">
        <w:rPr>
          <w:sz w:val="24"/>
          <w:szCs w:val="24"/>
        </w:rPr>
        <w:t>5</w:t>
      </w:r>
      <w:r>
        <w:rPr>
          <w:sz w:val="24"/>
          <w:szCs w:val="24"/>
        </w:rPr>
        <w:t>. 202</w:t>
      </w:r>
      <w:r w:rsidR="006147D9">
        <w:rPr>
          <w:sz w:val="24"/>
          <w:szCs w:val="24"/>
        </w:rPr>
        <w:t>5</w:t>
      </w:r>
    </w:p>
    <w:p w14:paraId="66974F57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03B84725" w14:textId="77777777" w:rsidR="00305D45" w:rsidRDefault="00305D45" w:rsidP="00305D45">
      <w:pPr>
        <w:spacing w:after="0" w:line="240" w:lineRule="auto"/>
        <w:rPr>
          <w:sz w:val="24"/>
          <w:szCs w:val="24"/>
        </w:rPr>
      </w:pPr>
    </w:p>
    <w:p w14:paraId="14704CF4" w14:textId="0331E366" w:rsidR="00305D45" w:rsidRDefault="00305D45" w:rsidP="00305D45">
      <w:pPr>
        <w:spacing w:after="0" w:line="240" w:lineRule="auto"/>
        <w:rPr>
          <w:sz w:val="24"/>
          <w:szCs w:val="24"/>
          <w:u w:val="single"/>
        </w:rPr>
      </w:pPr>
      <w:r w:rsidRPr="00305D45">
        <w:rPr>
          <w:sz w:val="24"/>
          <w:szCs w:val="24"/>
          <w:u w:val="single"/>
        </w:rPr>
        <w:t>Objednávka</w:t>
      </w:r>
      <w:r w:rsidR="00133C06">
        <w:rPr>
          <w:sz w:val="24"/>
          <w:szCs w:val="24"/>
          <w:u w:val="single"/>
        </w:rPr>
        <w:t xml:space="preserve"> instalace závěsných svítidel</w:t>
      </w:r>
    </w:p>
    <w:p w14:paraId="12636346" w14:textId="77777777" w:rsidR="00305D45" w:rsidRDefault="00305D45" w:rsidP="00305D45">
      <w:pPr>
        <w:spacing w:after="0" w:line="240" w:lineRule="auto"/>
        <w:rPr>
          <w:sz w:val="24"/>
          <w:szCs w:val="24"/>
          <w:u w:val="single"/>
        </w:rPr>
      </w:pPr>
    </w:p>
    <w:p w14:paraId="1414BBD7" w14:textId="77777777" w:rsidR="00305D45" w:rsidRDefault="00305D45" w:rsidP="00305D45">
      <w:pPr>
        <w:spacing w:after="0" w:line="240" w:lineRule="auto"/>
        <w:rPr>
          <w:sz w:val="24"/>
          <w:szCs w:val="24"/>
          <w:u w:val="single"/>
        </w:rPr>
      </w:pPr>
    </w:p>
    <w:p w14:paraId="3D952D53" w14:textId="0B412F80" w:rsidR="00305D45" w:rsidRDefault="00305D45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65629B">
        <w:rPr>
          <w:sz w:val="24"/>
          <w:szCs w:val="24"/>
        </w:rPr>
        <w:t>závěsná svítidla do knihovny dle Vaší</w:t>
      </w:r>
      <w:r w:rsidR="005D2103">
        <w:rPr>
          <w:sz w:val="24"/>
          <w:szCs w:val="24"/>
        </w:rPr>
        <w:t xml:space="preserve"> nabídky z</w:t>
      </w:r>
      <w:r w:rsidR="0065629B">
        <w:rPr>
          <w:sz w:val="24"/>
          <w:szCs w:val="24"/>
        </w:rPr>
        <w:t>e dne 5</w:t>
      </w:r>
      <w:r w:rsidR="005D2103">
        <w:rPr>
          <w:sz w:val="24"/>
          <w:szCs w:val="24"/>
        </w:rPr>
        <w:t xml:space="preserve">. 4. 2025. </w:t>
      </w:r>
    </w:p>
    <w:p w14:paraId="77AB76E0" w14:textId="7E18A461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Místo dodání: Zámecké návrší z.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, Jiráskova 133, 570 </w:t>
      </w:r>
      <w:proofErr w:type="gramStart"/>
      <w:r>
        <w:rPr>
          <w:sz w:val="24"/>
          <w:szCs w:val="24"/>
        </w:rPr>
        <w:t>01  Litomyšl</w:t>
      </w:r>
      <w:proofErr w:type="gramEnd"/>
      <w:r>
        <w:rPr>
          <w:sz w:val="24"/>
          <w:szCs w:val="24"/>
        </w:rPr>
        <w:t xml:space="preserve"> </w:t>
      </w:r>
    </w:p>
    <w:p w14:paraId="16A82368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717EE038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04B797E4" w14:textId="66DFF524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Děkujeme, s pozdravem </w:t>
      </w:r>
    </w:p>
    <w:p w14:paraId="3294788D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5BC84A83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6CF0780E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41EA8CAB" w14:textId="1F644E78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David </w:t>
      </w:r>
      <w:proofErr w:type="spellStart"/>
      <w:r>
        <w:rPr>
          <w:sz w:val="24"/>
          <w:szCs w:val="24"/>
        </w:rPr>
        <w:t>Zandler</w:t>
      </w:r>
      <w:proofErr w:type="spellEnd"/>
      <w:r>
        <w:rPr>
          <w:sz w:val="24"/>
          <w:szCs w:val="24"/>
        </w:rPr>
        <w:t xml:space="preserve">, ředitel </w:t>
      </w:r>
    </w:p>
    <w:p w14:paraId="6C4949E2" w14:textId="649D18A7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Zámecké návrší z.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</w:t>
      </w:r>
    </w:p>
    <w:p w14:paraId="7CD5DAFE" w14:textId="0308E1DC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Jiráskova 133, Litomyšl </w:t>
      </w:r>
    </w:p>
    <w:p w14:paraId="1269F460" w14:textId="5A59C44D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 27501485</w:t>
      </w:r>
    </w:p>
    <w:p w14:paraId="06EB3594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451AA901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64AF4B7E" w14:textId="77777777" w:rsidR="005D2103" w:rsidRDefault="005D2103" w:rsidP="00305D45">
      <w:pPr>
        <w:spacing w:after="0" w:line="240" w:lineRule="auto"/>
        <w:rPr>
          <w:sz w:val="24"/>
          <w:szCs w:val="24"/>
        </w:rPr>
      </w:pPr>
    </w:p>
    <w:p w14:paraId="19FAD8DD" w14:textId="263EF89C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 Lenka Backová, tel. 608 885 826</w:t>
      </w:r>
    </w:p>
    <w:p w14:paraId="6C4ECD27" w14:textId="3BA17CC1" w:rsidR="005D2103" w:rsidRDefault="005D2103" w:rsidP="00305D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5A56E5" w14:textId="77777777" w:rsidR="005D2103" w:rsidRPr="00305D45" w:rsidRDefault="005D2103" w:rsidP="00305D45">
      <w:pPr>
        <w:spacing w:after="0" w:line="240" w:lineRule="auto"/>
        <w:rPr>
          <w:sz w:val="24"/>
          <w:szCs w:val="24"/>
        </w:rPr>
      </w:pPr>
    </w:p>
    <w:sectPr w:rsidR="005D2103" w:rsidRPr="00305D45" w:rsidSect="00C368C8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7981" w14:textId="77777777" w:rsidR="00CD5916" w:rsidRDefault="00CD5916" w:rsidP="00C368C8">
      <w:pPr>
        <w:spacing w:after="0" w:line="240" w:lineRule="auto"/>
      </w:pPr>
      <w:r>
        <w:separator/>
      </w:r>
    </w:p>
  </w:endnote>
  <w:endnote w:type="continuationSeparator" w:id="0">
    <w:p w14:paraId="20FD6307" w14:textId="77777777" w:rsidR="00CD5916" w:rsidRDefault="00CD5916" w:rsidP="00C3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CEC4" w14:textId="77777777" w:rsidR="003E412E" w:rsidRPr="003E412E" w:rsidRDefault="00C368C8" w:rsidP="003E412E">
    <w:pPr>
      <w:pStyle w:val="Zpat"/>
      <w:spacing w:after="0" w:line="240" w:lineRule="auto"/>
      <w:rPr>
        <w:color w:val="C4151C"/>
        <w:sz w:val="20"/>
        <w:szCs w:val="20"/>
      </w:rPr>
    </w:pPr>
    <w:r w:rsidRPr="003E412E">
      <w:rPr>
        <w:color w:val="C4151C"/>
        <w:sz w:val="20"/>
        <w:szCs w:val="20"/>
      </w:rPr>
      <w:t>Jiráskova 133, 570 01 Litomyšl</w:t>
    </w:r>
    <w:r w:rsidR="003E412E">
      <w:rPr>
        <w:color w:val="C4151C"/>
        <w:sz w:val="20"/>
        <w:szCs w:val="20"/>
      </w:rPr>
      <w:tab/>
    </w:r>
    <w:r w:rsidR="003E412E">
      <w:rPr>
        <w:color w:val="C4151C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2DAD" w14:textId="77777777" w:rsidR="00CD5916" w:rsidRDefault="00CD5916" w:rsidP="00C368C8">
      <w:pPr>
        <w:spacing w:after="0" w:line="240" w:lineRule="auto"/>
      </w:pPr>
      <w:r>
        <w:separator/>
      </w:r>
    </w:p>
  </w:footnote>
  <w:footnote w:type="continuationSeparator" w:id="0">
    <w:p w14:paraId="55106E9B" w14:textId="77777777" w:rsidR="00CD5916" w:rsidRDefault="00CD5916" w:rsidP="00C3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45BC" w14:textId="77777777" w:rsidR="00C368C8" w:rsidRDefault="004B2C60" w:rsidP="00887F08">
    <w:pPr>
      <w:pStyle w:val="Zhlav"/>
      <w:ind w:left="-142"/>
    </w:pPr>
    <w:r>
      <w:rPr>
        <w:noProof/>
        <w:lang w:eastAsia="cs-CZ"/>
      </w:rPr>
      <w:drawing>
        <wp:inline distT="0" distB="0" distL="0" distR="0" wp14:anchorId="5BB1F806" wp14:editId="5584EA26">
          <wp:extent cx="1910715" cy="518795"/>
          <wp:effectExtent l="0" t="0" r="0" b="0"/>
          <wp:docPr id="4" name="obrázek 4" descr="C:\Users\zandler_d\Desktop\loga_ZN\loga\ZN znacka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andler_d\Desktop\loga_ZN\loga\ZN znacka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80"/>
    <w:rsid w:val="000139B7"/>
    <w:rsid w:val="000524C1"/>
    <w:rsid w:val="00126703"/>
    <w:rsid w:val="00133C06"/>
    <w:rsid w:val="0014591B"/>
    <w:rsid w:val="00305D45"/>
    <w:rsid w:val="003D6739"/>
    <w:rsid w:val="003E412E"/>
    <w:rsid w:val="004566CE"/>
    <w:rsid w:val="0047395F"/>
    <w:rsid w:val="004B2C60"/>
    <w:rsid w:val="004D5EDD"/>
    <w:rsid w:val="00543F87"/>
    <w:rsid w:val="005D2103"/>
    <w:rsid w:val="006147D9"/>
    <w:rsid w:val="0065629B"/>
    <w:rsid w:val="00732EA6"/>
    <w:rsid w:val="00734ECB"/>
    <w:rsid w:val="007A7C80"/>
    <w:rsid w:val="00887F08"/>
    <w:rsid w:val="00922BCE"/>
    <w:rsid w:val="009404E8"/>
    <w:rsid w:val="00A32526"/>
    <w:rsid w:val="00AD4433"/>
    <w:rsid w:val="00C010E6"/>
    <w:rsid w:val="00C368C8"/>
    <w:rsid w:val="00C60C67"/>
    <w:rsid w:val="00CD5916"/>
    <w:rsid w:val="00FA2780"/>
    <w:rsid w:val="00FB788C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F358"/>
  <w15:docId w15:val="{365F943E-9D77-4717-A5B0-6B27087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d&#237;len&#233;%20disky\INTERNI%20DOKUMENTY\Formul&#225;&#345;e,%20&#353;ablony,%20podkladn&#237;%20materi&#225;ly\Hlavi&#269;kov&#233;%20pap&#237;ry%20a%20&#353;ablony%20pro%20prezentace\Hlavi&#269;kov&#253;%20pap&#237;r_jednoduch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papír_jednoduchý.dotx</Template>
  <TotalTime>6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Backová</dc:creator>
  <cp:lastModifiedBy>Lenka Backová</cp:lastModifiedBy>
  <cp:revision>4</cp:revision>
  <cp:lastPrinted>2025-04-10T13:10:00Z</cp:lastPrinted>
  <dcterms:created xsi:type="dcterms:W3CDTF">2025-06-17T08:20:00Z</dcterms:created>
  <dcterms:modified xsi:type="dcterms:W3CDTF">2025-06-18T09:02:00Z</dcterms:modified>
</cp:coreProperties>
</file>