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44961863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CZ44961863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Fénix Brno,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572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ackova 1803/79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61200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Brno-Královo Pole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20992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Zákrokové svítidlo KLS Martin marLed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89-700-02-04,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yšet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ovací svítidlo KLS Martin MarLed E3D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stropní.....1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72"/>
        </w:tabs>
        <w:spacing w:before="60" w:after="0" w:line="148" w:lineRule="exact"/>
        <w:ind w:left="1483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9028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9028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2054351</wp:posOffset>
            </wp:positionH>
            <wp:positionV relativeFrom="line">
              <wp:posOffset>38100</wp:posOffset>
            </wp:positionV>
            <wp:extent cx="407362" cy="9445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7362" cy="94450"/>
                    </a:xfrm>
                    <a:custGeom>
                      <a:rect l="l" t="t" r="r" b="b"/>
                      <a:pathLst>
                        <a:path w="407362" h="94450">
                          <a:moveTo>
                            <a:pt x="0" y="94450"/>
                          </a:moveTo>
                          <a:lnTo>
                            <a:pt x="407362" y="94450"/>
                          </a:lnTo>
                          <a:lnTo>
                            <a:pt x="4073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49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49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89-972-84-04, stropní tubus pro MarLed 42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1560.....1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22"/>
        </w:tabs>
        <w:spacing w:before="0" w:after="0" w:line="148" w:lineRule="exact"/>
        <w:ind w:left="1484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09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09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2047194</wp:posOffset>
            </wp:positionH>
            <wp:positionV relativeFrom="line">
              <wp:posOffset>-19050</wp:posOffset>
            </wp:positionV>
            <wp:extent cx="318404" cy="1050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8404" cy="105043"/>
                    </a:xfrm>
                    <a:custGeom>
                      <a:rect l="l" t="t" r="r" b="b"/>
                      <a:pathLst>
                        <a:path w="318404" h="105043">
                          <a:moveTo>
                            <a:pt x="0" y="105043"/>
                          </a:moveTo>
                          <a:lnTo>
                            <a:pt x="318404" y="105043"/>
                          </a:lnTo>
                          <a:lnTo>
                            <a:pt x="3184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0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953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953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k cen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za montáž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84"/>
        </w:tabs>
        <w:spacing w:before="0" w:after="0" w:line="148" w:lineRule="exact"/>
        <w:ind w:left="148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2054351</wp:posOffset>
            </wp:positionH>
            <wp:positionV relativeFrom="line">
              <wp:posOffset>-19050</wp:posOffset>
            </wp:positionV>
            <wp:extent cx="350974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974" cy="94450"/>
                    </a:xfrm>
                    <a:custGeom>
                      <a:rect l="l" t="t" r="r" b="b"/>
                      <a:pathLst>
                        <a:path w="350974" h="94450">
                          <a:moveTo>
                            <a:pt x="0" y="94450"/>
                          </a:moveTo>
                          <a:lnTo>
                            <a:pt x="350974" y="94450"/>
                          </a:lnTo>
                          <a:lnTo>
                            <a:pt x="3509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svítidla: chirurgická ambulance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09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090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. N822250105 ze dne 22.05.2025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za objednávku 97 900,--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39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399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55880</wp:posOffset>
                  </wp:positionV>
                  <wp:extent cx="1591391" cy="449308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1391" cy="449308"/>
                          </a:xfrm>
                          <a:custGeom>
                            <a:rect l="l" t="t" r="r" b="b"/>
                            <a:pathLst>
                              <a:path w="1591391" h="449308">
                                <a:moveTo>
                                  <a:pt x="0" y="449308"/>
                                </a:moveTo>
                                <a:lnTo>
                                  <a:pt x="1591391" y="449308"/>
                                </a:lnTo>
                                <a:lnTo>
                                  <a:pt x="15913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930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5" Type="http://schemas.openxmlformats.org/officeDocument/2006/relationships/hyperlink" TargetMode="External" Target="http://www.saul-is.cz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2025-06-18T08:28:52Z</dcterms:created>
  <dcterms:modified xsi:type="dcterms:W3CDTF">2025-06-18T08:28:52Z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