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0570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3361C424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F1A6A02" w14:textId="47B008F5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5201D3">
              <w:rPr>
                <w:b/>
                <w:noProof/>
                <w:sz w:val="28"/>
              </w:rPr>
              <w:t>36/1/25/1</w:t>
            </w:r>
          </w:p>
        </w:tc>
      </w:tr>
      <w:tr w:rsidR="004F26E0" w:rsidRPr="004F26E0" w14:paraId="17151429" w14:textId="77777777" w:rsidTr="00E07B76">
        <w:tc>
          <w:tcPr>
            <w:tcW w:w="9062" w:type="dxa"/>
            <w:gridSpan w:val="2"/>
            <w:shd w:val="clear" w:color="auto" w:fill="auto"/>
          </w:tcPr>
          <w:p w14:paraId="48AE64D5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655F0B5B" w14:textId="60D3CE53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5201D3">
              <w:rPr>
                <w:b/>
                <w:noProof/>
                <w:sz w:val="24"/>
              </w:rPr>
              <w:t>Martin Kučera</w:t>
            </w:r>
          </w:p>
          <w:p w14:paraId="0A4382F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5B032C12" w14:textId="180CFFDF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5201D3">
              <w:rPr>
                <w:bCs/>
                <w:noProof/>
                <w:sz w:val="24"/>
              </w:rPr>
              <w:t>05005256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5201D3">
              <w:rPr>
                <w:bCs/>
                <w:noProof/>
                <w:sz w:val="24"/>
              </w:rPr>
              <w:t>Stradov 41</w:t>
            </w:r>
          </w:p>
          <w:p w14:paraId="23BE842F" w14:textId="0F61235C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5201D3">
              <w:rPr>
                <w:bCs/>
                <w:noProof/>
                <w:sz w:val="24"/>
              </w:rPr>
              <w:t>05005256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5201D3">
              <w:rPr>
                <w:bCs/>
                <w:noProof/>
                <w:sz w:val="24"/>
              </w:rPr>
              <w:t>382 41</w:t>
            </w:r>
            <w:r w:rsidRPr="004F26E0">
              <w:rPr>
                <w:bCs/>
                <w:sz w:val="24"/>
              </w:rPr>
              <w:t xml:space="preserve">  </w:t>
            </w:r>
            <w:r w:rsidR="005201D3">
              <w:rPr>
                <w:bCs/>
                <w:noProof/>
                <w:sz w:val="24"/>
              </w:rPr>
              <w:t>Omlenice</w:t>
            </w:r>
          </w:p>
          <w:p w14:paraId="5EE1CA27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28F6C96B" w14:textId="77777777" w:rsidTr="00E07B76">
        <w:tc>
          <w:tcPr>
            <w:tcW w:w="9062" w:type="dxa"/>
            <w:gridSpan w:val="2"/>
            <w:shd w:val="clear" w:color="auto" w:fill="auto"/>
          </w:tcPr>
          <w:p w14:paraId="1EB32224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59319039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5D76D00B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32182112" w14:textId="2A29F95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5201D3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5201D3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5201D3">
              <w:rPr>
                <w:noProof/>
                <w:sz w:val="24"/>
              </w:rPr>
              <w:t>86</w:t>
            </w:r>
          </w:p>
          <w:p w14:paraId="62B978AB" w14:textId="11279D4A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5201D3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5201D3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5201D3">
              <w:rPr>
                <w:noProof/>
                <w:sz w:val="24"/>
              </w:rPr>
              <w:t>382 41</w:t>
            </w:r>
          </w:p>
          <w:p w14:paraId="00571CC1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105B9B99" w14:textId="77777777" w:rsidTr="00E07B76">
        <w:tc>
          <w:tcPr>
            <w:tcW w:w="9062" w:type="dxa"/>
            <w:gridSpan w:val="2"/>
            <w:shd w:val="clear" w:color="auto" w:fill="auto"/>
          </w:tcPr>
          <w:p w14:paraId="1E99D548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0E97F0FE" w14:textId="42DED318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5201D3">
              <w:rPr>
                <w:noProof/>
                <w:sz w:val="24"/>
              </w:rPr>
              <w:t>7. 3. 2025</w:t>
            </w:r>
          </w:p>
          <w:p w14:paraId="7604FED6" w14:textId="7E205D2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38B14B48" w14:textId="3776A028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</w:t>
            </w:r>
            <w:r w:rsidR="005129D3">
              <w:rPr>
                <w:rFonts w:ascii="Belleza" w:hAnsi="Belleza"/>
              </w:rPr>
              <w:t xml:space="preserve">        5.6.2025</w:t>
            </w:r>
            <w:r w:rsidRPr="004F26E0">
              <w:rPr>
                <w:rFonts w:ascii="Belleza" w:hAnsi="Belleza"/>
              </w:rPr>
              <w:t xml:space="preserve">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</w:p>
          <w:p w14:paraId="04A1E699" w14:textId="47548C79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52181C1A" w14:textId="119DE64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01FAE4D8" w14:textId="719745D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1129EC51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61E2E2DB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56D0198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2CFE0020" w14:textId="77777777" w:rsidTr="00E07B76">
        <w:tc>
          <w:tcPr>
            <w:tcW w:w="9062" w:type="dxa"/>
            <w:gridSpan w:val="2"/>
            <w:shd w:val="clear" w:color="auto" w:fill="auto"/>
          </w:tcPr>
          <w:p w14:paraId="5825E611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40F7F357" w14:textId="73D66A7E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Objednáváme u Vás </w:t>
            </w:r>
            <w:r w:rsidR="005129D3">
              <w:rPr>
                <w:rFonts w:ascii="Belleza" w:hAnsi="Belleza"/>
              </w:rPr>
              <w:t>dodání a instalaci kazetového stropu vč. svítidel do konferenčního sálu v budově SOU Pohorská.</w:t>
            </w:r>
          </w:p>
          <w:p w14:paraId="033F304B" w14:textId="28FAA50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  <w:r w:rsidR="005129D3">
              <w:rPr>
                <w:rFonts w:ascii="Belleza" w:hAnsi="Belleza"/>
              </w:rPr>
              <w:t>V celkové hodnotě</w:t>
            </w:r>
          </w:p>
          <w:p w14:paraId="03454DDC" w14:textId="784D7CE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5129D3">
              <w:rPr>
                <w:rFonts w:ascii="Belleza" w:hAnsi="Belleza"/>
              </w:rPr>
              <w:t>144.849 Kč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14C8A6A6" w14:textId="688649DE" w:rsidR="004F26E0" w:rsidRPr="00EB5621" w:rsidRDefault="005201D3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70ADEAD9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5B176EAE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5201D3" w:rsidRPr="004F26E0" w14:paraId="6437E8A8" w14:textId="77777777" w:rsidTr="00E07B76">
        <w:tc>
          <w:tcPr>
            <w:tcW w:w="9062" w:type="dxa"/>
            <w:gridSpan w:val="2"/>
            <w:shd w:val="clear" w:color="auto" w:fill="auto"/>
          </w:tcPr>
          <w:p w14:paraId="27578938" w14:textId="378DF909" w:rsidR="005201D3" w:rsidRPr="004F26E0" w:rsidRDefault="005201D3" w:rsidP="004F26E0">
            <w:pPr>
              <w:spacing w:after="0"/>
              <w:rPr>
                <w:rFonts w:ascii="Belleza" w:hAnsi="Belleza"/>
              </w:rPr>
            </w:pPr>
            <w:r>
              <w:rPr>
                <w:noProof/>
                <w:sz w:val="24"/>
              </w:rPr>
              <w:t>2.Úprava dispozice sálu a vybudování kuchyně</w:t>
            </w:r>
          </w:p>
        </w:tc>
      </w:tr>
      <w:tr w:rsidR="004F26E0" w:rsidRPr="004F26E0" w14:paraId="46B00A54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4FE56187" w14:textId="77777777" w:rsidR="004F26E0" w:rsidRPr="004F26E0" w:rsidRDefault="004F26E0" w:rsidP="00E07B76">
            <w:pPr>
              <w:spacing w:after="0"/>
            </w:pPr>
          </w:p>
          <w:p w14:paraId="2DDB527C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51F81BB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364D007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4316E6A3" w14:textId="4E6C6F8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5201D3">
              <w:rPr>
                <w:noProof/>
                <w:sz w:val="24"/>
              </w:rPr>
              <w:t>7. 3. 2025</w:t>
            </w:r>
          </w:p>
          <w:p w14:paraId="609AD128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2E56D27C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53D5A88D" w14:textId="4FBD421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401C2E95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6A8921F0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29E7E3D5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0FAD23CB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1433D98E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242DE4BE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A306B9B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0042E343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3ABD542F" w14:textId="77777777" w:rsidR="00F313D1" w:rsidRPr="004F26E0" w:rsidRDefault="00F313D1" w:rsidP="00F313D1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  <w:r>
              <w:rPr>
                <w:rFonts w:ascii="Belleza" w:hAnsi="Belleza"/>
              </w:rPr>
              <w:t xml:space="preserve"> datum dodání je datumem podpisu objednávky v návaznosti na registr smluv</w:t>
            </w:r>
          </w:p>
          <w:p w14:paraId="47D9CD9B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09B1846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2E9D0881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D3BA" w14:textId="77777777" w:rsidR="00FB1785" w:rsidRDefault="00FB1785" w:rsidP="007D1DF6">
      <w:pPr>
        <w:spacing w:after="0"/>
      </w:pPr>
      <w:r>
        <w:separator/>
      </w:r>
    </w:p>
  </w:endnote>
  <w:endnote w:type="continuationSeparator" w:id="0">
    <w:p w14:paraId="386DC4E6" w14:textId="77777777" w:rsidR="00FB1785" w:rsidRDefault="00FB1785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FA5C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5BFA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7B80649A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07A05F89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proofErr w:type="spellStart"/>
    <w:r w:rsidRPr="007811CC">
      <w:rPr>
        <w:sz w:val="16"/>
        <w:szCs w:val="16"/>
      </w:rPr>
      <w:t>jiwgnnd</w:t>
    </w:r>
    <w:proofErr w:type="spellEnd"/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2E7DBA5A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39F2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2905B" w14:textId="77777777" w:rsidR="00FB1785" w:rsidRDefault="00FB1785" w:rsidP="007D1DF6">
      <w:pPr>
        <w:spacing w:after="0"/>
      </w:pPr>
      <w:r>
        <w:separator/>
      </w:r>
    </w:p>
  </w:footnote>
  <w:footnote w:type="continuationSeparator" w:id="0">
    <w:p w14:paraId="7D1DF20B" w14:textId="77777777" w:rsidR="00FB1785" w:rsidRDefault="00FB1785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1123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06F8" w14:textId="37E0E1E1" w:rsidR="007D1DF6" w:rsidRPr="00711506" w:rsidRDefault="005201D3" w:rsidP="00711506">
    <w:pPr>
      <w:pStyle w:val="Zhlav"/>
    </w:pPr>
    <w:r w:rsidRPr="00611FD1">
      <w:rPr>
        <w:noProof/>
      </w:rPr>
      <w:drawing>
        <wp:inline distT="0" distB="0" distL="0" distR="0" wp14:anchorId="0C251587" wp14:editId="122F33BF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ED05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8545">
    <w:abstractNumId w:val="1"/>
  </w:num>
  <w:num w:numId="2" w16cid:durableId="20728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D3"/>
    <w:rsid w:val="00024470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129D3"/>
    <w:rsid w:val="005201D3"/>
    <w:rsid w:val="005223D5"/>
    <w:rsid w:val="00534518"/>
    <w:rsid w:val="00541F39"/>
    <w:rsid w:val="005725DE"/>
    <w:rsid w:val="005A3B3C"/>
    <w:rsid w:val="005F7A03"/>
    <w:rsid w:val="00606F56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9E2394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86CE1"/>
    <w:rsid w:val="00CA4550"/>
    <w:rsid w:val="00CA4CA4"/>
    <w:rsid w:val="00CB05D8"/>
    <w:rsid w:val="00D34CC1"/>
    <w:rsid w:val="00D631B5"/>
    <w:rsid w:val="00DE664A"/>
    <w:rsid w:val="00E019D5"/>
    <w:rsid w:val="00E07B76"/>
    <w:rsid w:val="00E42409"/>
    <w:rsid w:val="00E4617D"/>
    <w:rsid w:val="00EB2F32"/>
    <w:rsid w:val="00EB5621"/>
    <w:rsid w:val="00F17A63"/>
    <w:rsid w:val="00F313D1"/>
    <w:rsid w:val="00FB1785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918CB"/>
  <w15:docId w15:val="{2FFDAAAA-D64B-41F6-8DA3-40D44BA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1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1952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3</cp:revision>
  <cp:lastPrinted>2025-06-17T13:01:00Z</cp:lastPrinted>
  <dcterms:created xsi:type="dcterms:W3CDTF">2025-06-11T13:24:00Z</dcterms:created>
  <dcterms:modified xsi:type="dcterms:W3CDTF">2025-06-18T08:23:00Z</dcterms:modified>
</cp:coreProperties>
</file>