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9817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26.05.2025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20250526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MASAZNI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CoolTea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Brusinka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malinou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CoolTea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Mojito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limetkou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ASUMATE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0,1MG/0,02MG TBL FLM 3X(21+7)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ATIMOS 12 MCG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100X12R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BETMIGA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BONVIVA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COCCULINE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OBD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DAYLETTE 3 MG/0,02 MG POTAHOVAN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1X100GM/5GM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DROSETUX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z ostropest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ce mariánského 150 g krab. GREŠÍK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ENDITRIL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ENERGIT IMUNITA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42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Four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Seasons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Regenera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vyrovnáva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GLUCAGEN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HYPOKIT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INJPSOLQF1MG+SOLSTR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GYNO-PEVARYL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COMBIPACK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CRM+VAG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3+15G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Rostlin.projímadlo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SENNA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n.s.20x2g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LEVOTHYROXINE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ARISTO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315" w:right="107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 OPH GTT SOL 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NALGESIN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550MG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NALGESIN 550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20X550MG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NATURVITA OMEGA 3 VEGAN 90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1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94"/>
          <w:tab w:val="left" w:pos="6555"/>
          <w:tab w:val="left" w:pos="6979"/>
          <w:tab w:val="left" w:pos="7272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 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(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okoláda-banán)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ORGAMETRIL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0.2%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alkoh.300ml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6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QLAIRA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3MG+2MG/2MG+2MG/3MG+1MG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RIKALPA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1MCG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urinální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výpustí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2000ML,1KS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SINGULAIR 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MND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GLYCERINI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Supradyn Kids Complex želé fazolky 60ks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FLM 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LADY SLIM 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TIAPRA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URSOFALK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</w:t>
      </w:r>
      <w:r>
        <w:rPr lang="en-US" sz="16" baseline="0" dirty="0">
          <w:jc w:val="left"/>
          <w:rFonts w:ascii="Calibri" w:hAnsi="Calibri" w:cs="Calibri"/>
          <w:color w:val="000000"/>
          <w:spacing w:val="-25"/>
          <w:w w:val="109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VERIFLO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25MCG/50MCG/DÁV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STANDARD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hypotonický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Vivil Creme life kafe latte macch.bez cukru 60g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ZELIFTAN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6MG/0,4MG TBL MRL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85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51 597,70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2025-06-17T11:58:21Z</dcterms:created>
  <dcterms:modified xsi:type="dcterms:W3CDTF">2025-06-17T11:58:21Z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