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6E" w:rsidRDefault="00AE7D6E" w:rsidP="00AE7D6E">
      <w:pPr>
        <w:pStyle w:val="Zkladntext"/>
        <w:jc w:val="both"/>
      </w:pPr>
      <w:r>
        <w:t>Nositelé majetkových autorských práv k následujícímu autorskému dílu (dále jen „dílo“) v následujících oborech autorské tvorby:</w:t>
      </w:r>
    </w:p>
    <w:p w:rsidR="00AE7D6E" w:rsidRDefault="00AE7D6E" w:rsidP="00AE7D6E">
      <w:pPr>
        <w:jc w:val="both"/>
        <w:rPr>
          <w:bCs/>
          <w:sz w:val="22"/>
        </w:rPr>
      </w:pPr>
      <w:r>
        <w:rPr>
          <w:bCs/>
          <w:sz w:val="22"/>
          <w:u w:val="single"/>
        </w:rPr>
        <w:t>jméno autora – obor autorské tvorby</w:t>
      </w:r>
      <w:r>
        <w:rPr>
          <w:bCs/>
          <w:sz w:val="22"/>
        </w:rPr>
        <w:t>:</w:t>
      </w:r>
    </w:p>
    <w:p w:rsidR="00E16489" w:rsidRDefault="00E16489" w:rsidP="00E16489">
      <w:pPr>
        <w:pStyle w:val="Zkladntext"/>
      </w:pPr>
      <w:r>
        <w:t>Ochranný svaz autorský OSA Praha zastupující užití skladeb (</w:t>
      </w:r>
      <w:proofErr w:type="gramStart"/>
      <w:r>
        <w:t>5%</w:t>
      </w:r>
      <w:proofErr w:type="gramEnd"/>
      <w:r>
        <w:t xml:space="preserve"> netto z brutto tržeb):</w:t>
      </w:r>
    </w:p>
    <w:p w:rsidR="00E16489" w:rsidRDefault="00E16489" w:rsidP="00E16489">
      <w:pPr>
        <w:pStyle w:val="Nadpis1"/>
        <w:spacing w:line="360" w:lineRule="auto"/>
        <w:rPr>
          <w:rFonts w:ascii="Arial" w:eastAsia="Arial Unicode MS" w:hAnsi="Arial"/>
          <w:b w:val="0"/>
          <w:sz w:val="16"/>
        </w:rPr>
      </w:pPr>
      <w:r>
        <w:rPr>
          <w:rFonts w:ascii="Arial" w:hAnsi="Arial"/>
          <w:b w:val="0"/>
          <w:sz w:val="16"/>
        </w:rPr>
        <w:t xml:space="preserve">Non je ne </w:t>
      </w:r>
      <w:proofErr w:type="spellStart"/>
      <w:r>
        <w:rPr>
          <w:rFonts w:ascii="Arial" w:hAnsi="Arial"/>
          <w:b w:val="0"/>
          <w:sz w:val="16"/>
        </w:rPr>
        <w:t>regrette</w:t>
      </w:r>
      <w:proofErr w:type="spellEnd"/>
      <w:r>
        <w:rPr>
          <w:rFonts w:ascii="Arial" w:hAnsi="Arial"/>
          <w:b w:val="0"/>
          <w:sz w:val="16"/>
        </w:rPr>
        <w:t xml:space="preserve"> </w:t>
      </w:r>
      <w:proofErr w:type="spellStart"/>
      <w:r>
        <w:rPr>
          <w:rFonts w:ascii="Arial" w:hAnsi="Arial"/>
          <w:b w:val="0"/>
          <w:sz w:val="16"/>
        </w:rPr>
        <w:t>rien</w:t>
      </w:r>
      <w:proofErr w:type="spellEnd"/>
      <w:r>
        <w:rPr>
          <w:rFonts w:ascii="Arial" w:hAnsi="Arial"/>
          <w:b w:val="0"/>
          <w:sz w:val="16"/>
        </w:rPr>
        <w:tab/>
      </w:r>
      <w:r>
        <w:rPr>
          <w:rFonts w:ascii="Arial" w:hAnsi="Arial"/>
          <w:b w:val="0"/>
          <w:sz w:val="16"/>
        </w:rPr>
        <w:tab/>
      </w:r>
      <w:r>
        <w:rPr>
          <w:rFonts w:ascii="Arial" w:hAnsi="Arial"/>
          <w:b w:val="0"/>
          <w:sz w:val="16"/>
        </w:rPr>
        <w:tab/>
        <w:t xml:space="preserve">Charles </w:t>
      </w:r>
      <w:proofErr w:type="spellStart"/>
      <w:r>
        <w:rPr>
          <w:rFonts w:ascii="Arial" w:hAnsi="Arial"/>
          <w:b w:val="0"/>
          <w:sz w:val="16"/>
        </w:rPr>
        <w:t>Dumont</w:t>
      </w:r>
      <w:proofErr w:type="spellEnd"/>
      <w:r>
        <w:rPr>
          <w:rFonts w:ascii="Arial" w:hAnsi="Arial"/>
          <w:b w:val="0"/>
          <w:sz w:val="16"/>
        </w:rPr>
        <w:t xml:space="preserve">, Michel </w:t>
      </w:r>
      <w:proofErr w:type="spellStart"/>
      <w:r>
        <w:rPr>
          <w:rFonts w:ascii="Arial" w:hAnsi="Arial"/>
          <w:b w:val="0"/>
          <w:sz w:val="16"/>
        </w:rPr>
        <w:t>Vaucaire</w:t>
      </w:r>
      <w:proofErr w:type="spellEnd"/>
    </w:p>
    <w:p w:rsidR="00E16489" w:rsidRDefault="00E16489" w:rsidP="00E16489">
      <w:pPr>
        <w:spacing w:line="360" w:lineRule="auto"/>
        <w:rPr>
          <w:sz w:val="16"/>
        </w:rPr>
      </w:pPr>
      <w:r>
        <w:rPr>
          <w:sz w:val="16"/>
        </w:rPr>
        <w:t xml:space="preserve">Les </w:t>
      </w:r>
      <w:proofErr w:type="spellStart"/>
      <w:r>
        <w:rPr>
          <w:sz w:val="16"/>
        </w:rPr>
        <w:t>flonflons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bal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Charles </w:t>
      </w:r>
      <w:proofErr w:type="spellStart"/>
      <w:r>
        <w:rPr>
          <w:sz w:val="16"/>
        </w:rPr>
        <w:t>Dumont</w:t>
      </w:r>
      <w:proofErr w:type="spellEnd"/>
      <w:r>
        <w:rPr>
          <w:sz w:val="16"/>
        </w:rPr>
        <w:t xml:space="preserve">, Michel </w:t>
      </w:r>
      <w:proofErr w:type="spellStart"/>
      <w:r>
        <w:rPr>
          <w:sz w:val="16"/>
        </w:rPr>
        <w:t>Vaucaire</w:t>
      </w:r>
      <w:proofErr w:type="spellEnd"/>
    </w:p>
    <w:p w:rsidR="00E16489" w:rsidRDefault="00E16489" w:rsidP="00E16489">
      <w:pPr>
        <w:pStyle w:val="Nadpis2"/>
        <w:spacing w:line="360" w:lineRule="auto"/>
        <w:rPr>
          <w:b w:val="0"/>
          <w:sz w:val="16"/>
        </w:rPr>
      </w:pPr>
      <w:r>
        <w:rPr>
          <w:b w:val="0"/>
          <w:sz w:val="16"/>
        </w:rPr>
        <w:t xml:space="preserve">La </w:t>
      </w:r>
      <w:proofErr w:type="spellStart"/>
      <w:r>
        <w:rPr>
          <w:b w:val="0"/>
          <w:sz w:val="16"/>
        </w:rPr>
        <w:t>goualante</w:t>
      </w:r>
      <w:proofErr w:type="spellEnd"/>
      <w:r>
        <w:rPr>
          <w:b w:val="0"/>
          <w:sz w:val="16"/>
        </w:rPr>
        <w:t xml:space="preserve"> </w:t>
      </w:r>
      <w:proofErr w:type="spellStart"/>
      <w:r>
        <w:rPr>
          <w:b w:val="0"/>
          <w:sz w:val="16"/>
        </w:rPr>
        <w:t>du</w:t>
      </w:r>
      <w:proofErr w:type="spellEnd"/>
      <w:r>
        <w:rPr>
          <w:b w:val="0"/>
          <w:sz w:val="16"/>
        </w:rPr>
        <w:t xml:space="preserve"> </w:t>
      </w:r>
      <w:proofErr w:type="spellStart"/>
      <w:r>
        <w:rPr>
          <w:b w:val="0"/>
          <w:sz w:val="16"/>
        </w:rPr>
        <w:t>pauvre</w:t>
      </w:r>
      <w:proofErr w:type="spellEnd"/>
      <w:r>
        <w:rPr>
          <w:b w:val="0"/>
          <w:sz w:val="16"/>
        </w:rPr>
        <w:t xml:space="preserve"> Jean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Marguerite </w:t>
      </w:r>
      <w:proofErr w:type="spellStart"/>
      <w:r>
        <w:rPr>
          <w:b w:val="0"/>
          <w:sz w:val="16"/>
        </w:rPr>
        <w:t>Monnot</w:t>
      </w:r>
      <w:proofErr w:type="spellEnd"/>
      <w:r>
        <w:rPr>
          <w:b w:val="0"/>
          <w:sz w:val="16"/>
        </w:rPr>
        <w:t>, Edith Piaf</w:t>
      </w:r>
    </w:p>
    <w:p w:rsidR="00E16489" w:rsidRDefault="00E16489" w:rsidP="00E16489">
      <w:pPr>
        <w:spacing w:line="360" w:lineRule="auto"/>
        <w:rPr>
          <w:sz w:val="16"/>
        </w:rPr>
      </w:pPr>
      <w:proofErr w:type="spellStart"/>
      <w:r>
        <w:rPr>
          <w:sz w:val="16"/>
        </w:rPr>
        <w:t>Milord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Marguerite </w:t>
      </w:r>
      <w:proofErr w:type="spellStart"/>
      <w:r>
        <w:rPr>
          <w:sz w:val="16"/>
        </w:rPr>
        <w:t>Monnot</w:t>
      </w:r>
      <w:proofErr w:type="spellEnd"/>
      <w:r>
        <w:rPr>
          <w:sz w:val="16"/>
        </w:rPr>
        <w:t xml:space="preserve">, Georges </w:t>
      </w:r>
      <w:proofErr w:type="spellStart"/>
      <w:r>
        <w:rPr>
          <w:sz w:val="16"/>
        </w:rPr>
        <w:t>Moustaki</w:t>
      </w:r>
      <w:proofErr w:type="spellEnd"/>
    </w:p>
    <w:p w:rsidR="00E16489" w:rsidRDefault="00E16489" w:rsidP="00E16489">
      <w:pPr>
        <w:spacing w:line="360" w:lineRule="auto"/>
        <w:rPr>
          <w:sz w:val="16"/>
        </w:rPr>
      </w:pPr>
      <w:r>
        <w:rPr>
          <w:sz w:val="16"/>
        </w:rPr>
        <w:t xml:space="preserve">La belle </w:t>
      </w:r>
      <w:proofErr w:type="spellStart"/>
      <w:r>
        <w:rPr>
          <w:sz w:val="16"/>
        </w:rPr>
        <w:t>histoire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d´amour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Charles </w:t>
      </w:r>
      <w:proofErr w:type="spellStart"/>
      <w:r>
        <w:rPr>
          <w:sz w:val="16"/>
        </w:rPr>
        <w:t>Dumont</w:t>
      </w:r>
      <w:proofErr w:type="spellEnd"/>
      <w:r>
        <w:rPr>
          <w:sz w:val="16"/>
        </w:rPr>
        <w:t>, Edith Piaf</w:t>
      </w:r>
    </w:p>
    <w:p w:rsidR="00E16489" w:rsidRDefault="00E16489" w:rsidP="00E16489">
      <w:pPr>
        <w:pStyle w:val="Zhlav"/>
        <w:tabs>
          <w:tab w:val="left" w:pos="708"/>
          <w:tab w:val="left" w:pos="3360"/>
          <w:tab w:val="left" w:pos="3600"/>
        </w:tabs>
        <w:spacing w:line="360" w:lineRule="auto"/>
        <w:rPr>
          <w:sz w:val="16"/>
        </w:rPr>
      </w:pPr>
      <w:r>
        <w:rPr>
          <w:sz w:val="16"/>
        </w:rPr>
        <w:t xml:space="preserve">Mon </w:t>
      </w:r>
      <w:proofErr w:type="spellStart"/>
      <w:r>
        <w:rPr>
          <w:sz w:val="16"/>
        </w:rPr>
        <w:t>dieu</w:t>
      </w:r>
      <w:proofErr w:type="spellEnd"/>
      <w:r>
        <w:rPr>
          <w:sz w:val="16"/>
        </w:rPr>
        <w:tab/>
        <w:t xml:space="preserve">                     </w:t>
      </w:r>
      <w:r>
        <w:rPr>
          <w:sz w:val="16"/>
        </w:rPr>
        <w:tab/>
        <w:t xml:space="preserve">    Charles </w:t>
      </w:r>
      <w:proofErr w:type="spellStart"/>
      <w:r>
        <w:rPr>
          <w:sz w:val="16"/>
        </w:rPr>
        <w:t>Dumont</w:t>
      </w:r>
      <w:proofErr w:type="spellEnd"/>
      <w:r>
        <w:rPr>
          <w:sz w:val="16"/>
        </w:rPr>
        <w:t xml:space="preserve">, Michel </w:t>
      </w:r>
      <w:proofErr w:type="spellStart"/>
      <w:r>
        <w:rPr>
          <w:sz w:val="16"/>
        </w:rPr>
        <w:t>Vaucaire</w:t>
      </w:r>
      <w:proofErr w:type="spellEnd"/>
    </w:p>
    <w:p w:rsidR="00E16489" w:rsidRDefault="00E16489" w:rsidP="00E16489">
      <w:pPr>
        <w:spacing w:line="360" w:lineRule="auto"/>
        <w:rPr>
          <w:sz w:val="16"/>
        </w:rPr>
      </w:pPr>
      <w:r>
        <w:rPr>
          <w:sz w:val="16"/>
        </w:rPr>
        <w:t xml:space="preserve">Hymne ŕ </w:t>
      </w:r>
      <w:proofErr w:type="spellStart"/>
      <w:r>
        <w:rPr>
          <w:sz w:val="16"/>
        </w:rPr>
        <w:t>l´amour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Marguerite </w:t>
      </w:r>
      <w:proofErr w:type="spellStart"/>
      <w:r>
        <w:rPr>
          <w:sz w:val="16"/>
        </w:rPr>
        <w:t>Monnot</w:t>
      </w:r>
      <w:proofErr w:type="spellEnd"/>
      <w:r>
        <w:rPr>
          <w:sz w:val="16"/>
        </w:rPr>
        <w:t>, Edith Piaf</w:t>
      </w:r>
    </w:p>
    <w:p w:rsidR="00E16489" w:rsidRDefault="00E16489" w:rsidP="00E16489">
      <w:pPr>
        <w:spacing w:line="360" w:lineRule="auto"/>
        <w:rPr>
          <w:sz w:val="16"/>
        </w:rPr>
      </w:pPr>
      <w:proofErr w:type="spellStart"/>
      <w:r>
        <w:rPr>
          <w:sz w:val="16"/>
        </w:rPr>
        <w:t>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vie</w:t>
      </w:r>
      <w:proofErr w:type="spellEnd"/>
      <w:r>
        <w:rPr>
          <w:sz w:val="16"/>
        </w:rPr>
        <w:t xml:space="preserve"> en rose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Louiguy</w:t>
      </w:r>
      <w:proofErr w:type="spellEnd"/>
      <w:r>
        <w:rPr>
          <w:sz w:val="16"/>
        </w:rPr>
        <w:t>, Edith Piaf</w:t>
      </w:r>
    </w:p>
    <w:p w:rsidR="00E16489" w:rsidRDefault="00E16489" w:rsidP="00E16489">
      <w:pPr>
        <w:pStyle w:val="Zhlav"/>
        <w:tabs>
          <w:tab w:val="left" w:pos="708"/>
          <w:tab w:val="left" w:pos="3600"/>
        </w:tabs>
        <w:spacing w:line="360" w:lineRule="auto"/>
        <w:rPr>
          <w:sz w:val="16"/>
        </w:rPr>
      </w:pPr>
      <w:proofErr w:type="spellStart"/>
      <w:r>
        <w:rPr>
          <w:sz w:val="16"/>
        </w:rPr>
        <w:t>Adieu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coeur</w:t>
      </w:r>
      <w:proofErr w:type="spellEnd"/>
      <w:r>
        <w:rPr>
          <w:sz w:val="16"/>
        </w:rPr>
        <w:tab/>
        <w:t xml:space="preserve">Marguerite </w:t>
      </w:r>
      <w:proofErr w:type="spellStart"/>
      <w:r>
        <w:rPr>
          <w:sz w:val="16"/>
        </w:rPr>
        <w:t>Monnot</w:t>
      </w:r>
      <w:proofErr w:type="spellEnd"/>
      <w:r>
        <w:rPr>
          <w:sz w:val="16"/>
        </w:rPr>
        <w:t xml:space="preserve">, Henri </w:t>
      </w:r>
      <w:proofErr w:type="spellStart"/>
      <w:r>
        <w:rPr>
          <w:sz w:val="16"/>
        </w:rPr>
        <w:t>Contet</w:t>
      </w:r>
      <w:proofErr w:type="spellEnd"/>
    </w:p>
    <w:p w:rsidR="00E16489" w:rsidRDefault="00E16489" w:rsidP="00E16489">
      <w:pPr>
        <w:spacing w:line="360" w:lineRule="auto"/>
        <w:rPr>
          <w:sz w:val="16"/>
        </w:rPr>
      </w:pPr>
      <w:r>
        <w:rPr>
          <w:sz w:val="16"/>
        </w:rPr>
        <w:t xml:space="preserve">Mon </w:t>
      </w:r>
      <w:proofErr w:type="spellStart"/>
      <w:r>
        <w:rPr>
          <w:sz w:val="16"/>
        </w:rPr>
        <w:t>manége</w:t>
      </w:r>
      <w:proofErr w:type="spellEnd"/>
      <w:r>
        <w:rPr>
          <w:sz w:val="16"/>
        </w:rPr>
        <w:t xml:space="preserve"> ŕ moi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Norbert </w:t>
      </w:r>
      <w:proofErr w:type="spellStart"/>
      <w:r>
        <w:rPr>
          <w:sz w:val="16"/>
        </w:rPr>
        <w:t>Glanzberg</w:t>
      </w:r>
      <w:proofErr w:type="spellEnd"/>
      <w:r>
        <w:rPr>
          <w:sz w:val="16"/>
        </w:rPr>
        <w:t>, J. Constantin</w:t>
      </w:r>
    </w:p>
    <w:p w:rsidR="00E16489" w:rsidRDefault="00E16489" w:rsidP="00E16489">
      <w:pPr>
        <w:spacing w:line="360" w:lineRule="auto"/>
        <w:rPr>
          <w:sz w:val="16"/>
        </w:rPr>
      </w:pPr>
      <w:r>
        <w:rPr>
          <w:sz w:val="16"/>
        </w:rPr>
        <w:t xml:space="preserve">Je </w:t>
      </w:r>
      <w:proofErr w:type="spellStart"/>
      <w:r>
        <w:rPr>
          <w:sz w:val="16"/>
        </w:rPr>
        <w:t>sais</w:t>
      </w:r>
      <w:proofErr w:type="spellEnd"/>
      <w:r>
        <w:rPr>
          <w:sz w:val="16"/>
        </w:rPr>
        <w:t xml:space="preserve"> comment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Norbert </w:t>
      </w:r>
      <w:proofErr w:type="spellStart"/>
      <w:r>
        <w:rPr>
          <w:sz w:val="16"/>
        </w:rPr>
        <w:t>Chauvigny</w:t>
      </w:r>
      <w:proofErr w:type="spellEnd"/>
      <w:r>
        <w:rPr>
          <w:sz w:val="16"/>
        </w:rPr>
        <w:t xml:space="preserve">, Julien </w:t>
      </w:r>
      <w:proofErr w:type="spellStart"/>
      <w:r>
        <w:rPr>
          <w:sz w:val="16"/>
        </w:rPr>
        <w:t>Bouguet</w:t>
      </w:r>
      <w:proofErr w:type="spellEnd"/>
    </w:p>
    <w:p w:rsidR="00E16489" w:rsidRDefault="00E16489" w:rsidP="00E16489">
      <w:pPr>
        <w:spacing w:line="360" w:lineRule="auto"/>
        <w:rPr>
          <w:sz w:val="16"/>
        </w:rPr>
      </w:pPr>
      <w:r>
        <w:rPr>
          <w:sz w:val="16"/>
        </w:rPr>
        <w:t xml:space="preserve">Les </w:t>
      </w:r>
      <w:proofErr w:type="spellStart"/>
      <w:r>
        <w:rPr>
          <w:sz w:val="16"/>
        </w:rPr>
        <w:t>blouses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blanches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Marguerite </w:t>
      </w:r>
      <w:proofErr w:type="spellStart"/>
      <w:r>
        <w:rPr>
          <w:sz w:val="16"/>
        </w:rPr>
        <w:t>Monnot</w:t>
      </w:r>
      <w:proofErr w:type="spellEnd"/>
      <w:r>
        <w:rPr>
          <w:sz w:val="16"/>
        </w:rPr>
        <w:t xml:space="preserve">, Michel </w:t>
      </w:r>
      <w:proofErr w:type="spellStart"/>
      <w:r>
        <w:rPr>
          <w:sz w:val="16"/>
        </w:rPr>
        <w:t>Rivgauche</w:t>
      </w:r>
      <w:proofErr w:type="spellEnd"/>
    </w:p>
    <w:p w:rsidR="00E16489" w:rsidRDefault="00E16489" w:rsidP="00C46960">
      <w:pPr>
        <w:jc w:val="both"/>
        <w:rPr>
          <w:bCs/>
          <w:i/>
          <w:sz w:val="22"/>
        </w:rPr>
      </w:pPr>
    </w:p>
    <w:p w:rsidR="00C46960" w:rsidRDefault="00E16489" w:rsidP="00C46960">
      <w:pPr>
        <w:jc w:val="both"/>
        <w:rPr>
          <w:bCs/>
          <w:i/>
          <w:sz w:val="22"/>
        </w:rPr>
      </w:pPr>
      <w:r w:rsidRPr="00937565">
        <w:rPr>
          <w:bCs/>
          <w:i/>
          <w:sz w:val="22"/>
        </w:rPr>
        <w:t xml:space="preserve"> </w:t>
      </w:r>
      <w:r w:rsidR="00C46960" w:rsidRPr="00937565">
        <w:rPr>
          <w:bCs/>
          <w:i/>
          <w:sz w:val="22"/>
        </w:rPr>
        <w:t>(na j</w:t>
      </w:r>
      <w:r w:rsidR="006E2A9A" w:rsidRPr="00937565">
        <w:rPr>
          <w:bCs/>
          <w:i/>
          <w:sz w:val="22"/>
        </w:rPr>
        <w:t>edné straně; dále jen „</w:t>
      </w:r>
      <w:r w:rsidR="00BF2505">
        <w:rPr>
          <w:bCs/>
          <w:i/>
          <w:sz w:val="22"/>
        </w:rPr>
        <w:t>Nositelé práv</w:t>
      </w:r>
      <w:r w:rsidR="00C46960" w:rsidRPr="00937565">
        <w:rPr>
          <w:bCs/>
          <w:i/>
          <w:sz w:val="22"/>
        </w:rPr>
        <w:t>“)</w:t>
      </w:r>
    </w:p>
    <w:p w:rsidR="005C0C89" w:rsidRPr="00937565" w:rsidRDefault="005C0C89" w:rsidP="00C46960">
      <w:pPr>
        <w:jc w:val="both"/>
        <w:rPr>
          <w:bCs/>
          <w:i/>
          <w:sz w:val="22"/>
        </w:rPr>
      </w:pPr>
    </w:p>
    <w:p w:rsidR="002F012D" w:rsidRDefault="00C46960" w:rsidP="00C46960">
      <w:pPr>
        <w:pStyle w:val="Zkladntext2"/>
      </w:pPr>
      <w:r>
        <w:t xml:space="preserve">zastoupeni na základě </w:t>
      </w:r>
      <w:r w:rsidR="00022800">
        <w:t>smlouvy o zastupování</w:t>
      </w:r>
      <w:r w:rsidR="006E2A9A">
        <w:t xml:space="preserve">/ plné moci 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b/>
          <w:sz w:val="22"/>
          <w:szCs w:val="22"/>
        </w:rPr>
        <w:t>DILIA, divadelní, literární, audiovizuální agentura, z. s.</w:t>
      </w:r>
      <w:r w:rsidRPr="002F012D">
        <w:rPr>
          <w:sz w:val="22"/>
          <w:szCs w:val="22"/>
        </w:rPr>
        <w:br/>
        <w:t>se sídlem Krátkého 1, 190 03 Praha 9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sz w:val="22"/>
          <w:szCs w:val="22"/>
        </w:rPr>
        <w:t>spolek zapsaný u Městského soudu v Praze, oddíl L, vložka 7695</w:t>
      </w:r>
      <w:r w:rsidRPr="002F012D">
        <w:rPr>
          <w:sz w:val="22"/>
          <w:szCs w:val="22"/>
        </w:rPr>
        <w:br/>
        <w:t>IČ: 65401875, DIČ: CZ65401875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sz w:val="22"/>
          <w:szCs w:val="22"/>
        </w:rPr>
        <w:t xml:space="preserve">bankovní spojení: </w:t>
      </w:r>
      <w:proofErr w:type="spellStart"/>
      <w:r w:rsidRPr="002F012D">
        <w:rPr>
          <w:sz w:val="22"/>
          <w:szCs w:val="22"/>
        </w:rPr>
        <w:t>UniCredit</w:t>
      </w:r>
      <w:proofErr w:type="spellEnd"/>
      <w:r w:rsidRPr="002F012D">
        <w:rPr>
          <w:sz w:val="22"/>
          <w:szCs w:val="22"/>
        </w:rPr>
        <w:t xml:space="preserve"> Bank Czech Republic and Slovakia, a.s.,</w:t>
      </w:r>
      <w:r w:rsidRPr="002F012D">
        <w:rPr>
          <w:sz w:val="22"/>
          <w:szCs w:val="22"/>
        </w:rPr>
        <w:br/>
        <w:t xml:space="preserve">se sídlem Praha 4 - Michle, Želetavská 1525/1, PSČ 140 92, </w:t>
      </w:r>
      <w:proofErr w:type="spellStart"/>
      <w:r w:rsidRPr="002F012D">
        <w:rPr>
          <w:sz w:val="22"/>
          <w:szCs w:val="22"/>
        </w:rPr>
        <w:t>č.ú</w:t>
      </w:r>
      <w:proofErr w:type="spellEnd"/>
      <w:r w:rsidRPr="002F012D">
        <w:rPr>
          <w:sz w:val="22"/>
          <w:szCs w:val="22"/>
        </w:rPr>
        <w:t>.: 1120113004/2700</w:t>
      </w:r>
      <w:r w:rsidRPr="002F012D">
        <w:rPr>
          <w:sz w:val="22"/>
          <w:szCs w:val="22"/>
        </w:rPr>
        <w:br/>
        <w:t>zastoupený prof. JUDr. Jiřím Srstkou, ředitelem</w:t>
      </w:r>
    </w:p>
    <w:p w:rsidR="002F012D" w:rsidRPr="002F012D" w:rsidRDefault="002F012D" w:rsidP="002F012D">
      <w:pPr>
        <w:rPr>
          <w:i/>
          <w:sz w:val="22"/>
          <w:szCs w:val="22"/>
        </w:rPr>
      </w:pPr>
      <w:r w:rsidRPr="002F012D">
        <w:rPr>
          <w:i/>
          <w:sz w:val="22"/>
          <w:szCs w:val="22"/>
        </w:rPr>
        <w:t>(dále jen „DILIA“)</w:t>
      </w:r>
    </w:p>
    <w:p w:rsidR="007E2A5E" w:rsidRDefault="007E2A5E">
      <w:pPr>
        <w:jc w:val="both"/>
        <w:rPr>
          <w:bCs/>
          <w:sz w:val="22"/>
        </w:rPr>
      </w:pPr>
    </w:p>
    <w:p w:rsidR="007E2A5E" w:rsidRDefault="007E2A5E">
      <w:pPr>
        <w:jc w:val="both"/>
        <w:rPr>
          <w:bCs/>
          <w:sz w:val="22"/>
        </w:rPr>
      </w:pPr>
      <w:r>
        <w:rPr>
          <w:bCs/>
          <w:sz w:val="22"/>
        </w:rPr>
        <w:t>a</w:t>
      </w:r>
    </w:p>
    <w:p w:rsidR="00AF5A21" w:rsidRPr="00F969E2" w:rsidRDefault="00AF5A21" w:rsidP="00AF5A21">
      <w:pPr>
        <w:widowControl w:val="0"/>
        <w:rPr>
          <w:sz w:val="22"/>
        </w:rPr>
      </w:pPr>
      <w:r w:rsidRPr="00F969E2">
        <w:rPr>
          <w:b/>
          <w:bCs/>
        </w:rPr>
        <w:t xml:space="preserve">Národní </w:t>
      </w:r>
      <w:smartTag w:uri="urn:schemas-microsoft-com:office:smarttags" w:element="PersonName">
        <w:smartTagPr>
          <w:attr w:name="ProductID" w:val="divadlo Brno"/>
        </w:smartTagPr>
        <w:r w:rsidRPr="00F969E2">
          <w:rPr>
            <w:b/>
            <w:bCs/>
          </w:rPr>
          <w:t>divadlo Brno</w:t>
        </w:r>
      </w:smartTag>
      <w:r w:rsidRPr="00F969E2">
        <w:rPr>
          <w:b/>
          <w:bCs/>
        </w:rPr>
        <w:t xml:space="preserve">, </w:t>
      </w:r>
      <w:r w:rsidRPr="00F969E2">
        <w:t>příspěvková organizace</w:t>
      </w:r>
      <w:proofErr w:type="gramStart"/>
      <w:r w:rsidRPr="00F969E2">
        <w:rPr>
          <w:b/>
          <w:bCs/>
        </w:rPr>
        <w:t xml:space="preserve">   </w:t>
      </w:r>
      <w:r w:rsidRPr="00F969E2">
        <w:rPr>
          <w:sz w:val="22"/>
        </w:rPr>
        <w:t>(</w:t>
      </w:r>
      <w:proofErr w:type="gramEnd"/>
      <w:r w:rsidRPr="00F969E2">
        <w:rPr>
          <w:sz w:val="22"/>
        </w:rPr>
        <w:t xml:space="preserve">dále jen NDB)  </w:t>
      </w:r>
    </w:p>
    <w:p w:rsidR="00AF5A21" w:rsidRPr="00F969E2" w:rsidRDefault="00AF5A21" w:rsidP="00AF5A21">
      <w:pPr>
        <w:widowControl w:val="0"/>
        <w:rPr>
          <w:sz w:val="22"/>
        </w:rPr>
      </w:pPr>
      <w:r w:rsidRPr="00F969E2">
        <w:rPr>
          <w:sz w:val="22"/>
        </w:rPr>
        <w:t>se sídlem v Brně, Dvořákova 11, 657 70</w:t>
      </w:r>
    </w:p>
    <w:p w:rsidR="00AF5A21" w:rsidRPr="00F969E2" w:rsidRDefault="00E0323B" w:rsidP="00AF5A21">
      <w:pPr>
        <w:widowControl w:val="0"/>
        <w:rPr>
          <w:sz w:val="22"/>
        </w:rPr>
      </w:pPr>
      <w:r>
        <w:rPr>
          <w:sz w:val="22"/>
        </w:rPr>
        <w:t xml:space="preserve">zastoupeno : </w:t>
      </w:r>
      <w:proofErr w:type="spellStart"/>
      <w:r>
        <w:rPr>
          <w:sz w:val="22"/>
        </w:rPr>
        <w:t>MgA</w:t>
      </w:r>
      <w:proofErr w:type="spellEnd"/>
      <w:r>
        <w:rPr>
          <w:sz w:val="22"/>
        </w:rPr>
        <w:t>. Martin Glaser, ředitel</w:t>
      </w:r>
    </w:p>
    <w:p w:rsidR="00AF5A21" w:rsidRPr="00F969E2" w:rsidRDefault="00AF5A21" w:rsidP="00AF5A21">
      <w:pPr>
        <w:widowControl w:val="0"/>
        <w:rPr>
          <w:sz w:val="22"/>
        </w:rPr>
      </w:pPr>
      <w:r w:rsidRPr="00F969E2">
        <w:rPr>
          <w:sz w:val="22"/>
        </w:rPr>
        <w:t>IČO : 00094820</w:t>
      </w:r>
    </w:p>
    <w:p w:rsidR="00AF5A21" w:rsidRPr="00F969E2" w:rsidRDefault="00AF5A21" w:rsidP="00AF5A21">
      <w:pPr>
        <w:widowControl w:val="0"/>
        <w:rPr>
          <w:sz w:val="22"/>
        </w:rPr>
      </w:pPr>
      <w:r w:rsidRPr="00F969E2">
        <w:rPr>
          <w:sz w:val="22"/>
        </w:rPr>
        <w:t>DIČ: CZ00094820</w:t>
      </w:r>
    </w:p>
    <w:p w:rsidR="00AF5A21" w:rsidRPr="00F969E2" w:rsidRDefault="00AF5A21" w:rsidP="00AF5A21">
      <w:pPr>
        <w:widowControl w:val="0"/>
        <w:rPr>
          <w:sz w:val="22"/>
        </w:rPr>
      </w:pPr>
      <w:r w:rsidRPr="00F969E2">
        <w:rPr>
          <w:sz w:val="22"/>
        </w:rPr>
        <w:t>bankovní spojení : Komerční banka, pobočka Brno – venkov, Kobližná 3, 602 00 Brno</w:t>
      </w:r>
    </w:p>
    <w:p w:rsidR="00AF5A21" w:rsidRPr="00F969E2" w:rsidRDefault="00AF5A21" w:rsidP="00AF5A21">
      <w:pPr>
        <w:widowControl w:val="0"/>
        <w:rPr>
          <w:sz w:val="22"/>
        </w:rPr>
      </w:pPr>
      <w:proofErr w:type="spellStart"/>
      <w:r w:rsidRPr="00F969E2">
        <w:rPr>
          <w:sz w:val="22"/>
        </w:rPr>
        <w:t>č.ú</w:t>
      </w:r>
      <w:proofErr w:type="spellEnd"/>
      <w:r w:rsidRPr="00F969E2">
        <w:rPr>
          <w:sz w:val="22"/>
        </w:rPr>
        <w:t>. 1332-621/0100</w:t>
      </w:r>
    </w:p>
    <w:p w:rsidR="00AF5A21" w:rsidRPr="00F969E2" w:rsidRDefault="00AF5A21" w:rsidP="00AF5A21">
      <w:pPr>
        <w:widowControl w:val="0"/>
        <w:rPr>
          <w:sz w:val="22"/>
        </w:rPr>
      </w:pPr>
      <w:r w:rsidRPr="00F969E2">
        <w:rPr>
          <w:sz w:val="22"/>
        </w:rPr>
        <w:t xml:space="preserve">Obchodní rejstřík KS v Brně, oddíl </w:t>
      </w:r>
      <w:proofErr w:type="spellStart"/>
      <w:r w:rsidRPr="00F969E2">
        <w:rPr>
          <w:sz w:val="22"/>
        </w:rPr>
        <w:t>Pr</w:t>
      </w:r>
      <w:proofErr w:type="spellEnd"/>
      <w:r w:rsidRPr="00F969E2">
        <w:rPr>
          <w:sz w:val="22"/>
        </w:rPr>
        <w:t>., vložka 30</w:t>
      </w:r>
    </w:p>
    <w:p w:rsidR="007E2A5E" w:rsidRPr="009E01ED" w:rsidRDefault="00AF5A21">
      <w:pPr>
        <w:jc w:val="both"/>
        <w:rPr>
          <w:bCs/>
          <w:i/>
          <w:sz w:val="22"/>
        </w:rPr>
      </w:pPr>
      <w:r>
        <w:rPr>
          <w:bCs/>
          <w:i/>
          <w:sz w:val="22"/>
        </w:rPr>
        <w:t xml:space="preserve"> </w:t>
      </w:r>
      <w:r w:rsidR="009E01ED">
        <w:rPr>
          <w:bCs/>
          <w:i/>
          <w:sz w:val="22"/>
        </w:rPr>
        <w:t xml:space="preserve">(na druhé straně; dále jen </w:t>
      </w:r>
      <w:r w:rsidR="00E14908">
        <w:rPr>
          <w:bCs/>
          <w:i/>
          <w:sz w:val="22"/>
        </w:rPr>
        <w:t>„</w:t>
      </w:r>
      <w:r w:rsidR="009E01ED">
        <w:rPr>
          <w:bCs/>
          <w:i/>
          <w:sz w:val="22"/>
        </w:rPr>
        <w:t>P</w:t>
      </w:r>
      <w:r w:rsidR="007E2A5E" w:rsidRPr="009E01ED">
        <w:rPr>
          <w:bCs/>
          <w:i/>
          <w:sz w:val="22"/>
        </w:rPr>
        <w:t>rovozovatel“)</w:t>
      </w:r>
    </w:p>
    <w:p w:rsidR="002F012D" w:rsidRDefault="002F012D">
      <w:pPr>
        <w:jc w:val="both"/>
        <w:rPr>
          <w:bCs/>
          <w:sz w:val="22"/>
        </w:rPr>
      </w:pPr>
    </w:p>
    <w:p w:rsidR="002F012D" w:rsidRPr="002F012D" w:rsidRDefault="002F012D" w:rsidP="002F012D">
      <w:pPr>
        <w:jc w:val="both"/>
        <w:rPr>
          <w:bCs/>
          <w:sz w:val="22"/>
          <w:szCs w:val="22"/>
        </w:rPr>
      </w:pPr>
      <w:r w:rsidRPr="002F012D">
        <w:rPr>
          <w:bCs/>
          <w:sz w:val="22"/>
          <w:szCs w:val="22"/>
        </w:rPr>
        <w:t>uzavřeli tuto smlouvu podle §2358 a násl. zákona č. 89/2012 Sb., občanského zákoníku, v platném a účinném znění, a dále podle zákona č. 121/2000 Sb., autorského zákona, v platném a účinném znění:</w:t>
      </w:r>
    </w:p>
    <w:p w:rsidR="002F012D" w:rsidRDefault="002F012D">
      <w:pPr>
        <w:jc w:val="both"/>
        <w:rPr>
          <w:bCs/>
          <w:sz w:val="22"/>
        </w:rPr>
      </w:pPr>
    </w:p>
    <w:p w:rsidR="007E2A5E" w:rsidRDefault="007E2A5E">
      <w:pPr>
        <w:pStyle w:val="Nadpis1"/>
        <w:jc w:val="center"/>
      </w:pPr>
      <w:r>
        <w:t>I. Předmět smlouvy</w:t>
      </w:r>
    </w:p>
    <w:p w:rsidR="007E2A5E" w:rsidRDefault="007E2A5E">
      <w:pPr>
        <w:pStyle w:val="Zkladntext2"/>
        <w:rPr>
          <w:bCs w:val="0"/>
          <w:sz w:val="24"/>
        </w:rPr>
      </w:pPr>
    </w:p>
    <w:p w:rsidR="007E2A5E" w:rsidRDefault="007E2A5E">
      <w:pPr>
        <w:pStyle w:val="Zkladntext2"/>
        <w:ind w:left="705" w:hanging="705"/>
        <w:rPr>
          <w:bCs w:val="0"/>
        </w:rPr>
      </w:pPr>
      <w:r>
        <w:rPr>
          <w:bCs w:val="0"/>
        </w:rPr>
        <w:t>1.1.</w:t>
      </w:r>
      <w:r>
        <w:rPr>
          <w:bCs w:val="0"/>
        </w:rPr>
        <w:tab/>
      </w:r>
      <w:r>
        <w:rPr>
          <w:bCs w:val="0"/>
        </w:rPr>
        <w:tab/>
        <w:t xml:space="preserve">Nositelé práv zastoupeni DILIA udělují touto smlouvou provozovateli nevýhradní </w:t>
      </w:r>
      <w:r>
        <w:rPr>
          <w:b/>
        </w:rPr>
        <w:t>licenci k živému divadelnímu provozování díla</w:t>
      </w:r>
      <w:r>
        <w:rPr>
          <w:bCs w:val="0"/>
        </w:rPr>
        <w:t>:</w:t>
      </w:r>
    </w:p>
    <w:p w:rsidR="00923724" w:rsidRDefault="00923724" w:rsidP="00AF5A21">
      <w:pPr>
        <w:pStyle w:val="Zkladntext2"/>
        <w:ind w:left="360" w:firstLine="345"/>
        <w:jc w:val="center"/>
        <w:rPr>
          <w:b/>
          <w:bCs w:val="0"/>
        </w:rPr>
      </w:pPr>
    </w:p>
    <w:p w:rsidR="00AF5A21" w:rsidRPr="003C4C0B" w:rsidRDefault="00AF5A21" w:rsidP="00AF5A21">
      <w:pPr>
        <w:pStyle w:val="Zkladntext2"/>
        <w:ind w:left="360" w:firstLine="345"/>
        <w:jc w:val="center"/>
        <w:rPr>
          <w:b/>
          <w:bCs w:val="0"/>
        </w:rPr>
      </w:pPr>
      <w:r w:rsidRPr="003C4C0B">
        <w:rPr>
          <w:b/>
          <w:bCs w:val="0"/>
        </w:rPr>
        <w:lastRenderedPageBreak/>
        <w:t xml:space="preserve">Petr </w:t>
      </w:r>
      <w:proofErr w:type="spellStart"/>
      <w:r w:rsidRPr="003C4C0B">
        <w:rPr>
          <w:b/>
          <w:bCs w:val="0"/>
        </w:rPr>
        <w:t>Malásek</w:t>
      </w:r>
      <w:proofErr w:type="spellEnd"/>
      <w:r w:rsidRPr="003C4C0B">
        <w:rPr>
          <w:b/>
          <w:bCs w:val="0"/>
        </w:rPr>
        <w:t xml:space="preserve"> – Libor Vaculík – Václav </w:t>
      </w:r>
      <w:proofErr w:type="gramStart"/>
      <w:r w:rsidRPr="003C4C0B">
        <w:rPr>
          <w:b/>
          <w:bCs w:val="0"/>
        </w:rPr>
        <w:t>Kopta :</w:t>
      </w:r>
      <w:proofErr w:type="gramEnd"/>
      <w:r w:rsidRPr="003C4C0B">
        <w:rPr>
          <w:b/>
          <w:bCs w:val="0"/>
        </w:rPr>
        <w:t xml:space="preserve">  EDITH, VRABČÁK Z PŘEDMÉSTÍ</w:t>
      </w:r>
    </w:p>
    <w:p w:rsidR="007E2A5E" w:rsidRPr="003F09B0" w:rsidRDefault="00923724">
      <w:pPr>
        <w:pStyle w:val="Zkladntext2"/>
        <w:ind w:left="360" w:firstLine="345"/>
        <w:rPr>
          <w:bCs w:val="0"/>
          <w:i/>
        </w:rPr>
      </w:pPr>
      <w:r w:rsidRPr="003F09B0">
        <w:rPr>
          <w:bCs w:val="0"/>
          <w:i/>
        </w:rPr>
        <w:t xml:space="preserve"> </w:t>
      </w:r>
      <w:r w:rsidR="007E2A5E" w:rsidRPr="003F09B0">
        <w:rPr>
          <w:bCs w:val="0"/>
          <w:i/>
        </w:rPr>
        <w:t>(dále jen „dílo“)</w:t>
      </w:r>
    </w:p>
    <w:p w:rsidR="007E2A5E" w:rsidRDefault="00AF5A21">
      <w:pPr>
        <w:pStyle w:val="Zkladntext2"/>
        <w:ind w:left="705" w:hanging="705"/>
        <w:rPr>
          <w:bCs w:val="0"/>
        </w:rPr>
      </w:pPr>
      <w:r>
        <w:rPr>
          <w:bCs w:val="0"/>
        </w:rPr>
        <w:t>1.2.</w:t>
      </w:r>
      <w:r>
        <w:rPr>
          <w:bCs w:val="0"/>
        </w:rPr>
        <w:tab/>
      </w:r>
      <w:r>
        <w:rPr>
          <w:bCs w:val="0"/>
        </w:rPr>
        <w:tab/>
        <w:t>Provozovatel uspořádal</w:t>
      </w:r>
      <w:r w:rsidR="007E2A5E" w:rsidRPr="00AF5A21">
        <w:rPr>
          <w:bCs w:val="0"/>
        </w:rPr>
        <w:t xml:space="preserve"> první představení díla (premiéru) </w:t>
      </w:r>
      <w:r w:rsidR="007E2A5E" w:rsidRPr="00AF5A21">
        <w:rPr>
          <w:b/>
          <w:bCs w:val="0"/>
        </w:rPr>
        <w:t xml:space="preserve">: </w:t>
      </w:r>
      <w:r w:rsidRPr="00AF5A21">
        <w:rPr>
          <w:b/>
          <w:bCs w:val="0"/>
        </w:rPr>
        <w:t xml:space="preserve"> 21.5.2004</w:t>
      </w:r>
    </w:p>
    <w:p w:rsidR="007E2A5E" w:rsidRDefault="005261BA" w:rsidP="00AF5A21">
      <w:pPr>
        <w:pStyle w:val="Zkladntext"/>
        <w:ind w:left="705" w:hanging="705"/>
        <w:jc w:val="both"/>
      </w:pPr>
      <w:r w:rsidRPr="005261BA">
        <w:rPr>
          <w:bCs w:val="0"/>
        </w:rPr>
        <w:t>1.3</w:t>
      </w:r>
      <w:r>
        <w:rPr>
          <w:b/>
          <w:bCs w:val="0"/>
        </w:rPr>
        <w:t>.</w:t>
      </w:r>
      <w:r>
        <w:rPr>
          <w:b/>
          <w:bCs w:val="0"/>
        </w:rPr>
        <w:tab/>
      </w:r>
      <w:r w:rsidR="007E2A5E">
        <w:rPr>
          <w:b/>
          <w:bCs w:val="0"/>
        </w:rPr>
        <w:t xml:space="preserve">Provozovatel je povinen uhradit na účet DILIA odměnu za poskytnutí licence ve </w:t>
      </w:r>
      <w:proofErr w:type="gramStart"/>
      <w:r w:rsidR="007E2A5E">
        <w:rPr>
          <w:b/>
          <w:bCs w:val="0"/>
        </w:rPr>
        <w:t>výši</w:t>
      </w:r>
      <w:r w:rsidR="007E2A5E">
        <w:t xml:space="preserve">  </w:t>
      </w:r>
      <w:bookmarkStart w:id="0" w:name="_GoBack"/>
      <w:r w:rsidR="00E16489" w:rsidRPr="00F53222">
        <w:rPr>
          <w:b/>
        </w:rPr>
        <w:t>5</w:t>
      </w:r>
      <w:bookmarkEnd w:id="0"/>
      <w:proofErr w:type="gramEnd"/>
      <w:r w:rsidR="007E2A5E">
        <w:rPr>
          <w:b/>
          <w:bCs w:val="0"/>
        </w:rPr>
        <w:t>%</w:t>
      </w:r>
      <w:r w:rsidR="007E2A5E">
        <w:t xml:space="preserve"> </w:t>
      </w:r>
      <w:r w:rsidR="00E16489">
        <w:t xml:space="preserve">netto </w:t>
      </w:r>
      <w:r w:rsidR="007E2A5E">
        <w:t xml:space="preserve">z celkových hrubých tržeb včetně předplatného za každé jednotlivé představení díla, jehož bude sám pořadatelem nebo které bude pořádat třetí osoba dle smlouvy s provozovatelem (viz čl. IV. této smlouvy). </w:t>
      </w:r>
      <w:r w:rsidR="00AC49DA" w:rsidRPr="00AF5A21">
        <w:t>DILIA 10</w:t>
      </w:r>
      <w:proofErr w:type="gramStart"/>
      <w:r w:rsidR="00AC49DA" w:rsidRPr="00AF5A21">
        <w:t>%  z</w:t>
      </w:r>
      <w:proofErr w:type="gramEnd"/>
      <w:r w:rsidR="00AC49DA" w:rsidRPr="00AF5A21">
        <w:t xml:space="preserve"> odměny OSA + DPH z režijní přirážky bude provozovateli </w:t>
      </w:r>
      <w:proofErr w:type="spellStart"/>
      <w:r w:rsidR="00AC49DA" w:rsidRPr="00AF5A21">
        <w:t>nadpočítána</w:t>
      </w:r>
      <w:proofErr w:type="spellEnd"/>
      <w:r w:rsidR="00AC49DA">
        <w:t xml:space="preserve">     </w:t>
      </w:r>
    </w:p>
    <w:p w:rsidR="00E16489" w:rsidRPr="00E16489" w:rsidRDefault="00E16489" w:rsidP="00E16489">
      <w:pPr>
        <w:ind w:left="705"/>
        <w:rPr>
          <w:sz w:val="22"/>
          <w:szCs w:val="22"/>
        </w:rPr>
      </w:pPr>
      <w:r w:rsidRPr="00E16489">
        <w:rPr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E16489" w:rsidRDefault="00E16489" w:rsidP="00AF5A21">
      <w:pPr>
        <w:pStyle w:val="Zkladntext"/>
        <w:ind w:left="705" w:hanging="705"/>
        <w:jc w:val="both"/>
      </w:pPr>
    </w:p>
    <w:p w:rsidR="009F2B48" w:rsidRDefault="009F2B48">
      <w:pPr>
        <w:pStyle w:val="Nadpis1"/>
        <w:jc w:val="center"/>
      </w:pPr>
    </w:p>
    <w:p w:rsidR="007E2A5E" w:rsidRDefault="007E2A5E">
      <w:pPr>
        <w:pStyle w:val="Nadpis1"/>
        <w:jc w:val="center"/>
      </w:pPr>
      <w:r>
        <w:t>II. Licence</w:t>
      </w:r>
    </w:p>
    <w:p w:rsidR="007E2A5E" w:rsidRDefault="007E2A5E">
      <w:pPr>
        <w:pStyle w:val="Zkladntext"/>
        <w:ind w:left="705" w:hanging="705"/>
        <w:jc w:val="both"/>
      </w:pPr>
      <w:r>
        <w:t>2.1.</w:t>
      </w:r>
      <w:r>
        <w:tab/>
        <w:t>Nositelé práv zastoupeni DILIA udělují touto smlouvou provozovateli nevýhradní licenci k užití díla jeho nastudováním a živým divadelním provozováním (§ 19 autorského zákona) v tomto rozsahu:</w:t>
      </w:r>
    </w:p>
    <w:p w:rsidR="007E2A5E" w:rsidRDefault="007E2A5E">
      <w:pPr>
        <w:numPr>
          <w:ilvl w:val="0"/>
          <w:numId w:val="18"/>
        </w:numPr>
        <w:jc w:val="both"/>
        <w:rPr>
          <w:bCs/>
          <w:sz w:val="22"/>
        </w:rPr>
      </w:pPr>
      <w:r>
        <w:rPr>
          <w:b/>
          <w:sz w:val="22"/>
        </w:rPr>
        <w:t>územní rozsah licence</w:t>
      </w:r>
      <w:r>
        <w:rPr>
          <w:bCs/>
          <w:sz w:val="22"/>
        </w:rPr>
        <w:t>: Česká republika</w:t>
      </w:r>
    </w:p>
    <w:p w:rsidR="007E2A5E" w:rsidRDefault="007E2A5E">
      <w:pPr>
        <w:numPr>
          <w:ilvl w:val="0"/>
          <w:numId w:val="18"/>
        </w:numPr>
        <w:jc w:val="both"/>
        <w:rPr>
          <w:bCs/>
          <w:sz w:val="22"/>
        </w:rPr>
      </w:pPr>
      <w:r>
        <w:rPr>
          <w:b/>
          <w:sz w:val="22"/>
        </w:rPr>
        <w:t>časový rozsah licence</w:t>
      </w:r>
      <w:r>
        <w:rPr>
          <w:bCs/>
          <w:sz w:val="22"/>
        </w:rPr>
        <w:t xml:space="preserve">: od: </w:t>
      </w:r>
      <w:r>
        <w:rPr>
          <w:bCs/>
          <w:sz w:val="22"/>
        </w:rPr>
        <w:tab/>
      </w:r>
      <w:r w:rsidR="00907511">
        <w:rPr>
          <w:bCs/>
          <w:sz w:val="22"/>
        </w:rPr>
        <w:t>1.7.2017</w:t>
      </w:r>
      <w:r>
        <w:rPr>
          <w:bCs/>
          <w:sz w:val="22"/>
        </w:rPr>
        <w:tab/>
        <w:t xml:space="preserve">do:  </w:t>
      </w:r>
      <w:r w:rsidR="00907511">
        <w:rPr>
          <w:bCs/>
          <w:sz w:val="22"/>
        </w:rPr>
        <w:t>30.6.2018</w:t>
      </w:r>
      <w:r>
        <w:rPr>
          <w:bCs/>
          <w:sz w:val="22"/>
        </w:rPr>
        <w:t xml:space="preserve">                       </w:t>
      </w:r>
    </w:p>
    <w:p w:rsidR="007E2A5E" w:rsidRDefault="007E2A5E">
      <w:pPr>
        <w:ind w:left="705" w:hanging="705"/>
        <w:jc w:val="both"/>
        <w:rPr>
          <w:bCs/>
          <w:sz w:val="22"/>
        </w:rPr>
      </w:pPr>
      <w:r>
        <w:rPr>
          <w:bCs/>
          <w:sz w:val="22"/>
        </w:rPr>
        <w:t>2.2.</w:t>
      </w:r>
      <w:r>
        <w:rPr>
          <w:bCs/>
          <w:sz w:val="22"/>
        </w:rPr>
        <w:tab/>
        <w:t>Provozovatel může oprávnění tvořící součást licence poskytnout třetí osobě (podlicence), a to pouze osobě uvedené v čl. IV. a za podmínky, že provozovatel splní povinnosti uvedené v čl. IV. V opačném případě je poskytnutí podlicence neúčinné.</w:t>
      </w:r>
    </w:p>
    <w:p w:rsidR="007E2A5E" w:rsidRDefault="007E2A5E">
      <w:pPr>
        <w:jc w:val="both"/>
        <w:rPr>
          <w:bCs/>
          <w:sz w:val="22"/>
        </w:rPr>
      </w:pPr>
      <w:r>
        <w:rPr>
          <w:bCs/>
          <w:sz w:val="22"/>
        </w:rPr>
        <w:t>2.3.</w:t>
      </w:r>
      <w:r>
        <w:rPr>
          <w:bCs/>
          <w:sz w:val="22"/>
        </w:rPr>
        <w:tab/>
        <w:t>Provozovatel není oprávněn do díla zasahovat a jakkoli je upravovat.</w:t>
      </w:r>
    </w:p>
    <w:p w:rsidR="007E2A5E" w:rsidRDefault="007E2A5E">
      <w:pPr>
        <w:pStyle w:val="Zkladntext2"/>
        <w:ind w:left="705" w:hanging="705"/>
        <w:rPr>
          <w:bCs w:val="0"/>
        </w:rPr>
      </w:pPr>
      <w:r>
        <w:t>2.4.</w:t>
      </w:r>
      <w:r>
        <w:tab/>
        <w:t>K jakémukoli jinému užití díla, než je živé divadelní provozování (např. záznam živého provozování, rozhlasové nebo televizní vysílání apod.) je třeba uzavřít s nositeli práv zvláštní smlouvu.</w:t>
      </w:r>
    </w:p>
    <w:p w:rsidR="007E2A5E" w:rsidRDefault="007E2A5E">
      <w:pPr>
        <w:pStyle w:val="Nadpis1"/>
        <w:jc w:val="center"/>
      </w:pPr>
      <w:r>
        <w:t>III. Odměna</w:t>
      </w:r>
    </w:p>
    <w:p w:rsidR="007E2A5E" w:rsidRDefault="007E2A5E"/>
    <w:p w:rsidR="007E2A5E" w:rsidRDefault="007E2A5E">
      <w:pPr>
        <w:autoSpaceDE w:val="0"/>
        <w:autoSpaceDN w:val="0"/>
        <w:adjustRightInd w:val="0"/>
        <w:ind w:left="705" w:hanging="705"/>
        <w:jc w:val="both"/>
        <w:rPr>
          <w:rFonts w:eastAsia="SimSun"/>
          <w:sz w:val="22"/>
          <w:szCs w:val="20"/>
        </w:rPr>
      </w:pPr>
      <w:r>
        <w:rPr>
          <w:sz w:val="22"/>
          <w:szCs w:val="20"/>
        </w:rPr>
        <w:t>3.1.</w:t>
      </w:r>
      <w:r>
        <w:rPr>
          <w:sz w:val="22"/>
          <w:szCs w:val="20"/>
        </w:rPr>
        <w:tab/>
        <w:t xml:space="preserve">Provozovatel je povinen uhradit na </w:t>
      </w:r>
      <w:r>
        <w:rPr>
          <w:rFonts w:eastAsia="SimSun"/>
          <w:sz w:val="22"/>
          <w:szCs w:val="20"/>
        </w:rPr>
        <w:t>účet DILIA odměnu za poskytnutí licence ve výši uvedené v čl. 1.3.  Je-li nositel práv plátcem DPH v tuzemsku nebo v zemích EU nebo stane-li se jím, budou všechny odměny dle této smlouvy navýšeny o DPH v příslušné zákonné sazbě. Odměny budou navýšeny o DPH v zákonné sazbě i u nositelů práv z třetích zemí (mimo EU).</w:t>
      </w:r>
    </w:p>
    <w:p w:rsidR="007E2A5E" w:rsidRDefault="007E2A5E">
      <w:pPr>
        <w:pStyle w:val="Zkladntext"/>
        <w:ind w:left="705" w:hanging="705"/>
        <w:jc w:val="both"/>
      </w:pPr>
      <w:r>
        <w:t>3.2.</w:t>
      </w:r>
      <w:r>
        <w:tab/>
      </w:r>
      <w:r>
        <w:rPr>
          <w:b/>
          <w:bCs w:val="0"/>
        </w:rPr>
        <w:t xml:space="preserve">Provozovatel je povinen písemně ohlásit DILIA </w:t>
      </w:r>
      <w:r>
        <w:t>celkový počet představení díla včetně jejich data a celkových hrubých tržeb za každé představení jednou za kalendářní měsíc,</w:t>
      </w:r>
      <w:r>
        <w:rPr>
          <w:b/>
          <w:bCs w:val="0"/>
        </w:rPr>
        <w:t xml:space="preserve"> a to vždy nejpozději do 10. dne následujícího kalendářního měsíce</w:t>
      </w:r>
      <w:r>
        <w:t xml:space="preserve">. Tato povinnost se vztahuje na každé jednotlivé představení díla, které bude provozovatel pořádat sám nebo které bude pořádat třetí osoba dle smlouvy s provozovatelem (viz čl. IV. této smlouvy).    </w:t>
      </w:r>
    </w:p>
    <w:p w:rsidR="007E2A5E" w:rsidRDefault="007E2A5E">
      <w:pPr>
        <w:pStyle w:val="Zkladntext"/>
        <w:ind w:left="705" w:hanging="705"/>
        <w:jc w:val="both"/>
      </w:pPr>
      <w:r>
        <w:t>3.3.</w:t>
      </w:r>
      <w:r>
        <w:tab/>
        <w:t>Hrubými tržbami se rozumí úhrn tržeb za prodané vstupenky před odečtením jakýchkoli položek, včetně daňových, případně část ceny každé prodané abonentní vstupenky určený jako podíl ceny abonentní vstupenky a počtu představení, k jejichž návštěvě opravňuje.</w:t>
      </w:r>
    </w:p>
    <w:p w:rsidR="007E2A5E" w:rsidRDefault="00763E29" w:rsidP="00BA5644">
      <w:pPr>
        <w:ind w:left="705" w:hanging="645"/>
      </w:pPr>
      <w:r w:rsidRPr="00763E29">
        <w:rPr>
          <w:sz w:val="22"/>
          <w:szCs w:val="22"/>
        </w:rPr>
        <w:t>3.4</w:t>
      </w:r>
      <w:r>
        <w:rPr>
          <w:sz w:val="20"/>
          <w:szCs w:val="20"/>
        </w:rPr>
        <w:t>.</w:t>
      </w:r>
      <w:r w:rsidR="007E2A5E">
        <w:t>.</w:t>
      </w:r>
      <w:r w:rsidR="007E2A5E">
        <w:tab/>
        <w:t xml:space="preserve">Provozovatel není oprávněn uspořádat představení díla, které není přístupné pro veřejnost a/nebo na něm není vybíráno vstupné; pro uspořádání takového představení je třeba uzavřít zvláštní dohodu.. </w:t>
      </w:r>
    </w:p>
    <w:p w:rsidR="007E2A5E" w:rsidRDefault="007E2A5E">
      <w:pPr>
        <w:pStyle w:val="Zkladntext"/>
        <w:ind w:left="705" w:hanging="705"/>
        <w:jc w:val="both"/>
      </w:pPr>
      <w:r>
        <w:t>3.5.</w:t>
      </w:r>
      <w:r>
        <w:tab/>
        <w:t>Na základě hlášení podle odst. 3.2. vystaví DILIA fakturu, kterou je provozovatel povinen uhradit ve lhůtě splatnosti na bankovní účet DILIA uvedený na faktuře.</w:t>
      </w:r>
    </w:p>
    <w:p w:rsidR="007E2A5E" w:rsidRDefault="007E2A5E">
      <w:pPr>
        <w:pStyle w:val="Zkladntext"/>
        <w:ind w:left="705" w:hanging="705"/>
        <w:rPr>
          <w:rFonts w:eastAsia="Arial Unicode MS"/>
        </w:rPr>
      </w:pPr>
      <w:r>
        <w:t>3.6.</w:t>
      </w:r>
      <w:r>
        <w:tab/>
        <w:t>Pro případ prodlení s platbou odměny sjednávají smluvní strany smluvní pokutu ve výši 0,1% z dlužné částky za každý den prodlení. Pro případ porušení povinnosti podle čl. III. odst. 3.2. (prodlení s dodáním hlášení) sjednávají smluvní strany smluvní pokutu ve výši 50,-Kč za každý den prodlení. Tyto smluvní pokuty se vztahují i na případné jiné pořadatele divadelního představení díla dle čl. IV odst. 4.1.B.</w:t>
      </w:r>
    </w:p>
    <w:p w:rsidR="007E2A5E" w:rsidRDefault="007E2A5E">
      <w:pPr>
        <w:pStyle w:val="Zkladntext"/>
        <w:ind w:left="705" w:hanging="705"/>
        <w:jc w:val="both"/>
      </w:pPr>
      <w:r>
        <w:t>3.7.</w:t>
      </w:r>
      <w:r>
        <w:tab/>
        <w:t>Provozovatel je povinen umožnit DILIA kontrolu účetních dokladů za účelem ověření správnosti hlášení podle odst. 3.2. DILIA je oprávněna k takové kontrole zmocnit třetí osobu. Zjistí-li DILIA při provádění kontroly nesrovnalosti v hlášení, je provozovatel povinen uhradit DILIA též účelně vynaložené náklady na provedení takové kontroly.</w:t>
      </w:r>
    </w:p>
    <w:p w:rsidR="00923724" w:rsidRDefault="00923724">
      <w:pPr>
        <w:pStyle w:val="Zkladntext"/>
        <w:ind w:left="705" w:hanging="705"/>
        <w:jc w:val="center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IV. Provozování jiným pořadatelem</w:t>
      </w: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  <w:r>
        <w:t xml:space="preserve">4.1. </w:t>
      </w:r>
      <w:r>
        <w:tab/>
      </w:r>
      <w:r>
        <w:rPr>
          <w:b/>
          <w:bCs w:val="0"/>
        </w:rPr>
        <w:t xml:space="preserve">Vstoupí-li provozovatel do smluvního vztahu s třetí osobou, která se tak stane pořadatelem </w:t>
      </w:r>
      <w:r>
        <w:rPr>
          <w:b/>
          <w:bCs w:val="0"/>
        </w:rPr>
        <w:tab/>
        <w:t>divadelního představení</w:t>
      </w:r>
      <w:r>
        <w:t xml:space="preserve"> </w:t>
      </w:r>
      <w:r>
        <w:rPr>
          <w:b/>
          <w:bCs w:val="0"/>
        </w:rPr>
        <w:t>díla</w:t>
      </w:r>
      <w:r>
        <w:t xml:space="preserve"> v podobě dodané a nastudované provozovatelem (dále jen „jiný pořadatel“)</w:t>
      </w:r>
      <w:r>
        <w:rPr>
          <w:bCs w:val="0"/>
        </w:rPr>
        <w:t xml:space="preserve">, </w:t>
      </w:r>
      <w:r>
        <w:rPr>
          <w:b/>
          <w:bCs w:val="0"/>
        </w:rPr>
        <w:t>nositelé práv touto smlouvou dávají provozovateli souhlas, aby</w:t>
      </w:r>
      <w:r>
        <w:t xml:space="preserve"> dle §</w:t>
      </w:r>
      <w:r w:rsidR="00C46960">
        <w:t>1888</w:t>
      </w:r>
      <w:r>
        <w:t xml:space="preserve"> odst. 1 občanského zákoníku </w:t>
      </w:r>
      <w:r>
        <w:rPr>
          <w:b/>
          <w:bCs w:val="0"/>
        </w:rPr>
        <w:t>uzavřel s jiným pořadatelem smlouvu o převzetí povinností uvedených v čl. 1.3. a v čl. III. této smlouvy</w:t>
      </w:r>
      <w:r>
        <w:t xml:space="preserve"> ve vztahu ke konkrétním divadelním představením díla pořádaným jiným pořadatelem,</w:t>
      </w:r>
      <w:r>
        <w:rPr>
          <w:b/>
          <w:bCs w:val="0"/>
        </w:rPr>
        <w:t xml:space="preserve"> a to za podmínky, že provozovatel splní následující povinnosti</w:t>
      </w:r>
      <w:r>
        <w:t>:</w:t>
      </w:r>
    </w:p>
    <w:p w:rsidR="007E2A5E" w:rsidRDefault="007E2A5E">
      <w:pPr>
        <w:pStyle w:val="Zkladntext"/>
        <w:numPr>
          <w:ilvl w:val="0"/>
          <w:numId w:val="15"/>
        </w:numPr>
        <w:jc w:val="both"/>
      </w:pPr>
      <w:r>
        <w:rPr>
          <w:b/>
          <w:bCs w:val="0"/>
        </w:rPr>
        <w:t>písemně ohlásit DILIA každé představení</w:t>
      </w:r>
      <w:r>
        <w:t xml:space="preserve">, které uskuteční jiný pořadatel na základě smlouvy s provozovatelem; nejpozději </w:t>
      </w:r>
      <w:r>
        <w:rPr>
          <w:b/>
          <w:bCs w:val="0"/>
        </w:rPr>
        <w:t xml:space="preserve">do 10. dne následujícího měsíce </w:t>
      </w:r>
      <w:r>
        <w:t>je</w:t>
      </w:r>
      <w:r>
        <w:rPr>
          <w:b/>
          <w:bCs w:val="0"/>
        </w:rPr>
        <w:t xml:space="preserve"> </w:t>
      </w:r>
      <w:r>
        <w:t xml:space="preserve">provozovatel povinen předložit DILIA </w:t>
      </w:r>
      <w:r>
        <w:rPr>
          <w:b/>
          <w:bCs w:val="0"/>
        </w:rPr>
        <w:t>ohlášku</w:t>
      </w:r>
      <w:r>
        <w:t xml:space="preserve">, která </w:t>
      </w:r>
      <w:r>
        <w:rPr>
          <w:b/>
          <w:bCs w:val="0"/>
        </w:rPr>
        <w:t>bude obsahovat následující údaje</w:t>
      </w:r>
      <w:r>
        <w:t xml:space="preserve"> o divadelních představeních díla uskutečněných jinými pořadateli za předchozí kalendářní měsíc: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>datum a místo konání každého představení;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>údaje identifikující jiné pořadatele, především obchodní jméno/firmu, sídlo a IČO, kontakt na odpovědnou osobu (email či telefon), popř. kontaktní adresu;</w:t>
      </w:r>
    </w:p>
    <w:p w:rsidR="007E2A5E" w:rsidRDefault="007E2A5E">
      <w:pPr>
        <w:pStyle w:val="Zkladntext"/>
        <w:numPr>
          <w:ilvl w:val="0"/>
          <w:numId w:val="15"/>
        </w:numPr>
        <w:jc w:val="both"/>
      </w:pPr>
      <w:r>
        <w:rPr>
          <w:b/>
          <w:bCs w:val="0"/>
        </w:rPr>
        <w:t>zajistit, aby smlouva s jiným pořadatelem měla tyto náležitosti</w:t>
      </w:r>
      <w:r>
        <w:t xml:space="preserve">: 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ustanovení o </w:t>
      </w:r>
      <w:r>
        <w:rPr>
          <w:b/>
          <w:bCs w:val="0"/>
        </w:rPr>
        <w:t>převzetí povinností</w:t>
      </w:r>
      <w:r>
        <w:t xml:space="preserve"> dle §</w:t>
      </w:r>
      <w:r w:rsidR="001F67B9">
        <w:t xml:space="preserve"> 1888</w:t>
      </w:r>
      <w:r>
        <w:t xml:space="preserve"> odst. 1 občanského zákoníku, jímž se </w:t>
      </w:r>
      <w:r>
        <w:rPr>
          <w:b/>
          <w:bCs w:val="0"/>
        </w:rPr>
        <w:t>jiný pořadatel zaváže, že přejímá povinnosti provozovatele vůči nositelům práv uvedené v čl. 1.3. a 3.2.</w:t>
      </w:r>
      <w:r>
        <w:t xml:space="preserve"> této smlouvy ve vztahu ke konkrétním divadelním představením díla pořádaným jiným pořadatelem, a to za podmínek dále uvedených v čl. III;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ustanovení o </w:t>
      </w:r>
      <w:r>
        <w:rPr>
          <w:b/>
          <w:bCs w:val="0"/>
        </w:rPr>
        <w:t>poskytnutí podlicence</w:t>
      </w:r>
      <w:r>
        <w:t xml:space="preserve"> jinému pořadateli v souladu s čl. II. této smlouvy;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závazek jiného pořadatele umožnit DILIA </w:t>
      </w:r>
      <w:r>
        <w:rPr>
          <w:b/>
          <w:bCs w:val="0"/>
        </w:rPr>
        <w:t>kontrolu účetních dokladů</w:t>
      </w:r>
      <w:r>
        <w:t xml:space="preserve"> za účelem ověření správnosti hlášení podle odst. 3.2., resp. dle písm. a).</w:t>
      </w:r>
    </w:p>
    <w:p w:rsidR="007E2A5E" w:rsidRDefault="007E2A5E">
      <w:pPr>
        <w:pStyle w:val="Zkladntext"/>
        <w:ind w:left="705"/>
        <w:jc w:val="both"/>
      </w:pPr>
      <w:r>
        <w:t xml:space="preserve">Vzor ohlášky dle bodu A. a vzor ujednání dle bodu B. DILIA poskytuje na internetových stránkách </w:t>
      </w:r>
      <w:hyperlink r:id="rId7" w:history="1">
        <w:r>
          <w:rPr>
            <w:rStyle w:val="Hypertextovodkaz"/>
          </w:rPr>
          <w:t>www.dilia.cz</w:t>
        </w:r>
      </w:hyperlink>
      <w:r>
        <w:t>.</w:t>
      </w:r>
    </w:p>
    <w:p w:rsidR="007E2A5E" w:rsidRPr="006623CE" w:rsidRDefault="007E2A5E" w:rsidP="006623CE">
      <w:pPr>
        <w:autoSpaceDE w:val="0"/>
        <w:autoSpaceDN w:val="0"/>
        <w:adjustRightInd w:val="0"/>
        <w:ind w:left="705" w:hanging="705"/>
        <w:jc w:val="both"/>
        <w:rPr>
          <w:sz w:val="22"/>
          <w:szCs w:val="20"/>
        </w:rPr>
      </w:pPr>
      <w:r>
        <w:rPr>
          <w:sz w:val="22"/>
        </w:rPr>
        <w:t>4.2.</w:t>
      </w:r>
      <w:r>
        <w:rPr>
          <w:sz w:val="22"/>
        </w:rPr>
        <w:tab/>
      </w:r>
      <w:r>
        <w:rPr>
          <w:sz w:val="22"/>
          <w:szCs w:val="20"/>
        </w:rPr>
        <w:t xml:space="preserve">Uzavře-li provozovatel ve vztahu ke konkrétnímu představení díla smlouvu o převzetí povinností uvedenou v odst. 4.1. tohoto článku a splní-li všechny podmínky v ustanovení odst. 4.1. tohoto článku uvedené, jiný pořadatel v souladu s </w:t>
      </w:r>
      <w:proofErr w:type="spellStart"/>
      <w:r>
        <w:rPr>
          <w:sz w:val="22"/>
          <w:szCs w:val="20"/>
        </w:rPr>
        <w:t>ust</w:t>
      </w:r>
      <w:proofErr w:type="spellEnd"/>
      <w:r>
        <w:rPr>
          <w:sz w:val="22"/>
          <w:szCs w:val="20"/>
        </w:rPr>
        <w:t xml:space="preserve">. § </w:t>
      </w:r>
      <w:r w:rsidR="00C46960">
        <w:rPr>
          <w:sz w:val="22"/>
          <w:szCs w:val="20"/>
        </w:rPr>
        <w:t>1888</w:t>
      </w:r>
      <w:r>
        <w:rPr>
          <w:sz w:val="22"/>
          <w:szCs w:val="20"/>
        </w:rPr>
        <w:t xml:space="preserve"> odst. 1 </w:t>
      </w:r>
      <w:r w:rsidR="00C46960">
        <w:rPr>
          <w:sz w:val="22"/>
          <w:szCs w:val="20"/>
        </w:rPr>
        <w:t xml:space="preserve">občanského zákoníku </w:t>
      </w:r>
      <w:r>
        <w:rPr>
          <w:sz w:val="22"/>
          <w:szCs w:val="20"/>
        </w:rPr>
        <w:t>nastoupí na místo provozovatele jako dlužník ve vztahu k povinnostem, které byly takovou smlouvou převzaty,</w:t>
      </w:r>
      <w:r w:rsidR="006623CE">
        <w:rPr>
          <w:sz w:val="22"/>
          <w:szCs w:val="20"/>
        </w:rPr>
        <w:t xml:space="preserve"> </w:t>
      </w:r>
      <w:r>
        <w:rPr>
          <w:sz w:val="22"/>
          <w:szCs w:val="20"/>
        </w:rPr>
        <w:t>tj. zejména bude na místo provozovatele povinen platit autorskou odm</w:t>
      </w:r>
      <w:r>
        <w:rPr>
          <w:rFonts w:eastAsia="SimSun"/>
          <w:sz w:val="22"/>
          <w:szCs w:val="20"/>
        </w:rPr>
        <w:t>ěnu dle ustanovení odst. 3.1. této smlouvy a poskytnout hlášení dle ustanovení odst. 3.2. této smlouvy.</w:t>
      </w:r>
    </w:p>
    <w:p w:rsidR="007E2A5E" w:rsidRDefault="007E2A5E">
      <w:pPr>
        <w:pStyle w:val="Zkladntext"/>
        <w:ind w:left="705" w:hanging="705"/>
        <w:jc w:val="both"/>
      </w:pPr>
      <w:r>
        <w:t>4.3.</w:t>
      </w:r>
      <w:r>
        <w:tab/>
        <w:t>Provozovatel je oprávněn uzavírat smlouvy s jinými pořadateli, kteří se tak stanou pořadateli divadelního představení díla v podobě dodané a nastudované provozovatelem, pouze v době trvání licence podle čl. II. a v rámci územního omezení licence podle čl. II.  Žádné představení díla nesmí proběhnout v době po skončení licence podle čl. II. nebo mimo licenční území podle čl. II., ledaže by byla dodatkem k této smlouvě doba licence prodloužena.</w:t>
      </w:r>
    </w:p>
    <w:p w:rsidR="007E2A5E" w:rsidRDefault="007E2A5E">
      <w:pPr>
        <w:pStyle w:val="Zkladntext"/>
        <w:ind w:left="705" w:hanging="705"/>
        <w:jc w:val="both"/>
      </w:pPr>
      <w:r>
        <w:t>4.4.</w:t>
      </w:r>
      <w:r>
        <w:tab/>
        <w:t>Provozovatel je povinen zdržet se uzavírání smluv s jiným pořadatelem, pokud byl ze strany DILIA písemně informován o tom, že příslušný jiný pořadatel i přes výzvu neplní svoje povinnosti vůči nositelům práv.</w:t>
      </w: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V. Další povinnosti provozovatele</w:t>
      </w:r>
    </w:p>
    <w:p w:rsidR="00907511" w:rsidRDefault="00907511">
      <w:pPr>
        <w:pStyle w:val="Zkladntext"/>
        <w:ind w:left="705" w:hanging="705"/>
        <w:jc w:val="center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both"/>
      </w:pPr>
      <w:r>
        <w:t>5.1.</w:t>
      </w:r>
      <w:r>
        <w:tab/>
        <w:t>Provozovatel je povinen při každém divadelním představení díla uvádět obvyklým způsobem jména jeho autorů a to na plakátech, v divadelních programech apod. Provozovatel je povinen poskytnout DILIA za účelem archivace 2 divadelní programy</w:t>
      </w:r>
      <w:r w:rsidR="00E22D07">
        <w:t xml:space="preserve"> vydané k inscenaci díla</w:t>
      </w:r>
      <w:r>
        <w:t xml:space="preserve"> a od 2 ks každého propagačního materiálu (plakáty apod.) k uvádění díla. </w:t>
      </w:r>
    </w:p>
    <w:p w:rsidR="007E2A5E" w:rsidRDefault="007E2A5E">
      <w:pPr>
        <w:pStyle w:val="Zkladntext"/>
        <w:ind w:left="705" w:hanging="705"/>
        <w:jc w:val="both"/>
      </w:pPr>
      <w:r>
        <w:t>5.2.</w:t>
      </w:r>
      <w:r>
        <w:tab/>
        <w:t xml:space="preserve">Provozovatel se zavazuje poskytnout DILIA a nositelům práv pozvánky na premiéru divadelního představení díla s možností zajištění vstupenek zdarma či za režijní cenu, a to v počtu rovnajícím se dvojnásobku počtu nositelů práv uvedených v záhlaví této smlouvy. V případě nevyužití této pozvánky provozovatel zajistí DILIA a nositelům práv na požádání vstupenky zdarma či za režijní cenu na některou z repríz. </w:t>
      </w:r>
    </w:p>
    <w:p w:rsidR="007E2A5E" w:rsidRDefault="007E2A5E">
      <w:pPr>
        <w:pStyle w:val="Zkladntext"/>
        <w:ind w:left="705" w:hanging="705"/>
        <w:jc w:val="both"/>
      </w:pPr>
      <w:r>
        <w:lastRenderedPageBreak/>
        <w:t>5.3.</w:t>
      </w:r>
      <w:r>
        <w:tab/>
        <w:t xml:space="preserve">Provozovatel je povinen uvést v každém divadelním programu vydaném k dílu tuto informaci: </w:t>
      </w:r>
      <w:r>
        <w:rPr>
          <w:i/>
          <w:iCs/>
        </w:rPr>
        <w:t>„Nositele autorských práv k dílu zastupuje DILIA, divadelní, lit</w:t>
      </w:r>
      <w:r w:rsidR="00BB4955">
        <w:rPr>
          <w:i/>
          <w:iCs/>
        </w:rPr>
        <w:t xml:space="preserve">erární ,audiovizuální </w:t>
      </w:r>
      <w:proofErr w:type="spellStart"/>
      <w:r w:rsidR="00BB4955">
        <w:rPr>
          <w:i/>
          <w:iCs/>
        </w:rPr>
        <w:t>agentura,</w:t>
      </w:r>
      <w:r w:rsidR="00067D5B">
        <w:rPr>
          <w:i/>
          <w:iCs/>
        </w:rPr>
        <w:t>z.s</w:t>
      </w:r>
      <w:proofErr w:type="spellEnd"/>
      <w:r w:rsidR="00067D5B">
        <w:rPr>
          <w:i/>
          <w:iCs/>
        </w:rPr>
        <w:t xml:space="preserve">., </w:t>
      </w:r>
      <w:r w:rsidR="00F82E97">
        <w:rPr>
          <w:i/>
          <w:iCs/>
        </w:rPr>
        <w:t>Krátkého 1, Praha</w:t>
      </w:r>
      <w:r>
        <w:rPr>
          <w:i/>
          <w:iCs/>
        </w:rPr>
        <w:t>“</w:t>
      </w:r>
      <w:r w:rsidR="00F82E97">
        <w:rPr>
          <w:i/>
          <w:iCs/>
        </w:rPr>
        <w:t>.</w:t>
      </w:r>
    </w:p>
    <w:p w:rsidR="007E2A5E" w:rsidRDefault="007E2A5E">
      <w:pPr>
        <w:pStyle w:val="Zkladntext"/>
        <w:ind w:left="705" w:hanging="705"/>
        <w:jc w:val="both"/>
      </w:pPr>
      <w:r>
        <w:t>5.4.</w:t>
      </w:r>
      <w:r>
        <w:tab/>
        <w:t>Případné užití hudebních materiálů vydaných DILIA se řídí zvláštní smlouvou.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VI. Odstoupení od smlouvy</w:t>
      </w: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both"/>
      </w:pPr>
      <w:r>
        <w:t>6.1.</w:t>
      </w:r>
      <w:r>
        <w:tab/>
        <w:t xml:space="preserve">Provozovatel je oprávněn od této smlouvy odstoupit, pokud se rozhodne od nastudování díla a jeho divadelního provozování upustit. Provozovatel je povinen o odstoupení od smlouvy neprodleně informovat DILIA. </w:t>
      </w:r>
    </w:p>
    <w:p w:rsidR="007E2A5E" w:rsidRDefault="007E2A5E">
      <w:pPr>
        <w:pStyle w:val="Zkladntext"/>
        <w:ind w:left="705" w:hanging="705"/>
        <w:jc w:val="both"/>
      </w:pPr>
      <w:r>
        <w:t>6.2.</w:t>
      </w:r>
      <w:r>
        <w:tab/>
        <w:t>Nositelé práv zastoupeni DILIA jsou oprávněni od této smlouvy odstoupit v těchto případech: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porušuje rozsah licence podle této smlouvy;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neplní některou z povinností podle čl. III. (odstavce 3.2.,3.4.,3.5.,3.7.), čl. IV. (odstavce 4.1.,4.3.,4.4.,) nebo čl. V. (odst. 5.1.,5.3.) způsobem stanoveným v této smlouvě;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užívá dílo způsobem snižujícím jeho hodnotu.</w:t>
      </w:r>
    </w:p>
    <w:p w:rsidR="007E2A5E" w:rsidRDefault="007E2A5E">
      <w:pPr>
        <w:pStyle w:val="Zkladntext"/>
        <w:ind w:left="705" w:hanging="705"/>
        <w:jc w:val="both"/>
      </w:pPr>
      <w:r>
        <w:t>6.3.</w:t>
      </w:r>
      <w:r>
        <w:tab/>
        <w:t>Odstoupením se tato smlouva ruší s účinností ode dne doručení písemného projevu vůle o odstoupení druhé smluvní straně (na adresu DILIA resp. provozovatele uvedenou v záhlaví této smlouvy).</w:t>
      </w:r>
    </w:p>
    <w:p w:rsidR="007E2A5E" w:rsidRDefault="007E2A5E">
      <w:pPr>
        <w:pStyle w:val="Zkladntext"/>
        <w:ind w:left="705" w:hanging="705"/>
        <w:jc w:val="both"/>
      </w:pPr>
      <w:r>
        <w:t>6.4.</w:t>
      </w:r>
      <w:r>
        <w:tab/>
        <w:t>Odstoupením od smlouvy podle odst. 6.2. není dotčeno právo nositelů práv zastoupených DILIA na smluvní pokutu podle čl. VII.</w:t>
      </w: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VII. Sankce</w:t>
      </w:r>
      <w:r w:rsidR="00475909">
        <w:rPr>
          <w:b/>
          <w:bCs w:val="0"/>
        </w:rPr>
        <w:t xml:space="preserve"> </w:t>
      </w:r>
    </w:p>
    <w:p w:rsidR="007E2A5E" w:rsidRDefault="007E2A5E">
      <w:pPr>
        <w:pStyle w:val="Zkladntext"/>
        <w:jc w:val="both"/>
      </w:pPr>
      <w:r>
        <w:t>Poruší-li provozovatel svoje povinnosti podle této smlouvy, je povinen zaplatit nositelům práv zastoupeným DILIA smluvní pokutu za každý jednotlivý případ porušení smlouvy, a to v následující výši odpovídající jednotlivým druhům porušení povinnosti:</w:t>
      </w:r>
    </w:p>
    <w:p w:rsidR="007E2A5E" w:rsidRDefault="007E2A5E">
      <w:pPr>
        <w:pStyle w:val="Zkladntext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6736"/>
      </w:tblGrid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smluvní pokuta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>porušení povinnosti ze strany provozovatele</w:t>
            </w:r>
          </w:p>
        </w:tc>
      </w:tr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25.000,- Kč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 xml:space="preserve">užití díla v rozporu s rozsahem licence podle čl. II. této smlouvy, porušení povinnosti podle čl. II. odst. 2.2., odst. 2.3. a odst. 2.4. této smlouvy, porušení povinnosti dle čl. III. odst. 3.4. této smlouvy  </w:t>
            </w:r>
          </w:p>
        </w:tc>
      </w:tr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25.000,- Kč za každé představení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>porušení povinnosti podle čl. IV. odst. 4.1., 4.3., 4.4.</w:t>
            </w:r>
          </w:p>
        </w:tc>
      </w:tr>
    </w:tbl>
    <w:p w:rsidR="007E2A5E" w:rsidRDefault="007E2A5E">
      <w:pPr>
        <w:pStyle w:val="Zkladntext"/>
        <w:rPr>
          <w:b/>
          <w:bCs w:val="0"/>
        </w:rPr>
      </w:pPr>
    </w:p>
    <w:p w:rsidR="007E2A5E" w:rsidRDefault="007E2A5E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VIII. Závěrečná ustanovení</w:t>
      </w:r>
    </w:p>
    <w:p w:rsidR="007E2A5E" w:rsidRDefault="007E2A5E">
      <w:pPr>
        <w:pStyle w:val="Zkladntext2"/>
      </w:pPr>
    </w:p>
    <w:p w:rsidR="007E2A5E" w:rsidRDefault="007E2A5E">
      <w:pPr>
        <w:pStyle w:val="Zkladntext"/>
        <w:numPr>
          <w:ilvl w:val="1"/>
          <w:numId w:val="1"/>
        </w:numPr>
        <w:jc w:val="both"/>
      </w:pPr>
      <w:r>
        <w:t>DILIA prohlašuje, že je na základě smluv o zastupování zmocněncem nositelů práv k dílům autorů uvedených v záhlaví této smlouvy a že je oprávněna uzavřít tuto licenční smlouvu a dojednat veškeré její podmínky a přijmout plnění z této smlouvy</w:t>
      </w:r>
    </w:p>
    <w:p w:rsidR="007E2A5E" w:rsidRDefault="007E2A5E">
      <w:pPr>
        <w:pStyle w:val="Zkladntext"/>
        <w:numPr>
          <w:ilvl w:val="1"/>
          <w:numId w:val="1"/>
        </w:numPr>
        <w:jc w:val="both"/>
      </w:pPr>
      <w:r w:rsidRPr="00AF5A21">
        <w:t xml:space="preserve">Tato smlouva se řídí právním řádem České republiky a nabývá  účinnosti datem </w:t>
      </w:r>
      <w:r w:rsidR="00AF5A21" w:rsidRPr="00AF5A21">
        <w:t>platnosti této</w:t>
      </w:r>
      <w:r w:rsidR="00AF5A21">
        <w:t xml:space="preserve"> smlouvy</w:t>
      </w:r>
      <w:r>
        <w:t>.</w:t>
      </w:r>
    </w:p>
    <w:p w:rsidR="007E2A5E" w:rsidRDefault="007E2A5E">
      <w:pPr>
        <w:pStyle w:val="Zkladntext"/>
        <w:ind w:left="705" w:hanging="705"/>
        <w:jc w:val="both"/>
      </w:pPr>
      <w:r>
        <w:t>8.3.</w:t>
      </w:r>
      <w:r>
        <w:tab/>
        <w:t>Tato smlouva může být měněna nebo doplňována pouze písemnými dodatky podepsanými oběma smluvními stranami.</w:t>
      </w:r>
    </w:p>
    <w:p w:rsidR="007E2A5E" w:rsidRDefault="007E2A5E">
      <w:pPr>
        <w:pStyle w:val="Zkladntext"/>
        <w:ind w:left="705" w:hanging="705"/>
        <w:jc w:val="both"/>
      </w:pPr>
      <w:r>
        <w:t>8.4.</w:t>
      </w:r>
      <w:r>
        <w:tab/>
        <w:t>Práva a povinnosti z této smlouvy přecházejí na právní nástupce smluvních stran.</w:t>
      </w:r>
    </w:p>
    <w:p w:rsidR="007E2A5E" w:rsidRDefault="007E2A5E">
      <w:pPr>
        <w:pStyle w:val="Zkladntext"/>
        <w:ind w:left="705" w:hanging="705"/>
        <w:jc w:val="both"/>
      </w:pPr>
      <w:r>
        <w:t>8.5.</w:t>
      </w:r>
      <w:r>
        <w:tab/>
        <w:t>Tato smlouva je vyhotovena ve dvou stejnopisech, z nichž po jednom obdrží každá smluvní strana.</w:t>
      </w: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IX. Zvláštní ustanovení</w:t>
      </w:r>
    </w:p>
    <w:p w:rsidR="00AF5A21" w:rsidRDefault="00115CA4" w:rsidP="00115CA4">
      <w:pPr>
        <w:pStyle w:val="Zkladntext"/>
        <w:jc w:val="center"/>
        <w:rPr>
          <w:b/>
          <w:bCs w:val="0"/>
        </w:rPr>
      </w:pPr>
      <w:r w:rsidRPr="00115CA4">
        <w:rPr>
          <w:b/>
          <w:bCs w:val="0"/>
        </w:rPr>
        <w:t>-</w:t>
      </w:r>
      <w:r>
        <w:rPr>
          <w:b/>
          <w:bCs w:val="0"/>
        </w:rPr>
        <w:t xml:space="preserve"> - - - - - </w:t>
      </w:r>
    </w:p>
    <w:p w:rsidR="007E2A5E" w:rsidRDefault="007E2A5E">
      <w:pPr>
        <w:pStyle w:val="Zkladntext"/>
        <w:tabs>
          <w:tab w:val="left" w:pos="5040"/>
        </w:tabs>
        <w:ind w:left="705" w:hanging="705"/>
        <w:jc w:val="both"/>
      </w:pPr>
      <w:r>
        <w:t xml:space="preserve">V Praze dne   </w:t>
      </w:r>
      <w:r w:rsidR="00BB1F7E">
        <w:t>19.07.2017</w:t>
      </w:r>
      <w:r>
        <w:tab/>
        <w:t>V …………………… dne ………………..</w:t>
      </w:r>
    </w:p>
    <w:p w:rsidR="007E2A5E" w:rsidRDefault="00115CA4">
      <w:pPr>
        <w:pStyle w:val="Zkladntext"/>
        <w:ind w:left="705" w:hanging="705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5080" r="1397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3BB5" id="Rectangle 3" o:spid="_x0000_s1026" style="position:absolute;margin-left:252pt;margin-top:6.5pt;width:20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5080" r="13970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1CBE5" id="Rectangle 2" o:spid="_x0000_s1026" style="position:absolute;margin-left:0;margin-top:6.5pt;width:20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"/>
            </w:pict>
          </mc:Fallback>
        </mc:AlternateConten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tabs>
          <w:tab w:val="left" w:pos="6480"/>
        </w:tabs>
        <w:ind w:left="705" w:hanging="705"/>
        <w:jc w:val="both"/>
      </w:pPr>
      <w:r>
        <w:tab/>
        <w:t xml:space="preserve">       </w:t>
      </w:r>
      <w:r w:rsidR="00F94DD9">
        <w:t>prof</w:t>
      </w:r>
      <w:r>
        <w:t>. JUDr. Jiří  Srstka</w:t>
      </w:r>
      <w:r>
        <w:tab/>
        <w:t>Provozovatel</w:t>
      </w:r>
    </w:p>
    <w:p w:rsidR="007E2A5E" w:rsidRDefault="007E2A5E">
      <w:pPr>
        <w:pStyle w:val="Zkladntext"/>
        <w:ind w:left="705" w:hanging="705"/>
        <w:jc w:val="both"/>
      </w:pPr>
      <w:r>
        <w:t xml:space="preserve">                       ředitel  DILIA</w:t>
      </w:r>
    </w:p>
    <w:sectPr w:rsidR="007E2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21" w:rsidRDefault="00AF5A21">
      <w:r>
        <w:separator/>
      </w:r>
    </w:p>
  </w:endnote>
  <w:endnote w:type="continuationSeparator" w:id="0">
    <w:p w:rsidR="00AF5A21" w:rsidRDefault="00AF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 w:rsidP="00FE78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40E" w:rsidRDefault="00D5240E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8E1" w:rsidRPr="00FE78E1" w:rsidRDefault="00FE78E1" w:rsidP="001C3D6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FE78E1">
      <w:rPr>
        <w:rStyle w:val="slostrnky"/>
        <w:rFonts w:ascii="Arial" w:hAnsi="Arial" w:cs="Arial"/>
        <w:sz w:val="20"/>
        <w:szCs w:val="20"/>
      </w:rPr>
      <w:fldChar w:fldCharType="begin"/>
    </w:r>
    <w:r w:rsidRPr="00FE78E1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FE78E1">
      <w:rPr>
        <w:rStyle w:val="slostrnky"/>
        <w:rFonts w:ascii="Arial" w:hAnsi="Arial" w:cs="Arial"/>
        <w:sz w:val="20"/>
        <w:szCs w:val="20"/>
      </w:rPr>
      <w:fldChar w:fldCharType="separate"/>
    </w:r>
    <w:r w:rsidR="00F53222">
      <w:rPr>
        <w:rStyle w:val="slostrnky"/>
        <w:rFonts w:ascii="Arial" w:hAnsi="Arial" w:cs="Arial"/>
        <w:noProof/>
        <w:sz w:val="20"/>
        <w:szCs w:val="20"/>
      </w:rPr>
      <w:t>4</w:t>
    </w:r>
    <w:r w:rsidRPr="00FE78E1">
      <w:rPr>
        <w:rStyle w:val="slostrnky"/>
        <w:rFonts w:ascii="Arial" w:hAnsi="Arial" w:cs="Arial"/>
        <w:sz w:val="20"/>
        <w:szCs w:val="20"/>
      </w:rPr>
      <w:fldChar w:fldCharType="end"/>
    </w:r>
  </w:p>
  <w:p w:rsidR="00D5240E" w:rsidRDefault="00D5240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2D" w:rsidRPr="002F012D" w:rsidRDefault="002F012D" w:rsidP="002F012D">
    <w:pPr>
      <w:pStyle w:val="Zpat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21" w:rsidRDefault="00AF5A21">
      <w:r>
        <w:separator/>
      </w:r>
    </w:p>
  </w:footnote>
  <w:footnote w:type="continuationSeparator" w:id="0">
    <w:p w:rsidR="00AF5A21" w:rsidRDefault="00AF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>
    <w:pPr>
      <w:pStyle w:val="Zhlav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40E" w:rsidRDefault="00D5240E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>
    <w:pPr>
      <w:pStyle w:val="Zhlav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2D" w:rsidRPr="00626069" w:rsidRDefault="00907511" w:rsidP="002F012D">
    <w:pPr>
      <w:pStyle w:val="Zhlav"/>
      <w:rPr>
        <w:sz w:val="22"/>
        <w:szCs w:val="22"/>
      </w:rPr>
    </w:pPr>
    <w:r>
      <w:rPr>
        <w:sz w:val="22"/>
        <w:szCs w:val="22"/>
      </w:rPr>
      <w:t>519</w:t>
    </w:r>
    <w:r w:rsidR="00AF5A21">
      <w:rPr>
        <w:sz w:val="22"/>
        <w:szCs w:val="22"/>
      </w:rPr>
      <w:t>/1</w:t>
    </w:r>
    <w:r>
      <w:rPr>
        <w:sz w:val="22"/>
        <w:szCs w:val="22"/>
      </w:rPr>
      <w:t>7</w:t>
    </w:r>
    <w:r w:rsidR="00AF5A21">
      <w:rPr>
        <w:sz w:val="22"/>
        <w:szCs w:val="22"/>
      </w:rPr>
      <w:t>/D/ST/p</w:t>
    </w:r>
  </w:p>
  <w:p w:rsidR="002F012D" w:rsidRPr="006152D2" w:rsidRDefault="00115CA4" w:rsidP="002F012D">
    <w:pPr>
      <w:pStyle w:val="Zhlav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635" r="1905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12D" w:rsidRPr="00EB2CB0" w:rsidRDefault="002F012D" w:rsidP="002F012D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c2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" filled="f" stroked="f">
              <v:textbox style="mso-fit-shape-to-text:t" inset="6e-5mm,0,0,0">
                <w:txbxContent>
                  <w:p w:rsidR="002F012D" w:rsidRPr="00EB2CB0" w:rsidRDefault="002F012D" w:rsidP="002F012D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252730</wp:posOffset>
              </wp:positionV>
              <wp:extent cx="2877185" cy="362585"/>
              <wp:effectExtent l="20320" t="16510" r="17145" b="20955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012D" w:rsidRPr="00EB2CB0" w:rsidRDefault="002F012D" w:rsidP="002F012D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LICENČNÍ SMLOUVA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alt="Title: Název smlouvy" style="position:absolute;margin-left:-.3pt;margin-top:19.9pt;width:226.5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" filled="f" strokeweight="2pt">
              <v:textbox inset="3mm,2mm,3mm,1mm">
                <w:txbxContent>
                  <w:p w:rsidR="002F012D" w:rsidRPr="00EB2CB0" w:rsidRDefault="002F012D" w:rsidP="002F012D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LICENČNÍ SMLOUVA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2D" w:rsidRPr="006152D2" w:rsidRDefault="002F012D" w:rsidP="002F012D">
    <w:pPr>
      <w:pStyle w:val="Zhlav"/>
      <w:rPr>
        <w:szCs w:val="22"/>
      </w:rPr>
    </w:pPr>
  </w:p>
  <w:p w:rsidR="002F012D" w:rsidRPr="006152D2" w:rsidRDefault="002F012D" w:rsidP="002F012D">
    <w:pPr>
      <w:pStyle w:val="Zhlav"/>
      <w:rPr>
        <w:szCs w:val="22"/>
      </w:rPr>
    </w:pPr>
  </w:p>
  <w:p w:rsidR="002F012D" w:rsidRPr="006152D2" w:rsidRDefault="002F012D" w:rsidP="002F012D">
    <w:pPr>
      <w:pStyle w:val="Zhlav"/>
      <w:rPr>
        <w:szCs w:val="22"/>
      </w:rPr>
    </w:pPr>
  </w:p>
  <w:p w:rsidR="002F012D" w:rsidRDefault="002F012D">
    <w:pPr>
      <w:pStyle w:val="Zhlav"/>
      <w:rPr>
        <w:szCs w:val="22"/>
      </w:rPr>
    </w:pPr>
  </w:p>
  <w:p w:rsidR="002F012D" w:rsidRDefault="002F0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C48"/>
    <w:multiLevelType w:val="multilevel"/>
    <w:tmpl w:val="1B7EF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E369B"/>
    <w:multiLevelType w:val="hybridMultilevel"/>
    <w:tmpl w:val="EF5AEE66"/>
    <w:lvl w:ilvl="0" w:tplc="04050007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3F5CF5"/>
    <w:multiLevelType w:val="hybridMultilevel"/>
    <w:tmpl w:val="EF5AEE66"/>
    <w:lvl w:ilvl="0" w:tplc="FCDAE9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23102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25D3920"/>
    <w:multiLevelType w:val="hybridMultilevel"/>
    <w:tmpl w:val="869A5E5A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69749E2"/>
    <w:multiLevelType w:val="hybridMultilevel"/>
    <w:tmpl w:val="EF5AEE66"/>
    <w:lvl w:ilvl="0" w:tplc="FCDAE9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8885F63"/>
    <w:multiLevelType w:val="multilevel"/>
    <w:tmpl w:val="536A7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7F2305"/>
    <w:multiLevelType w:val="hybridMultilevel"/>
    <w:tmpl w:val="FA6C9F8E"/>
    <w:lvl w:ilvl="0" w:tplc="966E9C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0FA0"/>
    <w:multiLevelType w:val="hybridMultilevel"/>
    <w:tmpl w:val="01A4674A"/>
    <w:lvl w:ilvl="0" w:tplc="F8488B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6A21561"/>
    <w:multiLevelType w:val="hybridMultilevel"/>
    <w:tmpl w:val="BFE2BB96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391C3112"/>
    <w:multiLevelType w:val="hybridMultilevel"/>
    <w:tmpl w:val="3C5C1EFC"/>
    <w:lvl w:ilvl="0" w:tplc="A852CD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B1F1B"/>
    <w:multiLevelType w:val="multilevel"/>
    <w:tmpl w:val="536A7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F974F5"/>
    <w:multiLevelType w:val="hybridMultilevel"/>
    <w:tmpl w:val="7B10A244"/>
    <w:lvl w:ilvl="0" w:tplc="22DE1CFE">
      <w:start w:val="27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3" w15:restartNumberingAfterBreak="0">
    <w:nsid w:val="4302580F"/>
    <w:multiLevelType w:val="multilevel"/>
    <w:tmpl w:val="536A7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7441AD"/>
    <w:multiLevelType w:val="hybridMultilevel"/>
    <w:tmpl w:val="41780C14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FE4E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F94275E"/>
    <w:multiLevelType w:val="hybridMultilevel"/>
    <w:tmpl w:val="5D224D6A"/>
    <w:lvl w:ilvl="0" w:tplc="4C7208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5035E"/>
    <w:multiLevelType w:val="hybridMultilevel"/>
    <w:tmpl w:val="096233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0E5151"/>
    <w:multiLevelType w:val="singleLevel"/>
    <w:tmpl w:val="BFA849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33E3438"/>
    <w:multiLevelType w:val="hybridMultilevel"/>
    <w:tmpl w:val="BFE2BB96"/>
    <w:lvl w:ilvl="0" w:tplc="04050007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649F65DF"/>
    <w:multiLevelType w:val="multilevel"/>
    <w:tmpl w:val="DEE22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110CA6"/>
    <w:multiLevelType w:val="multilevel"/>
    <w:tmpl w:val="DCB6F5D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2A919C9"/>
    <w:multiLevelType w:val="singleLevel"/>
    <w:tmpl w:val="BB52B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53F482F"/>
    <w:multiLevelType w:val="hybridMultilevel"/>
    <w:tmpl w:val="CAA83A96"/>
    <w:lvl w:ilvl="0" w:tplc="5BF664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F7CF6"/>
    <w:multiLevelType w:val="hybridMultilevel"/>
    <w:tmpl w:val="97BED2E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7EA0DED"/>
    <w:multiLevelType w:val="multilevel"/>
    <w:tmpl w:val="E208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EA61E7"/>
    <w:multiLevelType w:val="hybridMultilevel"/>
    <w:tmpl w:val="AC2EE1FA"/>
    <w:lvl w:ilvl="0" w:tplc="C91CCFC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451C23"/>
    <w:multiLevelType w:val="multilevel"/>
    <w:tmpl w:val="31063B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  <w:sz w:val="2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FF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FF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FF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FF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FF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FF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FF"/>
        <w:sz w:val="20"/>
      </w:rPr>
    </w:lvl>
  </w:abstractNum>
  <w:abstractNum w:abstractNumId="27" w15:restartNumberingAfterBreak="0">
    <w:nsid w:val="7EB40365"/>
    <w:multiLevelType w:val="multilevel"/>
    <w:tmpl w:val="F4C48C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F534E1"/>
    <w:multiLevelType w:val="hybridMultilevel"/>
    <w:tmpl w:val="312CD596"/>
    <w:lvl w:ilvl="0" w:tplc="132E433E">
      <w:start w:val="27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11"/>
  </w:num>
  <w:num w:numId="5">
    <w:abstractNumId w:val="6"/>
  </w:num>
  <w:num w:numId="6">
    <w:abstractNumId w:val="21"/>
  </w:num>
  <w:num w:numId="7">
    <w:abstractNumId w:val="17"/>
  </w:num>
  <w:num w:numId="8">
    <w:abstractNumId w:val="5"/>
  </w:num>
  <w:num w:numId="9">
    <w:abstractNumId w:val="9"/>
  </w:num>
  <w:num w:numId="10">
    <w:abstractNumId w:val="18"/>
  </w:num>
  <w:num w:numId="11">
    <w:abstractNumId w:val="1"/>
  </w:num>
  <w:num w:numId="12">
    <w:abstractNumId w:val="2"/>
  </w:num>
  <w:num w:numId="13">
    <w:abstractNumId w:val="28"/>
  </w:num>
  <w:num w:numId="14">
    <w:abstractNumId w:val="12"/>
  </w:num>
  <w:num w:numId="15">
    <w:abstractNumId w:val="14"/>
  </w:num>
  <w:num w:numId="16">
    <w:abstractNumId w:val="16"/>
  </w:num>
  <w:num w:numId="17">
    <w:abstractNumId w:val="13"/>
  </w:num>
  <w:num w:numId="18">
    <w:abstractNumId w:val="23"/>
  </w:num>
  <w:num w:numId="19">
    <w:abstractNumId w:val="8"/>
  </w:num>
  <w:num w:numId="20">
    <w:abstractNumId w:val="0"/>
  </w:num>
  <w:num w:numId="21">
    <w:abstractNumId w:val="19"/>
  </w:num>
  <w:num w:numId="22">
    <w:abstractNumId w:val="24"/>
  </w:num>
  <w:num w:numId="23">
    <w:abstractNumId w:val="4"/>
  </w:num>
  <w:num w:numId="24">
    <w:abstractNumId w:val="26"/>
  </w:num>
  <w:num w:numId="25">
    <w:abstractNumId w:val="15"/>
  </w:num>
  <w:num w:numId="26">
    <w:abstractNumId w:val="7"/>
  </w:num>
  <w:num w:numId="27">
    <w:abstractNumId w:val="10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21"/>
    <w:rsid w:val="0000037F"/>
    <w:rsid w:val="00022800"/>
    <w:rsid w:val="00041AB6"/>
    <w:rsid w:val="00065554"/>
    <w:rsid w:val="00067D5B"/>
    <w:rsid w:val="000F45B1"/>
    <w:rsid w:val="000F5F5D"/>
    <w:rsid w:val="00100735"/>
    <w:rsid w:val="00105F19"/>
    <w:rsid w:val="00115CA4"/>
    <w:rsid w:val="00133825"/>
    <w:rsid w:val="00145846"/>
    <w:rsid w:val="00166DA5"/>
    <w:rsid w:val="001C3D6D"/>
    <w:rsid w:val="001E61A0"/>
    <w:rsid w:val="001F67B9"/>
    <w:rsid w:val="00264814"/>
    <w:rsid w:val="002718F3"/>
    <w:rsid w:val="0028029C"/>
    <w:rsid w:val="002F012D"/>
    <w:rsid w:val="002F31D2"/>
    <w:rsid w:val="00316156"/>
    <w:rsid w:val="00373F6D"/>
    <w:rsid w:val="0039655F"/>
    <w:rsid w:val="003B28E7"/>
    <w:rsid w:val="003E66B6"/>
    <w:rsid w:val="003F09B0"/>
    <w:rsid w:val="00422AEC"/>
    <w:rsid w:val="00425249"/>
    <w:rsid w:val="00450CCC"/>
    <w:rsid w:val="00475909"/>
    <w:rsid w:val="00482FDC"/>
    <w:rsid w:val="00497292"/>
    <w:rsid w:val="004C3313"/>
    <w:rsid w:val="004D48DE"/>
    <w:rsid w:val="005025DD"/>
    <w:rsid w:val="005261BA"/>
    <w:rsid w:val="00553CA6"/>
    <w:rsid w:val="00580EDA"/>
    <w:rsid w:val="0058143B"/>
    <w:rsid w:val="005913DD"/>
    <w:rsid w:val="005948D5"/>
    <w:rsid w:val="005A43F1"/>
    <w:rsid w:val="005A7532"/>
    <w:rsid w:val="005B0632"/>
    <w:rsid w:val="005C0C89"/>
    <w:rsid w:val="00604BB4"/>
    <w:rsid w:val="00626069"/>
    <w:rsid w:val="006623CE"/>
    <w:rsid w:val="006A7FB8"/>
    <w:rsid w:val="006E2A9A"/>
    <w:rsid w:val="007212E1"/>
    <w:rsid w:val="007436C4"/>
    <w:rsid w:val="00763E29"/>
    <w:rsid w:val="00764BE9"/>
    <w:rsid w:val="007D163F"/>
    <w:rsid w:val="007D22EC"/>
    <w:rsid w:val="007E27FD"/>
    <w:rsid w:val="007E2A5E"/>
    <w:rsid w:val="008014FA"/>
    <w:rsid w:val="00821141"/>
    <w:rsid w:val="00855BD1"/>
    <w:rsid w:val="0086071B"/>
    <w:rsid w:val="00873455"/>
    <w:rsid w:val="008771A7"/>
    <w:rsid w:val="00893C5A"/>
    <w:rsid w:val="008E6FAE"/>
    <w:rsid w:val="00907511"/>
    <w:rsid w:val="00907A6E"/>
    <w:rsid w:val="00922D8E"/>
    <w:rsid w:val="00922E67"/>
    <w:rsid w:val="00923724"/>
    <w:rsid w:val="00937565"/>
    <w:rsid w:val="009621A8"/>
    <w:rsid w:val="009E0130"/>
    <w:rsid w:val="009E01ED"/>
    <w:rsid w:val="009F2B48"/>
    <w:rsid w:val="00A05870"/>
    <w:rsid w:val="00A1674B"/>
    <w:rsid w:val="00A17B23"/>
    <w:rsid w:val="00A20C22"/>
    <w:rsid w:val="00A277A7"/>
    <w:rsid w:val="00A671AE"/>
    <w:rsid w:val="00AB3650"/>
    <w:rsid w:val="00AC49DA"/>
    <w:rsid w:val="00AC7F43"/>
    <w:rsid w:val="00AE7D6E"/>
    <w:rsid w:val="00AF3813"/>
    <w:rsid w:val="00AF5A21"/>
    <w:rsid w:val="00B12658"/>
    <w:rsid w:val="00B20F83"/>
    <w:rsid w:val="00B5648C"/>
    <w:rsid w:val="00BA1701"/>
    <w:rsid w:val="00BA5644"/>
    <w:rsid w:val="00BB1F7E"/>
    <w:rsid w:val="00BB4955"/>
    <w:rsid w:val="00BC054B"/>
    <w:rsid w:val="00BC5B19"/>
    <w:rsid w:val="00BD0612"/>
    <w:rsid w:val="00BE36A6"/>
    <w:rsid w:val="00BE3F32"/>
    <w:rsid w:val="00BF2505"/>
    <w:rsid w:val="00C02FFC"/>
    <w:rsid w:val="00C05A98"/>
    <w:rsid w:val="00C46960"/>
    <w:rsid w:val="00C6521F"/>
    <w:rsid w:val="00C846A6"/>
    <w:rsid w:val="00C86999"/>
    <w:rsid w:val="00CC6749"/>
    <w:rsid w:val="00D161FB"/>
    <w:rsid w:val="00D5240E"/>
    <w:rsid w:val="00D738A1"/>
    <w:rsid w:val="00E0323B"/>
    <w:rsid w:val="00E14908"/>
    <w:rsid w:val="00E16489"/>
    <w:rsid w:val="00E173FF"/>
    <w:rsid w:val="00E22D07"/>
    <w:rsid w:val="00EC7127"/>
    <w:rsid w:val="00EC79EC"/>
    <w:rsid w:val="00F06367"/>
    <w:rsid w:val="00F11822"/>
    <w:rsid w:val="00F53222"/>
    <w:rsid w:val="00F8066C"/>
    <w:rsid w:val="00F82E97"/>
    <w:rsid w:val="00F94DD9"/>
    <w:rsid w:val="00FB32A0"/>
    <w:rsid w:val="00FE78E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5356173"/>
  <w15:chartTrackingRefBased/>
  <w15:docId w15:val="{5F6AF575-3EDD-470B-9C78-2866EB5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AF5A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link w:val="ZkladntextChar"/>
    <w:rPr>
      <w:bCs/>
      <w:sz w:val="22"/>
    </w:rPr>
  </w:style>
  <w:style w:type="paragraph" w:styleId="Zkladntext2">
    <w:name w:val="Body Text 2"/>
    <w:basedOn w:val="Normln"/>
    <w:pPr>
      <w:jc w:val="both"/>
    </w:pPr>
    <w:rPr>
      <w:bCs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zev">
    <w:name w:val="Title"/>
    <w:basedOn w:val="Normln"/>
    <w:qFormat/>
    <w:pPr>
      <w:tabs>
        <w:tab w:val="left" w:pos="6240"/>
      </w:tabs>
      <w:jc w:val="center"/>
    </w:pPr>
    <w:rPr>
      <w:b/>
      <w:bCs/>
      <w:sz w:val="32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 w:line="210" w:lineRule="atLeast"/>
    </w:pPr>
    <w:rPr>
      <w:rFonts w:ascii="Helvetica" w:hAnsi="Helvetica"/>
      <w:color w:val="003366"/>
      <w:sz w:val="18"/>
      <w:szCs w:val="18"/>
    </w:rPr>
  </w:style>
  <w:style w:type="character" w:styleId="Siln">
    <w:name w:val="Strong"/>
    <w:basedOn w:val="Standardnpsmoodstavce"/>
    <w:qFormat/>
    <w:rsid w:val="00C46960"/>
    <w:rPr>
      <w:b/>
      <w:bCs/>
    </w:rPr>
  </w:style>
  <w:style w:type="character" w:customStyle="1" w:styleId="ZhlavChar">
    <w:name w:val="Záhlaví Char"/>
    <w:basedOn w:val="Standardnpsmoodstavce"/>
    <w:link w:val="Zhlav"/>
    <w:locked/>
    <w:rsid w:val="002F012D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locked/>
    <w:rsid w:val="002F012D"/>
    <w:rPr>
      <w:sz w:val="24"/>
      <w:szCs w:val="24"/>
      <w:lang w:val="cs-CZ" w:eastAsia="cs-CZ" w:bidi="ar-SA"/>
    </w:rPr>
  </w:style>
  <w:style w:type="character" w:styleId="Zdraznn">
    <w:name w:val="Emphasis"/>
    <w:basedOn w:val="Standardnpsmoodstavce"/>
    <w:qFormat/>
    <w:rsid w:val="00422AEC"/>
    <w:rPr>
      <w:i/>
      <w:iCs/>
    </w:rPr>
  </w:style>
  <w:style w:type="character" w:customStyle="1" w:styleId="Nadpis2Char">
    <w:name w:val="Nadpis 2 Char"/>
    <w:basedOn w:val="Standardnpsmoodstavce"/>
    <w:link w:val="Nadpis2"/>
    <w:rsid w:val="00AF5A21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E16489"/>
    <w:rPr>
      <w:b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E16489"/>
    <w:rPr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LS-TUZEMSKO%201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LS-TUZEMSKO 15.dot</Template>
  <TotalTime>0</TotalTime>
  <Pages>4</Pages>
  <Words>1836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Unknown Organization</Company>
  <LinksUpToDate>false</LinksUpToDate>
  <CharactersWithSpaces>12590</CharactersWithSpaces>
  <SharedDoc>false</SharedDoc>
  <HLinks>
    <vt:vector size="6" baseType="variant"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 Štillerová</dc:creator>
  <cp:keywords/>
  <dc:description/>
  <cp:lastModifiedBy>Vlasta Štillerová</cp:lastModifiedBy>
  <cp:revision>3</cp:revision>
  <cp:lastPrinted>2003-12-04T09:14:00Z</cp:lastPrinted>
  <dcterms:created xsi:type="dcterms:W3CDTF">2017-07-19T13:15:00Z</dcterms:created>
  <dcterms:modified xsi:type="dcterms:W3CDTF">2017-07-19T13:15:00Z</dcterms:modified>
</cp:coreProperties>
</file>