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BA5B4C2">
                <wp:simplePos x="0" y="0"/>
                <wp:positionH relativeFrom="margin">
                  <wp:posOffset>4034155</wp:posOffset>
                </wp:positionH>
                <wp:positionV relativeFrom="paragraph">
                  <wp:posOffset>-544195</wp:posOffset>
                </wp:positionV>
                <wp:extent cx="1743075" cy="1035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Cd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4DoOYs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210F29FD" w:rsidR="00074694" w:rsidRPr="00CB1766" w:rsidRDefault="00B57DAC" w:rsidP="00733331">
      <w:pPr>
        <w:keepNext/>
        <w:spacing w:before="360" w:after="0"/>
        <w:ind w:left="5449"/>
        <w:contextualSpacing/>
        <w:jc w:val="right"/>
      </w:pPr>
      <w:r w:rsidRPr="00CB1766">
        <w:t>Natura-monitoring</w:t>
      </w:r>
      <w:r w:rsidR="00DA2622" w:rsidRPr="00CB1766">
        <w:t>:</w:t>
      </w:r>
      <w:r w:rsidR="00C80510">
        <w:t xml:space="preserve">  </w:t>
      </w:r>
      <w:r w:rsidR="000C1CDE" w:rsidRPr="000C1CDE">
        <w:t>N219/2025</w:t>
      </w:r>
    </w:p>
    <w:p w14:paraId="165B864C" w14:textId="155A7655" w:rsidR="00074694" w:rsidRPr="00CB1766" w:rsidRDefault="00B57DAC" w:rsidP="00733331">
      <w:pPr>
        <w:keepNext/>
        <w:spacing w:before="360" w:after="0"/>
        <w:ind w:left="5449"/>
        <w:contextualSpacing/>
        <w:jc w:val="right"/>
      </w:pPr>
      <w:r w:rsidRPr="00CB1766">
        <w:t xml:space="preserve">Číslo smlouvy: </w:t>
      </w:r>
      <w:r w:rsidR="000C1CDE" w:rsidRPr="000C1CDE">
        <w:t>03979/SOPK/25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164F82A0"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096CA4">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0D0B6CB2" w:rsidR="009B79BA" w:rsidRPr="00813F9D" w:rsidRDefault="00733331" w:rsidP="009B79BA">
      <w:pPr>
        <w:spacing w:after="0"/>
        <w:rPr>
          <w:b/>
          <w:color w:val="7030A0"/>
        </w:rPr>
      </w:pPr>
      <w:r w:rsidRPr="00733331">
        <w:rPr>
          <w:b/>
        </w:rPr>
        <w:t>Mgr. Jana Černá</w:t>
      </w:r>
    </w:p>
    <w:p w14:paraId="799CF2C5" w14:textId="2FD991AF" w:rsidR="002F35BA" w:rsidRDefault="009B79BA" w:rsidP="009B79BA">
      <w:pPr>
        <w:pStyle w:val="Bezmezer"/>
        <w:rPr>
          <w:sz w:val="22"/>
          <w:szCs w:val="22"/>
        </w:rPr>
      </w:pPr>
      <w:r w:rsidRPr="00CB1766">
        <w:rPr>
          <w:sz w:val="22"/>
          <w:szCs w:val="22"/>
        </w:rPr>
        <w:t>Sídlo:</w:t>
      </w:r>
      <w:r w:rsidR="00F045AB">
        <w:rPr>
          <w:sz w:val="22"/>
          <w:szCs w:val="22"/>
        </w:rPr>
        <w:tab/>
      </w:r>
      <w:r w:rsidR="00733331" w:rsidRPr="00733331">
        <w:rPr>
          <w:sz w:val="22"/>
          <w:szCs w:val="22"/>
        </w:rPr>
        <w:t>Střemeníčko 4, 783</w:t>
      </w:r>
      <w:r w:rsidR="00733331">
        <w:rPr>
          <w:sz w:val="22"/>
          <w:szCs w:val="22"/>
        </w:rPr>
        <w:t xml:space="preserve"> </w:t>
      </w:r>
      <w:r w:rsidR="00733331" w:rsidRPr="00733331">
        <w:rPr>
          <w:sz w:val="22"/>
          <w:szCs w:val="22"/>
        </w:rPr>
        <w:t>24 Luká</w:t>
      </w:r>
    </w:p>
    <w:p w14:paraId="2520D0C5" w14:textId="2784E3AA"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733331" w:rsidRPr="00733331">
        <w:rPr>
          <w:sz w:val="22"/>
          <w:szCs w:val="22"/>
        </w:rPr>
        <w:t>72784725</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DA95CED" w:rsidR="00BA2D2B" w:rsidRPr="00BA2D2B" w:rsidRDefault="00BA2D2B" w:rsidP="00BA2D2B">
      <w:pPr>
        <w:tabs>
          <w:tab w:val="left" w:pos="4020"/>
        </w:tabs>
        <w:spacing w:before="0" w:after="0"/>
        <w:contextualSpacing/>
        <w:rPr>
          <w:szCs w:val="22"/>
        </w:rPr>
      </w:pPr>
      <w:r w:rsidRPr="00BA2D2B">
        <w:rPr>
          <w:szCs w:val="22"/>
        </w:rPr>
        <w:t>Bankovní spojení:</w:t>
      </w:r>
      <w:r w:rsidR="00733331">
        <w:rPr>
          <w:szCs w:val="22"/>
        </w:rPr>
        <w:t xml:space="preserve"> </w:t>
      </w:r>
      <w:r w:rsidR="00096CA4">
        <w:rPr>
          <w:szCs w:val="22"/>
        </w:rPr>
        <w:t>xxxxx</w:t>
      </w:r>
    </w:p>
    <w:p w14:paraId="349B866F" w14:textId="2E6BF2CF"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85287D">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ED1AF60"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733331" w:rsidRPr="00733331">
        <w:rPr>
          <w:b w:val="0"/>
          <w:spacing w:val="0"/>
          <w:sz w:val="22"/>
          <w:szCs w:val="22"/>
          <w:lang w:val="cs-CZ"/>
        </w:rPr>
        <w:t>26</w:t>
      </w:r>
      <w:r w:rsidR="00813F9D" w:rsidRPr="00733331">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718B5D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0C1CDE">
        <w:rPr>
          <w:spacing w:val="0"/>
          <w:sz w:val="22"/>
          <w:szCs w:val="22"/>
          <w:lang w:val="cs-CZ"/>
        </w:rPr>
        <w:t>60</w:t>
      </w:r>
      <w:r w:rsidR="004C3A50">
        <w:rPr>
          <w:spacing w:val="0"/>
          <w:sz w:val="22"/>
          <w:szCs w:val="22"/>
          <w:lang w:val="cs-CZ"/>
        </w:rPr>
        <w:t xml:space="preserve">: </w:t>
      </w:r>
      <w:r w:rsidR="000C1CDE" w:rsidRPr="000C1CDE">
        <w:rPr>
          <w:spacing w:val="0"/>
          <w:sz w:val="22"/>
          <w:szCs w:val="22"/>
          <w:lang w:val="cs-CZ"/>
        </w:rPr>
        <w:t>Myslejovice</w:t>
      </w:r>
    </w:p>
    <w:p w14:paraId="74DF5415" w14:textId="783936A0"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0C1CDE" w:rsidRPr="000C1CDE">
        <w:rPr>
          <w:spacing w:val="0"/>
          <w:sz w:val="22"/>
          <w:szCs w:val="22"/>
          <w:lang w:val="cs-CZ"/>
        </w:rPr>
        <w:t>CZ0622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08B85F9"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0C1CDE" w:rsidRPr="000C1CDE">
        <w:rPr>
          <w:b w:val="0"/>
          <w:spacing w:val="0"/>
          <w:sz w:val="22"/>
          <w:szCs w:val="22"/>
          <w:lang w:val="cs-CZ"/>
        </w:rPr>
        <w:t>69</w:t>
      </w:r>
      <w:r w:rsidR="000C1CDE">
        <w:rPr>
          <w:b w:val="0"/>
          <w:spacing w:val="0"/>
          <w:sz w:val="22"/>
          <w:szCs w:val="22"/>
          <w:lang w:val="cs-CZ"/>
        </w:rPr>
        <w:t>.</w:t>
      </w:r>
      <w:r w:rsidR="000C1CDE" w:rsidRPr="000C1CDE">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73333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73333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733331">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73333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395BEC4D"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3216AF">
        <w:rPr>
          <w:lang w:val="cs-CZ"/>
        </w:rPr>
        <w:t>17.6.2025</w:t>
      </w:r>
      <w:proofErr w:type="gramEnd"/>
      <w:r w:rsidR="003216AF">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e </w:t>
      </w:r>
      <w:r w:rsidR="00733331" w:rsidRPr="00733331">
        <w:rPr>
          <w:szCs w:val="22"/>
        </w:rPr>
        <w:t>Střemeníčk</w:t>
      </w:r>
      <w:r w:rsidR="00733331">
        <w:rPr>
          <w:szCs w:val="22"/>
          <w:lang w:val="cs-CZ"/>
        </w:rPr>
        <w:t>u</w:t>
      </w:r>
      <w:r w:rsidR="00733331" w:rsidRPr="00733331">
        <w:rPr>
          <w:szCs w:val="22"/>
        </w:rPr>
        <w:t xml:space="preserve"> </w:t>
      </w:r>
      <w:r w:rsidR="00087F46">
        <w:rPr>
          <w:lang w:val="cs-CZ"/>
        </w:rPr>
        <w:t xml:space="preserve">dne </w:t>
      </w:r>
      <w:r w:rsidR="003216AF">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50F76026" w:rsidR="00C80510" w:rsidRPr="00CB1766" w:rsidRDefault="00733331" w:rsidP="009979DD">
            <w:pPr>
              <w:pStyle w:val="Zptenadresanaoblku"/>
              <w:tabs>
                <w:tab w:val="left" w:pos="5103"/>
              </w:tabs>
              <w:rPr>
                <w:rFonts w:ascii="Arial" w:hAnsi="Arial" w:cs="Arial"/>
              </w:rPr>
            </w:pPr>
            <w:r>
              <w:rPr>
                <w:rFonts w:ascii="Arial" w:hAnsi="Arial" w:cs="Arial"/>
              </w:rPr>
              <w:t>(podepsáno elektronicky)</w:t>
            </w:r>
          </w:p>
          <w:p w14:paraId="4515EDC0" w14:textId="6968FFFA"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DABDA9C" w:rsidR="00E233D0" w:rsidRPr="00CB1766" w:rsidRDefault="00087F46" w:rsidP="00733331">
            <w:pPr>
              <w:pStyle w:val="Zptenadresanaoblku"/>
              <w:keepNext/>
              <w:keepLines/>
              <w:tabs>
                <w:tab w:val="left" w:pos="5103"/>
              </w:tabs>
              <w:jc w:val="center"/>
              <w:rPr>
                <w:rFonts w:ascii="Arial" w:hAnsi="Arial" w:cs="Arial"/>
              </w:rPr>
            </w:pPr>
            <w:r>
              <w:rPr>
                <w:rFonts w:ascii="Arial" w:hAnsi="Arial" w:cs="Arial"/>
              </w:rPr>
              <w:t xml:space="preserve">Mgr. </w:t>
            </w:r>
            <w:r w:rsidR="00733331">
              <w:rPr>
                <w:rFonts w:ascii="Arial" w:hAnsi="Arial" w:cs="Arial"/>
              </w:rPr>
              <w:t>Jana Černá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2BF2D256" w:rsidR="00F52D22" w:rsidRDefault="00733331" w:rsidP="005B0D1A">
      <w:pPr>
        <w:pStyle w:val="Bezmezer"/>
        <w:rPr>
          <w:bCs/>
          <w:sz w:val="22"/>
          <w:szCs w:val="22"/>
          <w:lang w:eastAsia="cs-CZ"/>
        </w:rPr>
      </w:pPr>
      <w:r w:rsidRPr="00733331">
        <w:rPr>
          <w:bCs/>
          <w:sz w:val="22"/>
          <w:szCs w:val="22"/>
          <w:lang w:eastAsia="cs-CZ"/>
        </w:rPr>
        <w:t>Mgr. Jana Černá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430E" w14:textId="77777777" w:rsidR="00A15A41" w:rsidRDefault="00A15A41" w:rsidP="00307694">
      <w:pPr>
        <w:spacing w:before="0" w:after="0" w:line="240" w:lineRule="auto"/>
      </w:pPr>
      <w:r>
        <w:separator/>
      </w:r>
    </w:p>
    <w:p w14:paraId="54EF2416" w14:textId="77777777" w:rsidR="00A15A41" w:rsidRDefault="00A15A41"/>
  </w:endnote>
  <w:endnote w:type="continuationSeparator" w:id="0">
    <w:p w14:paraId="6F35AE2B" w14:textId="77777777" w:rsidR="00A15A41" w:rsidRDefault="00A15A41" w:rsidP="00307694">
      <w:pPr>
        <w:spacing w:before="0" w:after="0" w:line="240" w:lineRule="auto"/>
      </w:pPr>
      <w:r>
        <w:continuationSeparator/>
      </w:r>
    </w:p>
    <w:p w14:paraId="79679ED4" w14:textId="77777777" w:rsidR="00A15A41" w:rsidRDefault="00A1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6CF6D1E" w:rsidR="003D2AF2" w:rsidRPr="00EC0BF2" w:rsidRDefault="003D2AF2" w:rsidP="00EC0BF2">
    <w:pPr>
      <w:pStyle w:val="Zpat"/>
      <w:jc w:val="center"/>
      <w:rPr>
        <w:lang w:val="cs-CZ"/>
      </w:rPr>
    </w:pPr>
    <w:r>
      <w:fldChar w:fldCharType="begin"/>
    </w:r>
    <w:r>
      <w:instrText>PAGE   \* MERGEFORMAT</w:instrText>
    </w:r>
    <w:r>
      <w:fldChar w:fldCharType="separate"/>
    </w:r>
    <w:r w:rsidR="003216AF" w:rsidRPr="003216AF">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4376" w14:textId="77777777" w:rsidR="00A15A41" w:rsidRDefault="00A15A41" w:rsidP="00307694">
      <w:pPr>
        <w:spacing w:before="0" w:after="0" w:line="240" w:lineRule="auto"/>
      </w:pPr>
      <w:r>
        <w:separator/>
      </w:r>
    </w:p>
    <w:p w14:paraId="18E3D19F" w14:textId="77777777" w:rsidR="00A15A41" w:rsidRDefault="00A15A41"/>
  </w:footnote>
  <w:footnote w:type="continuationSeparator" w:id="0">
    <w:p w14:paraId="123D0F8C" w14:textId="77777777" w:rsidR="00A15A41" w:rsidRDefault="00A15A41" w:rsidP="00307694">
      <w:pPr>
        <w:spacing w:before="0" w:after="0" w:line="240" w:lineRule="auto"/>
      </w:pPr>
      <w:r>
        <w:continuationSeparator/>
      </w:r>
    </w:p>
    <w:p w14:paraId="4B8A1C17" w14:textId="77777777" w:rsidR="00A15A41" w:rsidRDefault="00A15A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96CA4"/>
    <w:rsid w:val="000A17AF"/>
    <w:rsid w:val="000A376D"/>
    <w:rsid w:val="000A3A73"/>
    <w:rsid w:val="000A595E"/>
    <w:rsid w:val="000A7C9F"/>
    <w:rsid w:val="000A7CD7"/>
    <w:rsid w:val="000A7E44"/>
    <w:rsid w:val="000B29AB"/>
    <w:rsid w:val="000B3166"/>
    <w:rsid w:val="000B6897"/>
    <w:rsid w:val="000C1CDE"/>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E3FBF"/>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16A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3A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33331"/>
    <w:rsid w:val="00735189"/>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287D"/>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15A41"/>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99A"/>
    <w:rsid w:val="00A60E81"/>
    <w:rsid w:val="00A61402"/>
    <w:rsid w:val="00A61480"/>
    <w:rsid w:val="00A67E3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4753"/>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6AB7-338C-4D43-9EAF-31D68D5A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3966</Words>
  <Characters>23084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2025-06-17T12:49:00Z</dcterms:created>
  <dcterms:modified xsi:type="dcterms:W3CDTF">2025-06-17T12:50:00Z</dcterms:modified>
</cp:coreProperties>
</file>