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c.JH313175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3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1717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20574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Bonno Gastro Servis,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Husova 523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370 02 České Budějovice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26058103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385311053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256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oopp@bonno.cz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819292-B/3/M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Colette-halena kimono, 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pastelová,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5" w:space="238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819292-B/4/L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Colette-halena kimono, modrá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pastelová,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819292-Y/5/XL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Colette - halena kimono, žlutá,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vel.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9" w:space="2371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BD8811-W/37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Obuv pracovní lehká BEANY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WHITE, vel. 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BD8811-W/38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Obuv pracovní lehká BEANY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WHITE, vel. 38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5" w:space="2382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BD8811-W/39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Obuv pracovní lehká BEANY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WHITE, vel. 39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BD8811-W/40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Obuv pracovní lehká BEANY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WHITE, vel. 40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5" w:space="2382"/>
            <w:col w:w="244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BD8811-W/41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Obuv pracovní lehká BEANY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WHITE, vel. 41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BD8811-W/42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Obuv pracovní lehká BEANY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2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WHITE, vel. 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5" w:space="2382"/>
            <w:col w:w="244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BD8811-W/43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Obuv pracovní lehká BEANY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WHITE, vel. 43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pár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222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BD8811-W/45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Obuv pracovní lehká BEANY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WHITE, vel. 45 vel. 46,47 po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2ks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Lucie Motáková,Email: ,Pozn.: . 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****MÍSTO DODÁNÍ CENTRÁLNÍ SKLAD****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Motáková Lucie, 2025-06-17 13:26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paragraph">
              <wp:posOffset>502624</wp:posOffset>
            </wp:positionV>
            <wp:extent cx="319659" cy="126046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502624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8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6"/>
          <w:sz w:val="16"/>
          <w:szCs w:val="16"/>
        </w:rPr>
        <w:t>pár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150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78 134,54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5160844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22365</wp:posOffset>
            </wp:positionV>
            <wp:extent cx="75524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22365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22365</wp:posOffset>
            </wp:positionV>
            <wp:extent cx="5034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22365</wp:posOffset>
            </wp:positionV>
            <wp:extent cx="75525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22365</wp:posOffset>
            </wp:positionV>
            <wp:extent cx="25174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22365</wp:posOffset>
            </wp:positionV>
            <wp:extent cx="5035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22365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7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5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oopp@bonno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2025-06-17T11:41:35Z</dcterms:created>
  <dcterms:modified xsi:type="dcterms:W3CDTF">2025-06-17T11:41:35Z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