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F072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02712F11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4B2756FF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3F415AD7" w14:textId="23758656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F003B7">
        <w:rPr>
          <w:caps/>
          <w:noProof/>
          <w:spacing w:val="8"/>
          <w:sz w:val="18"/>
          <w:szCs w:val="18"/>
        </w:rPr>
        <w:t>178/24/1</w:t>
      </w:r>
      <w:r w:rsidRPr="006B44F3">
        <w:rPr>
          <w:caps/>
          <w:spacing w:val="8"/>
          <w:sz w:val="18"/>
          <w:szCs w:val="18"/>
        </w:rPr>
        <w:tab/>
      </w:r>
    </w:p>
    <w:p w14:paraId="4946D1A8" w14:textId="1B0886D8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 xml:space="preserve">VYŘIZUJE: </w:t>
      </w:r>
      <w:r w:rsidR="00DC5DD6">
        <w:rPr>
          <w:noProof/>
          <w:sz w:val="18"/>
          <w:szCs w:val="18"/>
        </w:rPr>
        <w:t>XXX</w:t>
      </w:r>
    </w:p>
    <w:p w14:paraId="3CE5F4EB" w14:textId="1A1045A7" w:rsidR="00E16103" w:rsidRPr="006B44F3" w:rsidRDefault="00E16103" w:rsidP="00E16103">
      <w:pPr>
        <w:rPr>
          <w:color w:val="1F497D"/>
          <w:sz w:val="18"/>
          <w:szCs w:val="18"/>
        </w:rPr>
      </w:pPr>
      <w:proofErr w:type="gramStart"/>
      <w:r w:rsidRPr="006B44F3">
        <w:rPr>
          <w:caps/>
          <w:spacing w:val="8"/>
          <w:sz w:val="18"/>
          <w:szCs w:val="18"/>
        </w:rPr>
        <w:t>Telefon:</w:t>
      </w:r>
      <w:r w:rsidRPr="006B44F3">
        <w:rPr>
          <w:color w:val="000000"/>
          <w:sz w:val="18"/>
          <w:szCs w:val="18"/>
        </w:rPr>
        <w:t>+</w:t>
      </w:r>
      <w:proofErr w:type="gramEnd"/>
      <w:r w:rsidR="00DC5DD6">
        <w:rPr>
          <w:color w:val="000000"/>
          <w:sz w:val="18"/>
          <w:szCs w:val="18"/>
        </w:rPr>
        <w:t>XXX</w:t>
      </w:r>
    </w:p>
    <w:p w14:paraId="5CF1C1DF" w14:textId="49E77027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E-MAIL</w:t>
      </w:r>
      <w:r w:rsidRPr="006B44F3">
        <w:rPr>
          <w:spacing w:val="8"/>
          <w:sz w:val="18"/>
          <w:szCs w:val="18"/>
        </w:rPr>
        <w:t xml:space="preserve">: </w:t>
      </w:r>
      <w:r w:rsidR="00DC5DD6">
        <w:rPr>
          <w:caps/>
          <w:noProof/>
          <w:spacing w:val="8"/>
          <w:sz w:val="18"/>
          <w:szCs w:val="18"/>
        </w:rPr>
        <w:t>XXX</w:t>
      </w:r>
    </w:p>
    <w:p w14:paraId="41A7746F" w14:textId="77777777"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02A99CB" w14:textId="158A6580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F003B7">
        <w:rPr>
          <w:rFonts w:cs="Arial"/>
          <w:caps/>
          <w:noProof/>
          <w:spacing w:val="8"/>
          <w:sz w:val="18"/>
          <w:szCs w:val="18"/>
        </w:rPr>
        <w:t>12. 7. 2024</w:t>
      </w:r>
    </w:p>
    <w:p w14:paraId="0D5AE7ED" w14:textId="3CF473CE" w:rsidR="000B7B21" w:rsidRPr="006B44F3" w:rsidRDefault="00F003B7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FEMAT Radotín s.r.o.</w:t>
      </w:r>
    </w:p>
    <w:p w14:paraId="73802724" w14:textId="19A69C17" w:rsidR="00D849F9" w:rsidRPr="006B44F3" w:rsidRDefault="00F003B7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Vrážská 1562</w:t>
      </w:r>
    </w:p>
    <w:p w14:paraId="166A8B30" w14:textId="44212E3C" w:rsidR="00253892" w:rsidRPr="006B44F3" w:rsidRDefault="00F003B7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153 00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106A74B3" w14:textId="005A685F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F003B7">
        <w:rPr>
          <w:b/>
          <w:noProof/>
          <w:sz w:val="18"/>
          <w:szCs w:val="18"/>
        </w:rPr>
        <w:t>17048818</w:t>
      </w:r>
      <w:r w:rsidRPr="006B44F3">
        <w:rPr>
          <w:sz w:val="18"/>
          <w:szCs w:val="18"/>
        </w:rPr>
        <w:t xml:space="preserve"> </w:t>
      </w:r>
    </w:p>
    <w:p w14:paraId="5F0BBCB6" w14:textId="11C8F01F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F003B7">
        <w:rPr>
          <w:b/>
          <w:noProof/>
          <w:sz w:val="18"/>
          <w:szCs w:val="18"/>
        </w:rPr>
        <w:t>CZ17048818</w:t>
      </w:r>
    </w:p>
    <w:p w14:paraId="6053691B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AF42C96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045F7965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5DC0D7C1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4A21EC91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127D4E45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6C306D81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6"/>
        <w:gridCol w:w="229"/>
        <w:gridCol w:w="336"/>
        <w:gridCol w:w="1305"/>
        <w:gridCol w:w="1066"/>
      </w:tblGrid>
      <w:tr w:rsidR="00253892" w:rsidRPr="00021912" w14:paraId="2ADB17E9" w14:textId="77777777" w:rsidTr="00DB618C">
        <w:trPr>
          <w:cantSplit/>
        </w:trPr>
        <w:tc>
          <w:tcPr>
            <w:tcW w:w="0" w:type="auto"/>
          </w:tcPr>
          <w:p w14:paraId="18E5CFCC" w14:textId="10E5EF66" w:rsidR="00253892" w:rsidRPr="00021912" w:rsidRDefault="00F003B7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1.Komplexní oprava poškrábané karoserie vozu, výměna dveří– Škoda Octavia 6AR3412</w:t>
            </w:r>
          </w:p>
        </w:tc>
        <w:tc>
          <w:tcPr>
            <w:tcW w:w="0" w:type="auto"/>
          </w:tcPr>
          <w:p w14:paraId="4361882C" w14:textId="75EB40D4" w:rsidR="00253892" w:rsidRPr="00021912" w:rsidRDefault="00F003B7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FB1C944" w14:textId="23D6C3BB" w:rsidR="00253892" w:rsidRPr="00021912" w:rsidRDefault="00F003B7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ksl</w:t>
            </w:r>
          </w:p>
        </w:tc>
        <w:tc>
          <w:tcPr>
            <w:tcW w:w="0" w:type="auto"/>
          </w:tcPr>
          <w:p w14:paraId="328301E8" w14:textId="73B09849" w:rsidR="00253892" w:rsidRPr="00021912" w:rsidRDefault="00F003B7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80 000,00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66ECF0B4" w14:textId="351EA4DC" w:rsidR="00253892" w:rsidRPr="00021912" w:rsidRDefault="00F003B7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80 000,00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32311C6A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211BCF06" w14:textId="5A0ADD8B" w:rsidR="00D92786" w:rsidRPr="007151A9" w:rsidRDefault="00F003B7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2E1DBB7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6DB6E0B5" w14:textId="61BF6A7A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</w:p>
    <w:p w14:paraId="1BD768CE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1DC73CA" w14:textId="1A550141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F003B7">
        <w:rPr>
          <w:rFonts w:cs="Arial"/>
          <w:b/>
          <w:noProof/>
          <w:sz w:val="18"/>
          <w:szCs w:val="18"/>
        </w:rPr>
        <w:t>80 000,00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7152D4C3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11B92884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0754042F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3D312357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21259726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3A245EC7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2054C732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6F6A86E7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 xml:space="preserve">a v návaznosti na vládní </w:t>
      </w:r>
      <w:proofErr w:type="gramStart"/>
      <w:r w:rsidR="002E1550">
        <w:rPr>
          <w:sz w:val="18"/>
          <w:szCs w:val="18"/>
        </w:rPr>
        <w:t>opatření</w:t>
      </w:r>
      <w:r w:rsidR="006A568C">
        <w:rPr>
          <w:sz w:val="18"/>
          <w:szCs w:val="18"/>
        </w:rPr>
        <w:t>,</w:t>
      </w:r>
      <w:proofErr w:type="gramEnd"/>
      <w:r w:rsidR="006A568C">
        <w:rPr>
          <w:sz w:val="18"/>
          <w:szCs w:val="18"/>
        </w:rPr>
        <w:t xml:space="preserve">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64C63F88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248028BD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63A79673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2F43B808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53F7E738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686E20CA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63ECD03B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9279E" w14:textId="77777777" w:rsidR="00F003B7" w:rsidRDefault="00F003B7">
      <w:r>
        <w:separator/>
      </w:r>
    </w:p>
  </w:endnote>
  <w:endnote w:type="continuationSeparator" w:id="0">
    <w:p w14:paraId="0A1083CA" w14:textId="77777777" w:rsidR="00F003B7" w:rsidRDefault="00F0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5884D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CAA526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9B39A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AAACF" w14:textId="77777777" w:rsidR="00F003B7" w:rsidRDefault="00F003B7">
      <w:r>
        <w:separator/>
      </w:r>
    </w:p>
  </w:footnote>
  <w:footnote w:type="continuationSeparator" w:id="0">
    <w:p w14:paraId="31CB53FF" w14:textId="77777777" w:rsidR="00F003B7" w:rsidRDefault="00F00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D466D" w14:textId="6F149E85" w:rsidR="00D561EE" w:rsidRPr="00263B17" w:rsidRDefault="00F003B7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5F0888D8" wp14:editId="3B094E7B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31337CEB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1F4C1B7D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45C75543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0B1ED6CA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252228">
    <w:abstractNumId w:val="8"/>
  </w:num>
  <w:num w:numId="2" w16cid:durableId="1018771893">
    <w:abstractNumId w:val="1"/>
  </w:num>
  <w:num w:numId="3" w16cid:durableId="544952965">
    <w:abstractNumId w:val="3"/>
  </w:num>
  <w:num w:numId="4" w16cid:durableId="71855644">
    <w:abstractNumId w:val="0"/>
  </w:num>
  <w:num w:numId="5" w16cid:durableId="31856040">
    <w:abstractNumId w:val="4"/>
  </w:num>
  <w:num w:numId="6" w16cid:durableId="215048039">
    <w:abstractNumId w:val="6"/>
  </w:num>
  <w:num w:numId="7" w16cid:durableId="1135639689">
    <w:abstractNumId w:val="5"/>
  </w:num>
  <w:num w:numId="8" w16cid:durableId="1997609397">
    <w:abstractNumId w:val="9"/>
  </w:num>
  <w:num w:numId="9" w16cid:durableId="1714427324">
    <w:abstractNumId w:val="7"/>
  </w:num>
  <w:num w:numId="10" w16cid:durableId="82071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B7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0B81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C5DD6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03B7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F8926"/>
  <w15:chartTrackingRefBased/>
  <w15:docId w15:val="{0CEBE817-AF2D-4EE4-B2A4-50E19FCB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ogram%20Files\PVT\Fenix\SABLONY\OBJ\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554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Helena Brigantová</dc:creator>
  <cp:keywords/>
  <cp:lastModifiedBy>Helena Brigantová</cp:lastModifiedBy>
  <cp:revision>2</cp:revision>
  <cp:lastPrinted>2017-01-09T10:00:00Z</cp:lastPrinted>
  <dcterms:created xsi:type="dcterms:W3CDTF">2025-06-05T06:44:00Z</dcterms:created>
  <dcterms:modified xsi:type="dcterms:W3CDTF">2025-06-17T08:34:00Z</dcterms:modified>
</cp:coreProperties>
</file>