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D7DA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694938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CEC408B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2E74C533" w14:textId="1AC544D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5B3BAE">
        <w:rPr>
          <w:caps/>
          <w:noProof/>
          <w:spacing w:val="8"/>
          <w:sz w:val="18"/>
          <w:szCs w:val="18"/>
        </w:rPr>
        <w:t>52/24/4</w:t>
      </w:r>
      <w:r w:rsidRPr="006B44F3">
        <w:rPr>
          <w:caps/>
          <w:spacing w:val="8"/>
          <w:sz w:val="18"/>
          <w:szCs w:val="18"/>
        </w:rPr>
        <w:tab/>
      </w:r>
    </w:p>
    <w:p w14:paraId="50BE11EA" w14:textId="0C7DBD29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745F28">
        <w:rPr>
          <w:noProof/>
          <w:sz w:val="18"/>
          <w:szCs w:val="18"/>
        </w:rPr>
        <w:t>XXX</w:t>
      </w:r>
    </w:p>
    <w:p w14:paraId="26C2166D" w14:textId="4330E97B" w:rsidR="00E16103" w:rsidRPr="006B44F3" w:rsidRDefault="00E16103" w:rsidP="00E16103">
      <w:pPr>
        <w:rPr>
          <w:color w:val="1F497D"/>
          <w:sz w:val="18"/>
          <w:szCs w:val="18"/>
        </w:rPr>
      </w:pPr>
      <w:proofErr w:type="gramStart"/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proofErr w:type="gramEnd"/>
      <w:r w:rsidR="00745F28">
        <w:rPr>
          <w:color w:val="000000"/>
          <w:sz w:val="18"/>
          <w:szCs w:val="18"/>
        </w:rPr>
        <w:t>XXX</w:t>
      </w:r>
    </w:p>
    <w:p w14:paraId="7EE313F5" w14:textId="1631AD1E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745F28">
        <w:rPr>
          <w:caps/>
          <w:noProof/>
          <w:spacing w:val="8"/>
          <w:sz w:val="18"/>
          <w:szCs w:val="18"/>
        </w:rPr>
        <w:t>XXX</w:t>
      </w:r>
    </w:p>
    <w:p w14:paraId="68819F54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FCA4723" w14:textId="4C0AF456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B3BAE">
        <w:rPr>
          <w:rFonts w:cs="Arial"/>
          <w:caps/>
          <w:noProof/>
          <w:spacing w:val="8"/>
          <w:sz w:val="18"/>
          <w:szCs w:val="18"/>
        </w:rPr>
        <w:t>8. 3. 2024</w:t>
      </w:r>
    </w:p>
    <w:p w14:paraId="1E17D997" w14:textId="50A2FEA0" w:rsidR="000B7B21" w:rsidRPr="006B44F3" w:rsidRDefault="005B3BA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FEMAT Radotín s.r.o.</w:t>
      </w:r>
    </w:p>
    <w:p w14:paraId="14034176" w14:textId="1943C94C" w:rsidR="00D849F9" w:rsidRPr="006B44F3" w:rsidRDefault="005B3BA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Vrážská 1562</w:t>
      </w:r>
    </w:p>
    <w:p w14:paraId="5BF309E8" w14:textId="7D8D4AB8" w:rsidR="00253892" w:rsidRPr="006B44F3" w:rsidRDefault="005B3BA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153 00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15CFF269" w14:textId="165D740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5B3BAE">
        <w:rPr>
          <w:b/>
          <w:noProof/>
          <w:sz w:val="18"/>
          <w:szCs w:val="18"/>
        </w:rPr>
        <w:t>17048818</w:t>
      </w:r>
      <w:r w:rsidRPr="006B44F3">
        <w:rPr>
          <w:sz w:val="18"/>
          <w:szCs w:val="18"/>
        </w:rPr>
        <w:t xml:space="preserve"> </w:t>
      </w:r>
    </w:p>
    <w:p w14:paraId="6593538D" w14:textId="44D88DE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5B3BAE">
        <w:rPr>
          <w:b/>
          <w:noProof/>
          <w:sz w:val="18"/>
          <w:szCs w:val="18"/>
        </w:rPr>
        <w:t>CZ17048818</w:t>
      </w:r>
    </w:p>
    <w:p w14:paraId="5FF924E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409CC9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6F9D348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92B4DB2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7D5065A6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0589628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318531F5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229"/>
        <w:gridCol w:w="300"/>
        <w:gridCol w:w="1430"/>
        <w:gridCol w:w="1172"/>
      </w:tblGrid>
      <w:tr w:rsidR="00253892" w:rsidRPr="00021912" w14:paraId="41FBDC76" w14:textId="77777777" w:rsidTr="00DB618C">
        <w:trPr>
          <w:cantSplit/>
        </w:trPr>
        <w:tc>
          <w:tcPr>
            <w:tcW w:w="0" w:type="auto"/>
          </w:tcPr>
          <w:p w14:paraId="5DDA4B09" w14:textId="17F27374" w:rsidR="00253892" w:rsidRPr="00021912" w:rsidRDefault="005B3BAE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1.oprava vozidal Superb 4AL 6399</w:t>
            </w:r>
          </w:p>
        </w:tc>
        <w:tc>
          <w:tcPr>
            <w:tcW w:w="0" w:type="auto"/>
          </w:tcPr>
          <w:p w14:paraId="1A7D799B" w14:textId="04D27251" w:rsidR="00253892" w:rsidRPr="00021912" w:rsidRDefault="005B3BAE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AEE0E9" w14:textId="58646F54" w:rsidR="00253892" w:rsidRPr="00021912" w:rsidRDefault="005B3BA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01F72DEE" w14:textId="292834AD" w:rsidR="00253892" w:rsidRPr="00021912" w:rsidRDefault="005B3BA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185 154,00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2A9AA6D" w14:textId="1C389885" w:rsidR="00253892" w:rsidRPr="00021912" w:rsidRDefault="005B3BAE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185 154,00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7645629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973549D" w14:textId="77777777" w:rsidR="005B3BAE" w:rsidRDefault="005B3BAE" w:rsidP="007151A9">
      <w:pPr>
        <w:rPr>
          <w:sz w:val="18"/>
          <w:szCs w:val="18"/>
        </w:rPr>
      </w:pPr>
      <w:r>
        <w:rPr>
          <w:sz w:val="18"/>
          <w:szCs w:val="18"/>
        </w:rPr>
        <w:t>oprava motoru</w:t>
      </w:r>
    </w:p>
    <w:p w14:paraId="46B27F87" w14:textId="77777777" w:rsidR="005B3BAE" w:rsidRDefault="005B3BAE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Setrvacnik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dvoudilny</w:t>
      </w:r>
      <w:proofErr w:type="spellEnd"/>
    </w:p>
    <w:p w14:paraId="67D7A482" w14:textId="77777777" w:rsidR="005B3BAE" w:rsidRDefault="005B3BA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Soustava </w:t>
      </w:r>
      <w:proofErr w:type="spellStart"/>
      <w:r>
        <w:rPr>
          <w:sz w:val="18"/>
          <w:szCs w:val="18"/>
        </w:rPr>
        <w:t>chladici</w:t>
      </w:r>
      <w:proofErr w:type="spellEnd"/>
      <w:r>
        <w:rPr>
          <w:sz w:val="18"/>
          <w:szCs w:val="18"/>
        </w:rPr>
        <w:t xml:space="preserve"> kontrolovat</w:t>
      </w:r>
    </w:p>
    <w:p w14:paraId="5CE98AAA" w14:textId="77777777" w:rsidR="005B3BAE" w:rsidRDefault="005B3BAE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Cerpadlo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chladici</w:t>
      </w:r>
      <w:proofErr w:type="spellEnd"/>
      <w:r>
        <w:rPr>
          <w:sz w:val="18"/>
          <w:szCs w:val="18"/>
        </w:rPr>
        <w:t xml:space="preserve"> kapaliny</w:t>
      </w:r>
    </w:p>
    <w:p w14:paraId="7C0EA6D9" w14:textId="77777777" w:rsidR="005B3BAE" w:rsidRDefault="005B3BAE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Potrubi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demontaz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montaz</w:t>
      </w:r>
      <w:proofErr w:type="spellEnd"/>
    </w:p>
    <w:p w14:paraId="4B531566" w14:textId="77777777" w:rsidR="005B3BAE" w:rsidRDefault="005B3BA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Kompresor </w:t>
      </w:r>
      <w:proofErr w:type="spellStart"/>
      <w:r>
        <w:rPr>
          <w:sz w:val="18"/>
          <w:szCs w:val="18"/>
        </w:rPr>
        <w:t>chladiciho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prostredku</w:t>
      </w:r>
      <w:proofErr w:type="spellEnd"/>
    </w:p>
    <w:p w14:paraId="4555AF34" w14:textId="77777777" w:rsidR="005B3BAE" w:rsidRDefault="005B3BAE" w:rsidP="007151A9">
      <w:pPr>
        <w:rPr>
          <w:sz w:val="18"/>
          <w:szCs w:val="18"/>
        </w:rPr>
      </w:pPr>
      <w:r>
        <w:rPr>
          <w:sz w:val="18"/>
          <w:szCs w:val="18"/>
        </w:rPr>
        <w:t>Svíčky, ventilátory</w:t>
      </w:r>
    </w:p>
    <w:p w14:paraId="43D3459E" w14:textId="77777777" w:rsidR="005B3BAE" w:rsidRDefault="005B3BA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Filtr vzduchu </w:t>
      </w:r>
      <w:proofErr w:type="spellStart"/>
      <w:r>
        <w:rPr>
          <w:sz w:val="18"/>
          <w:szCs w:val="18"/>
        </w:rPr>
        <w:t>demontaz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montaz</w:t>
      </w:r>
      <w:proofErr w:type="spellEnd"/>
    </w:p>
    <w:p w14:paraId="5EE346B7" w14:textId="032F2CB8" w:rsidR="00D92786" w:rsidRPr="007151A9" w:rsidRDefault="00D92786" w:rsidP="007151A9">
      <w:pPr>
        <w:rPr>
          <w:sz w:val="18"/>
          <w:szCs w:val="18"/>
        </w:rPr>
      </w:pPr>
    </w:p>
    <w:p w14:paraId="501CC600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AE4E0F0" w14:textId="51C4E09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B3BAE">
        <w:rPr>
          <w:rFonts w:cs="Arial"/>
          <w:caps/>
          <w:noProof/>
          <w:spacing w:val="8"/>
          <w:sz w:val="18"/>
          <w:szCs w:val="18"/>
        </w:rPr>
        <w:t>9. 3. 2024</w:t>
      </w:r>
    </w:p>
    <w:p w14:paraId="3996497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58CC121" w14:textId="00742335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5B3BAE">
        <w:rPr>
          <w:rFonts w:cs="Arial"/>
          <w:b/>
          <w:noProof/>
          <w:sz w:val="18"/>
          <w:szCs w:val="18"/>
        </w:rPr>
        <w:t>185 154,00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EC6E50" w:rsidRPr="006B44F3">
        <w:rPr>
          <w:rFonts w:cs="Arial"/>
          <w:sz w:val="18"/>
          <w:szCs w:val="18"/>
        </w:rPr>
        <w:t>Těšnov</w:t>
      </w:r>
      <w:proofErr w:type="spellEnd"/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3D9EE9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AA334BB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22AB8E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4C04875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4C9773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FEE511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4A8D0D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B60B5E1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82E303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5EFB64C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D56CB43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5C0AB6C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B7D1F3C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</w:t>
      </w:r>
      <w:proofErr w:type="spellStart"/>
      <w:r w:rsidRPr="00B81FEE">
        <w:rPr>
          <w:b/>
          <w:sz w:val="18"/>
          <w:szCs w:val="18"/>
        </w:rPr>
        <w:t>MZe</w:t>
      </w:r>
      <w:proofErr w:type="spellEnd"/>
      <w:r w:rsidRPr="00B81FEE">
        <w:rPr>
          <w:b/>
          <w:sz w:val="18"/>
          <w:szCs w:val="18"/>
        </w:rPr>
        <w:t xml:space="preserve">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4A2401D6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2673BB1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143A" w14:textId="77777777" w:rsidR="005B3BAE" w:rsidRDefault="005B3BAE">
      <w:r>
        <w:separator/>
      </w:r>
    </w:p>
  </w:endnote>
  <w:endnote w:type="continuationSeparator" w:id="0">
    <w:p w14:paraId="5E9FBCE7" w14:textId="77777777" w:rsidR="005B3BAE" w:rsidRDefault="005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94CA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C3EAF1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A45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65AB" w14:textId="77777777" w:rsidR="005B3BAE" w:rsidRDefault="005B3BAE">
      <w:r>
        <w:separator/>
      </w:r>
    </w:p>
  </w:footnote>
  <w:footnote w:type="continuationSeparator" w:id="0">
    <w:p w14:paraId="65E9CFE0" w14:textId="77777777" w:rsidR="005B3BAE" w:rsidRDefault="005B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B1E6" w14:textId="1200D9A5" w:rsidR="00D561EE" w:rsidRPr="00263B17" w:rsidRDefault="005B3BA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B78F801" wp14:editId="6D19CE0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MZe</w:t>
    </w:r>
    <w:proofErr w:type="spellEnd"/>
    <w:r w:rsidR="00D561EE" w:rsidRPr="00263B17">
      <w:rPr>
        <w:rFonts w:ascii="Arial" w:hAnsi="Arial" w:cs="Arial"/>
        <w:b/>
        <w:sz w:val="18"/>
        <w:szCs w:val="18"/>
      </w:rPr>
      <w:t xml:space="preserve">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5EFE6D5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63B17">
      <w:rPr>
        <w:rFonts w:ascii="Arial" w:hAnsi="Arial" w:cs="Arial"/>
        <w:sz w:val="18"/>
        <w:szCs w:val="18"/>
      </w:rPr>
      <w:t>Těšnov</w:t>
    </w:r>
    <w:proofErr w:type="spellEnd"/>
    <w:r w:rsidRPr="00263B17">
      <w:rPr>
        <w:rFonts w:ascii="Arial" w:hAnsi="Arial" w:cs="Arial"/>
        <w:sz w:val="18"/>
        <w:szCs w:val="18"/>
      </w:rPr>
      <w:t xml:space="preserve"> 65/17, 110 00 Praha 1</w:t>
    </w:r>
  </w:p>
  <w:p w14:paraId="61B48F1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6E18CC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75E306C2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8309">
    <w:abstractNumId w:val="8"/>
  </w:num>
  <w:num w:numId="2" w16cid:durableId="340473272">
    <w:abstractNumId w:val="1"/>
  </w:num>
  <w:num w:numId="3" w16cid:durableId="234777463">
    <w:abstractNumId w:val="3"/>
  </w:num>
  <w:num w:numId="4" w16cid:durableId="1985114697">
    <w:abstractNumId w:val="0"/>
  </w:num>
  <w:num w:numId="5" w16cid:durableId="472797107">
    <w:abstractNumId w:val="4"/>
  </w:num>
  <w:num w:numId="6" w16cid:durableId="1043096839">
    <w:abstractNumId w:val="6"/>
  </w:num>
  <w:num w:numId="7" w16cid:durableId="11687688">
    <w:abstractNumId w:val="5"/>
  </w:num>
  <w:num w:numId="8" w16cid:durableId="405492358">
    <w:abstractNumId w:val="9"/>
  </w:num>
  <w:num w:numId="9" w16cid:durableId="396786991">
    <w:abstractNumId w:val="7"/>
  </w:num>
  <w:num w:numId="10" w16cid:durableId="135916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AE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955AB"/>
    <w:rsid w:val="005A31AE"/>
    <w:rsid w:val="005B3B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45F28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10B2F"/>
  <w15:chartTrackingRefBased/>
  <w15:docId w15:val="{71C6137F-BFFC-4E1D-AD8F-306872F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577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2025-06-05T06:41:00Z</dcterms:created>
  <dcterms:modified xsi:type="dcterms:W3CDTF">2025-06-17T08:33:00Z</dcterms:modified>
</cp:coreProperties>
</file>