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9816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23.05.2025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20250523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ALPECIN Energizer Liquid tonikum 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AMBROBENE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20X30MG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Ambulex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Nitryl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nepudrové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violet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ASENTRA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 30ML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CADUET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10MG/10MG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 TBL MND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17529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CANOCORD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COLCHICUM-DISPERT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 TBL OBD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SOL PSS 1X180DÁV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CONDROSULF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DEPREX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9752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WZF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POLFA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1X5ML0.1%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20(1X20)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PHARMASWISS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DONEPEZIL ACCORD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z ostropest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ce mariánského 150 g krab. GREŠÍK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DULSEVIA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60MG CPS ETD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12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23.05.2025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58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EUCREAS 50 MG/850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 TBL NOB 90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 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 INJ SOL PEP 5X3ML PEP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 PENFILL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ZVL 5X3ML ZVL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FRISIUM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20X10MG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GÁZA SKLÁDANÁ KOMPRESY NESTERILNÍ STERILUX ES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10X0.6GM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GLUCAGEN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HYPOKIT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INJPSOLQF1MG+SOLSTR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HELIDES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Chranic sluchu ED Comfort Plug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chrani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sluchu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CHYTRA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HOUBA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PYTHIE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BIODEUR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NAIL 3X3G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INDAPAMID STADA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PRO 100X1.5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JANUMET 50 MG/1000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56X50MG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100X1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2526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JODISOL SPRAY S MECHROZPRASOV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 1X13GM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JOVESTO 5 MG POTAHOVANE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 500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50X500M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 CPS ETD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PLAY MRKEV MALINA 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LEFLUNOMIDE MEDAC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LESCOL XL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RET 28X80MG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LISKANTIN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10CM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10M,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KS,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FIXACE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5CM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10M,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KS,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FIXACE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9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80/25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MONTELAR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Müllerovy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tské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36ks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OMNIPLAST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TEXTILNI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OMNIPLAST TEXTILNI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23.05.2025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SENSITIVE 0,05%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 SPR SOL 1X10ML/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NASOFAN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 SPR SUS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NATURVITA OMEGA 3 VEGAN 90 kapslí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1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84"/>
          <w:tab w:val="left" w:pos="6456"/>
          <w:tab w:val="left" w:pos="6892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8"/>
          <w:tab w:val="left" w:pos="5670"/>
          <w:tab w:val="left" w:pos="6090"/>
          <w:tab w:val="left" w:pos="6467"/>
          <w:tab w:val="left" w:pos="6889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 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46"/>
          <w:tab w:val="left" w:pos="2165"/>
          <w:tab w:val="left" w:pos="2542"/>
          <w:tab w:val="left" w:pos="2735"/>
          <w:tab w:val="left" w:pos="2861"/>
          <w:tab w:val="left" w:pos="3578"/>
          <w:tab w:val="left" w:pos="3937"/>
          <w:tab w:val="left" w:pos="5750"/>
          <w:tab w:val="left" w:pos="6164"/>
          <w:tab w:val="left" w:pos="6534"/>
          <w:tab w:val="left" w:pos="6638"/>
          <w:tab w:val="left" w:pos="6718"/>
          <w:tab w:val="left" w:pos="6885"/>
          <w:tab w:val="left" w:pos="7570"/>
          <w:tab w:val="left" w:pos="7647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395" w:right="17" w:firstLine="9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NOVETRON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DISPERGOVATELNÉ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DIS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10X8MG		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20"/>
          <w:tab w:val="left" w:pos="6552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4"/>
          <w:tab w:val="left" w:pos="1983"/>
          <w:tab w:val="left" w:pos="2285"/>
          <w:tab w:val="left" w:pos="5670"/>
          <w:tab w:val="left" w:pos="6086"/>
          <w:tab w:val="left" w:pos="6459"/>
          <w:tab w:val="left" w:pos="6896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65"/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OXAZEPAM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PARALEN SUS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24MG/ML POR SUS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180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 SACHET   4 gr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 PRO SCC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PRADAXA 150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DUR 60X1X15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150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56X150M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75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25730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AV MEDICAL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40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39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Pruban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elast.hadic.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4/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1mx30mm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4273340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QLAIRA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3MG+2MG/2MG+2MG/3MG+1MG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ROZEX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SANORIN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SINGULAIR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SINUPRET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 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SPASMED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50X30MG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 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STOPTUSSIN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1X100ML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SYMBICORT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TURBUHALER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200/6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TADILECTO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TAFLOTAN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15MCG/ML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1X3ML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23.05.2025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9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 BED PLUS SECURE ZONE 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 PANTS PLUS 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 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 300 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200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3X3ML 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TREXAN 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2,5MG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10 MG/2,5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7765/5x300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míchací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URSOFALK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100X500MG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VERIFLO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25MCG/50MCG/DÁV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1X120DÁV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VLOZKY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PORODNICKE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SAMU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27942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ZOVIRAX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50MG/G+10MG/G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5"/>
        </w:tabs>
        <w:spacing w:before="160" w:after="0" w:line="195" w:lineRule="exact"/>
        <w:ind w:left="5130" w:right="118" w:firstLine="0"/>
        <w:jc w:val="right"/>
      </w:pPr>
      <w:r>
        <w:drawing>
          <wp:anchor simplePos="0" relativeHeight="25165858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4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4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4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4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105 596,32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9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157480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23.05.2025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2025-06-17T07:50:35Z</dcterms:created>
  <dcterms:modified xsi:type="dcterms:W3CDTF">2025-06-17T07:50:35Z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