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8E084" w14:textId="036866B4" w:rsidR="001A1278" w:rsidRPr="001A1278" w:rsidRDefault="001A1278">
      <w:pPr>
        <w:rPr>
          <w:b/>
        </w:rPr>
      </w:pPr>
      <w:r w:rsidRPr="001A1278">
        <w:rPr>
          <w:b/>
        </w:rPr>
        <w:t>Příl</w:t>
      </w:r>
      <w:r w:rsidR="00346331">
        <w:rPr>
          <w:b/>
        </w:rPr>
        <w:t xml:space="preserve">oha č. 1 - </w:t>
      </w:r>
      <w:r w:rsidR="00346331" w:rsidRPr="00122491">
        <w:rPr>
          <w:b/>
        </w:rPr>
        <w:t>KS/</w:t>
      </w:r>
      <w:r w:rsidR="00122491" w:rsidRPr="00122491">
        <w:rPr>
          <w:b/>
        </w:rPr>
        <w:t>06</w:t>
      </w:r>
      <w:r w:rsidR="00346331" w:rsidRPr="00122491">
        <w:rPr>
          <w:b/>
        </w:rPr>
        <w:t>/2025</w:t>
      </w:r>
      <w:r w:rsidR="003F2B3F" w:rsidRPr="001A1278">
        <w:rPr>
          <w:b/>
        </w:rPr>
        <w:t xml:space="preserve">                                                                                                                   </w:t>
      </w:r>
      <w:r w:rsidR="00CB6F93" w:rsidRPr="001A1278">
        <w:rPr>
          <w:b/>
        </w:rPr>
        <w:t xml:space="preserve">              </w:t>
      </w:r>
    </w:p>
    <w:p w14:paraId="05B83595" w14:textId="77777777" w:rsidR="001A1278" w:rsidRDefault="00CB6F93" w:rsidP="001A1278">
      <w:pPr>
        <w:spacing w:after="0"/>
      </w:pPr>
      <w:proofErr w:type="spellStart"/>
      <w:r w:rsidRPr="001A1278">
        <w:rPr>
          <w:b/>
        </w:rPr>
        <w:t>Oběratel</w:t>
      </w:r>
      <w:proofErr w:type="spellEnd"/>
      <w:r w:rsidRPr="001A1278">
        <w:rPr>
          <w:b/>
        </w:rPr>
        <w:t>:</w:t>
      </w:r>
      <w:r>
        <w:t xml:space="preserve"> </w:t>
      </w:r>
    </w:p>
    <w:p w14:paraId="53CB662B" w14:textId="06EC562C" w:rsidR="00CB6F93" w:rsidRDefault="003F2B3F" w:rsidP="001A1278">
      <w:pPr>
        <w:spacing w:after="0"/>
      </w:pPr>
      <w:r>
        <w:t>Z</w:t>
      </w:r>
      <w:r w:rsidR="00CB6F93">
        <w:t>ákladní škola</w:t>
      </w:r>
      <w:r>
        <w:t xml:space="preserve"> Nový Jičín, Tyršova 1</w:t>
      </w:r>
      <w:r w:rsidR="00CB6F93">
        <w:t>, příspěvková organizace</w:t>
      </w:r>
    </w:p>
    <w:p w14:paraId="58BCD1F3" w14:textId="6846C04F" w:rsidR="00CB6F93" w:rsidRDefault="00CB6F93" w:rsidP="001A1278">
      <w:pPr>
        <w:spacing w:after="0"/>
      </w:pPr>
      <w:r>
        <w:t>Tyršova 144/1</w:t>
      </w:r>
    </w:p>
    <w:p w14:paraId="41D8C32D" w14:textId="5ADEEC94" w:rsidR="00CB6F93" w:rsidRDefault="00CB6F93" w:rsidP="001A1278">
      <w:pPr>
        <w:spacing w:after="0"/>
      </w:pPr>
      <w:r>
        <w:t xml:space="preserve">740 01, </w:t>
      </w:r>
      <w:r w:rsidR="00BC62B6">
        <w:t>NOVÝ JIČÍN</w:t>
      </w:r>
    </w:p>
    <w:p w14:paraId="73636462" w14:textId="399DFFCC" w:rsidR="00BC62B6" w:rsidRDefault="00346331" w:rsidP="001A1278">
      <w:pPr>
        <w:spacing w:after="0"/>
      </w:pPr>
      <w:r>
        <w:t>IČO:</w:t>
      </w:r>
      <w:r>
        <w:tab/>
      </w:r>
      <w:r w:rsidR="00BC62B6">
        <w:t>62330136</w:t>
      </w:r>
    </w:p>
    <w:p w14:paraId="16D92136" w14:textId="0FAAB799" w:rsidR="00CB6F93" w:rsidRDefault="00346331" w:rsidP="001A1278">
      <w:pPr>
        <w:spacing w:after="0"/>
      </w:pPr>
      <w:r>
        <w:t>DIČ:</w:t>
      </w:r>
      <w:r>
        <w:tab/>
      </w:r>
      <w:r w:rsidR="00CB6F93">
        <w:t>CZ62330136</w:t>
      </w:r>
    </w:p>
    <w:p w14:paraId="20578AAE" w14:textId="77777777" w:rsidR="00CB6F93" w:rsidRDefault="003F2B3F">
      <w:r>
        <w:t xml:space="preserve">                                                                                                           </w:t>
      </w:r>
    </w:p>
    <w:p w14:paraId="167F5D89" w14:textId="77777777" w:rsidR="001A1278" w:rsidRDefault="00CB6F93" w:rsidP="001A1278">
      <w:pPr>
        <w:spacing w:after="0"/>
      </w:pPr>
      <w:r w:rsidRPr="001A1278">
        <w:rPr>
          <w:b/>
        </w:rPr>
        <w:t>Dodavatel:</w:t>
      </w:r>
      <w:r>
        <w:t xml:space="preserve"> </w:t>
      </w:r>
    </w:p>
    <w:p w14:paraId="14E99D68" w14:textId="77777777" w:rsidR="00346331" w:rsidRDefault="00346331" w:rsidP="00346331">
      <w:pPr>
        <w:spacing w:after="0"/>
      </w:pPr>
      <w:r w:rsidRPr="00346331">
        <w:t xml:space="preserve">Tomáš Zdráhal </w:t>
      </w:r>
    </w:p>
    <w:p w14:paraId="54358C1E" w14:textId="614854BA" w:rsidR="00346331" w:rsidRPr="00346331" w:rsidRDefault="00346331" w:rsidP="00346331">
      <w:pPr>
        <w:spacing w:after="0"/>
      </w:pPr>
      <w:r w:rsidRPr="00346331">
        <w:t>ZAKÁZKOVÁ DŘEVOVÝROBA</w:t>
      </w:r>
    </w:p>
    <w:p w14:paraId="792D481D" w14:textId="77777777" w:rsidR="000A0FD7" w:rsidRDefault="000A0FD7" w:rsidP="001A1278">
      <w:pPr>
        <w:spacing w:after="0"/>
      </w:pPr>
    </w:p>
    <w:p w14:paraId="5934695C" w14:textId="77777777" w:rsidR="000A0FD7" w:rsidRDefault="000A0FD7" w:rsidP="001A1278">
      <w:pPr>
        <w:spacing w:after="0"/>
      </w:pPr>
    </w:p>
    <w:p w14:paraId="1F5CEEF0" w14:textId="79B4A6D4" w:rsidR="00BC62B6" w:rsidRDefault="00BC62B6" w:rsidP="001A1278">
      <w:pPr>
        <w:spacing w:after="0"/>
      </w:pPr>
      <w:bookmarkStart w:id="0" w:name="_GoBack"/>
      <w:bookmarkEnd w:id="0"/>
      <w:r>
        <w:t>IČO:</w:t>
      </w:r>
      <w:r w:rsidR="00346331">
        <w:t xml:space="preserve"> 87366355</w:t>
      </w:r>
      <w:r>
        <w:tab/>
      </w:r>
      <w:r>
        <w:tab/>
      </w:r>
      <w:r w:rsidR="00CB6F93">
        <w:t xml:space="preserve"> </w:t>
      </w:r>
    </w:p>
    <w:p w14:paraId="2E55ED3B" w14:textId="47EE1D5F" w:rsidR="003F2B3F" w:rsidRDefault="00346331" w:rsidP="00346331">
      <w:pPr>
        <w:spacing w:after="0" w:line="240" w:lineRule="auto"/>
      </w:pPr>
      <w:r>
        <w:t xml:space="preserve">DIČ: </w:t>
      </w:r>
      <w:r w:rsidR="003F2B3F">
        <w:t>CZ</w:t>
      </w:r>
      <w:r w:rsidRPr="00346331">
        <w:t xml:space="preserve"> </w:t>
      </w:r>
      <w:r>
        <w:t>CZ8302275245</w:t>
      </w:r>
      <w:r w:rsidR="003F2B3F">
        <w:t xml:space="preserve">   </w:t>
      </w:r>
    </w:p>
    <w:p w14:paraId="1A43683C" w14:textId="2ECB280A" w:rsidR="00346331" w:rsidRDefault="00346331" w:rsidP="00346331">
      <w:pPr>
        <w:spacing w:after="0"/>
      </w:pPr>
      <w:r>
        <w:t xml:space="preserve">Mobil: </w:t>
      </w:r>
    </w:p>
    <w:p w14:paraId="639789B4" w14:textId="42CBE6CB" w:rsidR="00346331" w:rsidRPr="00346331" w:rsidRDefault="00346331" w:rsidP="00346331">
      <w:pPr>
        <w:spacing w:after="0"/>
      </w:pPr>
      <w:r w:rsidRPr="00346331">
        <w:t xml:space="preserve">Tel/Fax: </w:t>
      </w:r>
    </w:p>
    <w:p w14:paraId="09C613E5" w14:textId="2361C773" w:rsidR="00346331" w:rsidRDefault="00346331" w:rsidP="00346331">
      <w:pPr>
        <w:spacing w:after="0"/>
      </w:pPr>
      <w:r>
        <w:t xml:space="preserve">Email: </w:t>
      </w:r>
    </w:p>
    <w:p w14:paraId="36016E12" w14:textId="0EF5DFAF" w:rsidR="001A1278" w:rsidRDefault="00FA2ED0" w:rsidP="00346331">
      <w:pPr>
        <w:spacing w:after="0"/>
      </w:pPr>
      <w:r>
        <w:t xml:space="preserve">          </w:t>
      </w:r>
      <w:r w:rsidR="00F356A2">
        <w:t xml:space="preserve">                      </w:t>
      </w:r>
    </w:p>
    <w:p w14:paraId="06B14121" w14:textId="41D0E399" w:rsidR="008645C3" w:rsidRPr="00346331" w:rsidRDefault="00940DA3" w:rsidP="00346331">
      <w:pPr>
        <w:spacing w:after="0"/>
        <w:rPr>
          <w:b/>
          <w:sz w:val="36"/>
          <w:szCs w:val="36"/>
        </w:rPr>
      </w:pPr>
      <w:r w:rsidRPr="00346331">
        <w:rPr>
          <w:b/>
          <w:sz w:val="36"/>
          <w:szCs w:val="36"/>
        </w:rPr>
        <w:t>Cenová nabídka</w:t>
      </w:r>
    </w:p>
    <w:p w14:paraId="5FA46347" w14:textId="7FE31B8A" w:rsidR="00346331" w:rsidRPr="00346331" w:rsidRDefault="00346331" w:rsidP="00346331">
      <w:pPr>
        <w:spacing w:after="0"/>
      </w:pPr>
    </w:p>
    <w:p w14:paraId="42FB59DB" w14:textId="77777777" w:rsidR="00346331" w:rsidRPr="00346331" w:rsidRDefault="00346331" w:rsidP="00346331">
      <w:pPr>
        <w:spacing w:after="0"/>
        <w:rPr>
          <w:b/>
        </w:rPr>
      </w:pPr>
      <w:r w:rsidRPr="00346331">
        <w:rPr>
          <w:b/>
        </w:rPr>
        <w:t>Šatna kuchyň</w:t>
      </w:r>
    </w:p>
    <w:p w14:paraId="3FB2F36F" w14:textId="77777777" w:rsidR="00346331" w:rsidRPr="00346331" w:rsidRDefault="00346331" w:rsidP="00346331">
      <w:pPr>
        <w:spacing w:after="0"/>
      </w:pPr>
      <w:r w:rsidRPr="00346331">
        <w:t xml:space="preserve"> </w:t>
      </w:r>
    </w:p>
    <w:p w14:paraId="089704A0" w14:textId="57526C39" w:rsidR="00346331" w:rsidRPr="00346331" w:rsidRDefault="00346331" w:rsidP="00346331">
      <w:pPr>
        <w:spacing w:after="0"/>
      </w:pPr>
      <w:r>
        <w:t xml:space="preserve">1. </w:t>
      </w:r>
      <w:r w:rsidRPr="00346331">
        <w:t xml:space="preserve">Šatní skříň, DTDL Bříza </w:t>
      </w:r>
      <w:proofErr w:type="spellStart"/>
      <w:r w:rsidRPr="00346331">
        <w:t>Mainau</w:t>
      </w:r>
      <w:proofErr w:type="spellEnd"/>
      <w:r w:rsidRPr="00346331">
        <w:t xml:space="preserve"> H1733, </w:t>
      </w:r>
      <w:proofErr w:type="spellStart"/>
      <w:r w:rsidRPr="00346331">
        <w:t>otevíravé</w:t>
      </w:r>
      <w:proofErr w:type="spellEnd"/>
      <w:r w:rsidRPr="00346331">
        <w:t xml:space="preserve"> dveře uzamykatelné, úchytka, šatní tyč, vnitřní police, kovové nožky,</w:t>
      </w:r>
      <w:r>
        <w:t xml:space="preserve"> </w:t>
      </w:r>
      <w:r w:rsidRPr="00346331">
        <w:t>rozměr 2000x600x600mm cena 6.100-Kč/ks bez DPH, poptáváno 14ks, celkem 85.400,-Kč</w:t>
      </w:r>
      <w:r>
        <w:t>.</w:t>
      </w:r>
    </w:p>
    <w:p w14:paraId="24991790" w14:textId="77777777" w:rsidR="00346331" w:rsidRPr="00346331" w:rsidRDefault="00346331" w:rsidP="00346331">
      <w:pPr>
        <w:spacing w:after="0"/>
      </w:pPr>
      <w:r w:rsidRPr="00346331">
        <w:t xml:space="preserve"> </w:t>
      </w:r>
    </w:p>
    <w:p w14:paraId="3EF7E2DB" w14:textId="42301A04" w:rsidR="00346331" w:rsidRPr="00346331" w:rsidRDefault="00346331" w:rsidP="00346331">
      <w:pPr>
        <w:spacing w:after="0"/>
      </w:pPr>
      <w:r>
        <w:t>2. Š</w:t>
      </w:r>
      <w:r w:rsidRPr="00346331">
        <w:t xml:space="preserve">atní skříň na bílé prádlo, DTDL Bříza </w:t>
      </w:r>
      <w:proofErr w:type="spellStart"/>
      <w:r w:rsidRPr="00346331">
        <w:t>Mainau</w:t>
      </w:r>
      <w:proofErr w:type="spellEnd"/>
      <w:r w:rsidRPr="00346331">
        <w:t xml:space="preserve"> H1733, </w:t>
      </w:r>
      <w:proofErr w:type="spellStart"/>
      <w:r w:rsidRPr="00346331">
        <w:t>otevíravé</w:t>
      </w:r>
      <w:proofErr w:type="spellEnd"/>
      <w:r w:rsidRPr="00346331">
        <w:t xml:space="preserve"> dveře uzamykatelné, </w:t>
      </w:r>
      <w:proofErr w:type="spellStart"/>
      <w:proofErr w:type="gramStart"/>
      <w:r w:rsidRPr="00346331">
        <w:t>úchytka,vnitřní</w:t>
      </w:r>
      <w:proofErr w:type="spellEnd"/>
      <w:proofErr w:type="gramEnd"/>
      <w:r w:rsidRPr="00346331">
        <w:t xml:space="preserve"> police, kovové nožky,</w:t>
      </w:r>
      <w:r>
        <w:t xml:space="preserve"> </w:t>
      </w:r>
      <w:r w:rsidRPr="00346331">
        <w:t>rozměr 2000x1000x600mm cena 6.700-Kč/ks bez DPH, poptáváno 2ks, celkem 13.400,-Kč</w:t>
      </w:r>
      <w:r>
        <w:t>.</w:t>
      </w:r>
    </w:p>
    <w:p w14:paraId="47DE3C1B" w14:textId="77777777" w:rsidR="00346331" w:rsidRPr="00346331" w:rsidRDefault="00346331" w:rsidP="00346331">
      <w:pPr>
        <w:spacing w:after="0"/>
      </w:pPr>
      <w:r w:rsidRPr="00346331">
        <w:t xml:space="preserve"> </w:t>
      </w:r>
    </w:p>
    <w:p w14:paraId="33B4AAFB" w14:textId="524F8F89" w:rsidR="00346331" w:rsidRPr="00346331" w:rsidRDefault="00346331" w:rsidP="00346331">
      <w:pPr>
        <w:spacing w:after="0"/>
      </w:pPr>
      <w:r>
        <w:t xml:space="preserve">3. </w:t>
      </w:r>
      <w:r w:rsidRPr="00346331">
        <w:t xml:space="preserve">Věšáková stěna DTDL Bříza </w:t>
      </w:r>
      <w:proofErr w:type="spellStart"/>
      <w:r w:rsidRPr="00346331">
        <w:t>Mainau</w:t>
      </w:r>
      <w:proofErr w:type="spellEnd"/>
      <w:r w:rsidRPr="00346331">
        <w:t xml:space="preserve"> H1733, </w:t>
      </w:r>
      <w:proofErr w:type="spellStart"/>
      <w:r w:rsidRPr="00346331">
        <w:t>dvojvěšáky</w:t>
      </w:r>
      <w:proofErr w:type="spellEnd"/>
      <w:r w:rsidRPr="00346331">
        <w:t xml:space="preserve"> 7ks, 1800x1200, cena 2.200,-Kč</w:t>
      </w:r>
      <w:r>
        <w:t>.</w:t>
      </w:r>
    </w:p>
    <w:p w14:paraId="35102A7D" w14:textId="77777777" w:rsidR="00346331" w:rsidRPr="00346331" w:rsidRDefault="00346331" w:rsidP="00346331">
      <w:pPr>
        <w:spacing w:after="0"/>
      </w:pPr>
      <w:r w:rsidRPr="00346331">
        <w:t xml:space="preserve"> </w:t>
      </w:r>
    </w:p>
    <w:p w14:paraId="51D673B6" w14:textId="46EBE9BA" w:rsidR="00346331" w:rsidRPr="00346331" w:rsidRDefault="00346331" w:rsidP="00346331">
      <w:pPr>
        <w:spacing w:after="0"/>
      </w:pPr>
      <w:r>
        <w:t xml:space="preserve">4. </w:t>
      </w:r>
      <w:r w:rsidRPr="00346331">
        <w:t>Zrcadlo broušené 1600x500,</w:t>
      </w:r>
      <w:r>
        <w:t xml:space="preserve"> lepeno na bok skříně 1.200,-Kč.</w:t>
      </w:r>
      <w:r w:rsidRPr="00346331">
        <w:t xml:space="preserve"> </w:t>
      </w:r>
    </w:p>
    <w:p w14:paraId="2B21DBDE" w14:textId="77777777" w:rsidR="00346331" w:rsidRPr="00346331" w:rsidRDefault="00346331" w:rsidP="00346331">
      <w:pPr>
        <w:spacing w:after="0"/>
      </w:pPr>
      <w:r w:rsidRPr="00346331">
        <w:t xml:space="preserve"> </w:t>
      </w:r>
    </w:p>
    <w:p w14:paraId="140B8C6C" w14:textId="578C92E3" w:rsidR="00346331" w:rsidRDefault="00346331" w:rsidP="00346331">
      <w:pPr>
        <w:spacing w:after="0"/>
      </w:pPr>
      <w:r>
        <w:t>5. Montáž 4.500,-Kč.</w:t>
      </w:r>
    </w:p>
    <w:p w14:paraId="72402A21" w14:textId="77777777" w:rsidR="00346331" w:rsidRPr="00346331" w:rsidRDefault="00346331" w:rsidP="00346331">
      <w:pPr>
        <w:spacing w:after="0"/>
      </w:pPr>
    </w:p>
    <w:p w14:paraId="7711ED1A" w14:textId="6372678C" w:rsidR="00346331" w:rsidRPr="00346331" w:rsidRDefault="00346331" w:rsidP="00346331">
      <w:pPr>
        <w:spacing w:after="0"/>
      </w:pPr>
      <w:r>
        <w:t xml:space="preserve">6. </w:t>
      </w:r>
      <w:r w:rsidRPr="00346331">
        <w:t>Demontáž, odvoz a likvidace starého nábytku 3.000,-Kč</w:t>
      </w:r>
      <w:r>
        <w:t>.</w:t>
      </w:r>
      <w:r w:rsidRPr="00346331">
        <w:t xml:space="preserve"> </w:t>
      </w:r>
    </w:p>
    <w:p w14:paraId="05C203AC" w14:textId="77777777" w:rsidR="00346331" w:rsidRPr="00346331" w:rsidRDefault="00346331" w:rsidP="00346331">
      <w:pPr>
        <w:spacing w:after="0"/>
      </w:pPr>
      <w:r w:rsidRPr="00346331">
        <w:t xml:space="preserve"> </w:t>
      </w:r>
    </w:p>
    <w:p w14:paraId="7F138F75" w14:textId="77777777" w:rsidR="00346331" w:rsidRPr="00346331" w:rsidRDefault="00346331" w:rsidP="00346331">
      <w:pPr>
        <w:spacing w:after="0"/>
      </w:pPr>
      <w:r w:rsidRPr="00346331">
        <w:t xml:space="preserve"> </w:t>
      </w:r>
    </w:p>
    <w:p w14:paraId="4EB19E23" w14:textId="36978CEE" w:rsidR="003F2B3F" w:rsidRDefault="00346331" w:rsidP="00346331">
      <w:pPr>
        <w:spacing w:after="0"/>
      </w:pPr>
      <w:r w:rsidRPr="00346331">
        <w:rPr>
          <w:b/>
        </w:rPr>
        <w:t>Celkem za dodávku</w:t>
      </w:r>
      <w:r w:rsidRPr="00346331">
        <w:t xml:space="preserve"> 110.200,-Kč bez DPH, </w:t>
      </w:r>
      <w:r>
        <w:rPr>
          <w:b/>
        </w:rPr>
        <w:t>133. 342,-Kč vč. 21%DPH.</w:t>
      </w:r>
      <w:r w:rsidR="008645C3">
        <w:t xml:space="preserve"> </w:t>
      </w:r>
    </w:p>
    <w:sectPr w:rsidR="003F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04C8"/>
    <w:multiLevelType w:val="hybridMultilevel"/>
    <w:tmpl w:val="56789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3F"/>
    <w:rsid w:val="000A0FD7"/>
    <w:rsid w:val="000A5219"/>
    <w:rsid w:val="00122491"/>
    <w:rsid w:val="001A1278"/>
    <w:rsid w:val="00346331"/>
    <w:rsid w:val="003E1EFC"/>
    <w:rsid w:val="003F2B3F"/>
    <w:rsid w:val="00471712"/>
    <w:rsid w:val="007D255F"/>
    <w:rsid w:val="008645C3"/>
    <w:rsid w:val="00940DA3"/>
    <w:rsid w:val="0097063E"/>
    <w:rsid w:val="009C65F4"/>
    <w:rsid w:val="00A71328"/>
    <w:rsid w:val="00AD397F"/>
    <w:rsid w:val="00BC62B6"/>
    <w:rsid w:val="00CB6F93"/>
    <w:rsid w:val="00F356A2"/>
    <w:rsid w:val="00FA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1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2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2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2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2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2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2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2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2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2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2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2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2B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2B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2B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2B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2B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2B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2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F2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F2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2B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2B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2B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2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2B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2B3F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8645C3"/>
    <w:rPr>
      <w:b/>
      <w:bCs/>
    </w:rPr>
  </w:style>
  <w:style w:type="character" w:styleId="Odkazjemn">
    <w:name w:val="Subtle Reference"/>
    <w:basedOn w:val="Standardnpsmoodstavce"/>
    <w:uiPriority w:val="31"/>
    <w:qFormat/>
    <w:rsid w:val="008645C3"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8645C3"/>
    <w:rPr>
      <w:b/>
      <w:bCs/>
      <w:i/>
      <w:iCs/>
      <w:spacing w:val="5"/>
    </w:rPr>
  </w:style>
  <w:style w:type="character" w:styleId="Zvraznn">
    <w:name w:val="Emphasis"/>
    <w:basedOn w:val="Standardnpsmoodstavce"/>
    <w:uiPriority w:val="20"/>
    <w:qFormat/>
    <w:rsid w:val="008645C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46331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2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2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2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2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2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2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2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2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2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2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2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2B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2B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2B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2B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2B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2B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2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F2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F2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2B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2B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2B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2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2B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2B3F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8645C3"/>
    <w:rPr>
      <w:b/>
      <w:bCs/>
    </w:rPr>
  </w:style>
  <w:style w:type="character" w:styleId="Odkazjemn">
    <w:name w:val="Subtle Reference"/>
    <w:basedOn w:val="Standardnpsmoodstavce"/>
    <w:uiPriority w:val="31"/>
    <w:qFormat/>
    <w:rsid w:val="008645C3"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8645C3"/>
    <w:rPr>
      <w:b/>
      <w:bCs/>
      <w:i/>
      <w:iCs/>
      <w:spacing w:val="5"/>
    </w:rPr>
  </w:style>
  <w:style w:type="character" w:styleId="Zvraznn">
    <w:name w:val="Emphasis"/>
    <w:basedOn w:val="Standardnpsmoodstavce"/>
    <w:uiPriority w:val="20"/>
    <w:qFormat/>
    <w:rsid w:val="008645C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4633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8E3BBB6C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Kohout</dc:creator>
  <cp:lastModifiedBy>Michaela Horáková</cp:lastModifiedBy>
  <cp:revision>3</cp:revision>
  <dcterms:created xsi:type="dcterms:W3CDTF">2025-06-16T06:28:00Z</dcterms:created>
  <dcterms:modified xsi:type="dcterms:W3CDTF">2025-06-17T06:13:00Z</dcterms:modified>
</cp:coreProperties>
</file>