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2AE1" w14:textId="1843ABF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53437F">
        <w:rPr>
          <w:b/>
          <w:bCs/>
          <w:sz w:val="40"/>
        </w:rPr>
        <w:t>1</w:t>
      </w:r>
      <w:r w:rsidR="00FB63A8">
        <w:rPr>
          <w:b/>
          <w:bCs/>
          <w:sz w:val="40"/>
        </w:rPr>
        <w:t>5</w:t>
      </w:r>
      <w:r w:rsidR="00D74246">
        <w:rPr>
          <w:b/>
          <w:bCs/>
          <w:sz w:val="40"/>
        </w:rPr>
        <w:t>2</w:t>
      </w:r>
      <w:r w:rsidR="00AC09FF">
        <w:rPr>
          <w:b/>
          <w:bCs/>
          <w:sz w:val="40"/>
        </w:rPr>
        <w:t>M/202</w:t>
      </w:r>
      <w:r w:rsidR="0019704A">
        <w:rPr>
          <w:b/>
          <w:bCs/>
          <w:sz w:val="40"/>
        </w:rPr>
        <w:t>5</w:t>
      </w:r>
    </w:p>
    <w:p w14:paraId="207BCE56" w14:textId="77777777" w:rsidR="002A6A87" w:rsidRDefault="002A6A87" w:rsidP="002A6A87"/>
    <w:p w14:paraId="48A76F7D" w14:textId="77777777" w:rsidR="002A6A87" w:rsidRDefault="002A6A87" w:rsidP="002A6A87"/>
    <w:p w14:paraId="5A6CFBBB" w14:textId="77777777" w:rsidR="002A6A87" w:rsidRDefault="002A6A87" w:rsidP="002A6A87"/>
    <w:p w14:paraId="22020F4D" w14:textId="77777777" w:rsidR="002A6A87" w:rsidRDefault="002A6A87" w:rsidP="002A6A87">
      <w:r>
        <w:t>Objednáváme u Vás</w:t>
      </w:r>
      <w:r w:rsidRPr="008323B4">
        <w:t>:</w:t>
      </w:r>
    </w:p>
    <w:p w14:paraId="254E13D9" w14:textId="77777777" w:rsidR="002A648C" w:rsidRDefault="002A648C" w:rsidP="002A6A87"/>
    <w:p w14:paraId="61DF2D63" w14:textId="77777777" w:rsidR="00303A42" w:rsidRDefault="00303A42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5"/>
        <w:gridCol w:w="423"/>
        <w:gridCol w:w="360"/>
        <w:gridCol w:w="1134"/>
        <w:gridCol w:w="1682"/>
        <w:gridCol w:w="1490"/>
      </w:tblGrid>
      <w:tr w:rsidR="00303A42" w:rsidRPr="00303A42" w14:paraId="5A9622F6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176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Protisluneční fólie M 15 XT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82F9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72C3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052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1 850,00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3D72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0837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18 500,00 Kč</w:t>
            </w:r>
          </w:p>
        </w:tc>
      </w:tr>
      <w:tr w:rsidR="00303A42" w:rsidRPr="00303A42" w14:paraId="20E7C492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104E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 w:rsidRPr="00303A42">
              <w:rPr>
                <w:rFonts w:ascii="Calibri" w:hAnsi="Calibri" w:cs="Calibri"/>
                <w:sz w:val="26"/>
                <w:szCs w:val="26"/>
              </w:rPr>
              <w:t>Silikonování</w:t>
            </w:r>
            <w:proofErr w:type="spellEnd"/>
            <w:r w:rsidRPr="00303A42">
              <w:rPr>
                <w:rFonts w:ascii="Calibri" w:hAnsi="Calibri" w:cs="Calibri"/>
                <w:sz w:val="26"/>
                <w:szCs w:val="26"/>
              </w:rPr>
              <w:t xml:space="preserve"> oken ordinace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717B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39CE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3734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450,00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958A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C32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4 500,00 Kč</w:t>
            </w:r>
          </w:p>
        </w:tc>
      </w:tr>
      <w:tr w:rsidR="00303A42" w:rsidRPr="00303A42" w14:paraId="60E491B2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6AC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Protisluneční fólie M 35 XT, 1 podlaží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892F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9DED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5C60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5 160,00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8919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CBB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15 480,00 Kč</w:t>
            </w:r>
          </w:p>
        </w:tc>
      </w:tr>
      <w:tr w:rsidR="00303A42" w:rsidRPr="00303A42" w14:paraId="6D654D68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499C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Protisluneční fólie M 35 XT, balkonové okno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762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FE8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70F0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3 650,00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6FDF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8D5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14 600,00 Kč</w:t>
            </w:r>
          </w:p>
        </w:tc>
      </w:tr>
      <w:tr w:rsidR="00303A42" w:rsidRPr="00303A42" w14:paraId="197FD735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A4D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Protisluneční fólie M 35 XT, 2 podlaží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CEFD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92C7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873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4 760,00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8CCA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97E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9 520,00 Kč</w:t>
            </w:r>
          </w:p>
        </w:tc>
      </w:tr>
      <w:tr w:rsidR="00303A42" w:rsidRPr="00303A42" w14:paraId="23B02E85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D53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Mytí oken před instalaci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A785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8883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258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95,00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621E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052B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3 325,00 Kč</w:t>
            </w:r>
          </w:p>
        </w:tc>
      </w:tr>
      <w:tr w:rsidR="00303A42" w:rsidRPr="00303A42" w14:paraId="6AECB78D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D5F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Formátování fólií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B32C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7AC6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4F6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75,00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2B3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94FE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2 625,00 Kč</w:t>
            </w:r>
          </w:p>
        </w:tc>
      </w:tr>
      <w:tr w:rsidR="00303A42" w:rsidRPr="00303A42" w14:paraId="11C78829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8FFD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 xml:space="preserve">Doprava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A8D0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D7A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9F5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800,00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7A4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46D0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1 600,00 Kč</w:t>
            </w:r>
          </w:p>
        </w:tc>
      </w:tr>
      <w:tr w:rsidR="00303A42" w:rsidRPr="00303A42" w14:paraId="49ABD9C2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4445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Sleva 5 %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775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BCC8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013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-3 507,50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B451" w14:textId="77777777" w:rsidR="00303A42" w:rsidRPr="00303A42" w:rsidRDefault="00303A42" w:rsidP="00303A42">
            <w:pPr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1FB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-3 507,50 Kč</w:t>
            </w:r>
          </w:p>
        </w:tc>
      </w:tr>
      <w:tr w:rsidR="00303A42" w:rsidRPr="00303A42" w14:paraId="3E07114E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D91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5890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3F1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A00A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A861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57BE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A42" w:rsidRPr="00303A42" w14:paraId="175F6451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ABCA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EAE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B8D2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8A9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559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DBE2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66 642,50 Kč</w:t>
            </w:r>
          </w:p>
        </w:tc>
      </w:tr>
      <w:tr w:rsidR="00303A42" w:rsidRPr="00303A42" w14:paraId="283AE830" w14:textId="77777777" w:rsidTr="00303A42">
        <w:trPr>
          <w:trHeight w:val="315"/>
        </w:trPr>
        <w:tc>
          <w:tcPr>
            <w:tcW w:w="2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2A9A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321C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FAE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494E" w14:textId="77777777" w:rsidR="00303A42" w:rsidRPr="00303A42" w:rsidRDefault="00303A42" w:rsidP="00303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E8D0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453D" w14:textId="77777777" w:rsidR="00303A42" w:rsidRPr="00303A42" w:rsidRDefault="00303A42" w:rsidP="00303A4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303A42">
              <w:rPr>
                <w:rFonts w:ascii="Calibri" w:hAnsi="Calibri" w:cs="Calibri"/>
                <w:sz w:val="26"/>
                <w:szCs w:val="26"/>
              </w:rPr>
              <w:t>74 639,60 Kč</w:t>
            </w:r>
          </w:p>
        </w:tc>
      </w:tr>
    </w:tbl>
    <w:p w14:paraId="0431375B" w14:textId="77777777" w:rsidR="0053437F" w:rsidRDefault="0053437F" w:rsidP="002A6A87"/>
    <w:p w14:paraId="0FD973C4" w14:textId="77777777" w:rsidR="00FB63A8" w:rsidRDefault="00FB63A8" w:rsidP="002A6A87"/>
    <w:p w14:paraId="016A3221" w14:textId="77777777" w:rsidR="00FB63A8" w:rsidRDefault="00FB63A8" w:rsidP="002A6A87"/>
    <w:p w14:paraId="4273584E" w14:textId="77777777" w:rsidR="00303A42" w:rsidRDefault="00303A42" w:rsidP="002A6A87"/>
    <w:p w14:paraId="15635A1E" w14:textId="77777777" w:rsidR="00303A42" w:rsidRDefault="00303A42" w:rsidP="002A6A87"/>
    <w:p w14:paraId="54A56226" w14:textId="77777777" w:rsidR="002A6A87" w:rsidRPr="008323B4" w:rsidRDefault="002A6A87" w:rsidP="002A6A87">
      <w:r w:rsidRPr="008323B4">
        <w:t>Platba převodem na účet.</w:t>
      </w:r>
    </w:p>
    <w:p w14:paraId="67B320C5" w14:textId="77777777" w:rsidR="002A6A87" w:rsidRPr="008323B4" w:rsidRDefault="002A6A87" w:rsidP="002A6A87"/>
    <w:p w14:paraId="41393117" w14:textId="77777777" w:rsidR="00FB63A8" w:rsidRDefault="00FB63A8" w:rsidP="002A6A87"/>
    <w:p w14:paraId="667EE9A0" w14:textId="77777777" w:rsidR="003B377E" w:rsidRDefault="003B377E" w:rsidP="002A6A87"/>
    <w:p w14:paraId="336609DA" w14:textId="77777777" w:rsidR="00FB111E" w:rsidRDefault="00FB111E" w:rsidP="002A6A87"/>
    <w:p w14:paraId="1E3506FB" w14:textId="77777777" w:rsidR="000F3450" w:rsidRDefault="000F3450" w:rsidP="002A6A87"/>
    <w:p w14:paraId="3BB8F2FC" w14:textId="77777777" w:rsidR="002A648C" w:rsidRDefault="002A648C" w:rsidP="002A6A87"/>
    <w:p w14:paraId="4AC7C11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C484D93" w14:textId="77777777" w:rsidR="002A6A87" w:rsidRDefault="002A6A87" w:rsidP="002A6A87"/>
    <w:p w14:paraId="2CD4EAA7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3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5108" w14:textId="77777777" w:rsidR="00F75FF2" w:rsidRDefault="00F75FF2" w:rsidP="008224D6">
      <w:r>
        <w:separator/>
      </w:r>
    </w:p>
  </w:endnote>
  <w:endnote w:type="continuationSeparator" w:id="0">
    <w:p w14:paraId="29B0DA1B" w14:textId="77777777" w:rsidR="00F75FF2" w:rsidRDefault="00F75FF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EC6A" w14:textId="77777777" w:rsidR="00677936" w:rsidRDefault="006779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95FF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E7B178D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29ADA84" wp14:editId="79BDD1D7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34353BE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3F5D" w14:textId="77777777" w:rsidR="00677936" w:rsidRDefault="006779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6825" w14:textId="77777777" w:rsidR="00F75FF2" w:rsidRDefault="00F75FF2" w:rsidP="008224D6">
      <w:r>
        <w:separator/>
      </w:r>
    </w:p>
  </w:footnote>
  <w:footnote w:type="continuationSeparator" w:id="0">
    <w:p w14:paraId="79E0A5F8" w14:textId="77777777" w:rsidR="00F75FF2" w:rsidRDefault="00F75FF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8D6F" w14:textId="77777777" w:rsidR="00677936" w:rsidRDefault="006779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9BB5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AACB3A1" wp14:editId="6E73ED5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7A4539" w14:textId="773344EF" w:rsidR="00311FDB" w:rsidRPr="00311FDB" w:rsidRDefault="00B45280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</w:p>
  <w:p w14:paraId="52BE66B6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6D772723" w14:textId="77777777" w:rsidR="008224D6" w:rsidRDefault="008224D6" w:rsidP="00311FDB">
    <w:pPr>
      <w:pStyle w:val="Nadpis3"/>
    </w:pPr>
  </w:p>
  <w:p w14:paraId="0F254D73" w14:textId="77777777" w:rsidR="00E459D1" w:rsidRDefault="00E459D1" w:rsidP="00E459D1">
    <w:pPr>
      <w:pStyle w:val="Zhlav"/>
      <w:rPr>
        <w:b/>
      </w:rPr>
    </w:pPr>
  </w:p>
  <w:p w14:paraId="2518DF4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639E6CE" w14:textId="1C214814" w:rsidR="00E459D1" w:rsidRDefault="00B849AB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7221C0C" wp14:editId="1FC9836A">
              <wp:simplePos x="0" y="0"/>
              <wp:positionH relativeFrom="column">
                <wp:posOffset>3489960</wp:posOffset>
              </wp:positionH>
              <wp:positionV relativeFrom="paragraph">
                <wp:posOffset>81280</wp:posOffset>
              </wp:positionV>
              <wp:extent cx="2755900" cy="1647825"/>
              <wp:effectExtent l="0" t="0" r="25400" b="28575"/>
              <wp:wrapTight wrapText="bothSides">
                <wp:wrapPolygon edited="0">
                  <wp:start x="0" y="0"/>
                  <wp:lineTo x="0" y="21725"/>
                  <wp:lineTo x="21650" y="21725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64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85692" w14:textId="33AFEC3B" w:rsidR="00321EE0" w:rsidRDefault="00D74246" w:rsidP="00321EE0">
                          <w:pPr>
                            <w:suppressOverlap/>
                          </w:pPr>
                          <w:r w:rsidRPr="00D74246">
                            <w:t>PERFECT OUTDOOR</w:t>
                          </w:r>
                          <w:r>
                            <w:t xml:space="preserve"> </w:t>
                          </w:r>
                          <w:r w:rsidR="00013815">
                            <w:t>s.r.o.</w:t>
                          </w:r>
                        </w:p>
                        <w:p w14:paraId="317DDD9B" w14:textId="6363B657" w:rsidR="00321EE0" w:rsidRDefault="00D74246" w:rsidP="00321EE0">
                          <w:pPr>
                            <w:suppressOverlap/>
                          </w:pPr>
                          <w:r>
                            <w:t>Revoluční 2396/29</w:t>
                          </w:r>
                        </w:p>
                        <w:p w14:paraId="44AB507C" w14:textId="125FCE2A" w:rsidR="00321EE0" w:rsidRDefault="00D74246" w:rsidP="00321EE0">
                          <w:pPr>
                            <w:suppressOverlap/>
                          </w:pPr>
                          <w:r>
                            <w:t>794  01   Krnov</w:t>
                          </w:r>
                          <w:r w:rsidR="00B849AB">
                            <w:t xml:space="preserve"> – Pod Bezručovým          vrchem</w:t>
                          </w:r>
                        </w:p>
                        <w:p w14:paraId="7B3B8254" w14:textId="7AA67641" w:rsidR="00321EE0" w:rsidRDefault="00013815" w:rsidP="00321EE0">
                          <w:pPr>
                            <w:suppressOverlap/>
                          </w:pPr>
                          <w:r>
                            <w:t>IČ</w:t>
                          </w:r>
                          <w:r w:rsidR="00321EE0">
                            <w:t xml:space="preserve">: </w:t>
                          </w:r>
                          <w:r w:rsidR="00B849AB">
                            <w:t>27835227</w:t>
                          </w:r>
                        </w:p>
                        <w:p w14:paraId="3503D630" w14:textId="4D901CF9" w:rsidR="00321EE0" w:rsidRDefault="00321EE0" w:rsidP="00321EE0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B849AB" w:rsidRPr="00B26F5E">
                              <w:rPr>
                                <w:rStyle w:val="Hypertextovodkaz"/>
                              </w:rPr>
                              <w:t>jednatel@perfect-outdoor.cz</w:t>
                            </w:r>
                          </w:hyperlink>
                        </w:p>
                        <w:p w14:paraId="6F3CCB12" w14:textId="208EA654" w:rsidR="00E459D1" w:rsidRDefault="00321EE0" w:rsidP="00321EE0">
                          <w:r>
                            <w:t xml:space="preserve">Tel.: </w:t>
                          </w:r>
                          <w:r w:rsidR="00B849AB">
                            <w:t>774 728 855</w:t>
                          </w:r>
                        </w:p>
                        <w:p w14:paraId="0A47775D" w14:textId="7293D5CB" w:rsidR="0039736F" w:rsidRPr="00321EE0" w:rsidRDefault="0039736F" w:rsidP="00321EE0">
                          <w:r>
                            <w:t xml:space="preserve">Číslo účtu: </w:t>
                          </w:r>
                          <w:r w:rsidR="00B849AB" w:rsidRPr="00B849AB">
                            <w:t>3007092001/5500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21C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4pt;width:217pt;height:12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" o:allowincell="f" strokecolor="white">
              <v:textbox>
                <w:txbxContent>
                  <w:p w14:paraId="27D85692" w14:textId="33AFEC3B" w:rsidR="00321EE0" w:rsidRDefault="00D74246" w:rsidP="00321EE0">
                    <w:pPr>
                      <w:suppressOverlap/>
                    </w:pPr>
                    <w:r w:rsidRPr="00D74246">
                      <w:t>PERFECT OUTDOOR</w:t>
                    </w:r>
                    <w:r>
                      <w:t xml:space="preserve"> </w:t>
                    </w:r>
                    <w:r w:rsidR="00013815">
                      <w:t>s.r.o.</w:t>
                    </w:r>
                  </w:p>
                  <w:p w14:paraId="317DDD9B" w14:textId="6363B657" w:rsidR="00321EE0" w:rsidRDefault="00D74246" w:rsidP="00321EE0">
                    <w:pPr>
                      <w:suppressOverlap/>
                    </w:pPr>
                    <w:r>
                      <w:t>Revoluční 2396/29</w:t>
                    </w:r>
                  </w:p>
                  <w:p w14:paraId="44AB507C" w14:textId="125FCE2A" w:rsidR="00321EE0" w:rsidRDefault="00D74246" w:rsidP="00321EE0">
                    <w:pPr>
                      <w:suppressOverlap/>
                    </w:pPr>
                    <w:proofErr w:type="gramStart"/>
                    <w:r>
                      <w:t>794  01</w:t>
                    </w:r>
                    <w:proofErr w:type="gramEnd"/>
                    <w:r>
                      <w:t xml:space="preserve">   Krnov</w:t>
                    </w:r>
                    <w:r w:rsidR="00B849AB">
                      <w:t xml:space="preserve"> – Pod Bezručovým          vrchem</w:t>
                    </w:r>
                  </w:p>
                  <w:p w14:paraId="7B3B8254" w14:textId="7AA67641" w:rsidR="00321EE0" w:rsidRDefault="00013815" w:rsidP="00321EE0">
                    <w:pPr>
                      <w:suppressOverlap/>
                    </w:pPr>
                    <w:r>
                      <w:t>IČ</w:t>
                    </w:r>
                    <w:r w:rsidR="00321EE0">
                      <w:t xml:space="preserve">: </w:t>
                    </w:r>
                    <w:r w:rsidR="00B849AB">
                      <w:t>27835227</w:t>
                    </w:r>
                  </w:p>
                  <w:p w14:paraId="3503D630" w14:textId="4D901CF9" w:rsidR="00321EE0" w:rsidRDefault="00321EE0" w:rsidP="00321EE0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B849AB" w:rsidRPr="00B26F5E">
                        <w:rPr>
                          <w:rStyle w:val="Hypertextovodkaz"/>
                        </w:rPr>
                        <w:t>jednatel@perfect-outdoor.cz</w:t>
                      </w:r>
                    </w:hyperlink>
                  </w:p>
                  <w:p w14:paraId="6F3CCB12" w14:textId="208EA654" w:rsidR="00E459D1" w:rsidRDefault="00321EE0" w:rsidP="00321EE0">
                    <w:r>
                      <w:t xml:space="preserve">Tel.: </w:t>
                    </w:r>
                    <w:r w:rsidR="00B849AB">
                      <w:t>774 728 855</w:t>
                    </w:r>
                  </w:p>
                  <w:p w14:paraId="0A47775D" w14:textId="7293D5CB" w:rsidR="0039736F" w:rsidRPr="00321EE0" w:rsidRDefault="0039736F" w:rsidP="00321EE0">
                    <w:r>
                      <w:t xml:space="preserve">Číslo účtu: </w:t>
                    </w:r>
                    <w:r w:rsidR="00B849AB" w:rsidRPr="00B849AB">
                      <w:t>3007092001/5500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E6483"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6447B7" wp14:editId="5175B3C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827C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98AF51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2E9D14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F0F1BD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1ABC8AB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63E1F7D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284AD04F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262EA1" w14:textId="77777777" w:rsidR="002E24B8" w:rsidRPr="00A16D0C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7BC3F5B" w14:textId="3E95C583" w:rsidR="00E459D1" w:rsidRPr="00A16D0C" w:rsidRDefault="00FB63A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27.5</w:t>
                          </w:r>
                          <w:r w:rsidR="0019704A">
                            <w:rPr>
                              <w:sz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447B7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2827C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98AF51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2E9D14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F0F1BD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1ABC8AB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63E1F7D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284AD04F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262EA1" w14:textId="77777777" w:rsidR="002E24B8" w:rsidRPr="00A16D0C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77BC3F5B" w14:textId="3E95C583" w:rsidR="00E459D1" w:rsidRPr="00A16D0C" w:rsidRDefault="00FB63A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27.5</w:t>
                    </w:r>
                    <w:r w:rsidR="0019704A">
                      <w:rPr>
                        <w:sz w:val="20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 w:rsidR="000E6483"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202B18" wp14:editId="0E723809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D743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D8175F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A987AB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6A7EE4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36E190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21C3E51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3383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F8567C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BEBDCF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287EF9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02B18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29D743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D8175F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A987AB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6A7EE4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36E190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21C3E51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3383CE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F8567C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BEBDCF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287EF9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6584208" w14:textId="77777777" w:rsidR="00E459D1" w:rsidRDefault="00E459D1" w:rsidP="00E459D1">
    <w:pPr>
      <w:pStyle w:val="Zhlav"/>
      <w:rPr>
        <w:b/>
      </w:rPr>
    </w:pPr>
  </w:p>
  <w:p w14:paraId="72E9F489" w14:textId="77777777" w:rsidR="00E459D1" w:rsidRDefault="00E459D1" w:rsidP="00E459D1">
    <w:pPr>
      <w:pStyle w:val="Zhlav"/>
      <w:rPr>
        <w:b/>
      </w:rPr>
    </w:pPr>
  </w:p>
  <w:p w14:paraId="14571E7D" w14:textId="77777777" w:rsidR="00E459D1" w:rsidRDefault="00E459D1" w:rsidP="00E459D1">
    <w:pPr>
      <w:pStyle w:val="Zhlav"/>
      <w:rPr>
        <w:b/>
      </w:rPr>
    </w:pPr>
  </w:p>
  <w:p w14:paraId="6D39587B" w14:textId="77777777" w:rsidR="00E459D1" w:rsidRDefault="00E459D1" w:rsidP="00E459D1">
    <w:pPr>
      <w:pStyle w:val="Zhlav"/>
      <w:rPr>
        <w:b/>
      </w:rPr>
    </w:pPr>
  </w:p>
  <w:p w14:paraId="4C0453EE" w14:textId="77777777" w:rsidR="00E459D1" w:rsidRDefault="00E459D1" w:rsidP="00E459D1">
    <w:pPr>
      <w:pStyle w:val="Zhlav"/>
      <w:rPr>
        <w:b/>
      </w:rPr>
    </w:pPr>
  </w:p>
  <w:p w14:paraId="5D14A501" w14:textId="77777777" w:rsidR="00E459D1" w:rsidRDefault="00E459D1" w:rsidP="00E459D1">
    <w:pPr>
      <w:pStyle w:val="Zhlav"/>
      <w:rPr>
        <w:b/>
      </w:rPr>
    </w:pPr>
  </w:p>
  <w:p w14:paraId="7C0B0581" w14:textId="77777777" w:rsidR="00E459D1" w:rsidRDefault="00E459D1" w:rsidP="00E459D1">
    <w:pPr>
      <w:pStyle w:val="Zhlav"/>
      <w:rPr>
        <w:b/>
      </w:rPr>
    </w:pPr>
  </w:p>
  <w:p w14:paraId="4DDF2684" w14:textId="77777777" w:rsidR="00E459D1" w:rsidRDefault="00E459D1" w:rsidP="00E459D1">
    <w:pPr>
      <w:pStyle w:val="Zhlav"/>
      <w:rPr>
        <w:b/>
      </w:rPr>
    </w:pPr>
  </w:p>
  <w:p w14:paraId="04D56B2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A7C5871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7EB6" w14:textId="77777777" w:rsidR="00677936" w:rsidRDefault="006779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0B1E"/>
    <w:rsid w:val="00000C89"/>
    <w:rsid w:val="00013815"/>
    <w:rsid w:val="00015E01"/>
    <w:rsid w:val="00030D7A"/>
    <w:rsid w:val="000330C3"/>
    <w:rsid w:val="00042440"/>
    <w:rsid w:val="00070BB4"/>
    <w:rsid w:val="00076879"/>
    <w:rsid w:val="00087173"/>
    <w:rsid w:val="00090BB4"/>
    <w:rsid w:val="00097271"/>
    <w:rsid w:val="000B23F3"/>
    <w:rsid w:val="000C3C40"/>
    <w:rsid w:val="000D1D7D"/>
    <w:rsid w:val="000D2BEA"/>
    <w:rsid w:val="000E6483"/>
    <w:rsid w:val="000F3450"/>
    <w:rsid w:val="001069C7"/>
    <w:rsid w:val="00110054"/>
    <w:rsid w:val="00121A76"/>
    <w:rsid w:val="00133F4D"/>
    <w:rsid w:val="0015200B"/>
    <w:rsid w:val="00166159"/>
    <w:rsid w:val="0017179B"/>
    <w:rsid w:val="00172006"/>
    <w:rsid w:val="00173B64"/>
    <w:rsid w:val="00175562"/>
    <w:rsid w:val="00180DF7"/>
    <w:rsid w:val="00194D66"/>
    <w:rsid w:val="0019704A"/>
    <w:rsid w:val="001A4F32"/>
    <w:rsid w:val="001A50FC"/>
    <w:rsid w:val="001A6593"/>
    <w:rsid w:val="001D00E9"/>
    <w:rsid w:val="001D018F"/>
    <w:rsid w:val="001D25DB"/>
    <w:rsid w:val="001D2F87"/>
    <w:rsid w:val="001D4872"/>
    <w:rsid w:val="001E6379"/>
    <w:rsid w:val="001F1E83"/>
    <w:rsid w:val="0020039A"/>
    <w:rsid w:val="00207F90"/>
    <w:rsid w:val="00236F80"/>
    <w:rsid w:val="00250C7C"/>
    <w:rsid w:val="0026393B"/>
    <w:rsid w:val="00273CF9"/>
    <w:rsid w:val="00274C02"/>
    <w:rsid w:val="002A648C"/>
    <w:rsid w:val="002A6A87"/>
    <w:rsid w:val="002A7D93"/>
    <w:rsid w:val="002C712B"/>
    <w:rsid w:val="002E24B8"/>
    <w:rsid w:val="002F5008"/>
    <w:rsid w:val="00303A42"/>
    <w:rsid w:val="003072A1"/>
    <w:rsid w:val="003079DB"/>
    <w:rsid w:val="00311FDB"/>
    <w:rsid w:val="00321EE0"/>
    <w:rsid w:val="003668C0"/>
    <w:rsid w:val="00375DC4"/>
    <w:rsid w:val="00377E74"/>
    <w:rsid w:val="0039384B"/>
    <w:rsid w:val="003955B7"/>
    <w:rsid w:val="0039736F"/>
    <w:rsid w:val="003A6953"/>
    <w:rsid w:val="003B377E"/>
    <w:rsid w:val="003C2016"/>
    <w:rsid w:val="00403181"/>
    <w:rsid w:val="0041479A"/>
    <w:rsid w:val="004308F2"/>
    <w:rsid w:val="00446516"/>
    <w:rsid w:val="0045138C"/>
    <w:rsid w:val="0046526E"/>
    <w:rsid w:val="00494C99"/>
    <w:rsid w:val="004A35D1"/>
    <w:rsid w:val="004B28CF"/>
    <w:rsid w:val="004C1990"/>
    <w:rsid w:val="004C22BE"/>
    <w:rsid w:val="004D2844"/>
    <w:rsid w:val="004E4BC8"/>
    <w:rsid w:val="004F1402"/>
    <w:rsid w:val="004F71A6"/>
    <w:rsid w:val="0053437F"/>
    <w:rsid w:val="005347BD"/>
    <w:rsid w:val="005419D6"/>
    <w:rsid w:val="00547FA7"/>
    <w:rsid w:val="00556246"/>
    <w:rsid w:val="00560630"/>
    <w:rsid w:val="0056258C"/>
    <w:rsid w:val="0057746B"/>
    <w:rsid w:val="00592B22"/>
    <w:rsid w:val="005C5C36"/>
    <w:rsid w:val="005D64C0"/>
    <w:rsid w:val="00602C2D"/>
    <w:rsid w:val="00615C24"/>
    <w:rsid w:val="0062253F"/>
    <w:rsid w:val="0062759B"/>
    <w:rsid w:val="006409D0"/>
    <w:rsid w:val="006540C1"/>
    <w:rsid w:val="00677936"/>
    <w:rsid w:val="00694519"/>
    <w:rsid w:val="006D5ACB"/>
    <w:rsid w:val="00745270"/>
    <w:rsid w:val="00767A50"/>
    <w:rsid w:val="00780271"/>
    <w:rsid w:val="0079625A"/>
    <w:rsid w:val="007A7233"/>
    <w:rsid w:val="007B1DAE"/>
    <w:rsid w:val="007B72D3"/>
    <w:rsid w:val="007D69F1"/>
    <w:rsid w:val="007E03B3"/>
    <w:rsid w:val="0081217C"/>
    <w:rsid w:val="00820875"/>
    <w:rsid w:val="008224D6"/>
    <w:rsid w:val="00824FF4"/>
    <w:rsid w:val="0084673C"/>
    <w:rsid w:val="008554DF"/>
    <w:rsid w:val="0086473F"/>
    <w:rsid w:val="008728E9"/>
    <w:rsid w:val="0087458C"/>
    <w:rsid w:val="0087763D"/>
    <w:rsid w:val="00891626"/>
    <w:rsid w:val="00895CBD"/>
    <w:rsid w:val="008B0091"/>
    <w:rsid w:val="008C0EA2"/>
    <w:rsid w:val="00904E39"/>
    <w:rsid w:val="00906F69"/>
    <w:rsid w:val="00911F59"/>
    <w:rsid w:val="00916D5C"/>
    <w:rsid w:val="0092160F"/>
    <w:rsid w:val="00926671"/>
    <w:rsid w:val="00932CEE"/>
    <w:rsid w:val="00942F0A"/>
    <w:rsid w:val="00950B67"/>
    <w:rsid w:val="009704DD"/>
    <w:rsid w:val="00983655"/>
    <w:rsid w:val="00986C1D"/>
    <w:rsid w:val="00991709"/>
    <w:rsid w:val="0099624B"/>
    <w:rsid w:val="009B08B6"/>
    <w:rsid w:val="009D3F44"/>
    <w:rsid w:val="009F0F8F"/>
    <w:rsid w:val="00A120A7"/>
    <w:rsid w:val="00A16406"/>
    <w:rsid w:val="00A16D0C"/>
    <w:rsid w:val="00A1782C"/>
    <w:rsid w:val="00A44E29"/>
    <w:rsid w:val="00A64907"/>
    <w:rsid w:val="00A67926"/>
    <w:rsid w:val="00AA0373"/>
    <w:rsid w:val="00AB4060"/>
    <w:rsid w:val="00AC04C8"/>
    <w:rsid w:val="00AC09FF"/>
    <w:rsid w:val="00AD2FE2"/>
    <w:rsid w:val="00AE3228"/>
    <w:rsid w:val="00B01879"/>
    <w:rsid w:val="00B1332A"/>
    <w:rsid w:val="00B36FE7"/>
    <w:rsid w:val="00B40808"/>
    <w:rsid w:val="00B45280"/>
    <w:rsid w:val="00B46CAD"/>
    <w:rsid w:val="00B512A4"/>
    <w:rsid w:val="00B5398A"/>
    <w:rsid w:val="00B72A31"/>
    <w:rsid w:val="00B7435C"/>
    <w:rsid w:val="00B849AB"/>
    <w:rsid w:val="00C14E10"/>
    <w:rsid w:val="00C228B4"/>
    <w:rsid w:val="00C26A6F"/>
    <w:rsid w:val="00C30AE0"/>
    <w:rsid w:val="00C65CE0"/>
    <w:rsid w:val="00C95F2A"/>
    <w:rsid w:val="00CA0701"/>
    <w:rsid w:val="00CA1E8E"/>
    <w:rsid w:val="00CA56BD"/>
    <w:rsid w:val="00CD182A"/>
    <w:rsid w:val="00CE7890"/>
    <w:rsid w:val="00CF4624"/>
    <w:rsid w:val="00D114F8"/>
    <w:rsid w:val="00D2084C"/>
    <w:rsid w:val="00D22F55"/>
    <w:rsid w:val="00D431F3"/>
    <w:rsid w:val="00D51E03"/>
    <w:rsid w:val="00D6720E"/>
    <w:rsid w:val="00D74246"/>
    <w:rsid w:val="00D92488"/>
    <w:rsid w:val="00DA5CB8"/>
    <w:rsid w:val="00DB00B0"/>
    <w:rsid w:val="00DB1613"/>
    <w:rsid w:val="00DB6F5E"/>
    <w:rsid w:val="00DD4B24"/>
    <w:rsid w:val="00DD5A1E"/>
    <w:rsid w:val="00DD70B6"/>
    <w:rsid w:val="00DF0395"/>
    <w:rsid w:val="00DF19CC"/>
    <w:rsid w:val="00DF34F3"/>
    <w:rsid w:val="00E0282F"/>
    <w:rsid w:val="00E32ABB"/>
    <w:rsid w:val="00E459D1"/>
    <w:rsid w:val="00E91204"/>
    <w:rsid w:val="00E96F64"/>
    <w:rsid w:val="00EA236E"/>
    <w:rsid w:val="00EA2840"/>
    <w:rsid w:val="00EB07C6"/>
    <w:rsid w:val="00EC2BFC"/>
    <w:rsid w:val="00ED2CB8"/>
    <w:rsid w:val="00ED34C7"/>
    <w:rsid w:val="00EE6CF8"/>
    <w:rsid w:val="00EF1286"/>
    <w:rsid w:val="00F065D2"/>
    <w:rsid w:val="00F21890"/>
    <w:rsid w:val="00F21FA0"/>
    <w:rsid w:val="00F26B85"/>
    <w:rsid w:val="00F40994"/>
    <w:rsid w:val="00F45AAB"/>
    <w:rsid w:val="00F72EA4"/>
    <w:rsid w:val="00F75FF2"/>
    <w:rsid w:val="00F812E3"/>
    <w:rsid w:val="00F90FDD"/>
    <w:rsid w:val="00FA0AFD"/>
    <w:rsid w:val="00FB111E"/>
    <w:rsid w:val="00FB32FC"/>
    <w:rsid w:val="00FB49C3"/>
    <w:rsid w:val="00FB4D8D"/>
    <w:rsid w:val="00FB63A8"/>
    <w:rsid w:val="00FC04FC"/>
    <w:rsid w:val="00FD591A"/>
    <w:rsid w:val="00FF5BB6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915A4"/>
  <w15:docId w15:val="{5F6545CF-41D7-4666-936B-D37F85C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B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ednatel@perfect-outdoor.cz" TargetMode="External"/><Relationship Id="rId2" Type="http://schemas.openxmlformats.org/officeDocument/2006/relationships/hyperlink" Target="mailto:jednatel@perfect-outdoor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128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2025-05-28T06:29:00Z</cp:lastPrinted>
  <dcterms:created xsi:type="dcterms:W3CDTF">2025-06-16T11:08:00Z</dcterms:created>
  <dcterms:modified xsi:type="dcterms:W3CDTF">2025-06-16T11:08:00Z</dcterms:modified>
</cp:coreProperties>
</file>