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9811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20.05.2025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20250520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AESCIN-TEVA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FRANCOVKA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160ML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Nitryl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nepudrové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violet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BRUSINKOVY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NACHLAZENI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PRUDUSKOVY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 20X2G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ARTELAC CL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ASENTRA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84X50MG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AUGMENTIN 1 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875MG/125MG TBL FLM 14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ZASYP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BELOGENT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BETAGLUKAN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IMU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Biotrue 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kapky 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CAJ MAJESTIC TEA NONI+SVESTKA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 20X2.5G BIOGENA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LEMON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00"/>
          <w:tab w:val="left" w:pos="10700"/>
        </w:tabs>
        <w:spacing w:before="60" w:after="0" w:line="165" w:lineRule="exact"/>
        <w:ind w:left="39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10860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CIFLOXINAL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10X500M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56X10MG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CITALEC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CLOBEX 500 MIKROGRAMU/G SAMPON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SAT 1X125ML/62.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#389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20.05.2025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COMBIGAN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Compliflora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želatinoví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medvídci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3let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Pevná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strips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80x40mm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COSOPT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KONZERVA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NÍCH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ÍSAD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CURATODERM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1X60GM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CYCLO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WZF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DHC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CONTINUS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58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ENERGIT IMUNITA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42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ESCITIL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84X10MG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 KAPKY 100 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GTT EML 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EUPHORBIUM COMPOS.-HEEL NASEN.L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 NAS 1X20ML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 TBL NOB 90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EZICLEN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CNC SOL 2X176ML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 PENFILL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ZVL 5X3ML ZVL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20X10MG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GINEXID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vaginální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výplach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GINGIO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TEKUTY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HERMANKOVA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DR.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MULLER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Chranic sluchu ED Comfort Plug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chrani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sluchu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IMUNOR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INDOMETACIN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BERLIN-CHEMIE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1X100GM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INFECTOSCAB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PFI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4(4X0,3ML)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#389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20.05.2025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100X1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JODISOL SPRAY S MECHROZPRASOV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 1X13GM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 500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KINITO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40(2X20)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Kosmetická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vazelína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XXL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WATERRR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ZELENE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LISTOVA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SUPER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LACIPIL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1X500ML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LESCOL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LIFTEA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Maral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energy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booster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tbl.60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10MG/5MG/5MG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LIPERTANCE 20 MG/5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LOPATKY LEKARSKE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LORADUR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LUMIGAN 0.3 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RYBI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OLEJ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1000MG+EPA+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DHA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TOB.107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MEGA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MESICKOVY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KVET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SPC 1X30GM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MERTENIL 40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90X40MG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Miska na hnis z PH 22cm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 0,05 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 SPR SUS 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 OPH GTT SOL 1X6ML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MONOPRIL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NOB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 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30X4MG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OMNIPLAST TEXTILNI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OMNIPOR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NETKANY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SENSITIVE 0,05%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 SPR SOL 1X10ML/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5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8"/>
          <w:tab w:val="left" w:pos="5670"/>
          <w:tab w:val="left" w:pos="6090"/>
          <w:tab w:val="left" w:pos="6467"/>
          <w:tab w:val="left" w:pos="6889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15"/>
          <w:tab w:val="left" w:pos="6710"/>
          <w:tab w:val="left" w:pos="7154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66"/>
          <w:tab w:val="left" w:pos="6782"/>
          <w:tab w:val="left" w:pos="725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11"/>
          <w:tab w:val="left" w:pos="6584"/>
          <w:tab w:val="left" w:pos="7022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65"/>
          <w:tab w:val="left" w:pos="3164"/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OBIN.ELAST.IDEALAST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COLOR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M/1KS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CERV.9311861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10" w:after="0" w:line="232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PEHA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12CMX4M,V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NAPN.STAVU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JEDNOTL.V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PEHA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6CMX4M,V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NAPN.STAVU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JEDNOTL.V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31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#389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20.05.2025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4" w:after="0" w:line="240" w:lineRule="exact"/>
        <w:ind w:left="405" w:right="107" w:hanging="9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OLYNTH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 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 STADA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3X150MG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400MG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1X150ML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OSPEN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750MG/5ML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OTOBACID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0,2MG/G+5MG/G+479,8MG/G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75MG/650MG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PARALEN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PHYTENEO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NEOCIDE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SPRAY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0.1%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OCT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PLAQUENIL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60X200MG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POTASSIUM-U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oph.gtt.1x10ml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 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VAG CPS MOL 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PRONTOFLEX 10%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100MG/ML DRM SPR SOL 25ML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24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1mx30mm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4273340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RYALTRIS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25MCG/600MCG/DÁV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SPIRIVA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RESPIMAT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MIKROGRAMU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tbl.200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Supp.glycerini SANO Glycerín.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ípky Pro d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ti 1g 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TAMSULOSIN HCL SANDOZ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0,4MG CPS DUR MRL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 VERDE 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 SPR 15ML 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RET 100X80MG FE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TEGRETOL CR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50X200MG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275ML,24KS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TOBRADEX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3MG/G+1MG/G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#389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20.05.2025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9811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TRELEGY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ELLIPTA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92MCG/55MCG/22MCG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90X75MG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URIFOS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VELMARI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3MG/0,02MG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1SHOT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tekutý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cukr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v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tub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15g/11ml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ZELIFTAN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6MG/0,4MG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ZLYNDA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ZOVIRAX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ZOVIRAX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50MG/G+10MG/G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11" w:firstLine="0"/>
        <w:jc w:val="right"/>
      </w:pPr>
      <w:r>
        <w:drawing>
          <wp:anchor simplePos="0" relativeHeight="25165860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4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4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4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4"/>
          <w:w w:val="98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79 320,28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>
        <w:drawing>
          <wp:anchor simplePos="0" relativeHeight="25165861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#389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20.05.2025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2025-06-16T09:17:03Z</dcterms:created>
  <dcterms:modified xsi:type="dcterms:W3CDTF">2025-06-16T09:17:03Z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