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9811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20.05.2025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20250520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AESCIN-TEVA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FRANCOVKA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160ML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Nitryl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nepudrové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violet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BRUSINKOVY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NACHLAZENI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PRUDUSKOVY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 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ARTELAC CL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84X50MG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AUGMENTIN 1 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875MG/125MG TBL FLM 14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ZASYP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BELOGENT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BETAGLUKAN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Biotrue 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kapky 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CAJ MAJESTIC TEA NONI+SVESTKA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 20X2.5G BIOGENA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10860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CIFLOXINAL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10X500M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56X10MG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CITALEC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CLOBEX 500 MIKROGRAMU/G SAMPON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SAT 1X125ML/62.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#389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20.05.2025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COMBIGAN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Compliflora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želatinoví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medvídci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3let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Pevná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strips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80x40mm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COSOPT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KONZERVA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NÍCH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ÍSAD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CURATODERM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1X60GM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CYCLO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WZF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DHC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CONTINUS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ENERGIT IMUNITA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42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ESCITIL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84X10MG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 KAPKY 100 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GTT EML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EUPHORBIUM COMPOS.-HEEL NASEN.L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NAS 1X20ML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 TBL NOB 90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EZICLEN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CNC SOL 2X176ML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 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ZVL 5X3ML ZVL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GINEXID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vaginální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výplach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GINGIO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HERMANKOVA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DR.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MULLER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IMUNOR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INDOMETACIN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BERLIN-CHEMIE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1X100GM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INFECTOSCAB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PFI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#389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20.05.2025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100X1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JODISOL SPRAY S MECHROZPRASOV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1X13GM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 500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KINITO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40(2X20)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Kosmetická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vazelína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XXL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WATERRR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ZELENE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LISTOVA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LACIPIL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1X500ML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LESCOL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LIFTEA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Maral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energy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booster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tbl.60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LIPERTANCE 20 MG/5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LOPATKY LEKARSKE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LORADUR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LUMIGAN 0.3 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RYBI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OLEJ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1000MG+EPA+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DHA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TOB.107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MEGA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MESICKOVY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KVET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SPC 1X30GM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MERTENIL 40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90X40MG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Miska na hnis z PH 22cm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 0,05 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 OPH GTT SOL 1X6ML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MONOPRIL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NOB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 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30X4MG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OMNIPLAST TEXTILNI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OMNIPOR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NETKANY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SENSITIVE 0,05%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 SPR SOL 1X10ML/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5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8"/>
          <w:tab w:val="left" w:pos="5670"/>
          <w:tab w:val="left" w:pos="6090"/>
          <w:tab w:val="left" w:pos="6467"/>
          <w:tab w:val="left" w:pos="6889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15"/>
          <w:tab w:val="left" w:pos="6710"/>
          <w:tab w:val="left" w:pos="7154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66"/>
          <w:tab w:val="left" w:pos="6782"/>
          <w:tab w:val="left" w:pos="725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11"/>
          <w:tab w:val="left" w:pos="6584"/>
          <w:tab w:val="left" w:pos="7022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65"/>
          <w:tab w:val="left" w:pos="3164"/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OBIN.ELAST.IDEALAST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COLOR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M/1KS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CERV.9311861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10" w:after="0" w:line="232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PEHA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12CMX4M,V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NAPN.STAVU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JEDNOTL.V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PEHA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6CMX4M,V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NAPN.STAVU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JEDNOTL.V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31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#389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20.05.2025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405" w:right="107" w:hanging="9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OLYNTH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 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STADA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3X150MG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400MG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1X150ML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OSPEN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750MG/5ML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75MG/650MG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PHYTENEO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NEOCIDE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SPRAY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0.1%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OCT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PLAQUENIL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60X200MG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POTASSIUM-U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oph.gtt.1x10ml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VAG CPS MOL 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PRONTOFLEX 10%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100MG/ML DRM SPR SOL 25ML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24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1mx30mm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4273340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RYALTRIS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25MCG/600MCG/DÁV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SPIRIVA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RESPIMAT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MIKROGRAMU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tbl.200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Supp.glycerini SANO Glycerín.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ípky Pro d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ti 1g 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TAMSULOSIN HCL SANDOZ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0,4MG CPS DUR MRL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 VERDE 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 SPR 15ML 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RET 100X80MG FE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TEGRETOL CR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50X200MG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275ML,24KS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TOBRADEX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3MG/G+1MG/G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#389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20.05.2025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TRELEGY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ELLIPTA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92MCG/55MCG/22MCG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90X75MG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URIFOS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VELMARI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3MG/0,02MG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1SHOT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tekutý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cukr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v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tub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15g/11ml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ZELIFTAN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6MG/0,4MG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ZLYNDA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ZOVIRAX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ZOVIRAX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50MG/G+10MG/G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11" w:firstLine="0"/>
        <w:jc w:val="right"/>
      </w:pPr>
      <w:r>
        <w:drawing>
          <wp:anchor simplePos="0" relativeHeight="25165860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4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4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4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4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79 320,28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>
        <w:drawing>
          <wp:anchor simplePos="0" relativeHeight="25165861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#389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20.05.2025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2025-06-16T09:17:52Z</dcterms:created>
  <dcterms:modified xsi:type="dcterms:W3CDTF">2025-06-16T09:17:52Z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