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8746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38B639E" w14:textId="4ADE7459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6244D">
        <w:rPr>
          <w:b/>
          <w:noProof/>
          <w:sz w:val="28"/>
        </w:rPr>
        <w:t>34/25/1</w:t>
      </w:r>
    </w:p>
    <w:p w14:paraId="2579976A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2F51150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44B29061" w14:textId="77777777" w:rsidR="00B8387D" w:rsidRDefault="00B8387D">
            <w:pPr>
              <w:rPr>
                <w:b/>
                <w:sz w:val="24"/>
              </w:rPr>
            </w:pPr>
          </w:p>
          <w:p w14:paraId="1159AF09" w14:textId="5F0E9363" w:rsidR="00B8387D" w:rsidRDefault="00E6244D">
            <w:r>
              <w:rPr>
                <w:b/>
                <w:noProof/>
                <w:sz w:val="24"/>
              </w:rPr>
              <w:t>metaloBox Bohemia s.r.o.</w:t>
            </w:r>
          </w:p>
          <w:p w14:paraId="389C9EEC" w14:textId="77777777" w:rsidR="00B8387D" w:rsidRDefault="00B8387D"/>
          <w:p w14:paraId="6B89957B" w14:textId="26F8174A" w:rsidR="00B8387D" w:rsidRDefault="00E6244D">
            <w:r>
              <w:rPr>
                <w:b/>
                <w:noProof/>
                <w:sz w:val="24"/>
              </w:rPr>
              <w:t>Mariánské náměstí 965</w:t>
            </w:r>
          </w:p>
          <w:p w14:paraId="1838700B" w14:textId="588AF2C4" w:rsidR="00B8387D" w:rsidRDefault="00E6244D">
            <w:r>
              <w:rPr>
                <w:b/>
                <w:noProof/>
                <w:sz w:val="24"/>
              </w:rPr>
              <w:t>669 02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Znojmo</w:t>
            </w:r>
          </w:p>
          <w:p w14:paraId="482F2040" w14:textId="77777777" w:rsidR="00B8387D" w:rsidRDefault="00B8387D"/>
        </w:tc>
      </w:tr>
    </w:tbl>
    <w:p w14:paraId="1EA610A4" w14:textId="77777777" w:rsidR="00B8387D" w:rsidRDefault="00B8387D"/>
    <w:p w14:paraId="63D9309A" w14:textId="77777777" w:rsidR="00B8387D" w:rsidRDefault="00B8387D"/>
    <w:p w14:paraId="1E2A79A9" w14:textId="77777777" w:rsidR="00B8387D" w:rsidRDefault="00B8387D"/>
    <w:p w14:paraId="5E8A0995" w14:textId="77777777" w:rsidR="00B8387D" w:rsidRDefault="00B8387D"/>
    <w:p w14:paraId="709E7404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09D5A3F5" w14:textId="0B80D644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E6244D">
        <w:rPr>
          <w:b/>
          <w:noProof/>
          <w:sz w:val="24"/>
        </w:rPr>
        <w:t>27697428</w:t>
      </w:r>
      <w:r>
        <w:rPr>
          <w:sz w:val="24"/>
        </w:rPr>
        <w:t xml:space="preserve"> , DIČ: </w:t>
      </w:r>
      <w:r w:rsidR="00E6244D">
        <w:rPr>
          <w:b/>
          <w:noProof/>
          <w:sz w:val="24"/>
        </w:rPr>
        <w:t>CZ27697428</w:t>
      </w:r>
    </w:p>
    <w:p w14:paraId="63FFB40F" w14:textId="77777777" w:rsidR="00B8387D" w:rsidRDefault="00B8387D"/>
    <w:p w14:paraId="63AB9D48" w14:textId="77777777" w:rsidR="00B8387D" w:rsidRDefault="00B8387D">
      <w:pPr>
        <w:rPr>
          <w:rFonts w:ascii="Courier New" w:hAnsi="Courier New"/>
          <w:sz w:val="24"/>
        </w:rPr>
      </w:pPr>
    </w:p>
    <w:p w14:paraId="49BDBA55" w14:textId="59C97BC9" w:rsidR="00B8387D" w:rsidRDefault="00E6244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2E55EFA" wp14:editId="49DDB730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5E94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0EA22D4B" w14:textId="3DE4DEFE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E6244D">
        <w:rPr>
          <w:rFonts w:ascii="Courier New" w:hAnsi="Courier New"/>
          <w:sz w:val="24"/>
        </w:rPr>
        <w:t xml:space="preserve"> </w:t>
      </w:r>
    </w:p>
    <w:p w14:paraId="7EB044A0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5BCC2F8C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B4598AC" w14:textId="3B18BA69" w:rsidR="00D9348B" w:rsidRDefault="00E6244D">
            <w:pPr>
              <w:rPr>
                <w:sz w:val="24"/>
              </w:rPr>
            </w:pPr>
            <w:r>
              <w:rPr>
                <w:noProof/>
                <w:sz w:val="24"/>
              </w:rPr>
              <w:t>1.šat.skříně  23 ks + visací zámek 138 ks</w:t>
            </w:r>
          </w:p>
        </w:tc>
        <w:tc>
          <w:tcPr>
            <w:tcW w:w="1134" w:type="dxa"/>
          </w:tcPr>
          <w:p w14:paraId="47FEE3B6" w14:textId="1EEAB1AE" w:rsidR="00D9348B" w:rsidRDefault="00E624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872A62B" w14:textId="2CAF267F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15D8C6D" w14:textId="59E25B14" w:rsidR="00D9348B" w:rsidRDefault="00E624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337 921,00</w:t>
            </w:r>
          </w:p>
        </w:tc>
        <w:tc>
          <w:tcPr>
            <w:tcW w:w="2126" w:type="dxa"/>
          </w:tcPr>
          <w:p w14:paraId="7CE0EC0A" w14:textId="6C2DC49E" w:rsidR="00D9348B" w:rsidRDefault="00E624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337 921,00</w:t>
            </w:r>
          </w:p>
        </w:tc>
      </w:tr>
      <w:tr w:rsidR="00D9348B" w14:paraId="78B40BA8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4348F33D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60A83BC8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10A5295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740ED952" w14:textId="5EF9C517" w:rsidR="00D9348B" w:rsidRDefault="00E624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337 921,00</w:t>
            </w:r>
          </w:p>
        </w:tc>
      </w:tr>
      <w:tr w:rsidR="00D9348B" w14:paraId="0460E7F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2E30296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08B09076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78A2BC0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6137AF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B6768F8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4AEC15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0F3C410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597B79C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786B9E21" w14:textId="4D83FC48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539E5C9C" w14:textId="77777777" w:rsidR="00D9348B" w:rsidRDefault="00D9348B">
            <w:pPr>
              <w:rPr>
                <w:sz w:val="24"/>
              </w:rPr>
            </w:pPr>
          </w:p>
          <w:p w14:paraId="7D53B9FD" w14:textId="77777777" w:rsidR="00D9348B" w:rsidRDefault="00D9348B">
            <w:pPr>
              <w:rPr>
                <w:sz w:val="24"/>
              </w:rPr>
            </w:pPr>
          </w:p>
          <w:p w14:paraId="10131FA4" w14:textId="77777777" w:rsidR="00D9348B" w:rsidRDefault="00D9348B">
            <w:pPr>
              <w:rPr>
                <w:sz w:val="24"/>
              </w:rPr>
            </w:pPr>
          </w:p>
          <w:p w14:paraId="48B18C74" w14:textId="77777777" w:rsidR="00D9348B" w:rsidRDefault="00D9348B">
            <w:pPr>
              <w:rPr>
                <w:sz w:val="24"/>
              </w:rPr>
            </w:pPr>
          </w:p>
          <w:p w14:paraId="5E66089E" w14:textId="77777777" w:rsidR="00D9348B" w:rsidRDefault="00D9348B">
            <w:pPr>
              <w:rPr>
                <w:sz w:val="24"/>
              </w:rPr>
            </w:pPr>
          </w:p>
          <w:p w14:paraId="0B65845F" w14:textId="77777777" w:rsidR="00D9348B" w:rsidRDefault="00D9348B">
            <w:pPr>
              <w:rPr>
                <w:sz w:val="24"/>
              </w:rPr>
            </w:pPr>
          </w:p>
          <w:p w14:paraId="5093E45D" w14:textId="77777777" w:rsidR="00D9348B" w:rsidRDefault="00D9348B">
            <w:pPr>
              <w:rPr>
                <w:sz w:val="24"/>
              </w:rPr>
            </w:pPr>
          </w:p>
          <w:p w14:paraId="54AC91EF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787A4FB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932E88E" w14:textId="5D69543E" w:rsidR="00D9348B" w:rsidRDefault="00E6244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4794F65" wp14:editId="732494B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2BBD3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4110702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EAC00A2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17A1069E" w14:textId="6FE886C3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6F829A4C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9D0F2E5" w14:textId="62588456" w:rsidR="00D9348B" w:rsidRDefault="00E6244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E7C6D5" wp14:editId="6E58DE6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F0354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7003207E" w14:textId="0A278748" w:rsidR="00D9348B" w:rsidRDefault="00E6244D">
            <w:pPr>
              <w:rPr>
                <w:sz w:val="24"/>
              </w:rPr>
            </w:pPr>
            <w:r>
              <w:rPr>
                <w:noProof/>
                <w:sz w:val="24"/>
              </w:rPr>
              <w:t>13. 6. 2025</w:t>
            </w:r>
          </w:p>
        </w:tc>
        <w:tc>
          <w:tcPr>
            <w:tcW w:w="1115" w:type="dxa"/>
          </w:tcPr>
          <w:p w14:paraId="430271CB" w14:textId="77777777" w:rsidR="00D9348B" w:rsidRDefault="00D9348B">
            <w:pPr>
              <w:pStyle w:val="Nadpis7"/>
            </w:pPr>
            <w:r>
              <w:t>Vystavil:</w:t>
            </w:r>
          </w:p>
          <w:p w14:paraId="4FD4418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1CE1B3A7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19B5D394" w14:textId="5B723371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00664508" w14:textId="77777777" w:rsidR="00B8387D" w:rsidRDefault="00B8387D">
      <w:pPr>
        <w:rPr>
          <w:sz w:val="24"/>
        </w:rPr>
      </w:pPr>
    </w:p>
    <w:p w14:paraId="6E72FB47" w14:textId="5E10489D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  <w:r w:rsidR="00E6244D">
        <w:rPr>
          <w:b/>
          <w:sz w:val="24"/>
        </w:rPr>
        <w:t>31.8.2025</w:t>
      </w:r>
    </w:p>
    <w:p w14:paraId="4C1EB58D" w14:textId="50B017DC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6244D">
        <w:rPr>
          <w:b/>
          <w:noProof/>
          <w:sz w:val="24"/>
        </w:rPr>
        <w:t>16. 6. 2025</w:t>
      </w:r>
    </w:p>
    <w:p w14:paraId="5127B385" w14:textId="4B0F72B8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7B1ED239" w14:textId="1831AF96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6244D">
        <w:rPr>
          <w:b/>
          <w:noProof/>
          <w:sz w:val="24"/>
        </w:rPr>
        <w:t>Střední odborná škola a Střední odborné učiliště, Sušice, U Kapličky 761</w:t>
      </w:r>
    </w:p>
    <w:p w14:paraId="6873DDE6" w14:textId="6E1DEE00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E6244D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E6244D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4014B0DF" w14:textId="4C8C3682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6244D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E6244D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E6244D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E6244D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E6244D">
        <w:rPr>
          <w:noProof/>
          <w:sz w:val="24"/>
        </w:rPr>
        <w:t>342 01</w:t>
      </w:r>
    </w:p>
    <w:p w14:paraId="74D23F90" w14:textId="025DB8DD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E6244D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40DD6E60" w14:textId="6089A3B1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09E0247B" w14:textId="472C555C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76E440B9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2D93E255" w14:textId="77777777" w:rsidR="00B8387D" w:rsidRDefault="00B8387D">
      <w:pPr>
        <w:rPr>
          <w:sz w:val="24"/>
        </w:rPr>
      </w:pPr>
    </w:p>
    <w:p w14:paraId="1D5EAABA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53C85EDC" w14:textId="77777777" w:rsidR="00B8387D" w:rsidRDefault="00B8387D">
      <w:pPr>
        <w:rPr>
          <w:i/>
          <w:sz w:val="24"/>
        </w:rPr>
      </w:pPr>
    </w:p>
    <w:p w14:paraId="48EC0E17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1C91" w14:textId="77777777" w:rsidR="00E6244D" w:rsidRDefault="00E6244D">
      <w:r>
        <w:separator/>
      </w:r>
    </w:p>
  </w:endnote>
  <w:endnote w:type="continuationSeparator" w:id="0">
    <w:p w14:paraId="5EFE1414" w14:textId="77777777" w:rsidR="00E6244D" w:rsidRDefault="00E6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6AA6" w14:textId="77777777" w:rsidR="00E6244D" w:rsidRDefault="00E6244D">
      <w:r>
        <w:separator/>
      </w:r>
    </w:p>
  </w:footnote>
  <w:footnote w:type="continuationSeparator" w:id="0">
    <w:p w14:paraId="237FF87D" w14:textId="77777777" w:rsidR="00E6244D" w:rsidRDefault="00E62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4D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6244D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50B3FD7F"/>
  <w15:chartTrackingRefBased/>
  <w15:docId w15:val="{17488136-BEF6-4DB4-A8CE-2595F1C4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2025-06-16T05:25:00Z</dcterms:created>
  <dcterms:modified xsi:type="dcterms:W3CDTF">2025-06-16T05:26:00Z</dcterms:modified>
</cp:coreProperties>
</file>