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0543E647" w:rsidR="00E27CBA" w:rsidRPr="00E15161" w:rsidRDefault="00024B5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6B67B97D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1848289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E26B6" w14:textId="3C3FDEF4" w:rsidR="009C502F" w:rsidRPr="009C502F" w:rsidRDefault="00A45C12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3004E" w:rsidRPr="0053004E">
                              <w:rPr>
                                <w:sz w:val="24"/>
                                <w:szCs w:val="24"/>
                              </w:rPr>
                              <w:t>na3D s.r.o.</w:t>
                            </w:r>
                          </w:p>
                          <w:p w14:paraId="479FD84D" w14:textId="77777777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9E70D" w14:textId="70119A55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3004E" w:rsidRPr="0053004E">
                              <w:rPr>
                                <w:sz w:val="24"/>
                                <w:szCs w:val="24"/>
                              </w:rPr>
                              <w:t>Bystřička</w:t>
                            </w:r>
                            <w:r w:rsidR="0053004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4E" w:rsidRPr="0053004E">
                              <w:rPr>
                                <w:sz w:val="24"/>
                                <w:szCs w:val="24"/>
                              </w:rPr>
                              <w:t>č.p. 379</w:t>
                            </w:r>
                          </w:p>
                          <w:p w14:paraId="7A61B8D5" w14:textId="79E5B191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3004E" w:rsidRPr="0053004E">
                              <w:rPr>
                                <w:sz w:val="24"/>
                                <w:szCs w:val="24"/>
                              </w:rPr>
                              <w:t xml:space="preserve">756 24 </w:t>
                            </w:r>
                            <w:r w:rsidR="0053004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4E" w:rsidRPr="0053004E">
                              <w:rPr>
                                <w:sz w:val="24"/>
                                <w:szCs w:val="24"/>
                              </w:rPr>
                              <w:t>Bystřička</w:t>
                            </w:r>
                          </w:p>
                          <w:p w14:paraId="11FCBECA" w14:textId="5AD651C6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t xml:space="preserve">e-mail.: </w:t>
                            </w:r>
                          </w:p>
                          <w:p w14:paraId="3F6BAC2D" w14:textId="28300528" w:rsidR="00E27CBA" w:rsidRPr="005A160E" w:rsidRDefault="00E27CBA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7E26B6" w14:textId="3C3FDEF4" w:rsidR="009C502F" w:rsidRPr="009C502F" w:rsidRDefault="00A45C12" w:rsidP="009C50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53004E" w:rsidRPr="0053004E">
                        <w:rPr>
                          <w:sz w:val="24"/>
                          <w:szCs w:val="24"/>
                        </w:rPr>
                        <w:t>na3D s.r.o.</w:t>
                      </w:r>
                    </w:p>
                    <w:p w14:paraId="479FD84D" w14:textId="77777777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A39E70D" w14:textId="70119A55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3004E" w:rsidRPr="0053004E">
                        <w:rPr>
                          <w:sz w:val="24"/>
                          <w:szCs w:val="24"/>
                        </w:rPr>
                        <w:t>Bystřička</w:t>
                      </w:r>
                      <w:r w:rsidR="0053004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3004E" w:rsidRPr="0053004E">
                        <w:rPr>
                          <w:sz w:val="24"/>
                          <w:szCs w:val="24"/>
                        </w:rPr>
                        <w:t>č.p. 379</w:t>
                      </w:r>
                    </w:p>
                    <w:p w14:paraId="7A61B8D5" w14:textId="79E5B191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3004E" w:rsidRPr="0053004E">
                        <w:rPr>
                          <w:sz w:val="24"/>
                          <w:szCs w:val="24"/>
                        </w:rPr>
                        <w:t xml:space="preserve">756 </w:t>
                      </w:r>
                      <w:proofErr w:type="gramStart"/>
                      <w:r w:rsidR="0053004E" w:rsidRPr="0053004E">
                        <w:rPr>
                          <w:sz w:val="24"/>
                          <w:szCs w:val="24"/>
                        </w:rPr>
                        <w:t xml:space="preserve">24 </w:t>
                      </w:r>
                      <w:r w:rsidR="0053004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3004E" w:rsidRPr="0053004E">
                        <w:rPr>
                          <w:sz w:val="24"/>
                          <w:szCs w:val="24"/>
                        </w:rPr>
                        <w:t>Bystřička</w:t>
                      </w:r>
                      <w:proofErr w:type="gramEnd"/>
                    </w:p>
                    <w:p w14:paraId="11FCBECA" w14:textId="5AD651C6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t xml:space="preserve">e-mail.: </w:t>
                      </w:r>
                    </w:p>
                    <w:p w14:paraId="3F6BAC2D" w14:textId="28300528" w:rsidR="00E27CBA" w:rsidRPr="005A160E" w:rsidRDefault="00E27CBA" w:rsidP="009C50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0E6FCB50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 w:rsidR="00107F0F" w:rsidRPr="00107F0F">
        <w:rPr>
          <w:sz w:val="24"/>
        </w:rPr>
        <w:t>198</w:t>
      </w:r>
      <w:r w:rsidR="0053004E">
        <w:rPr>
          <w:sz w:val="24"/>
        </w:rPr>
        <w:t>7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B66826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284477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284477">
        <w:rPr>
          <w:sz w:val="24"/>
        </w:rPr>
        <w:tab/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107F0F">
        <w:rPr>
          <w:sz w:val="24"/>
        </w:rPr>
        <w:t>10</w:t>
      </w:r>
      <w:r w:rsidR="00EA4D96">
        <w:rPr>
          <w:sz w:val="24"/>
        </w:rPr>
        <w:t>.</w:t>
      </w:r>
      <w:r w:rsidR="00A23EDC">
        <w:rPr>
          <w:sz w:val="24"/>
        </w:rPr>
        <w:t>6</w:t>
      </w:r>
      <w:r w:rsidR="00EA4D96">
        <w:rPr>
          <w:sz w:val="24"/>
        </w:rPr>
        <w:t>.202</w:t>
      </w:r>
      <w:r w:rsidR="00B66826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0DFB638E" w14:textId="6D37D8B7" w:rsidR="00DF3A2C" w:rsidRDefault="0053004E" w:rsidP="000E4A8F">
      <w:pPr>
        <w:rPr>
          <w:sz w:val="24"/>
        </w:rPr>
      </w:pPr>
      <w:r>
        <w:rPr>
          <w:sz w:val="24"/>
        </w:rPr>
        <w:t>O</w:t>
      </w:r>
      <w:r w:rsidR="006A4541">
        <w:rPr>
          <w:sz w:val="24"/>
        </w:rPr>
        <w:t>bjednáváme</w:t>
      </w:r>
      <w:r>
        <w:rPr>
          <w:sz w:val="24"/>
        </w:rPr>
        <w:t xml:space="preserve"> u vás</w:t>
      </w:r>
      <w:r w:rsidR="000E4A8F">
        <w:rPr>
          <w:sz w:val="24"/>
        </w:rPr>
        <w:t xml:space="preserve"> </w:t>
      </w:r>
      <w:bookmarkStart w:id="0" w:name="_Hlk200444357"/>
      <w:r>
        <w:rPr>
          <w:sz w:val="24"/>
        </w:rPr>
        <w:t xml:space="preserve">4 ks 3D tiskárny </w:t>
      </w:r>
      <w:proofErr w:type="spellStart"/>
      <w:r w:rsidRPr="0053004E">
        <w:rPr>
          <w:sz w:val="24"/>
        </w:rPr>
        <w:t>Bambu</w:t>
      </w:r>
      <w:proofErr w:type="spellEnd"/>
      <w:r w:rsidRPr="0053004E">
        <w:rPr>
          <w:sz w:val="24"/>
        </w:rPr>
        <w:t xml:space="preserve"> </w:t>
      </w:r>
      <w:proofErr w:type="spellStart"/>
      <w:r w:rsidRPr="0053004E">
        <w:rPr>
          <w:sz w:val="24"/>
        </w:rPr>
        <w:t>Lab</w:t>
      </w:r>
      <w:proofErr w:type="spellEnd"/>
      <w:r w:rsidRPr="0053004E">
        <w:rPr>
          <w:sz w:val="24"/>
        </w:rPr>
        <w:t xml:space="preserve"> P1S / Combo s AMS - 3D tiskárna</w:t>
      </w:r>
      <w:r>
        <w:rPr>
          <w:sz w:val="24"/>
        </w:rPr>
        <w:t xml:space="preserve"> s </w:t>
      </w:r>
      <w:proofErr w:type="spellStart"/>
      <w:r>
        <w:rPr>
          <w:sz w:val="24"/>
        </w:rPr>
        <w:t>multi</w:t>
      </w:r>
      <w:proofErr w:type="spellEnd"/>
      <w:r>
        <w:rPr>
          <w:sz w:val="24"/>
        </w:rPr>
        <w:t>-materiálem</w:t>
      </w:r>
      <w:bookmarkEnd w:id="0"/>
      <w:r w:rsidR="00A23EDC">
        <w:rPr>
          <w:sz w:val="24"/>
        </w:rPr>
        <w:t>.</w:t>
      </w:r>
      <w:r w:rsidR="00DF3A2C">
        <w:rPr>
          <w:sz w:val="24"/>
        </w:rPr>
        <w:t xml:space="preserve"> </w:t>
      </w:r>
    </w:p>
    <w:p w14:paraId="726312FF" w14:textId="77777777" w:rsidR="00DF3A2C" w:rsidRDefault="00DF3A2C" w:rsidP="000E4A8F">
      <w:pPr>
        <w:rPr>
          <w:sz w:val="24"/>
        </w:rPr>
      </w:pPr>
    </w:p>
    <w:p w14:paraId="246F3A52" w14:textId="4852D2B7" w:rsidR="00573618" w:rsidRPr="00C32BC7" w:rsidRDefault="006F3C5B" w:rsidP="00C32BC7">
      <w:pPr>
        <w:rPr>
          <w:sz w:val="24"/>
        </w:rPr>
      </w:pPr>
      <w:r w:rsidRPr="00C32BC7">
        <w:rPr>
          <w:sz w:val="24"/>
        </w:rPr>
        <w:t>Cen</w:t>
      </w:r>
      <w:r w:rsidR="0053004E">
        <w:rPr>
          <w:sz w:val="24"/>
        </w:rPr>
        <w:t>a</w:t>
      </w:r>
      <w:r w:rsidRPr="00C32BC7">
        <w:rPr>
          <w:sz w:val="24"/>
        </w:rPr>
        <w:t xml:space="preserve">: </w:t>
      </w:r>
      <w:r w:rsidR="0053004E" w:rsidRPr="0053004E">
        <w:rPr>
          <w:sz w:val="24"/>
        </w:rPr>
        <w:t>8</w:t>
      </w:r>
      <w:r w:rsidR="001B006A">
        <w:rPr>
          <w:sz w:val="24"/>
        </w:rPr>
        <w:t>9</w:t>
      </w:r>
      <w:r w:rsidR="0053004E">
        <w:rPr>
          <w:sz w:val="24"/>
        </w:rPr>
        <w:t>.</w:t>
      </w:r>
      <w:r w:rsidR="001B006A">
        <w:rPr>
          <w:sz w:val="24"/>
        </w:rPr>
        <w:t>596</w:t>
      </w:r>
      <w:r w:rsidR="0053004E" w:rsidRPr="0053004E">
        <w:rPr>
          <w:sz w:val="24"/>
        </w:rPr>
        <w:t>,0</w:t>
      </w:r>
      <w:r w:rsidR="001B006A">
        <w:rPr>
          <w:sz w:val="24"/>
        </w:rPr>
        <w:t>4</w:t>
      </w:r>
      <w:r w:rsidR="0053004E" w:rsidRPr="0053004E">
        <w:rPr>
          <w:sz w:val="24"/>
        </w:rPr>
        <w:t xml:space="preserve"> Kč</w:t>
      </w:r>
      <w:r w:rsidRPr="00C32BC7">
        <w:rPr>
          <w:sz w:val="24"/>
        </w:rPr>
        <w:t xml:space="preserve"> včetně DPH</w:t>
      </w:r>
      <w:r w:rsidR="0053004E">
        <w:rPr>
          <w:sz w:val="24"/>
        </w:rPr>
        <w:t xml:space="preserve"> (</w:t>
      </w:r>
      <w:r w:rsidR="0053004E" w:rsidRPr="0053004E">
        <w:rPr>
          <w:sz w:val="24"/>
        </w:rPr>
        <w:t>7</w:t>
      </w:r>
      <w:r w:rsidR="001B006A">
        <w:rPr>
          <w:sz w:val="24"/>
        </w:rPr>
        <w:t>4</w:t>
      </w:r>
      <w:r w:rsidR="0053004E">
        <w:rPr>
          <w:sz w:val="24"/>
        </w:rPr>
        <w:t>.</w:t>
      </w:r>
      <w:r w:rsidR="001B006A">
        <w:rPr>
          <w:sz w:val="24"/>
        </w:rPr>
        <w:t>046</w:t>
      </w:r>
      <w:r w:rsidR="0053004E" w:rsidRPr="0053004E">
        <w:rPr>
          <w:sz w:val="24"/>
        </w:rPr>
        <w:t>,</w:t>
      </w:r>
      <w:r w:rsidR="001B006A">
        <w:rPr>
          <w:sz w:val="24"/>
        </w:rPr>
        <w:t>31</w:t>
      </w:r>
      <w:r w:rsidR="0053004E" w:rsidRPr="0053004E">
        <w:rPr>
          <w:sz w:val="24"/>
        </w:rPr>
        <w:t xml:space="preserve"> Kč</w:t>
      </w:r>
      <w:r w:rsidR="0053004E">
        <w:rPr>
          <w:sz w:val="24"/>
        </w:rPr>
        <w:t xml:space="preserve"> bez DPH)</w:t>
      </w:r>
      <w:r w:rsidRPr="00C32BC7">
        <w:rPr>
          <w:sz w:val="24"/>
        </w:rPr>
        <w:t>.</w:t>
      </w:r>
      <w:r w:rsidR="00284477" w:rsidRPr="00C32BC7">
        <w:rPr>
          <w:sz w:val="24"/>
        </w:rPr>
        <w:t xml:space="preserve"> </w:t>
      </w:r>
    </w:p>
    <w:p w14:paraId="2829B475" w14:textId="4236D622" w:rsidR="00514CCF" w:rsidRDefault="00514CCF" w:rsidP="000512CD">
      <w:pPr>
        <w:rPr>
          <w:sz w:val="24"/>
        </w:rPr>
      </w:pPr>
    </w:p>
    <w:p w14:paraId="6A95545F" w14:textId="2F26FA07" w:rsidR="00573618" w:rsidRDefault="00573618" w:rsidP="00767F91">
      <w:pPr>
        <w:tabs>
          <w:tab w:val="left" w:pos="2385"/>
        </w:tabs>
        <w:rPr>
          <w:sz w:val="24"/>
        </w:rPr>
      </w:pPr>
      <w:r>
        <w:rPr>
          <w:sz w:val="24"/>
        </w:rPr>
        <w:t>Nejsme plátci DPH</w:t>
      </w:r>
      <w:r w:rsidR="00767F91">
        <w:rPr>
          <w:sz w:val="24"/>
        </w:rPr>
        <w:t>.</w:t>
      </w:r>
    </w:p>
    <w:p w14:paraId="4CC1BAE8" w14:textId="3F2C26FB" w:rsidR="00284477" w:rsidRDefault="00284477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789F9B15" w14:textId="77777777" w:rsidR="00DF3A2C" w:rsidRDefault="00DF3A2C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3760D93C" w14:textId="77777777" w:rsidR="004E44F8" w:rsidRDefault="004E44F8" w:rsidP="00C7499F"/>
    <w:p w14:paraId="1129C74E" w14:textId="77777777" w:rsidR="004E44F8" w:rsidRDefault="004E44F8" w:rsidP="00C7499F"/>
    <w:p w14:paraId="5E2CDF51" w14:textId="77777777" w:rsidR="004E44F8" w:rsidRDefault="004E44F8" w:rsidP="00C7499F"/>
    <w:p w14:paraId="1E2664E4" w14:textId="77777777" w:rsidR="004E44F8" w:rsidRDefault="004E44F8" w:rsidP="00C7499F"/>
    <w:p w14:paraId="12EB8AE7" w14:textId="77777777" w:rsidR="004E44F8" w:rsidRDefault="004E44F8" w:rsidP="00C7499F"/>
    <w:p w14:paraId="39F25B08" w14:textId="77777777" w:rsidR="004E44F8" w:rsidRDefault="004E44F8" w:rsidP="00C7499F"/>
    <w:p w14:paraId="5747B743" w14:textId="77777777" w:rsidR="004E44F8" w:rsidRDefault="004E44F8" w:rsidP="00C7499F"/>
    <w:p w14:paraId="73E47AD0" w14:textId="77777777" w:rsidR="00D60CCB" w:rsidRPr="004E44F8" w:rsidRDefault="00D60CCB" w:rsidP="00D60CCB">
      <w:r w:rsidRPr="004E44F8">
        <w:t xml:space="preserve">Objednávka byla akceptována dodavatelem dne </w:t>
      </w:r>
      <w:r>
        <w:t>12</w:t>
      </w:r>
      <w:r w:rsidRPr="004E44F8">
        <w:t>.</w:t>
      </w:r>
      <w:r>
        <w:t>6</w:t>
      </w:r>
      <w:r w:rsidRPr="004E44F8">
        <w:t>.202</w:t>
      </w:r>
      <w:r>
        <w:t>5</w:t>
      </w:r>
      <w:r w:rsidRPr="004E44F8">
        <w:t>.</w:t>
      </w:r>
    </w:p>
    <w:p w14:paraId="5E944C1E" w14:textId="77777777" w:rsidR="004E44F8" w:rsidRDefault="004E44F8" w:rsidP="00C7499F"/>
    <w:p w14:paraId="7850AE77" w14:textId="77777777" w:rsidR="004E44F8" w:rsidRDefault="004E44F8" w:rsidP="00C7499F"/>
    <w:p w14:paraId="5FE913A9" w14:textId="77777777" w:rsidR="004E44F8" w:rsidRPr="00976651" w:rsidRDefault="004E44F8" w:rsidP="00C7499F"/>
    <w:sectPr w:rsidR="004E44F8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0055DA0C" w:rsidR="00C7499F" w:rsidRPr="00635847" w:rsidRDefault="002729DA" w:rsidP="00B40221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221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A39B8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219ABAC9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A39B8" w:rsidRPr="001A39B8">
      <w:rPr>
        <w:sz w:val="16"/>
        <w:szCs w:val="16"/>
      </w:rPr>
      <w:t>http://www.spseiostrava.cz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448"/>
      <w:gridCol w:w="2142"/>
    </w:tblGrid>
    <w:tr w:rsidR="00573618" w14:paraId="4AD0BBB4" w14:textId="77777777" w:rsidTr="00573618">
      <w:tc>
        <w:tcPr>
          <w:tcW w:w="3047" w:type="dxa"/>
        </w:tcPr>
        <w:p w14:paraId="6942213D" w14:textId="5B110FF9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389EA863" wp14:editId="7D91A2D5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</w:tcPr>
        <w:p w14:paraId="5B117E34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</w:t>
          </w:r>
          <w:r>
            <w:rPr>
              <w:rFonts w:cs="Arial"/>
              <w:b/>
            </w:rPr>
            <w:t xml:space="preserve"> </w:t>
          </w:r>
          <w:r w:rsidRPr="00886578">
            <w:rPr>
              <w:rFonts w:cs="Arial"/>
              <w:b/>
            </w:rPr>
            <w:t>a informatiky,</w:t>
          </w:r>
        </w:p>
        <w:p w14:paraId="0C39512C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03F87406" w14:textId="4870033F" w:rsidR="00573618" w:rsidRPr="0088657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 702 00 Ostrava – Moravská Ostrava</w:t>
          </w:r>
        </w:p>
        <w:p w14:paraId="29021946" w14:textId="77777777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2142" w:type="dxa"/>
        </w:tcPr>
        <w:p w14:paraId="50904C6C" w14:textId="44ED534E" w:rsidR="00573618" w:rsidRDefault="00573618" w:rsidP="00573618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FA1A99B" wp14:editId="57F48A15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73C2A" w14:textId="2A29087C" w:rsidR="00AC66D2" w:rsidRPr="00886578" w:rsidRDefault="00AC66D2" w:rsidP="00573618">
    <w:pPr>
      <w:tabs>
        <w:tab w:val="left" w:pos="2694"/>
      </w:tabs>
      <w:ind w:left="709" w:hanging="709"/>
      <w:jc w:val="left"/>
      <w:rPr>
        <w:rFonts w:cs="Arial"/>
      </w:rPr>
    </w:pP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217B2B"/>
    <w:multiLevelType w:val="hybridMultilevel"/>
    <w:tmpl w:val="2D2417FC"/>
    <w:lvl w:ilvl="0" w:tplc="D8C6B884">
      <w:start w:val="67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111424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7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07AF"/>
    <w:rsid w:val="00006564"/>
    <w:rsid w:val="00022CC7"/>
    <w:rsid w:val="00024B53"/>
    <w:rsid w:val="000416DA"/>
    <w:rsid w:val="000512CD"/>
    <w:rsid w:val="00062E97"/>
    <w:rsid w:val="000759C5"/>
    <w:rsid w:val="00081648"/>
    <w:rsid w:val="00086631"/>
    <w:rsid w:val="000C06CC"/>
    <w:rsid w:val="000E4A8F"/>
    <w:rsid w:val="00104318"/>
    <w:rsid w:val="00107F0F"/>
    <w:rsid w:val="0011395E"/>
    <w:rsid w:val="0013067F"/>
    <w:rsid w:val="00140E03"/>
    <w:rsid w:val="00182FA0"/>
    <w:rsid w:val="00184685"/>
    <w:rsid w:val="00196AF3"/>
    <w:rsid w:val="001A39B8"/>
    <w:rsid w:val="001B006A"/>
    <w:rsid w:val="001E1991"/>
    <w:rsid w:val="001F4831"/>
    <w:rsid w:val="00210E6E"/>
    <w:rsid w:val="00216134"/>
    <w:rsid w:val="00234902"/>
    <w:rsid w:val="00246A6E"/>
    <w:rsid w:val="00247934"/>
    <w:rsid w:val="002729DA"/>
    <w:rsid w:val="00276538"/>
    <w:rsid w:val="00284477"/>
    <w:rsid w:val="00294ACB"/>
    <w:rsid w:val="002A44DB"/>
    <w:rsid w:val="002C06E3"/>
    <w:rsid w:val="002C1A62"/>
    <w:rsid w:val="003203F0"/>
    <w:rsid w:val="00340721"/>
    <w:rsid w:val="00380EF9"/>
    <w:rsid w:val="003A4AC6"/>
    <w:rsid w:val="003A5A7F"/>
    <w:rsid w:val="003B0995"/>
    <w:rsid w:val="003C45C5"/>
    <w:rsid w:val="003D3B1B"/>
    <w:rsid w:val="003E5970"/>
    <w:rsid w:val="00403BFD"/>
    <w:rsid w:val="00412936"/>
    <w:rsid w:val="00412A84"/>
    <w:rsid w:val="00423829"/>
    <w:rsid w:val="00427E0F"/>
    <w:rsid w:val="00442304"/>
    <w:rsid w:val="00445814"/>
    <w:rsid w:val="00466442"/>
    <w:rsid w:val="00466A34"/>
    <w:rsid w:val="004B3D27"/>
    <w:rsid w:val="004C04D1"/>
    <w:rsid w:val="004D2957"/>
    <w:rsid w:val="004E44F8"/>
    <w:rsid w:val="004E6D12"/>
    <w:rsid w:val="00511A01"/>
    <w:rsid w:val="00514CCF"/>
    <w:rsid w:val="0053004E"/>
    <w:rsid w:val="00537CEE"/>
    <w:rsid w:val="005611AD"/>
    <w:rsid w:val="00573618"/>
    <w:rsid w:val="005847F0"/>
    <w:rsid w:val="005A160E"/>
    <w:rsid w:val="006022DC"/>
    <w:rsid w:val="006339BD"/>
    <w:rsid w:val="00635BE8"/>
    <w:rsid w:val="00653EDF"/>
    <w:rsid w:val="00657644"/>
    <w:rsid w:val="006679E6"/>
    <w:rsid w:val="0068445B"/>
    <w:rsid w:val="006A357F"/>
    <w:rsid w:val="006A4541"/>
    <w:rsid w:val="006A5858"/>
    <w:rsid w:val="006B15E8"/>
    <w:rsid w:val="006B3FA1"/>
    <w:rsid w:val="006D0BB7"/>
    <w:rsid w:val="006F3C5B"/>
    <w:rsid w:val="006F4E93"/>
    <w:rsid w:val="006F55BE"/>
    <w:rsid w:val="00700997"/>
    <w:rsid w:val="00704707"/>
    <w:rsid w:val="00740C41"/>
    <w:rsid w:val="00745B69"/>
    <w:rsid w:val="007525DB"/>
    <w:rsid w:val="00767F91"/>
    <w:rsid w:val="007739FD"/>
    <w:rsid w:val="0079018A"/>
    <w:rsid w:val="007C5304"/>
    <w:rsid w:val="007F1A1E"/>
    <w:rsid w:val="007F3DF3"/>
    <w:rsid w:val="007F5C14"/>
    <w:rsid w:val="008057DB"/>
    <w:rsid w:val="008304DB"/>
    <w:rsid w:val="0086116B"/>
    <w:rsid w:val="00872E36"/>
    <w:rsid w:val="008757E7"/>
    <w:rsid w:val="008808E2"/>
    <w:rsid w:val="00883998"/>
    <w:rsid w:val="00886578"/>
    <w:rsid w:val="00894AD3"/>
    <w:rsid w:val="008A3659"/>
    <w:rsid w:val="008B0A14"/>
    <w:rsid w:val="008B6522"/>
    <w:rsid w:val="008C688A"/>
    <w:rsid w:val="008D76EB"/>
    <w:rsid w:val="008E063E"/>
    <w:rsid w:val="008E0FDC"/>
    <w:rsid w:val="00901315"/>
    <w:rsid w:val="009074DC"/>
    <w:rsid w:val="00907C44"/>
    <w:rsid w:val="00913343"/>
    <w:rsid w:val="00914C51"/>
    <w:rsid w:val="00923C2D"/>
    <w:rsid w:val="00924313"/>
    <w:rsid w:val="009265F0"/>
    <w:rsid w:val="00944244"/>
    <w:rsid w:val="009673E5"/>
    <w:rsid w:val="00976651"/>
    <w:rsid w:val="009B0CFC"/>
    <w:rsid w:val="009B7667"/>
    <w:rsid w:val="009C502F"/>
    <w:rsid w:val="009F2C50"/>
    <w:rsid w:val="009F6A30"/>
    <w:rsid w:val="00A23EDC"/>
    <w:rsid w:val="00A36AE5"/>
    <w:rsid w:val="00A45C12"/>
    <w:rsid w:val="00A462B4"/>
    <w:rsid w:val="00A505CC"/>
    <w:rsid w:val="00A7523B"/>
    <w:rsid w:val="00A95CEC"/>
    <w:rsid w:val="00AA78C1"/>
    <w:rsid w:val="00AB6ED3"/>
    <w:rsid w:val="00AC0053"/>
    <w:rsid w:val="00AC66D2"/>
    <w:rsid w:val="00AF6189"/>
    <w:rsid w:val="00B13C22"/>
    <w:rsid w:val="00B204A8"/>
    <w:rsid w:val="00B24065"/>
    <w:rsid w:val="00B40221"/>
    <w:rsid w:val="00B41963"/>
    <w:rsid w:val="00B47E7D"/>
    <w:rsid w:val="00B66826"/>
    <w:rsid w:val="00B7052A"/>
    <w:rsid w:val="00B731CA"/>
    <w:rsid w:val="00B752E6"/>
    <w:rsid w:val="00B80D16"/>
    <w:rsid w:val="00BD23BA"/>
    <w:rsid w:val="00BE1515"/>
    <w:rsid w:val="00C00E72"/>
    <w:rsid w:val="00C32BC7"/>
    <w:rsid w:val="00C32EBC"/>
    <w:rsid w:val="00C42AEF"/>
    <w:rsid w:val="00C57AEA"/>
    <w:rsid w:val="00C677E7"/>
    <w:rsid w:val="00C7499F"/>
    <w:rsid w:val="00C7513A"/>
    <w:rsid w:val="00C85085"/>
    <w:rsid w:val="00CA0EC5"/>
    <w:rsid w:val="00CB33DE"/>
    <w:rsid w:val="00CE7F9D"/>
    <w:rsid w:val="00CF0570"/>
    <w:rsid w:val="00D176D7"/>
    <w:rsid w:val="00D23662"/>
    <w:rsid w:val="00D31614"/>
    <w:rsid w:val="00D60CCB"/>
    <w:rsid w:val="00DA48CC"/>
    <w:rsid w:val="00DC27B9"/>
    <w:rsid w:val="00DE1EE8"/>
    <w:rsid w:val="00DE7989"/>
    <w:rsid w:val="00DF3A2C"/>
    <w:rsid w:val="00E15161"/>
    <w:rsid w:val="00E1768F"/>
    <w:rsid w:val="00E2035E"/>
    <w:rsid w:val="00E2752E"/>
    <w:rsid w:val="00E27CBA"/>
    <w:rsid w:val="00E379C5"/>
    <w:rsid w:val="00E420A3"/>
    <w:rsid w:val="00E57370"/>
    <w:rsid w:val="00E577A2"/>
    <w:rsid w:val="00E6430A"/>
    <w:rsid w:val="00EA3657"/>
    <w:rsid w:val="00EA4D96"/>
    <w:rsid w:val="00EC5A28"/>
    <w:rsid w:val="00EF0BB2"/>
    <w:rsid w:val="00F0000A"/>
    <w:rsid w:val="00F21619"/>
    <w:rsid w:val="00F340EE"/>
    <w:rsid w:val="00F412A3"/>
    <w:rsid w:val="00F43977"/>
    <w:rsid w:val="00F526B9"/>
    <w:rsid w:val="00F536FC"/>
    <w:rsid w:val="00F54ED0"/>
    <w:rsid w:val="00F5628E"/>
    <w:rsid w:val="00F632B6"/>
    <w:rsid w:val="00F640E7"/>
    <w:rsid w:val="00FA2FA0"/>
    <w:rsid w:val="00FB389E"/>
    <w:rsid w:val="00FD30F8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5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6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26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538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6</cp:revision>
  <cp:lastPrinted>2025-06-13T04:43:00Z</cp:lastPrinted>
  <dcterms:created xsi:type="dcterms:W3CDTF">2025-06-10T08:32:00Z</dcterms:created>
  <dcterms:modified xsi:type="dcterms:W3CDTF">2025-06-13T04:43:00Z</dcterms:modified>
</cp:coreProperties>
</file>