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3"/>
        </w:tabs>
        <w:spacing w:before="0" w:after="0" w:line="299" w:lineRule="exact"/>
        <w:ind w:left="957" w:right="1909" w:firstLine="0"/>
        <w:jc w:val="right"/>
      </w:pPr>
      <w:r>
        <w:drawing>
          <wp:anchor simplePos="0" relativeHeight="251658650" behindDoc="0" locked="0" layoutInCell="1" allowOverlap="1">
            <wp:simplePos x="0" y="0"/>
            <wp:positionH relativeFrom="page">
              <wp:posOffset>829055</wp:posOffset>
            </wp:positionH>
            <wp:positionV relativeFrom="line">
              <wp:posOffset>164962</wp:posOffset>
            </wp:positionV>
            <wp:extent cx="5853685" cy="47245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53685" cy="47245"/>
                    </a:xfrm>
                    <a:custGeom>
                      <a:rect l="l" t="t" r="r" b="b"/>
                      <a:pathLst>
                        <a:path w="5853685" h="47245">
                          <a:moveTo>
                            <a:pt x="0" y="0"/>
                          </a:moveTo>
                          <a:lnTo>
                            <a:pt x="5853684" y="0"/>
                          </a:lnTo>
                          <a:lnTo>
                            <a:pt x="5853685" y="47245"/>
                          </a:lnTo>
                          <a:lnTo>
                            <a:pt x="1" y="4724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nový list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íslo 01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28" w:tblpY="-270"/>
        <w:tblOverlap w:val="never"/>
        "
        <w:tblW w:w="9145" w:type="dxa"/>
        <w:tblLook w:val="04A0" w:firstRow="1" w:lastRow="0" w:firstColumn="1" w:lastColumn="0" w:noHBand="0" w:noVBand="1"/>
      </w:tblPr>
      <w:tblGrid>
        <w:gridCol w:w="320"/>
        <w:gridCol w:w="3398"/>
        <w:gridCol w:w="2739"/>
        <w:gridCol w:w="2707"/>
      </w:tblGrid>
      <w:tr>
        <w:trPr>
          <w:trHeight w:hRule="exact" w:val="1682"/>
        </w:trPr>
        <w:tc>
          <w:tcPr>
            <w:tcW w:w="916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4" w:after="0" w:line="230" w:lineRule="exact"/>
              <w:ind w:left="82" w:right="0" w:firstLine="0"/>
            </w:pPr>
            <w:r>
              <w:drawing>
                <wp:anchor simplePos="0" relativeHeight="25165825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1171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171"/>
                          </a:xfrm>
                          <a:custGeom>
                            <a:rect l="l" t="t" r="r" b="b"/>
                            <a:pathLst>
                              <a:path w="141817" h="93099">
                                <a:moveTo>
                                  <a:pt x="0" y="93099"/>
                                </a:moveTo>
                                <a:lnTo>
                                  <a:pt x="141817" y="930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2695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695"/>
                          </a:xfrm>
                          <a:custGeom>
                            <a:rect l="l" t="t" r="r" b="b"/>
                            <a:pathLst>
                              <a:path w="141817" h="105792">
                                <a:moveTo>
                                  <a:pt x="0" y="105792"/>
                                </a:moveTo>
                                <a:lnTo>
                                  <a:pt x="141817" y="1057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6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21490</wp:posOffset>
                  </wp:positionV>
                  <wp:extent cx="5748527" cy="11171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48527" cy="11171"/>
                          </a:xfrm>
                          <a:custGeom>
                            <a:rect l="l" t="t" r="r" b="b"/>
                            <a:pathLst>
                              <a:path w="47904400" h="93099">
                                <a:moveTo>
                                  <a:pt x="0" y="0"/>
                                </a:moveTo>
                                <a:lnTo>
                                  <a:pt x="0" y="93099"/>
                                </a:lnTo>
                                <a:lnTo>
                                  <a:pt x="47904400" y="93099"/>
                                </a:lnTo>
                                <a:lnTo>
                                  <a:pt x="47904400" y="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1171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171"/>
                          </a:xfrm>
                          <a:custGeom>
                            <a:rect l="l" t="t" r="r" b="b"/>
                            <a:pathLst>
                              <a:path w="129114" h="9309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lnTo>
                                  <a:pt x="129114" y="9309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2695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695"/>
                          </a:xfrm>
                          <a:custGeom>
                            <a:rect l="l" t="t" r="r" b="b"/>
                            <a:pathLst>
                              <a:path w="129114" h="1057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lnTo>
                                  <a:pt x="129114" y="1057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34185</wp:posOffset>
                  </wp:positionV>
                  <wp:extent cx="17018" cy="443483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443483"/>
                          </a:xfrm>
                          <a:custGeom>
                            <a:rect l="l" t="t" r="r" b="b"/>
                            <a:pathLst>
                              <a:path w="141817" h="3695700">
                                <a:moveTo>
                                  <a:pt x="0" y="3695700"/>
                                </a:moveTo>
                                <a:lnTo>
                                  <a:pt x="141817" y="36957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0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34185</wp:posOffset>
                  </wp:positionV>
                  <wp:extent cx="15493" cy="443483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443483"/>
                          </a:xfrm>
                          <a:custGeom>
                            <a:rect l="l" t="t" r="r" b="b"/>
                            <a:pathLst>
                              <a:path w="129114" h="36957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lnTo>
                                  <a:pt x="129114" y="36957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–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" w:after="0" w:line="230" w:lineRule="exact"/>
              <w:ind w:left="82" w:right="2485" w:firstLine="0"/>
            </w:pPr>
            <w:r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149121</wp:posOffset>
                  </wp:positionV>
                  <wp:extent cx="17018" cy="146303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149121</wp:posOffset>
                  </wp:positionV>
                  <wp:extent cx="15493" cy="146303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prostory Fakultní nemocnice Brno, JIP IHOK ve 14. NP objektu L  </w:t>
            </w:r>
            <w:r>
              <w:drawing>
                <wp:anchor simplePos="0" relativeHeight="25165826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230" w:lineRule="exact"/>
              <w:ind w:left="82" w:right="1616" w:firstLine="0"/>
            </w:pPr>
            <w:r>
              <w:drawing>
                <wp:anchor simplePos="0" relativeHeight="25165827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49, 682 01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Zvonovice  </w:t>
            </w: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4341</wp:posOffset>
                  </wp:positionV>
                  <wp:extent cx="17018" cy="146303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4341</wp:posOffset>
                  </wp:positionV>
                  <wp:extent cx="15493" cy="146303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1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145062</wp:posOffset>
                  </wp:positionV>
                  <wp:extent cx="5853685" cy="47243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3"/>
                          </a:xfrm>
                          <a:custGeom>
                            <a:rect l="l" t="t" r="r" b="b"/>
                            <a:pathLst>
                              <a:path w="5853685" h="47243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5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137945</wp:posOffset>
                  </wp:positionV>
                  <wp:extent cx="5803900" cy="75188"/>
                  <wp:effectExtent l="0" t="0" r="0" b="0"/>
                  <wp:wrapNone/>
                  <wp:docPr id="117" name="Picture 1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5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Delta Projektconsult s.r.o., Komenského nám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stí 1342/7, 674 01 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ebí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08"/>
        </w:trPr>
        <w:tc>
          <w:tcPr>
            <w:tcW w:w="6458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213" w:line="240" w:lineRule="auto"/>
              <w:ind w:left="82" w:right="0" w:firstLine="0"/>
            </w:pPr>
            <w:r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20433</wp:posOffset>
                  </wp:positionV>
                  <wp:extent cx="21590" cy="233171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90" cy="233171"/>
                          </a:xfrm>
                          <a:custGeom>
                            <a:rect l="l" t="t" r="r" b="b"/>
                            <a:pathLst>
                              <a:path w="179917" h="1943100">
                                <a:moveTo>
                                  <a:pt x="0" y="1943100"/>
                                </a:moveTo>
                                <a:lnTo>
                                  <a:pt x="179917" y="1943100"/>
                                </a:lnTo>
                                <a:lnTo>
                                  <a:pt x="179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248783</wp:posOffset>
                  </wp:positionV>
                  <wp:extent cx="5853685" cy="4724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4"/>
                          </a:xfrm>
                          <a:custGeom>
                            <a:rect l="l" t="t" r="r" b="b"/>
                            <a:pathLst>
                              <a:path w="5853685" h="47244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240905</wp:posOffset>
                  </wp:positionV>
                  <wp:extent cx="5803900" cy="70616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0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na: Bourání ezalitové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ky, nová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 SDK, 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azbestu  </w:t>
            </w:r>
            <w:r/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1675637</wp:posOffset>
                  </wp:positionH>
                  <wp:positionV relativeFrom="paragraph">
                    <wp:posOffset>20062</wp:posOffset>
                  </wp:positionV>
                  <wp:extent cx="21589" cy="233171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89" cy="233171"/>
                          </a:xfrm>
                          <a:custGeom>
                            <a:rect l="l" t="t" r="r" b="b"/>
                            <a:pathLst>
                              <a:path w="179914" h="1943100">
                                <a:moveTo>
                                  <a:pt x="179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lnTo>
                                  <a:pt x="179914" y="1943100"/>
                                </a:lnTo>
                                <a:lnTo>
                                  <a:pt x="179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4"/>
        </w:trPr>
        <w:tc>
          <w:tcPr>
            <w:tcW w:w="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131826</wp:posOffset>
                  </wp:positionV>
                  <wp:extent cx="5853685" cy="4724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vyvolal: Investor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19300</wp:posOffset>
                  </wp:positionV>
                  <wp:extent cx="15493" cy="118876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38"/>
                                </a:lnTo>
                                <a:lnTo>
                                  <a:pt x="129114" y="99063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132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76" behindDoc="0" locked="0" layoutInCell="1" allowOverlap="1">
                  <wp:simplePos x="0" y="0"/>
                  <wp:positionH relativeFrom="page">
                    <wp:posOffset>-23623</wp:posOffset>
                  </wp:positionH>
                  <wp:positionV relativeFrom="paragraph">
                    <wp:posOffset>-1523237</wp:posOffset>
                  </wp:positionV>
                  <wp:extent cx="47243" cy="8066532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8066532"/>
                          </a:xfrm>
                          <a:custGeom>
                            <a:rect l="l" t="t" r="r" b="b"/>
                            <a:pathLst>
                              <a:path w="47243" h="8066532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8066532"/>
                                </a:lnTo>
                                <a:lnTo>
                                  <a:pt x="0" y="806653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7" behindDoc="0" locked="0" layoutInCell="1" allowOverlap="1">
                  <wp:simplePos x="0" y="0"/>
                  <wp:positionH relativeFrom="page">
                    <wp:posOffset>179832</wp:posOffset>
                  </wp:positionH>
                  <wp:positionV relativeFrom="paragraph">
                    <wp:posOffset>-174498</wp:posOffset>
                  </wp:positionV>
                  <wp:extent cx="47243" cy="6717793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6717793"/>
                          </a:xfrm>
                          <a:custGeom>
                            <a:rect l="l" t="t" r="r" b="b"/>
                            <a:pathLst>
                              <a:path w="47243" h="6717793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6717793"/>
                                </a:lnTo>
                                <a:lnTo>
                                  <a:pt x="0" y="67177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17273</wp:posOffset>
                  </wp:positionV>
                  <wp:extent cx="17018" cy="169667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69667"/>
                          </a:xfrm>
                          <a:custGeom>
                            <a:rect l="l" t="t" r="r" b="b"/>
                            <a:pathLst>
                              <a:path w="141817" h="1413892">
                                <a:moveTo>
                                  <a:pt x="0" y="1413892"/>
                                </a:moveTo>
                                <a:lnTo>
                                  <a:pt x="141817" y="14138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186940</wp:posOffset>
                  </wp:positionV>
                  <wp:extent cx="17018" cy="1168907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68907"/>
                          </a:xfrm>
                          <a:custGeom>
                            <a:rect l="l" t="t" r="r" b="b"/>
                            <a:pathLst>
                              <a:path w="141817" h="9740900">
                                <a:moveTo>
                                  <a:pt x="0" y="9740900"/>
                                </a:moveTo>
                                <a:lnTo>
                                  <a:pt x="141817" y="9740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40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paragraph">
                    <wp:posOffset>1336549</wp:posOffset>
                  </wp:positionV>
                  <wp:extent cx="5650231" cy="47243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3"/>
                          </a:xfrm>
                          <a:custGeom>
                            <a:rect l="l" t="t" r="r" b="b"/>
                            <a:pathLst>
                              <a:path w="5650231" h="47243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1355848</wp:posOffset>
                  </wp:positionV>
                  <wp:extent cx="17018" cy="9143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1364992</wp:posOffset>
                  </wp:positionV>
                  <wp:extent cx="17018" cy="105922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05922"/>
                          </a:xfrm>
                          <a:custGeom>
                            <a:rect l="l" t="t" r="r" b="b"/>
                            <a:pathLst>
                              <a:path w="141817" h="882688">
                                <a:moveTo>
                                  <a:pt x="0" y="882688"/>
                                </a:moveTo>
                                <a:lnTo>
                                  <a:pt x="141817" y="882688"/>
                                </a:lnTo>
                                <a:lnTo>
                                  <a:pt x="141817" y="882688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8268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5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1464563</wp:posOffset>
                  </wp:positionV>
                  <wp:extent cx="5853685" cy="47245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86" w:lineRule="exact"/>
              <w:ind w:left="51" w:right="0" w:firstLine="0"/>
            </w:pPr>
            <w:r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5588507</wp:posOffset>
                  </wp:positionH>
                  <wp:positionV relativeFrom="line">
                    <wp:posOffset>-1523627</wp:posOffset>
                  </wp:positionV>
                  <wp:extent cx="47244" cy="8066532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4" cy="8066532"/>
                          </a:xfrm>
                          <a:custGeom>
                            <a:rect l="l" t="t" r="r" b="b"/>
                            <a:pathLst>
                              <a:path w="47244" h="8066532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8066532"/>
                                </a:lnTo>
                                <a:lnTo>
                                  <a:pt x="0" y="806653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16883</wp:posOffset>
                  </wp:positionV>
                  <wp:extent cx="15493" cy="169667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69667"/>
                          </a:xfrm>
                          <a:custGeom>
                            <a:rect l="l" t="t" r="r" b="b"/>
                            <a:pathLst>
                              <a:path w="129114" h="14138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lnTo>
                                  <a:pt x="129114" y="14138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82" w:lineRule="exact"/>
              <w:ind w:left="51" w:right="1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Výkaz vým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 neobsahoval nezbytnou demontáž ezalitových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ek, které by dle projektové dokumentace bouracích prací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-117869</wp:posOffset>
                  </wp:positionV>
                  <wp:extent cx="15493" cy="1155959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55959"/>
                          </a:xfrm>
                          <a:custGeom>
                            <a:rect l="l" t="t" r="r" b="b"/>
                            <a:pathLst>
                              <a:path w="129114" h="9632994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32994"/>
                                </a:lnTo>
                                <a:lnTo>
                                  <a:pt x="129114" y="9632994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staly v prostorách nov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rekonstruované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ásti kliniky. Výkaz vým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 je dopln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 o související položky.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3" w:lineRule="exact"/>
              <w:ind w:left="51" w:right="1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Výkaz vým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 s ohledem na výše uvedené neobsahoval montáž nových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ek. Výkaz vým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 je dopln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 o související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položky. Tyto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ky musí být nahrazeny hygienicky vyhovujícím materiálem. Konstruk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systém a materiál bude zvolen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shodný jako u ostatních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ky, tedy SDK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ky.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3" w:after="375" w:line="182" w:lineRule="exact"/>
              <w:ind w:left="51" w:right="4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Výkaz vým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 neobsahoval nezbytné práce spojené s likvidací nebezpe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ného materiálu (azbest) z ezalitových desek.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Jednalo se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edevším o 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azbestu po likvidaci. Výkaz vým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 je dopln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 o související položky.  </w:t>
            </w:r>
            <w:r/>
            <w:r/>
          </w:p>
        </w:tc>
      </w:tr>
      <w:tr>
        <w:trPr>
          <w:trHeight w:hRule="exact" w:val="191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sob 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ního zpracování: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93471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93471"/>
                          </a:xfrm>
                          <a:custGeom>
                            <a:rect l="l" t="t" r="r" b="b"/>
                            <a:pathLst>
                              <a:path w="129114" h="7789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8930"/>
                                </a:lnTo>
                                <a:lnTo>
                                  <a:pt x="129114" y="7789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4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5" w:after="0" w:line="208" w:lineRule="exact"/>
              <w:ind w:left="92" w:right="-18" w:firstLine="0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21728</wp:posOffset>
                  </wp:positionV>
                  <wp:extent cx="17018" cy="117089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7089"/>
                          </a:xfrm>
                          <a:custGeom>
                            <a:rect l="l" t="t" r="r" b="b"/>
                            <a:pathLst>
                              <a:path w="141817" h="975742">
                                <a:moveTo>
                                  <a:pt x="0" y="975742"/>
                                </a:moveTo>
                                <a:lnTo>
                                  <a:pt x="141817" y="97574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138817</wp:posOffset>
                  </wp:positionV>
                  <wp:extent cx="17018" cy="131063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250582</wp:posOffset>
                  </wp:positionV>
                  <wp:extent cx="5650231" cy="47244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4"/>
                          </a:xfrm>
                          <a:custGeom>
                            <a:rect l="l" t="t" r="r" b="b"/>
                            <a:pathLst>
                              <a:path w="5650231" h="47244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269881</wp:posOffset>
                  </wp:positionV>
                  <wp:extent cx="17018" cy="9143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279025</wp:posOffset>
                  </wp:positionV>
                  <wp:extent cx="17018" cy="234695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4695"/>
                          </a:xfrm>
                          <a:custGeom>
                            <a:rect l="l" t="t" r="r" b="b"/>
                            <a:pathLst>
                              <a:path w="141817" h="1955800">
                                <a:moveTo>
                                  <a:pt x="0" y="1955800"/>
                                </a:moveTo>
                                <a:lnTo>
                                  <a:pt x="141817" y="19558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502041</wp:posOffset>
                  </wp:positionV>
                  <wp:extent cx="5650231" cy="47244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4"/>
                          </a:xfrm>
                          <a:custGeom>
                            <a:rect l="l" t="t" r="r" b="b"/>
                            <a:pathLst>
                              <a:path w="5650231" h="47244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513721</wp:posOffset>
                  </wp:positionV>
                  <wp:extent cx="17018" cy="2895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6"/>
                          </a:xfrm>
                          <a:custGeom>
                            <a:rect l="l" t="t" r="r" b="b"/>
                            <a:pathLst>
                              <a:path w="141817" h="241304">
                                <a:moveTo>
                                  <a:pt x="0" y="241304"/>
                                </a:moveTo>
                                <a:lnTo>
                                  <a:pt x="141817" y="241304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542677</wp:posOffset>
                  </wp:positionV>
                  <wp:extent cx="17018" cy="233171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3171"/>
                          </a:xfrm>
                          <a:custGeom>
                            <a:rect l="l" t="t" r="r" b="b"/>
                            <a:pathLst>
                              <a:path w="141817" h="1943096">
                                <a:moveTo>
                                  <a:pt x="0" y="1943096"/>
                                </a:moveTo>
                                <a:lnTo>
                                  <a:pt x="141817" y="1943096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760359</wp:posOffset>
                  </wp:positionV>
                  <wp:extent cx="5650231" cy="47245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775849</wp:posOffset>
                  </wp:positionV>
                  <wp:extent cx="17018" cy="19811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795661</wp:posOffset>
                  </wp:positionV>
                  <wp:extent cx="17018" cy="131063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9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911235</wp:posOffset>
                  </wp:positionV>
                  <wp:extent cx="5650231" cy="47245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926725</wp:posOffset>
                  </wp:positionV>
                  <wp:extent cx="17018" cy="19811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946537</wp:posOffset>
                  </wp:positionV>
                  <wp:extent cx="17018" cy="129539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539"/>
                          </a:xfrm>
                          <a:custGeom>
                            <a:rect l="l" t="t" r="r" b="b"/>
                            <a:pathLst>
                              <a:path w="141817" h="1079500">
                                <a:moveTo>
                                  <a:pt x="0" y="1079500"/>
                                </a:moveTo>
                                <a:lnTo>
                                  <a:pt x="141817" y="10795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1064397</wp:posOffset>
                  </wp:positionV>
                  <wp:extent cx="5650231" cy="47245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1076077</wp:posOffset>
                  </wp:positionV>
                  <wp:extent cx="17018" cy="2895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6"/>
                          </a:xfrm>
                          <a:custGeom>
                            <a:rect l="l" t="t" r="r" b="b"/>
                            <a:pathLst>
                              <a:path w="141817" h="241304">
                                <a:moveTo>
                                  <a:pt x="0" y="241304"/>
                                </a:moveTo>
                                <a:lnTo>
                                  <a:pt x="141817" y="241304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1105033</wp:posOffset>
                  </wp:positionV>
                  <wp:extent cx="17018" cy="138683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8683"/>
                          </a:xfrm>
                          <a:custGeom>
                            <a:rect l="l" t="t" r="r" b="b"/>
                            <a:pathLst>
                              <a:path w="141817" h="1155696">
                                <a:moveTo>
                                  <a:pt x="0" y="1155696"/>
                                </a:moveTo>
                                <a:lnTo>
                                  <a:pt x="141817" y="1155696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1224417</wp:posOffset>
                  </wp:positionV>
                  <wp:extent cx="5650231" cy="47245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1243717</wp:posOffset>
                  </wp:positionV>
                  <wp:extent cx="17018" cy="9143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1252861</wp:posOffset>
                  </wp:positionV>
                  <wp:extent cx="17018" cy="131063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2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1366149</wp:posOffset>
                  </wp:positionV>
                  <wp:extent cx="5650231" cy="47245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08" w:lineRule="exact"/>
              <w:ind w:left="96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3562</wp:posOffset>
                  </wp:positionV>
                  <wp:extent cx="17018" cy="9143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12706</wp:posOffset>
                  </wp:positionV>
                  <wp:extent cx="17018" cy="132587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3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127519</wp:posOffset>
                  </wp:positionV>
                  <wp:extent cx="5650231" cy="47245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08" w:lineRule="exact"/>
              <w:ind w:left="92" w:right="-18" w:firstLine="0"/>
            </w:pPr>
            <w:r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5467</wp:posOffset>
                  </wp:positionV>
                  <wp:extent cx="17018" cy="9143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14611</wp:posOffset>
                  </wp:positionV>
                  <wp:extent cx="17018" cy="131063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133995</wp:posOffset>
                  </wp:positionV>
                  <wp:extent cx="5650231" cy="47245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3" w:after="989" w:line="208" w:lineRule="exact"/>
              <w:ind w:left="96" w:right="-18" w:firstLine="0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3435</wp:posOffset>
                  </wp:positionV>
                  <wp:extent cx="17018" cy="28955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32391</wp:posOffset>
                  </wp:positionV>
                  <wp:extent cx="17018" cy="131063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5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151775</wp:posOffset>
                  </wp:positionV>
                  <wp:extent cx="5650231" cy="47245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163455</wp:posOffset>
                  </wp:positionV>
                  <wp:extent cx="17018" cy="28955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192411</wp:posOffset>
                  </wp:positionV>
                  <wp:extent cx="17018" cy="131063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6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307223</wp:posOffset>
                  </wp:positionV>
                  <wp:extent cx="5650231" cy="47245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323475</wp:posOffset>
                  </wp:positionV>
                  <wp:extent cx="17018" cy="19811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343287</wp:posOffset>
                  </wp:positionV>
                  <wp:extent cx="17018" cy="131063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458099</wp:posOffset>
                  </wp:positionV>
                  <wp:extent cx="5650231" cy="47245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474351</wp:posOffset>
                  </wp:positionV>
                  <wp:extent cx="17018" cy="19811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494163</wp:posOffset>
                  </wp:positionV>
                  <wp:extent cx="17018" cy="131063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608975</wp:posOffset>
                  </wp:positionV>
                  <wp:extent cx="5650231" cy="47245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625227</wp:posOffset>
                  </wp:positionV>
                  <wp:extent cx="17018" cy="19811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764423</wp:posOffset>
                  </wp:positionV>
                  <wp:extent cx="5853685" cy="47245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233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ny na náklady stavby: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17089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7089"/>
                          </a:xfrm>
                          <a:custGeom>
                            <a:rect l="l" t="t" r="r" b="b"/>
                            <a:pathLst>
                              <a:path w="129114" h="9757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742"/>
                                </a:lnTo>
                                <a:lnTo>
                                  <a:pt x="129114" y="9757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134362</wp:posOffset>
                  </wp:positionV>
                  <wp:extent cx="15493" cy="118114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114"/>
                          </a:xfrm>
                          <a:custGeom>
                            <a:rect l="l" t="t" r="r" b="b"/>
                            <a:pathLst>
                              <a:path w="129114" h="9842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88"/>
                                </a:lnTo>
                                <a:lnTo>
                                  <a:pt x="129114" y="9842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9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" w:line="184" w:lineRule="exact"/>
              <w:ind w:left="51" w:right="5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edložil: 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216915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16915"/>
                          </a:xfrm>
                          <a:custGeom>
                            <a:rect l="l" t="t" r="r" b="b"/>
                            <a:pathLst>
                              <a:path w="129114" h="18076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7633"/>
                                </a:lnTo>
                                <a:lnTo>
                                  <a:pt x="129114" y="18076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0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dle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70" w:right="-18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17517</wp:posOffset>
                  </wp:positionV>
                  <wp:extent cx="15493" cy="223773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23773"/>
                          </a:xfrm>
                          <a:custGeom>
                            <a:rect l="l" t="t" r="r" b="b"/>
                            <a:pathLst>
                              <a:path w="129114" h="186478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4783"/>
                                </a:lnTo>
                                <a:lnTo>
                                  <a:pt x="129114" y="186478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1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403 854,68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6978</wp:posOffset>
                  </wp:positionV>
                  <wp:extent cx="15493" cy="116331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3"/>
                                </a:lnTo>
                                <a:lnTo>
                                  <a:pt x="129114" y="9694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20 949,60,-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8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náklady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6978</wp:posOffset>
                  </wp:positionV>
                  <wp:extent cx="15493" cy="118617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7"/>
                          </a:xfrm>
                          <a:custGeom>
                            <a:rect l="l" t="t" r="r" b="b"/>
                            <a:pathLst>
                              <a:path w="129114" h="98848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8483"/>
                                </a:lnTo>
                                <a:lnTo>
                                  <a:pt x="129114" y="98848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6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382 905,08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12701</wp:posOffset>
                  </wp:positionV>
                  <wp:extent cx="15493" cy="125475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33"/>
                                </a:lnTo>
                                <a:lnTo>
                                  <a:pt x="129114" y="10456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7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403 854,68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07187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7187"/>
                          </a:xfrm>
                          <a:custGeom>
                            <a:rect l="l" t="t" r="r" b="b"/>
                            <a:pathLst>
                              <a:path w="129114" h="89322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226"/>
                                </a:lnTo>
                                <a:lnTo>
                                  <a:pt x="129114" y="89322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7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20 949,60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07187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7187"/>
                          </a:xfrm>
                          <a:custGeom>
                            <a:rect l="l" t="t" r="r" b="b"/>
                            <a:pathLst>
                              <a:path w="129114" h="89322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226"/>
                                </a:lnTo>
                                <a:lnTo>
                                  <a:pt x="129114" y="89322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0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6"/>
              </w:tabs>
              <w:spacing w:before="0" w:after="0" w:line="240" w:lineRule="auto"/>
              <w:ind w:left="51" w:right="-18" w:firstLine="0"/>
            </w:pPr>
            <w:r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13836</wp:posOffset>
                  </wp:positionV>
                  <wp:extent cx="15493" cy="111759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1759"/>
                          </a:xfrm>
                          <a:custGeom>
                            <a:rect l="l" t="t" r="r" b="b"/>
                            <a:pathLst>
                              <a:path w="129114" h="93132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329"/>
                                </a:lnTo>
                                <a:lnTo>
                                  <a:pt x="129114" y="931329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403 854,68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1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nu: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70" w:right="-18" w:firstLine="0"/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2025</wp:posOffset>
                  </wp:positionV>
                  <wp:extent cx="15493" cy="125475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30"/>
                                </a:lnTo>
                                <a:lnTo>
                                  <a:pt x="129114" y="10456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20903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2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29"/>
                                </a:lnTo>
                                <a:lnTo>
                                  <a:pt x="129114" y="1007529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16331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3"/>
                                </a:lnTo>
                                <a:lnTo>
                                  <a:pt x="129114" y="9694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2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16331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2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26"/>
                                </a:lnTo>
                                <a:lnTo>
                                  <a:pt x="129114" y="96942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1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20903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2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29"/>
                                </a:lnTo>
                                <a:lnTo>
                                  <a:pt x="129114" y="1007529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08" w:lineRule="exact"/>
              <w:ind w:left="10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118374</wp:posOffset>
                  </wp:positionV>
                  <wp:extent cx="5650231" cy="47245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-4058</wp:posOffset>
                  </wp:positionV>
                  <wp:extent cx="17018" cy="9143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2" w:right="-18" w:firstLine="0"/>
            </w:pPr>
            <w:r>
              <w:drawing>
                <wp:anchor simplePos="0" relativeHeight="25165867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117613</wp:posOffset>
                  </wp:positionV>
                  <wp:extent cx="5650231" cy="47245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1" w:after="0" w:line="208" w:lineRule="exact"/>
              <w:ind w:left="92" w:right="-18" w:firstLine="0"/>
            </w:pPr>
            <w:r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-21710</wp:posOffset>
                  </wp:positionV>
                  <wp:extent cx="17018" cy="9143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96773</wp:posOffset>
                  </wp:positionH>
                  <wp:positionV relativeFrom="line">
                    <wp:posOffset>-11684</wp:posOffset>
                  </wp:positionV>
                  <wp:extent cx="178061" cy="246544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4879" y="-11684"/>
                            <a:ext cx="63761" cy="132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8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08" w:lineRule="exact"/>
              <w:ind w:left="96" w:right="-18" w:firstLine="0"/>
            </w:pPr>
            <w:r>
              <w:drawing>
                <wp:anchor simplePos="0" relativeHeight="251658672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118375</wp:posOffset>
                  </wp:positionV>
                  <wp:extent cx="5853685" cy="47245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6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edání PD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12701</wp:posOffset>
                  </wp:positionV>
                  <wp:extent cx="15493" cy="129281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9281"/>
                          </a:xfrm>
                          <a:custGeom>
                            <a:rect l="l" t="t" r="r" b="b"/>
                            <a:pathLst>
                              <a:path w="129114" h="10773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342"/>
                                </a:lnTo>
                                <a:lnTo>
                                  <a:pt x="129114" y="10773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141982</wp:posOffset>
                  </wp:positionV>
                  <wp:extent cx="15493" cy="119638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91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91"/>
                                </a:lnTo>
                                <a:lnTo>
                                  <a:pt x="129114" y="996991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8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237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4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18612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2"/>
                          </a:xfrm>
                          <a:custGeom>
                            <a:rect l="l" t="t" r="r" b="b"/>
                            <a:pathLst>
                              <a:path w="129114" h="9884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38"/>
                                </a:lnTo>
                                <a:lnTo>
                                  <a:pt x="129114" y="98843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135885</wp:posOffset>
                  </wp:positionV>
                  <wp:extent cx="15493" cy="118876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38"/>
                                </a:lnTo>
                                <a:lnTo>
                                  <a:pt x="129114" y="99063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627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444" w:line="240" w:lineRule="auto"/>
              <w:ind w:left="51" w:right="-18" w:firstLine="0"/>
            </w:pPr>
            <w:r>
              <w:drawing>
                <wp:anchor simplePos="0" relativeHeight="25165856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17519</wp:posOffset>
                  </wp:positionV>
                  <wp:extent cx="15493" cy="119375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375"/>
                          </a:xfrm>
                          <a:custGeom>
                            <a:rect l="l" t="t" r="r" b="b"/>
                            <a:pathLst>
                              <a:path w="129114" h="9947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792"/>
                                </a:lnTo>
                                <a:lnTo>
                                  <a:pt x="129114" y="9947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0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136894</wp:posOffset>
                  </wp:positionV>
                  <wp:extent cx="15493" cy="131063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267958</wp:posOffset>
                  </wp:positionV>
                  <wp:extent cx="15493" cy="119638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88"/>
                                </a:lnTo>
                                <a:lnTo>
                                  <a:pt x="129114" y="9969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na smluvní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3" w:after="0" w:line="208" w:lineRule="exact"/>
              <w:ind w:left="96" w:right="-18" w:firstLine="0"/>
            </w:pPr>
            <w:r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21729</wp:posOffset>
                  </wp:positionV>
                  <wp:extent cx="17018" cy="118612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8612"/>
                          </a:xfrm>
                          <a:custGeom>
                            <a:rect l="l" t="t" r="r" b="b"/>
                            <a:pathLst>
                              <a:path w="141817" h="988437">
                                <a:moveTo>
                                  <a:pt x="0" y="988437"/>
                                </a:moveTo>
                                <a:lnTo>
                                  <a:pt x="141817" y="988437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140341</wp:posOffset>
                  </wp:positionV>
                  <wp:extent cx="17018" cy="131063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59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1063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1063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3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118375</wp:posOffset>
                  </wp:positionV>
                  <wp:extent cx="5650231" cy="47245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-5582</wp:posOffset>
                  </wp:positionV>
                  <wp:extent cx="17018" cy="9143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3562</wp:posOffset>
                  </wp:positionV>
                  <wp:extent cx="17018" cy="132587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35" w:lineRule="exact"/>
              <w:ind w:left="92" w:right="-18" w:firstLine="0"/>
            </w:pPr>
            <w:r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-64015</wp:posOffset>
                  </wp:positionV>
                  <wp:extent cx="17018" cy="262127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62127"/>
                          </a:xfrm>
                          <a:custGeom>
                            <a:rect l="l" t="t" r="r" b="b"/>
                            <a:pathLst>
                              <a:path w="141817" h="2184400">
                                <a:moveTo>
                                  <a:pt x="0" y="2184400"/>
                                </a:moveTo>
                                <a:lnTo>
                                  <a:pt x="141817" y="21844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1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106" w:right="-18" w:firstLine="0"/>
            </w:pPr>
            <w:r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2587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62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393191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393191"/>
                          </a:xfrm>
                          <a:custGeom>
                            <a:rect l="l" t="t" r="r" b="b"/>
                            <a:pathLst>
                              <a:path w="141817" h="3276600">
                                <a:moveTo>
                                  <a:pt x="0" y="3276600"/>
                                </a:moveTo>
                                <a:lnTo>
                                  <a:pt x="141817" y="32766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6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91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06" w:lineRule="exact"/>
              <w:ind w:left="96" w:right="-8" w:firstLine="0"/>
            </w:pPr>
            <w:r>
              <w:drawing>
                <wp:anchor simplePos="0" relativeHeight="25165867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115582</wp:posOffset>
                  </wp:positionV>
                  <wp:extent cx="5650230" cy="47245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0" cy="47245"/>
                          </a:xfrm>
                          <a:custGeom>
                            <a:rect l="l" t="t" r="r" b="b"/>
                            <a:pathLst>
                              <a:path w="5650230" h="47245">
                                <a:moveTo>
                                  <a:pt x="0" y="0"/>
                                </a:moveTo>
                                <a:lnTo>
                                  <a:pt x="5650230" y="0"/>
                                </a:lnTo>
                                <a:lnTo>
                                  <a:pt x="5650230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134881</wp:posOffset>
                  </wp:positionV>
                  <wp:extent cx="17018" cy="9143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144025</wp:posOffset>
                  </wp:positionV>
                  <wp:extent cx="17018" cy="134111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4111"/>
                          </a:xfrm>
                          <a:custGeom>
                            <a:rect l="l" t="t" r="r" b="b"/>
                            <a:pathLst>
                              <a:path w="141817" h="1117600">
                                <a:moveTo>
                                  <a:pt x="0" y="1117600"/>
                                </a:moveTo>
                                <a:lnTo>
                                  <a:pt x="141817" y="11176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7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5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282460</wp:posOffset>
                  </wp:positionV>
                  <wp:extent cx="5853685" cy="47245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278137</wp:posOffset>
                  </wp:positionV>
                  <wp:extent cx="17018" cy="10672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0672"/>
                          </a:xfrm>
                          <a:custGeom>
                            <a:rect l="l" t="t" r="r" b="b"/>
                            <a:pathLst>
                              <a:path w="141817" h="88940">
                                <a:moveTo>
                                  <a:pt x="0" y="88940"/>
                                </a:moveTo>
                                <a:lnTo>
                                  <a:pt x="141817" y="88940"/>
                                </a:lnTo>
                                <a:lnTo>
                                  <a:pt x="141817" y="8894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278137</wp:posOffset>
                  </wp:positionV>
                  <wp:extent cx="17018" cy="10672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0672"/>
                          </a:xfrm>
                          <a:custGeom>
                            <a:rect l="l" t="t" r="r" b="b"/>
                            <a:pathLst>
                              <a:path w="141817" h="88940">
                                <a:moveTo>
                                  <a:pt x="0" y="88940"/>
                                </a:moveTo>
                                <a:lnTo>
                                  <a:pt x="141817" y="88940"/>
                                </a:lnTo>
                                <a:lnTo>
                                  <a:pt x="141817" y="8894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7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278137</wp:posOffset>
                  </wp:positionV>
                  <wp:extent cx="151891" cy="10672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1891" cy="10672"/>
                          </a:xfrm>
                          <a:custGeom>
                            <a:rect l="l" t="t" r="r" b="b"/>
                            <a:pathLst>
                              <a:path w="1265766" h="88940">
                                <a:moveTo>
                                  <a:pt x="1265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lnTo>
                                  <a:pt x="1265766" y="88940"/>
                                </a:lnTo>
                                <a:lnTo>
                                  <a:pt x="1265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je smluvn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zakotvena v: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236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446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91"/>
              </w:tabs>
              <w:spacing w:before="194" w:after="426" w:line="240" w:lineRule="auto"/>
              <w:ind w:left="105" w:right="-18" w:firstLine="0"/>
            </w:pPr>
            <w:r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17654</wp:posOffset>
                  </wp:positionV>
                  <wp:extent cx="15493" cy="118612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2"/>
                          </a:xfrm>
                          <a:custGeom>
                            <a:rect l="l" t="t" r="r" b="b"/>
                            <a:pathLst>
                              <a:path w="129114" h="988437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37"/>
                                </a:lnTo>
                                <a:lnTo>
                                  <a:pt x="129114" y="988437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136266</wp:posOffset>
                  </wp:positionV>
                  <wp:extent cx="15493" cy="131063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267330</wp:posOffset>
                  </wp:positionV>
                  <wp:extent cx="15493" cy="131063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398394</wp:posOffset>
                  </wp:positionV>
                  <wp:extent cx="15493" cy="119639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9"/>
                          </a:xfrm>
                          <a:custGeom>
                            <a:rect l="l" t="t" r="r" b="b"/>
                            <a:pathLst>
                              <a:path w="129114" h="9969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92"/>
                                </a:lnTo>
                                <a:lnTo>
                                  <a:pt x="129114" y="996992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 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61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1061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01 položkový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18612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2"/>
                          </a:xfrm>
                          <a:custGeom>
                            <a:rect l="l" t="t" r="r" b="b"/>
                            <a:pathLst>
                              <a:path w="129114" h="98843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39"/>
                                </a:lnTo>
                                <a:lnTo>
                                  <a:pt x="129114" y="98843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135884</wp:posOffset>
                  </wp:positionV>
                  <wp:extent cx="15493" cy="262127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62127"/>
                          </a:xfrm>
                          <a:custGeom>
                            <a:rect l="l" t="t" r="r" b="b"/>
                            <a:pathLst>
                              <a:path w="129114" h="21844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lnTo>
                                  <a:pt x="129114" y="21844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398012</wp:posOffset>
                  </wp:positionV>
                  <wp:extent cx="15493" cy="132587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2587"/>
                          </a:xfrm>
                          <a:custGeom>
                            <a:rect l="l" t="t" r="r" b="b"/>
                            <a:pathLst>
                              <a:path w="129114" h="11049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lnTo>
                                  <a:pt x="129114" y="11049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530600</wp:posOffset>
                  </wp:positionV>
                  <wp:extent cx="15493" cy="380242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380242"/>
                          </a:xfrm>
                          <a:custGeom>
                            <a:rect l="l" t="t" r="r" b="b"/>
                            <a:pathLst>
                              <a:path w="129114" h="316869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8690"/>
                                </a:lnTo>
                                <a:lnTo>
                                  <a:pt x="129114" y="316869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60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76" w:line="240" w:lineRule="auto"/>
              <w:ind w:left="51" w:right="-18" w:firstLine="0"/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139053</wp:posOffset>
                  </wp:positionV>
                  <wp:extent cx="5588" cy="10672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588" cy="10672"/>
                          </a:xfrm>
                          <a:custGeom>
                            <a:rect l="l" t="t" r="r" b="b"/>
                            <a:pathLst>
                              <a:path w="46567" h="88940">
                                <a:moveTo>
                                  <a:pt x="0" y="88940"/>
                                </a:moveTo>
                                <a:lnTo>
                                  <a:pt x="46567" y="88940"/>
                                </a:lnTo>
                                <a:lnTo>
                                  <a:pt x="46567" y="88940"/>
                                </a:lnTo>
                                <a:lnTo>
                                  <a:pt x="4656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0" behindDoc="0" locked="0" layoutInCell="1" allowOverlap="1">
                  <wp:simplePos x="0" y="0"/>
                  <wp:positionH relativeFrom="page">
                    <wp:posOffset>2148839</wp:posOffset>
                  </wp:positionH>
                  <wp:positionV relativeFrom="line">
                    <wp:posOffset>139053</wp:posOffset>
                  </wp:positionV>
                  <wp:extent cx="27431" cy="10672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0672"/>
                          </a:xfrm>
                          <a:custGeom>
                            <a:rect l="l" t="t" r="r" b="b"/>
                            <a:pathLst>
                              <a:path w="228600" h="88940">
                                <a:moveTo>
                                  <a:pt x="228600" y="88940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close/>
                                <a:moveTo>
                                  <a:pt x="22860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1731263</wp:posOffset>
                  </wp:positionH>
                  <wp:positionV relativeFrom="paragraph">
                    <wp:posOffset>138932</wp:posOffset>
                  </wp:positionV>
                  <wp:extent cx="27431" cy="10672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0672"/>
                          </a:xfrm>
                          <a:custGeom>
                            <a:rect l="l" t="t" r="r" b="b"/>
                            <a:pathLst>
                              <a:path w="228600" h="88940">
                                <a:moveTo>
                                  <a:pt x="228600" y="88940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close/>
                                <a:moveTo>
                                  <a:pt x="22860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138932</wp:posOffset>
                  </wp:positionV>
                  <wp:extent cx="15493" cy="10672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672"/>
                          </a:xfrm>
                          <a:custGeom>
                            <a:rect l="l" t="t" r="r" b="b"/>
                            <a:pathLst>
                              <a:path w="129114" h="8894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lnTo>
                                  <a:pt x="129114" y="8894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138932</wp:posOffset>
                  </wp:positionV>
                  <wp:extent cx="15493" cy="10672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672"/>
                          </a:xfrm>
                          <a:custGeom>
                            <a:rect l="l" t="t" r="r" b="b"/>
                            <a:pathLst>
                              <a:path w="129114" h="8894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lnTo>
                                  <a:pt x="129114" y="8894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1039" w:type="dxa"/>
        <w:tblLook w:val="04A0" w:firstRow="1" w:lastRow="0" w:firstColumn="1" w:lastColumn="0" w:noHBand="0" w:noVBand="1"/>
      </w:tblPr>
      <w:tblGrid>
        <w:gridCol w:w="3748"/>
        <w:gridCol w:w="2361"/>
        <w:gridCol w:w="2870"/>
        <w:gridCol w:w="2078"/>
      </w:tblGrid>
      <w:tr>
        <w:trPr>
          <w:trHeight w:hRule="exact" w:val="666"/>
        </w:trPr>
        <w:tc>
          <w:tcPr>
            <w:tcW w:w="37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31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189" w:line="240" w:lineRule="auto"/>
              <w:ind w:left="9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Položkový rozpo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č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60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2" w:after="0" w:line="277" w:lineRule="exact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4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40" w:after="119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33531</wp:posOffset>
                  </wp:positionH>
                  <wp:positionV relativeFrom="paragraph">
                    <wp:posOffset>149809</wp:posOffset>
                  </wp:positionV>
                  <wp:extent cx="3111492" cy="263041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7586" y="149809"/>
                            <a:ext cx="2997192" cy="1487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4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549268</wp:posOffset>
                  </wp:positionV>
                  <wp:extent cx="968767" cy="239243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549268"/>
                            <a:ext cx="854467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1499621</wp:posOffset>
                  </wp:positionH>
                  <wp:positionV relativeFrom="line">
                    <wp:posOffset>-206825</wp:posOffset>
                  </wp:positionV>
                  <wp:extent cx="4587682" cy="1220699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9" y="-206825"/>
                            <a:ext cx="4473382" cy="11063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Bourání ezalitové p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ř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í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č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ky, nová p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ř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í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č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ka SDK, 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ěř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ení azbestu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3" w:after="0" w:line="390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90" w:lineRule="exact"/>
                                <w:ind w:left="0" w:right="0" w:firstLine="1435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47" w:line="196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0" w:after="47" w:line="196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99186</wp:posOffset>
                  </wp:positionV>
                  <wp:extent cx="901712" cy="239243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99186"/>
                            <a:ext cx="787412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nice 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68201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5828275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79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1" w:after="24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0" w:after="0" w:line="240" w:lineRule="auto"/>
              <w:ind w:left="1061" w:right="21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30484</wp:posOffset>
                  </wp:positionH>
                  <wp:positionV relativeFrom="paragraph">
                    <wp:posOffset>-858907</wp:posOffset>
                  </wp:positionV>
                  <wp:extent cx="1395487" cy="239243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9" y="-858907"/>
                            <a:ext cx="1281187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nice Zvonovice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115" w:line="240" w:lineRule="auto"/>
              <w:ind w:left="620" w:right="2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382 905,08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15" w:line="240" w:lineRule="auto"/>
              <w:ind w:left="700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382 905,08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23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240" name="Freeform 2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241" name="Freeform 2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1999493</wp:posOffset>
                  </wp:positionH>
                  <wp:positionV relativeFrom="line">
                    <wp:posOffset>76934</wp:posOffset>
                  </wp:positionV>
                  <wp:extent cx="826193" cy="251142"/>
                  <wp:effectExtent l="0" t="0" r="0" b="0"/>
                  <wp:wrapNone/>
                  <wp:docPr id="242" name="Freeform 2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33164" y="76934"/>
                            <a:ext cx="711893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382 905,08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8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2078742</wp:posOffset>
                  </wp:positionH>
                  <wp:positionV relativeFrom="line">
                    <wp:posOffset>76300</wp:posOffset>
                  </wp:positionV>
                  <wp:extent cx="746945" cy="537654"/>
                  <wp:effectExtent l="0" t="0" r="0" b="0"/>
                  <wp:wrapNone/>
                  <wp:docPr id="243" name="Freeform 2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13" y="76300"/>
                            <a:ext cx="632645" cy="423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80 410,07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20" w:after="0" w:line="215" w:lineRule="exact"/>
                                <w:ind w:left="561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0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4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435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22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49" w:line="240" w:lineRule="auto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64014</wp:posOffset>
                  </wp:positionH>
                  <wp:positionV relativeFrom="paragraph">
                    <wp:posOffset>88756</wp:posOffset>
                  </wp:positionV>
                  <wp:extent cx="937279" cy="274941"/>
                  <wp:effectExtent l="0" t="0" r="0" b="0"/>
                  <wp:wrapNone/>
                  <wp:docPr id="244" name="Freeform 2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20389" y="88756"/>
                            <a:ext cx="822979" cy="1606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2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463 315,15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941838</wp:posOffset>
                  </wp:positionH>
                  <wp:positionV relativeFrom="paragraph">
                    <wp:posOffset>107300</wp:posOffset>
                  </wp:positionV>
                  <wp:extent cx="377356" cy="239243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998213" y="107300"/>
                            <a:ext cx="26305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80"/>
        </w:trPr>
        <w:tc>
          <w:tcPr>
            <w:tcW w:w="611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98"/>
              </w:tabs>
              <w:spacing w:before="881" w:after="0" w:line="233" w:lineRule="exact"/>
              <w:ind w:left="18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6" w:after="297" w:line="233" w:lineRule="exact"/>
              <w:ind w:left="2923" w:right="-18" w:firstLine="0"/>
            </w:pP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42742</wp:posOffset>
                  </wp:positionV>
                  <wp:extent cx="1594103" cy="12191"/>
                  <wp:effectExtent l="0" t="0" r="0" b="0"/>
                  <wp:wrapNone/>
                  <wp:docPr id="246" name="Freeform 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859606</wp:posOffset>
                  </wp:positionV>
                  <wp:extent cx="1594103" cy="12191"/>
                  <wp:effectExtent l="0" t="0" r="0" b="0"/>
                  <wp:wrapNone/>
                  <wp:docPr id="247" name="Freeform 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0" w:after="297" w:line="240" w:lineRule="auto"/>
              <w:ind w:left="1487" w:right="-18" w:firstLine="0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743782</wp:posOffset>
                  </wp:positionV>
                  <wp:extent cx="2737103" cy="12191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1560646</wp:posOffset>
                  </wp:positionV>
                  <wp:extent cx="2737103" cy="12191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64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64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1 z 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objektu: 09 -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rozpo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 ZL01.1 - Bourání ezalitové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ky, nová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 SDK, 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ení azbestu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500" w:bottom="184" w:left="500" w:header="708" w:footer="708" w:gutter="0"/>
          <w:cols w:num="2" w:space="0" w:equalWidth="0">
            <w:col w:w="7692" w:space="1532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2 z 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Rekapitulace díl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83"/>
        <w:gridCol w:w="3326"/>
        <w:gridCol w:w="1291"/>
        <w:gridCol w:w="1435"/>
        <w:gridCol w:w="1435"/>
        <w:gridCol w:w="1435"/>
        <w:gridCol w:w="633"/>
      </w:tblGrid>
      <w:tr>
        <w:trPr>
          <w:trHeight w:hRule="exact" w:val="498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5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16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3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4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24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9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147273</wp:posOffset>
                  </wp:positionV>
                  <wp:extent cx="1766667" cy="248307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3"/>
                            <a:ext cx="1652367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ě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ny a p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č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ky montované lehké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5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14 351,68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3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700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74122</wp:posOffset>
                  </wp:positionV>
                  <wp:extent cx="1926511" cy="394612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74122"/>
                            <a:ext cx="1812211" cy="2803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Podhledy a mezistropy montované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lehké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63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-8 548,40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6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-2,2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700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147274</wp:posOffset>
                  </wp:positionV>
                  <wp:extent cx="1082215" cy="248307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4"/>
                            <a:ext cx="967915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Bourání konstrukcí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5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14 134,96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3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700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147275</wp:posOffset>
                  </wp:positionV>
                  <wp:extent cx="1365680" cy="248307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5"/>
                            <a:ext cx="1251380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Staveništní p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esun hmot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360 337,17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94,1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700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147275</wp:posOffset>
                  </wp:positionV>
                  <wp:extent cx="1832023" cy="248307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5"/>
                            <a:ext cx="1717723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esuny suti a vybouraných hmot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69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2 629,67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3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4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382 905,08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73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73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3 z 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428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rozpo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et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990"/>
        <w:gridCol w:w="8835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ZL01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Bourání ezalitové p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ky, nová p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ka SDK, 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ení azbestu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42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2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ny a p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í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ky montované lehké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7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14 351,68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851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4" w:lineRule="exact"/>
              <w:ind w:left="28" w:right="-98" w:firstLine="218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4" w:lineRule="exact"/>
              <w:ind w:left="0" w:right="-98" w:firstLine="43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342013324RT3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4226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4" w:lineRule="exact"/>
              <w:ind w:left="43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ky z desek sádrokartonových dvojité oplášt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jednoduchá konstrukce CW 100 tlouš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ť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ky 150 mm,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5" w:line="203" w:lineRule="exact"/>
              <w:ind w:left="43" w:right="29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desky protipožární impregnované, tlouš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ť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ky 12,5 mm,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tlouš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ť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 izolace 100 mm, požární odolnost EI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109731</wp:posOffset>
                  </wp:positionH>
                  <wp:positionV relativeFrom="paragraph">
                    <wp:posOffset>-1384</wp:posOffset>
                  </wp:positionV>
                  <wp:extent cx="2652110" cy="232438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6178" y="-1384"/>
                            <a:ext cx="2537810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37"/>
                                  <w:tab w:val="left" w:pos="1968"/>
                                  <w:tab w:val="left" w:pos="3283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12,04000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2 222,00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26 752,88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4" w:lineRule="exact"/>
        <w:ind w:left="2141" w:right="729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z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ízení nosné konstrukce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ky, vložení tepelné izolace tl. do 5 cm, montáž desek, tmelení spár Q2 a úprava roh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7F00"/>
          <w:spacing w:val="-2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dodávek materiálu.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pacing w:val="-11"/>
          <w:sz w:val="16"/>
          <w:szCs w:val="16"/>
        </w:rPr>
        <w:t>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9"/>
        </w:tabs>
        <w:spacing w:before="10" w:after="0" w:line="247" w:lineRule="exact"/>
        <w:ind w:left="2141" w:right="3032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W2 : 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12,04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12,04000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870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04" w:lineRule="exact"/>
              <w:ind w:left="247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04" w:lineRule="exact"/>
              <w:ind w:left="0" w:right="-98" w:firstLine="43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347015114R00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04" w:lineRule="exact"/>
              <w:ind w:left="43" w:right="15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edst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oplášt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né sádrokartonovými deskami 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edsazené st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voln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stojící s minerální izolací tl. 40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5" w:line="203" w:lineRule="exact"/>
              <w:ind w:left="32" w:right="-8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mm 1x ocelová konstrukce CW 50, tlouš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ť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 st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65 mm,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tlouš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ť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 desky 12,5, protipožární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paragraph">
                    <wp:posOffset>10809</wp:posOffset>
                  </wp:positionV>
                  <wp:extent cx="2652110" cy="232438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6174" y="10809"/>
                            <a:ext cx="2537810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4"/>
                                  <w:tab w:val="left" w:pos="1968"/>
                                  <w:tab w:val="left" w:pos="3230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-12,04000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1 030,00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-12 401,20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impregnovaná, tl. izolace 40 mm, požární odolnost EI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 nezbytné úpravy desek na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íslušný rozm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 úpravy roh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, kout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a hran konstrukcí ze sádrokartonu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 standardního tmelení Q2, to je: základní tmelení Q1+ dodate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né tmelení (tmelení najemno) a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ípadné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pacing w:val="-3"/>
          <w:sz w:val="16"/>
          <w:szCs w:val="16"/>
        </w:rPr>
        <w:t>ebroušení.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85"/>
        </w:tabs>
        <w:spacing w:before="196" w:after="0" w:line="247" w:lineRule="exact"/>
        <w:ind w:left="2140" w:right="55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W5 : 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-12,04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-12,04000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493"/>
        </w:trPr>
        <w:tc>
          <w:tcPr>
            <w:tcW w:w="5992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60" w:after="258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416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Podhledy a mezistropy montované lehké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" w:after="258" w:line="240" w:lineRule="auto"/>
              <w:ind w:left="1622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-8 548,40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342266211RT4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edst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oplášt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né sádrokartonovými deskami suchá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1" w:line="204" w:lineRule="exact"/>
              <w:ind w:left="43" w:right="36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omítka -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edst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lepená tlouš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ť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 desky 12,5 mm,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protipožární impregnovaná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109733</wp:posOffset>
                  </wp:positionH>
                  <wp:positionV relativeFrom="paragraph">
                    <wp:posOffset>-1385</wp:posOffset>
                  </wp:positionV>
                  <wp:extent cx="2652109" cy="232438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6180" y="-1385"/>
                            <a:ext cx="2537809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84"/>
                                  <w:tab w:val="left" w:pos="2102"/>
                                  <w:tab w:val="left" w:pos="3319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-12,04000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710,00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-8 548,40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285"/>
        </w:tabs>
        <w:spacing w:before="0" w:after="0" w:line="247" w:lineRule="exact"/>
        <w:ind w:left="2140" w:right="545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W7 : 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-12,04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-12,04000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51" w:tblpY="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246"/>
        </w:trPr>
        <w:tc>
          <w:tcPr>
            <w:tcW w:w="5992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9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Bourání konstrukcí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579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14 134,96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166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-37" w:right="7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96_EZA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-37" w:right="13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Demontáž oplášt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níz desek Ezalitových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2" w:right="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  </w:t>
            </w:r>
            <w:r/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395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12,04000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359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1 174,00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587" w:right="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14 134,96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Tato demontáž bude probíhat za mimo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ádných bezpe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nostních opat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pacing w:val="-1"/>
          <w:sz w:val="16"/>
          <w:szCs w:val="16"/>
        </w:rPr>
        <w:t>eních pro práci s výrobky na bázi azbestu.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6" w:after="0" w:line="247" w:lineRule="exact"/>
        <w:ind w:left="2141" w:right="4132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Pracovníci budou vybaveni ochranými pom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7F00"/>
          <w:spacing w:val="-1"/>
          <w:sz w:val="16"/>
          <w:szCs w:val="16"/>
        </w:rPr>
        <w:t>ckami, rouškami apod.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Prostory budou ut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sn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ny a po skon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ení prací vy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išt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ny.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8"/>
        </w:tabs>
        <w:spacing w:before="62" w:after="0" w:line="186" w:lineRule="exact"/>
        <w:ind w:left="2140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ZD9 : 12,04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12,04000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246"/>
        </w:trPr>
        <w:tc>
          <w:tcPr>
            <w:tcW w:w="5992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7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Staveništní p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esun hmot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6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360 337,17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998012027R00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esun hmot pro budovy s nosnou konstr. monolit. výšky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es 52 do 64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167643</wp:posOffset>
                  </wp:positionH>
                  <wp:positionV relativeFrom="paragraph">
                    <wp:posOffset>-1385</wp:posOffset>
                  </wp:positionV>
                  <wp:extent cx="2594197" cy="232438"/>
                  <wp:effectExtent l="0" t="0" r="0" b="0"/>
                  <wp:wrapNone/>
                  <wp:docPr id="258" name="Freeform 2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14090" y="-1385"/>
                            <a:ext cx="2479897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35"/>
                                  <w:tab w:val="left" w:pos="2011"/>
                                  <w:tab w:val="left" w:pos="3415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0,27042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951,00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257,17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4" w:lineRule="exact"/>
        <w:ind w:left="2141" w:right="562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esun hmot pro budovy ob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pacing w:val="-1"/>
          <w:sz w:val="16"/>
          <w:szCs w:val="16"/>
        </w:rPr>
        <w:t>anské výstavby (JKSO 801), budovy pro bydlení (JKSO 803) budovy pro výrobu a služby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(JKSO 812) s nosnou svislou konstrukcí monolitickou betonovou ty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ovou nebo plošnou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4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6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7" w:right="8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ON_01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7" w:right="30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azbestu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10" w:right="1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kompl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5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0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22 505,00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9" w:right="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360 080,00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6"/>
        </w:trPr>
        <w:tc>
          <w:tcPr>
            <w:tcW w:w="5992" w:type="dxa"/>
            <w:gridSpan w:val="3"/>
            <w:tcBorders>
              <w:right w:val="single" w:sz="4" w:space="0" w:color="818180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9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D96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esuny suti a vybouraných hmot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single" w:sz="4" w:space="0" w:color="818180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689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2 629,67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979990201R00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Poplatek za uložení, azbestocementové výrobky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1"/>
                <w:sz w:val="16"/>
                <w:szCs w:val="16"/>
              </w:rPr>
              <w:t>,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skupina 17 06 05 z Katalogu odpad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167636</wp:posOffset>
                  </wp:positionH>
                  <wp:positionV relativeFrom="paragraph">
                    <wp:posOffset>-1385</wp:posOffset>
                  </wp:positionV>
                  <wp:extent cx="2594197" cy="232438"/>
                  <wp:effectExtent l="0" t="0" r="0" b="0"/>
                  <wp:wrapNone/>
                  <wp:docPr id="259" name="Freeform 2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14083" y="-1385"/>
                            <a:ext cx="2479897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35"/>
                                  <w:tab w:val="left" w:pos="1876"/>
                                  <w:tab w:val="left" w:pos="3280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0,21672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4 920,00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1 066,26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pacing w:val="-1"/>
          <w:sz w:val="16"/>
          <w:szCs w:val="16"/>
        </w:rPr>
        <w:t>kategorie 17 06 05 stavební materiály obsahující azbest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48"/>
        </w:tabs>
        <w:spacing w:before="61" w:after="0" w:line="186" w:lineRule="exact"/>
        <w:ind w:left="2061" w:right="31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ZD9 : 12,04*0,01*1,8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0,22000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51" w:tblpY="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436"/>
        </w:trPr>
        <w:tc>
          <w:tcPr>
            <w:tcW w:w="379" w:type="dxa"/>
            <w:tcBorders>
              <w:bottom w:val="nil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24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bottom w:val="nil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979087017R00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bottom w:val="nil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Odvoz na skládku demontovaných konstrukcí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vláknocementových, do 5000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bottom w:val="nil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167646</wp:posOffset>
                  </wp:positionH>
                  <wp:positionV relativeFrom="paragraph">
                    <wp:posOffset>10801</wp:posOffset>
                  </wp:positionV>
                  <wp:extent cx="2594198" cy="232438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14093" y="10801"/>
                            <a:ext cx="2479898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35"/>
                                  <w:tab w:val="left" w:pos="1876"/>
                                  <w:tab w:val="left" w:pos="3415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0,21672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1 200,00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260,06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0"/>
              <w:bottom w:val="nil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0"/>
              <w:bottom w:val="nil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280" w:bottom="275" w:left="500" w:header="708" w:footer="708" w:gutter="0"/>
          <w:docGrid w:linePitch="360"/>
        </w:sectPr>
        <w:tabs>
          <w:tab w:val="left" w:pos="9907"/>
        </w:tabs>
        <w:spacing w:before="0" w:after="0" w:line="230" w:lineRule="exact"/>
        <w:ind w:left="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Stránka 4 z 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428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rozpo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et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990"/>
        <w:gridCol w:w="8835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ZL01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Bourání ezalitové p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ky, nová p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ka SDK, 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ení azbestu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42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4" w:lineRule="exact"/>
              <w:ind w:left="247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13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4" w:lineRule="exact"/>
              <w:ind w:left="0" w:right="-98" w:firstLine="43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979087018R00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4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4" w:lineRule="exact"/>
              <w:ind w:left="25" w:right="5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Odvoz na skládku demontovaných konstrukcí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vláknocementových,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íplatek za každých dalších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zapo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atých 5000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8" w:line="240" w:lineRule="auto"/>
              <w:ind w:left="24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8" w:line="240" w:lineRule="auto"/>
              <w:ind w:left="5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3,03408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8" w:line="240" w:lineRule="auto"/>
              <w:ind w:left="7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8" w:line="240" w:lineRule="auto"/>
              <w:ind w:left="106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42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433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112776</wp:posOffset>
                  </wp:positionH>
                  <wp:positionV relativeFrom="paragraph">
                    <wp:posOffset>-146163</wp:posOffset>
                  </wp:positionV>
                  <wp:extent cx="4875626" cy="518950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95" y="-146163"/>
                            <a:ext cx="4761326" cy="40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918"/>
                                </w:tabs>
                                <w:spacing w:before="0" w:after="0" w:line="186" w:lineRule="exact"/>
                                <w:ind w:left="1631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0,21672*14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3"/>
                                  <w:sz w:val="16"/>
                                  <w:szCs w:val="16"/>
                                </w:rPr>
                                <w:t>3,03000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31"/>
                                </w:tabs>
                                <w:spacing w:before="6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1"/>
                                  <w:sz w:val="16"/>
                                  <w:szCs w:val="16"/>
                                </w:rPr>
                                <w:t>0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D96_E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Transport nebezpe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č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ného odpadu p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ř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es nemocnici, desky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6" w:lineRule="exact"/>
                                <w:ind w:left="1632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Ezalit - zabalení,p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ř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eprava, naložení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6"/>
              </w:tabs>
              <w:spacing w:before="18" w:after="250" w:line="240" w:lineRule="auto"/>
              <w:ind w:left="69" w:right="9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50" w:line="240" w:lineRule="auto"/>
              <w:ind w:left="484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0,21672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50" w:line="240" w:lineRule="auto"/>
              <w:ind w:left="359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50" w:line="240" w:lineRule="auto"/>
              <w:ind w:left="676" w:right="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1 300,32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428"/>
        </w:tabs>
        <w:spacing w:before="24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ZD9 : 12,04*0,01*1,8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0,22000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280" w:bottom="275" w:left="500" w:header="708" w:footer="708" w:gutter="0"/>
          <w:docGrid w:linePitch="360"/>
        </w:sectPr>
        <w:tabs>
          <w:tab w:val="left" w:pos="9907"/>
        </w:tabs>
        <w:spacing w:before="0" w:after="0" w:line="230" w:lineRule="exact"/>
        <w:ind w:left="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Stránka 5 z 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3"/>
        </w:tabs>
        <w:spacing w:before="0" w:after="0" w:line="299" w:lineRule="exact"/>
        <w:ind w:left="957" w:right="1909" w:firstLine="0"/>
        <w:jc w:val="right"/>
      </w:pPr>
      <w:r>
        <w:drawing>
          <wp:anchor simplePos="0" relativeHeight="251658614" behindDoc="0" locked="0" layoutInCell="1" allowOverlap="1">
            <wp:simplePos x="0" y="0"/>
            <wp:positionH relativeFrom="page">
              <wp:posOffset>829055</wp:posOffset>
            </wp:positionH>
            <wp:positionV relativeFrom="line">
              <wp:posOffset>164962</wp:posOffset>
            </wp:positionV>
            <wp:extent cx="5853685" cy="47245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53685" cy="47245"/>
                    </a:xfrm>
                    <a:custGeom>
                      <a:rect l="l" t="t" r="r" b="b"/>
                      <a:pathLst>
                        <a:path w="5853685" h="47245">
                          <a:moveTo>
                            <a:pt x="0" y="0"/>
                          </a:moveTo>
                          <a:lnTo>
                            <a:pt x="5853684" y="0"/>
                          </a:lnTo>
                          <a:lnTo>
                            <a:pt x="5853685" y="47245"/>
                          </a:lnTo>
                          <a:lnTo>
                            <a:pt x="1" y="4724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nový list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íslo 02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28" w:tblpY="-270"/>
        <w:tblOverlap w:val="never"/>
        "
        <w:tblW w:w="9145" w:type="dxa"/>
        <w:tblLook w:val="04A0" w:firstRow="1" w:lastRow="0" w:firstColumn="1" w:lastColumn="0" w:noHBand="0" w:noVBand="1"/>
      </w:tblPr>
      <w:tblGrid>
        <w:gridCol w:w="320"/>
        <w:gridCol w:w="3376"/>
        <w:gridCol w:w="2746"/>
        <w:gridCol w:w="2721"/>
      </w:tblGrid>
      <w:tr>
        <w:trPr>
          <w:trHeight w:hRule="exact" w:val="1682"/>
        </w:trPr>
        <w:tc>
          <w:tcPr>
            <w:tcW w:w="916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4" w:after="0" w:line="230" w:lineRule="exact"/>
              <w:ind w:left="82" w:right="0" w:firstLine="0"/>
            </w:pPr>
            <w:r>
              <w:drawing>
                <wp:anchor simplePos="0" relativeHeight="25165825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1171"/>
                  <wp:effectExtent l="0" t="0" r="0" b="0"/>
                  <wp:wrapNone/>
                  <wp:docPr id="263" name="Freeform 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171"/>
                          </a:xfrm>
                          <a:custGeom>
                            <a:rect l="l" t="t" r="r" b="b"/>
                            <a:pathLst>
                              <a:path w="141817" h="93099">
                                <a:moveTo>
                                  <a:pt x="0" y="93099"/>
                                </a:moveTo>
                                <a:lnTo>
                                  <a:pt x="141817" y="930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2695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695"/>
                          </a:xfrm>
                          <a:custGeom>
                            <a:rect l="l" t="t" r="r" b="b"/>
                            <a:pathLst>
                              <a:path w="141817" h="105792">
                                <a:moveTo>
                                  <a:pt x="0" y="105792"/>
                                </a:moveTo>
                                <a:lnTo>
                                  <a:pt x="141817" y="1057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6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21490</wp:posOffset>
                  </wp:positionV>
                  <wp:extent cx="5748527" cy="11171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48527" cy="11171"/>
                          </a:xfrm>
                          <a:custGeom>
                            <a:rect l="l" t="t" r="r" b="b"/>
                            <a:pathLst>
                              <a:path w="47904400" h="93099">
                                <a:moveTo>
                                  <a:pt x="0" y="0"/>
                                </a:moveTo>
                                <a:lnTo>
                                  <a:pt x="0" y="93099"/>
                                </a:lnTo>
                                <a:lnTo>
                                  <a:pt x="47904400" y="93099"/>
                                </a:lnTo>
                                <a:lnTo>
                                  <a:pt x="47904400" y="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1171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171"/>
                          </a:xfrm>
                          <a:custGeom>
                            <a:rect l="l" t="t" r="r" b="b"/>
                            <a:pathLst>
                              <a:path w="129114" h="9309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lnTo>
                                  <a:pt x="129114" y="9309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2695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695"/>
                          </a:xfrm>
                          <a:custGeom>
                            <a:rect l="l" t="t" r="r" b="b"/>
                            <a:pathLst>
                              <a:path w="129114" h="1057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lnTo>
                                  <a:pt x="129114" y="1057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34185</wp:posOffset>
                  </wp:positionV>
                  <wp:extent cx="17018" cy="443483"/>
                  <wp:effectExtent l="0" t="0" r="0" b="0"/>
                  <wp:wrapNone/>
                  <wp:docPr id="268" name="Freeform 2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443483"/>
                          </a:xfrm>
                          <a:custGeom>
                            <a:rect l="l" t="t" r="r" b="b"/>
                            <a:pathLst>
                              <a:path w="141817" h="3695700">
                                <a:moveTo>
                                  <a:pt x="0" y="3695700"/>
                                </a:moveTo>
                                <a:lnTo>
                                  <a:pt x="141817" y="36957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0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34185</wp:posOffset>
                  </wp:positionV>
                  <wp:extent cx="15493" cy="443483"/>
                  <wp:effectExtent l="0" t="0" r="0" b="0"/>
                  <wp:wrapNone/>
                  <wp:docPr id="269" name="Freeform 2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443483"/>
                          </a:xfrm>
                          <a:custGeom>
                            <a:rect l="l" t="t" r="r" b="b"/>
                            <a:pathLst>
                              <a:path w="129114" h="36957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lnTo>
                                  <a:pt x="129114" y="36957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–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" w:after="0" w:line="230" w:lineRule="exact"/>
              <w:ind w:left="82" w:right="2485" w:firstLine="0"/>
            </w:pPr>
            <w:r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149121</wp:posOffset>
                  </wp:positionV>
                  <wp:extent cx="17018" cy="146303"/>
                  <wp:effectExtent l="0" t="0" r="0" b="0"/>
                  <wp:wrapNone/>
                  <wp:docPr id="270" name="Freeform 2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149121</wp:posOffset>
                  </wp:positionV>
                  <wp:extent cx="15493" cy="146303"/>
                  <wp:effectExtent l="0" t="0" r="0" b="0"/>
                  <wp:wrapNone/>
                  <wp:docPr id="271" name="Freeform 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prostory Fakultní nemocnice Brno, JIP IHOK ve 14. NP objektu L  </w:t>
            </w:r>
            <w:r>
              <w:drawing>
                <wp:anchor simplePos="0" relativeHeight="25165826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272" name="Freeform 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230" w:lineRule="exact"/>
              <w:ind w:left="82" w:right="1616" w:firstLine="0"/>
            </w:pPr>
            <w:r>
              <w:drawing>
                <wp:anchor simplePos="0" relativeHeight="25165827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49, 682 01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Zvonovice  </w:t>
            </w: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4341</wp:posOffset>
                  </wp:positionV>
                  <wp:extent cx="17018" cy="146303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4341</wp:posOffset>
                  </wp:positionV>
                  <wp:extent cx="15493" cy="146303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145062</wp:posOffset>
                  </wp:positionV>
                  <wp:extent cx="5853685" cy="47243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3"/>
                          </a:xfrm>
                          <a:custGeom>
                            <a:rect l="l" t="t" r="r" b="b"/>
                            <a:pathLst>
                              <a:path w="5853685" h="47243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137945</wp:posOffset>
                  </wp:positionV>
                  <wp:extent cx="5803900" cy="75188"/>
                  <wp:effectExtent l="0" t="0" r="0" b="0"/>
                  <wp:wrapNone/>
                  <wp:docPr id="279" name="Picture 2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Picture 2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5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Delta Projektconsult s.r.o., Komenského nám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stí 1342/7, 674 01 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ebí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08"/>
        </w:trPr>
        <w:tc>
          <w:tcPr>
            <w:tcW w:w="369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213" w:line="240" w:lineRule="auto"/>
              <w:ind w:left="82" w:right="0" w:firstLine="0"/>
            </w:pPr>
            <w:r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20433</wp:posOffset>
                  </wp:positionV>
                  <wp:extent cx="21590" cy="233171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90" cy="233171"/>
                          </a:xfrm>
                          <a:custGeom>
                            <a:rect l="l" t="t" r="r" b="b"/>
                            <a:pathLst>
                              <a:path w="179917" h="1943100">
                                <a:moveTo>
                                  <a:pt x="0" y="1943100"/>
                                </a:moveTo>
                                <a:lnTo>
                                  <a:pt x="179917" y="1943100"/>
                                </a:lnTo>
                                <a:lnTo>
                                  <a:pt x="179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248783</wp:posOffset>
                  </wp:positionV>
                  <wp:extent cx="5853685" cy="47244"/>
                  <wp:effectExtent l="0" t="0" r="0" b="0"/>
                  <wp:wrapNone/>
                  <wp:docPr id="281" name="Freeform 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4"/>
                          </a:xfrm>
                          <a:custGeom>
                            <a:rect l="l" t="t" r="r" b="b"/>
                            <a:pathLst>
                              <a:path w="5853685" h="47244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240905</wp:posOffset>
                  </wp:positionV>
                  <wp:extent cx="5803900" cy="70616"/>
                  <wp:effectExtent l="0" t="0" r="0" b="0"/>
                  <wp:wrapNone/>
                  <wp:docPr id="282" name="Picture 2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2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0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na: Vestav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né sk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T5,T6,T7 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2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1684781</wp:posOffset>
                  </wp:positionH>
                  <wp:positionV relativeFrom="paragraph">
                    <wp:posOffset>20062</wp:posOffset>
                  </wp:positionV>
                  <wp:extent cx="21589" cy="233171"/>
                  <wp:effectExtent l="0" t="0" r="0" b="0"/>
                  <wp:wrapNone/>
                  <wp:docPr id="283" name="Freeform 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89" cy="233171"/>
                          </a:xfrm>
                          <a:custGeom>
                            <a:rect l="l" t="t" r="r" b="b"/>
                            <a:pathLst>
                              <a:path w="179914" h="1943100">
                                <a:moveTo>
                                  <a:pt x="179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lnTo>
                                  <a:pt x="179914" y="1943100"/>
                                </a:lnTo>
                                <a:lnTo>
                                  <a:pt x="179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4"/>
        </w:trPr>
        <w:tc>
          <w:tcPr>
            <w:tcW w:w="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17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131826</wp:posOffset>
                  </wp:positionV>
                  <wp:extent cx="5853685" cy="47245"/>
                  <wp:effectExtent l="0" t="0" r="0" b="0"/>
                  <wp:wrapNone/>
                  <wp:docPr id="284" name="Freeform 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7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vyvolal: Investor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2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19300</wp:posOffset>
                  </wp:positionV>
                  <wp:extent cx="15493" cy="118876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38"/>
                                </a:lnTo>
                                <a:lnTo>
                                  <a:pt x="129114" y="99063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764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0" behindDoc="0" locked="0" layoutInCell="1" allowOverlap="1">
                  <wp:simplePos x="0" y="0"/>
                  <wp:positionH relativeFrom="page">
                    <wp:posOffset>-23623</wp:posOffset>
                  </wp:positionH>
                  <wp:positionV relativeFrom="paragraph">
                    <wp:posOffset>-1523237</wp:posOffset>
                  </wp:positionV>
                  <wp:extent cx="47243" cy="7933944"/>
                  <wp:effectExtent l="0" t="0" r="0" b="0"/>
                  <wp:wrapNone/>
                  <wp:docPr id="286" name="Freeform 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7933944"/>
                          </a:xfrm>
                          <a:custGeom>
                            <a:rect l="l" t="t" r="r" b="b"/>
                            <a:pathLst>
                              <a:path w="47243" h="7933944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7933944"/>
                                </a:lnTo>
                                <a:lnTo>
                                  <a:pt x="0" y="79339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1" behindDoc="0" locked="0" layoutInCell="1" allowOverlap="1">
                  <wp:simplePos x="0" y="0"/>
                  <wp:positionH relativeFrom="page">
                    <wp:posOffset>179832</wp:posOffset>
                  </wp:positionH>
                  <wp:positionV relativeFrom="paragraph">
                    <wp:posOffset>-174498</wp:posOffset>
                  </wp:positionV>
                  <wp:extent cx="47243" cy="6585205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6585205"/>
                          </a:xfrm>
                          <a:custGeom>
                            <a:rect l="l" t="t" r="r" b="b"/>
                            <a:pathLst>
                              <a:path w="47243" h="6585205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6585205"/>
                                </a:lnTo>
                                <a:lnTo>
                                  <a:pt x="0" y="658520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17273</wp:posOffset>
                  </wp:positionV>
                  <wp:extent cx="17018" cy="169667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69667"/>
                          </a:xfrm>
                          <a:custGeom>
                            <a:rect l="l" t="t" r="r" b="b"/>
                            <a:pathLst>
                              <a:path w="141817" h="1413892">
                                <a:moveTo>
                                  <a:pt x="0" y="1413892"/>
                                </a:moveTo>
                                <a:lnTo>
                                  <a:pt x="141817" y="14138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186940</wp:posOffset>
                  </wp:positionV>
                  <wp:extent cx="17018" cy="934211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34211"/>
                          </a:xfrm>
                          <a:custGeom>
                            <a:rect l="l" t="t" r="r" b="b"/>
                            <a:pathLst>
                              <a:path w="141817" h="7785100">
                                <a:moveTo>
                                  <a:pt x="0" y="7785100"/>
                                </a:moveTo>
                                <a:lnTo>
                                  <a:pt x="141817" y="778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paragraph">
                    <wp:posOffset>1103376</wp:posOffset>
                  </wp:positionV>
                  <wp:extent cx="5650231" cy="47245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1121152</wp:posOffset>
                  </wp:positionV>
                  <wp:extent cx="17018" cy="9143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9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1229107</wp:posOffset>
                  </wp:positionV>
                  <wp:extent cx="5853685" cy="47243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3"/>
                          </a:xfrm>
                          <a:custGeom>
                            <a:rect l="l" t="t" r="r" b="b"/>
                            <a:pathLst>
                              <a:path w="5853685" h="47243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86" w:lineRule="exact"/>
              <w:ind w:left="51" w:right="0" w:firstLine="0"/>
            </w:pPr>
            <w:r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5588507</wp:posOffset>
                  </wp:positionH>
                  <wp:positionV relativeFrom="line">
                    <wp:posOffset>-1523627</wp:posOffset>
                  </wp:positionV>
                  <wp:extent cx="47244" cy="7933944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4" cy="7933944"/>
                          </a:xfrm>
                          <a:custGeom>
                            <a:rect l="l" t="t" r="r" b="b"/>
                            <a:pathLst>
                              <a:path w="47244" h="79339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7933944"/>
                                </a:lnTo>
                                <a:lnTo>
                                  <a:pt x="0" y="79339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16883</wp:posOffset>
                  </wp:positionV>
                  <wp:extent cx="15493" cy="169667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69667"/>
                          </a:xfrm>
                          <a:custGeom>
                            <a:rect l="l" t="t" r="r" b="b"/>
                            <a:pathLst>
                              <a:path w="129114" h="14138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lnTo>
                                  <a:pt x="129114" y="14138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1111" w:line="182" w:lineRule="exact"/>
              <w:ind w:left="51" w:right="2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požaduje vestav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né sk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z neho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lavého materiálu T5, T6, T7, které jsou nezbytné pro zprovozn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pokoj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-117869</wp:posOffset>
                  </wp:positionV>
                  <wp:extent cx="15493" cy="922786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922786"/>
                          </a:xfrm>
                          <a:custGeom>
                            <a:rect l="l" t="t" r="r" b="b"/>
                            <a:pathLst>
                              <a:path w="129114" h="76898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9888"/>
                                </a:lnTo>
                                <a:lnTo>
                                  <a:pt x="129114" y="76898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pacient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Výkaz vým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 je dopln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 o související položky.  </w:t>
            </w:r>
            <w:r/>
            <w:r/>
          </w:p>
        </w:tc>
      </w:tr>
      <w:tr>
        <w:trPr>
          <w:trHeight w:hRule="exact" w:val="188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7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sob 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ního zpracování: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2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17273</wp:posOffset>
                  </wp:positionV>
                  <wp:extent cx="15493" cy="91186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91186"/>
                          </a:xfrm>
                          <a:custGeom>
                            <a:rect l="l" t="t" r="r" b="b"/>
                            <a:pathLst>
                              <a:path w="129114" h="75988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886"/>
                                </a:lnTo>
                                <a:lnTo>
                                  <a:pt x="129114" y="75988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8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9" w:after="0" w:line="208" w:lineRule="exact"/>
              <w:ind w:left="92" w:right="-18" w:firstLine="0"/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21981</wp:posOffset>
                  </wp:positionV>
                  <wp:extent cx="17018" cy="119375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9375"/>
                          </a:xfrm>
                          <a:custGeom>
                            <a:rect l="l" t="t" r="r" b="b"/>
                            <a:pathLst>
                              <a:path w="141817" h="994798">
                                <a:moveTo>
                                  <a:pt x="0" y="994798"/>
                                </a:moveTo>
                                <a:lnTo>
                                  <a:pt x="141817" y="994798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141357</wp:posOffset>
                  </wp:positionV>
                  <wp:extent cx="17018" cy="131063"/>
                  <wp:effectExtent l="0" t="0" r="0" b="0"/>
                  <wp:wrapNone/>
                  <wp:docPr id="298" name="Freeform 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253121</wp:posOffset>
                  </wp:positionV>
                  <wp:extent cx="5650231" cy="47245"/>
                  <wp:effectExtent l="0" t="0" r="0" b="0"/>
                  <wp:wrapNone/>
                  <wp:docPr id="299" name="Freeform 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272421</wp:posOffset>
                  </wp:positionV>
                  <wp:extent cx="17018" cy="9143"/>
                  <wp:effectExtent l="0" t="0" r="0" b="0"/>
                  <wp:wrapNone/>
                  <wp:docPr id="300" name="Freeform 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281565</wp:posOffset>
                  </wp:positionV>
                  <wp:extent cx="17018" cy="234695"/>
                  <wp:effectExtent l="0" t="0" r="0" b="0"/>
                  <wp:wrapNone/>
                  <wp:docPr id="301" name="Freeform 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4695"/>
                          </a:xfrm>
                          <a:custGeom>
                            <a:rect l="l" t="t" r="r" b="b"/>
                            <a:pathLst>
                              <a:path w="141817" h="1955800">
                                <a:moveTo>
                                  <a:pt x="0" y="1955800"/>
                                </a:moveTo>
                                <a:lnTo>
                                  <a:pt x="141817" y="19558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504582</wp:posOffset>
                  </wp:positionV>
                  <wp:extent cx="5650231" cy="47244"/>
                  <wp:effectExtent l="0" t="0" r="0" b="0"/>
                  <wp:wrapNone/>
                  <wp:docPr id="302" name="Freeform 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4"/>
                          </a:xfrm>
                          <a:custGeom>
                            <a:rect l="l" t="t" r="r" b="b"/>
                            <a:pathLst>
                              <a:path w="5650231" h="47244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516261</wp:posOffset>
                  </wp:positionV>
                  <wp:extent cx="17018" cy="28955"/>
                  <wp:effectExtent l="0" t="0" r="0" b="0"/>
                  <wp:wrapNone/>
                  <wp:docPr id="303" name="Freeform 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545217</wp:posOffset>
                  </wp:positionV>
                  <wp:extent cx="17018" cy="233172"/>
                  <wp:effectExtent l="0" t="0" r="0" b="0"/>
                  <wp:wrapNone/>
                  <wp:docPr id="304" name="Freeform 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3172"/>
                          </a:xfrm>
                          <a:custGeom>
                            <a:rect l="l" t="t" r="r" b="b"/>
                            <a:pathLst>
                              <a:path w="141817" h="1943104">
                                <a:moveTo>
                                  <a:pt x="0" y="1943104"/>
                                </a:moveTo>
                                <a:lnTo>
                                  <a:pt x="141817" y="1943104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762899</wp:posOffset>
                  </wp:positionV>
                  <wp:extent cx="5650231" cy="47245"/>
                  <wp:effectExtent l="0" t="0" r="0" b="0"/>
                  <wp:wrapNone/>
                  <wp:docPr id="305" name="Freeform 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778389</wp:posOffset>
                  </wp:positionV>
                  <wp:extent cx="17018" cy="19811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096">
                                <a:moveTo>
                                  <a:pt x="0" y="165096"/>
                                </a:moveTo>
                                <a:lnTo>
                                  <a:pt x="141817" y="165096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798201</wp:posOffset>
                  </wp:positionV>
                  <wp:extent cx="17018" cy="129539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539"/>
                          </a:xfrm>
                          <a:custGeom>
                            <a:rect l="l" t="t" r="r" b="b"/>
                            <a:pathLst>
                              <a:path w="141817" h="1079500">
                                <a:moveTo>
                                  <a:pt x="0" y="1079500"/>
                                </a:moveTo>
                                <a:lnTo>
                                  <a:pt x="141817" y="10795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3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911489</wp:posOffset>
                  </wp:positionV>
                  <wp:extent cx="5650231" cy="47245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927741</wp:posOffset>
                  </wp:positionV>
                  <wp:extent cx="17018" cy="19811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947553</wp:posOffset>
                  </wp:positionV>
                  <wp:extent cx="17018" cy="131063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1066937</wp:posOffset>
                  </wp:positionV>
                  <wp:extent cx="5650231" cy="47245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1078617</wp:posOffset>
                  </wp:positionV>
                  <wp:extent cx="17018" cy="28955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1107573</wp:posOffset>
                  </wp:positionV>
                  <wp:extent cx="17018" cy="137159"/>
                  <wp:effectExtent l="0" t="0" r="0" b="0"/>
                  <wp:wrapNone/>
                  <wp:docPr id="313" name="Freeform 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7159"/>
                          </a:xfrm>
                          <a:custGeom>
                            <a:rect l="l" t="t" r="r" b="b"/>
                            <a:pathLst>
                              <a:path w="141817" h="1143000">
                                <a:moveTo>
                                  <a:pt x="0" y="1143000"/>
                                </a:moveTo>
                                <a:lnTo>
                                  <a:pt x="141817" y="11430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5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1226957</wp:posOffset>
                  </wp:positionV>
                  <wp:extent cx="5650231" cy="47245"/>
                  <wp:effectExtent l="0" t="0" r="0" b="0"/>
                  <wp:wrapNone/>
                  <wp:docPr id="314" name="Freeform 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1244733</wp:posOffset>
                  </wp:positionV>
                  <wp:extent cx="17018" cy="9143"/>
                  <wp:effectExtent l="0" t="0" r="0" b="0"/>
                  <wp:wrapNone/>
                  <wp:docPr id="315" name="Freeform 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1253877</wp:posOffset>
                  </wp:positionV>
                  <wp:extent cx="17018" cy="132587"/>
                  <wp:effectExtent l="0" t="0" r="0" b="0"/>
                  <wp:wrapNone/>
                  <wp:docPr id="316" name="Freeform 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6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1368689</wp:posOffset>
                  </wp:positionV>
                  <wp:extent cx="5650231" cy="47245"/>
                  <wp:effectExtent l="0" t="0" r="0" b="0"/>
                  <wp:wrapNone/>
                  <wp:docPr id="317" name="Freeform 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08" w:lineRule="exact"/>
              <w:ind w:left="96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4197</wp:posOffset>
                  </wp:positionV>
                  <wp:extent cx="17018" cy="9143"/>
                  <wp:effectExtent l="0" t="0" r="0" b="0"/>
                  <wp:wrapNone/>
                  <wp:docPr id="318" name="Freeform 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13341</wp:posOffset>
                  </wp:positionV>
                  <wp:extent cx="17018" cy="131063"/>
                  <wp:effectExtent l="0" t="0" r="0" b="0"/>
                  <wp:wrapNone/>
                  <wp:docPr id="319" name="Freeform 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125867</wp:posOffset>
                  </wp:positionV>
                  <wp:extent cx="5650231" cy="47245"/>
                  <wp:effectExtent l="0" t="0" r="0" b="0"/>
                  <wp:wrapNone/>
                  <wp:docPr id="320" name="Freeform 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08" w:lineRule="exact"/>
              <w:ind w:left="92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3943</wp:posOffset>
                  </wp:positionV>
                  <wp:extent cx="17018" cy="9143"/>
                  <wp:effectExtent l="0" t="0" r="0" b="0"/>
                  <wp:wrapNone/>
                  <wp:docPr id="321" name="Freeform 3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13087</wp:posOffset>
                  </wp:positionV>
                  <wp:extent cx="17018" cy="132587"/>
                  <wp:effectExtent l="0" t="0" r="0" b="0"/>
                  <wp:wrapNone/>
                  <wp:docPr id="322" name="Freeform 3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133995</wp:posOffset>
                  </wp:positionV>
                  <wp:extent cx="5650231" cy="47245"/>
                  <wp:effectExtent l="0" t="0" r="0" b="0"/>
                  <wp:wrapNone/>
                  <wp:docPr id="323" name="Freeform 3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990" w:line="208" w:lineRule="exact"/>
              <w:ind w:left="96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4070</wp:posOffset>
                  </wp:positionV>
                  <wp:extent cx="17018" cy="28955"/>
                  <wp:effectExtent l="0" t="0" r="0" b="0"/>
                  <wp:wrapNone/>
                  <wp:docPr id="324" name="Freeform 3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33026</wp:posOffset>
                  </wp:positionV>
                  <wp:extent cx="17018" cy="131063"/>
                  <wp:effectExtent l="0" t="0" r="0" b="0"/>
                  <wp:wrapNone/>
                  <wp:docPr id="325" name="Freeform 3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9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152410</wp:posOffset>
                  </wp:positionV>
                  <wp:extent cx="5650231" cy="47245"/>
                  <wp:effectExtent l="0" t="0" r="0" b="0"/>
                  <wp:wrapNone/>
                  <wp:docPr id="326" name="Freeform 3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164090</wp:posOffset>
                  </wp:positionV>
                  <wp:extent cx="17018" cy="28955"/>
                  <wp:effectExtent l="0" t="0" r="0" b="0"/>
                  <wp:wrapNone/>
                  <wp:docPr id="327" name="Freeform 3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193046</wp:posOffset>
                  </wp:positionV>
                  <wp:extent cx="17018" cy="131063"/>
                  <wp:effectExtent l="0" t="0" r="0" b="0"/>
                  <wp:wrapNone/>
                  <wp:docPr id="328" name="Freeform 3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197">
                                <a:moveTo>
                                  <a:pt x="0" y="1092197"/>
                                </a:moveTo>
                                <a:lnTo>
                                  <a:pt x="141817" y="1092197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0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307859</wp:posOffset>
                  </wp:positionV>
                  <wp:extent cx="5650231" cy="47245"/>
                  <wp:effectExtent l="0" t="0" r="0" b="0"/>
                  <wp:wrapNone/>
                  <wp:docPr id="329" name="Freeform 3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324109</wp:posOffset>
                  </wp:positionV>
                  <wp:extent cx="17018" cy="19812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2"/>
                          </a:xfrm>
                          <a:custGeom>
                            <a:rect l="l" t="t" r="r" b="b"/>
                            <a:pathLst>
                              <a:path w="141817" h="165103">
                                <a:moveTo>
                                  <a:pt x="0" y="165103"/>
                                </a:moveTo>
                                <a:lnTo>
                                  <a:pt x="141817" y="165103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343922</wp:posOffset>
                  </wp:positionV>
                  <wp:extent cx="17018" cy="131063"/>
                  <wp:effectExtent l="0" t="0" r="0" b="0"/>
                  <wp:wrapNone/>
                  <wp:docPr id="331" name="Freeform 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458734</wp:posOffset>
                  </wp:positionV>
                  <wp:extent cx="5650231" cy="47245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474986</wp:posOffset>
                  </wp:positionV>
                  <wp:extent cx="17018" cy="19811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494798</wp:posOffset>
                  </wp:positionV>
                  <wp:extent cx="17018" cy="129539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539"/>
                          </a:xfrm>
                          <a:custGeom>
                            <a:rect l="l" t="t" r="r" b="b"/>
                            <a:pathLst>
                              <a:path w="141817" h="1079500">
                                <a:moveTo>
                                  <a:pt x="0" y="1079500"/>
                                </a:moveTo>
                                <a:lnTo>
                                  <a:pt x="141817" y="10795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2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609610</wp:posOffset>
                  </wp:positionV>
                  <wp:extent cx="5650231" cy="47245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624338</wp:posOffset>
                  </wp:positionV>
                  <wp:extent cx="17018" cy="19811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765059</wp:posOffset>
                  </wp:positionV>
                  <wp:extent cx="5853685" cy="47245"/>
                  <wp:effectExtent l="0" t="0" r="0" b="0"/>
                  <wp:wrapNone/>
                  <wp:docPr id="337" name="Freeform 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7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36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ny na náklady stavby: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2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17272</wp:posOffset>
                  </wp:positionV>
                  <wp:extent cx="15493" cy="119375"/>
                  <wp:effectExtent l="0" t="0" r="0" b="0"/>
                  <wp:wrapNone/>
                  <wp:docPr id="338" name="Freeform 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375"/>
                          </a:xfrm>
                          <a:custGeom>
                            <a:rect l="l" t="t" r="r" b="b"/>
                            <a:pathLst>
                              <a:path w="129114" h="99479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798"/>
                                </a:lnTo>
                                <a:lnTo>
                                  <a:pt x="129114" y="99479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136648</wp:posOffset>
                  </wp:positionV>
                  <wp:extent cx="15493" cy="118114"/>
                  <wp:effectExtent l="0" t="0" r="0" b="0"/>
                  <wp:wrapNone/>
                  <wp:docPr id="339" name="Freeform 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114"/>
                          </a:xfrm>
                          <a:custGeom>
                            <a:rect l="l" t="t" r="r" b="b"/>
                            <a:pathLst>
                              <a:path w="129114" h="9842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88"/>
                                </a:lnTo>
                                <a:lnTo>
                                  <a:pt x="129114" y="9842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9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7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" w:line="184" w:lineRule="exact"/>
              <w:ind w:left="51" w:right="5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edložil: 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2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17273</wp:posOffset>
                  </wp:positionV>
                  <wp:extent cx="15493" cy="216916"/>
                  <wp:effectExtent l="0" t="0" r="0" b="0"/>
                  <wp:wrapNone/>
                  <wp:docPr id="340" name="Freeform 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16916"/>
                          </a:xfrm>
                          <a:custGeom>
                            <a:rect l="l" t="t" r="r" b="b"/>
                            <a:pathLst>
                              <a:path w="129114" h="180763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7636"/>
                                </a:lnTo>
                                <a:lnTo>
                                  <a:pt x="129114" y="180763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0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dle  </w:t>
            </w:r>
            <w:r/>
            <w:r/>
          </w:p>
        </w:tc>
        <w:tc>
          <w:tcPr>
            <w:tcW w:w="27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7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  </w:t>
            </w:r>
            <w:r/>
            <w:r/>
          </w:p>
        </w:tc>
        <w:tc>
          <w:tcPr>
            <w:tcW w:w="27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73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line">
                    <wp:posOffset>17518</wp:posOffset>
                  </wp:positionV>
                  <wp:extent cx="15493" cy="223773"/>
                  <wp:effectExtent l="0" t="0" r="0" b="0"/>
                  <wp:wrapNone/>
                  <wp:docPr id="341" name="Freeform 3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23773"/>
                          </a:xfrm>
                          <a:custGeom>
                            <a:rect l="l" t="t" r="r" b="b"/>
                            <a:pathLst>
                              <a:path w="129114" h="186478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4783"/>
                                </a:lnTo>
                                <a:lnTo>
                                  <a:pt x="129114" y="186478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1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  </w:t>
            </w:r>
            <w:r/>
            <w:r/>
          </w:p>
        </w:tc>
        <w:tc>
          <w:tcPr>
            <w:tcW w:w="27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531 600,00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7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line">
                    <wp:posOffset>6977</wp:posOffset>
                  </wp:positionV>
                  <wp:extent cx="15493" cy="114045"/>
                  <wp:effectExtent l="0" t="0" r="0" b="0"/>
                  <wp:wrapNone/>
                  <wp:docPr id="342" name="Freeform 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4045"/>
                          </a:xfrm>
                          <a:custGeom>
                            <a:rect l="l" t="t" r="r" b="b"/>
                            <a:pathLst>
                              <a:path w="129114" h="95038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380"/>
                                </a:lnTo>
                                <a:lnTo>
                                  <a:pt x="129114" y="95038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náklady  </w:t>
            </w:r>
            <w:r/>
            <w:r/>
          </w:p>
        </w:tc>
        <w:tc>
          <w:tcPr>
            <w:tcW w:w="27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27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3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line">
                    <wp:posOffset>7232</wp:posOffset>
                  </wp:positionV>
                  <wp:extent cx="15493" cy="120903"/>
                  <wp:effectExtent l="0" t="0" r="0" b="0"/>
                  <wp:wrapNone/>
                  <wp:docPr id="343" name="Freeform 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30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531 600,00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12700</wp:posOffset>
                  </wp:positionV>
                  <wp:extent cx="15493" cy="125475"/>
                  <wp:effectExtent l="0" t="0" r="0" b="0"/>
                  <wp:wrapNone/>
                  <wp:docPr id="344" name="Freeform 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2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26"/>
                                </a:lnTo>
                                <a:lnTo>
                                  <a:pt x="129114" y="104562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30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531 600,00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17273</wp:posOffset>
                  </wp:positionV>
                  <wp:extent cx="15493" cy="107187"/>
                  <wp:effectExtent l="0" t="0" r="0" b="0"/>
                  <wp:wrapNone/>
                  <wp:docPr id="345" name="Freeform 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7187"/>
                          </a:xfrm>
                          <a:custGeom>
                            <a:rect l="l" t="t" r="r" b="b"/>
                            <a:pathLst>
                              <a:path w="129114" h="8932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230"/>
                                </a:lnTo>
                                <a:lnTo>
                                  <a:pt x="129114" y="8932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19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75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17273</wp:posOffset>
                  </wp:positionV>
                  <wp:extent cx="15493" cy="104901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4901"/>
                          </a:xfrm>
                          <a:custGeom>
                            <a:rect l="l" t="t" r="r" b="b"/>
                            <a:pathLst>
                              <a:path w="129114" h="87418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4183"/>
                                </a:lnTo>
                                <a:lnTo>
                                  <a:pt x="129114" y="87418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30"/>
              </w:tabs>
              <w:spacing w:before="0" w:after="0" w:line="240" w:lineRule="auto"/>
              <w:ind w:left="51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13073</wp:posOffset>
                  </wp:positionV>
                  <wp:extent cx="15493" cy="114045"/>
                  <wp:effectExtent l="0" t="0" r="0" b="0"/>
                  <wp:wrapNone/>
                  <wp:docPr id="347" name="Freeform 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4045"/>
                          </a:xfrm>
                          <a:custGeom>
                            <a:rect l="l" t="t" r="r" b="b"/>
                            <a:pathLst>
                              <a:path w="129114" h="95037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376"/>
                                </a:lnTo>
                                <a:lnTo>
                                  <a:pt x="129114" y="95037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531 600,00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nu:  </w:t>
            </w:r>
            <w:r/>
            <w:r/>
          </w:p>
        </w:tc>
        <w:tc>
          <w:tcPr>
            <w:tcW w:w="27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27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3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line">
                    <wp:posOffset>4184</wp:posOffset>
                  </wp:positionV>
                  <wp:extent cx="15493" cy="125475"/>
                  <wp:effectExtent l="0" t="0" r="0" b="0"/>
                  <wp:wrapNone/>
                  <wp:docPr id="348" name="Freeform 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30"/>
                                </a:lnTo>
                                <a:lnTo>
                                  <a:pt x="129114" y="10456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17273</wp:posOffset>
                  </wp:positionV>
                  <wp:extent cx="15493" cy="120903"/>
                  <wp:effectExtent l="0" t="0" r="0" b="0"/>
                  <wp:wrapNone/>
                  <wp:docPr id="349" name="Freeform 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17273</wp:posOffset>
                  </wp:positionV>
                  <wp:extent cx="15493" cy="116331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2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26"/>
                                </a:lnTo>
                                <a:lnTo>
                                  <a:pt x="129114" y="96942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17273</wp:posOffset>
                  </wp:positionV>
                  <wp:extent cx="15493" cy="116331"/>
                  <wp:effectExtent l="0" t="0" r="0" b="0"/>
                  <wp:wrapNone/>
                  <wp:docPr id="351" name="Freeform 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0"/>
                                </a:lnTo>
                                <a:lnTo>
                                  <a:pt x="129114" y="9694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2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17273</wp:posOffset>
                  </wp:positionV>
                  <wp:extent cx="15493" cy="120903"/>
                  <wp:effectExtent l="0" t="0" r="0" b="0"/>
                  <wp:wrapNone/>
                  <wp:docPr id="352" name="Freeform 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08" w:lineRule="exact"/>
              <w:ind w:left="10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118375</wp:posOffset>
                  </wp:positionV>
                  <wp:extent cx="5650231" cy="47245"/>
                  <wp:effectExtent l="0" t="0" r="0" b="0"/>
                  <wp:wrapNone/>
                  <wp:docPr id="353" name="Freeform 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-5581</wp:posOffset>
                  </wp:positionV>
                  <wp:extent cx="17018" cy="9143"/>
                  <wp:effectExtent l="0" t="0" r="0" b="0"/>
                  <wp:wrapNone/>
                  <wp:docPr id="354" name="Freeform 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2" w:right="-18" w:firstLine="0"/>
            </w:pPr>
            <w:r>
              <w:drawing>
                <wp:anchor simplePos="0" relativeHeight="251658635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117613</wp:posOffset>
                  </wp:positionV>
                  <wp:extent cx="5650231" cy="47245"/>
                  <wp:effectExtent l="0" t="0" r="0" b="0"/>
                  <wp:wrapNone/>
                  <wp:docPr id="355" name="Freeform 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2" w:after="0" w:line="208" w:lineRule="exact"/>
              <w:ind w:left="92" w:right="-18" w:firstLine="0"/>
            </w:pPr>
            <w:r>
              <w:drawing>
                <wp:anchor simplePos="0" relativeHeight="25165852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-21583</wp:posOffset>
                  </wp:positionV>
                  <wp:extent cx="17018" cy="9143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96773</wp:posOffset>
                  </wp:positionH>
                  <wp:positionV relativeFrom="line">
                    <wp:posOffset>-13080</wp:posOffset>
                  </wp:positionV>
                  <wp:extent cx="178061" cy="246544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4879" y="-13080"/>
                            <a:ext cx="63761" cy="132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8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208" w:lineRule="exact"/>
              <w:ind w:left="96" w:right="-18" w:firstLine="0"/>
            </w:pPr>
            <w:r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116851</wp:posOffset>
                  </wp:positionV>
                  <wp:extent cx="5853685" cy="47245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38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edání PD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12700</wp:posOffset>
                  </wp:positionV>
                  <wp:extent cx="15493" cy="129280"/>
                  <wp:effectExtent l="0" t="0" r="0" b="0"/>
                  <wp:wrapNone/>
                  <wp:docPr id="359" name="Freeform 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9280"/>
                          </a:xfrm>
                          <a:custGeom>
                            <a:rect l="l" t="t" r="r" b="b"/>
                            <a:pathLst>
                              <a:path w="129114" h="10773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338"/>
                                </a:lnTo>
                                <a:lnTo>
                                  <a:pt x="129114" y="107733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141981</wp:posOffset>
                  </wp:positionV>
                  <wp:extent cx="15493" cy="119638"/>
                  <wp:effectExtent l="0" t="0" r="0" b="0"/>
                  <wp:wrapNone/>
                  <wp:docPr id="360" name="Freeform 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88"/>
                                </a:lnTo>
                                <a:lnTo>
                                  <a:pt x="129114" y="9969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8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2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237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17273</wp:posOffset>
                  </wp:positionV>
                  <wp:extent cx="15493" cy="118613"/>
                  <wp:effectExtent l="0" t="0" r="0" b="0"/>
                  <wp:wrapNone/>
                  <wp:docPr id="361" name="Freeform 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3"/>
                          </a:xfrm>
                          <a:custGeom>
                            <a:rect l="l" t="t" r="r" b="b"/>
                            <a:pathLst>
                              <a:path w="129114" h="9884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42"/>
                                </a:lnTo>
                                <a:lnTo>
                                  <a:pt x="129114" y="9884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135886</wp:posOffset>
                  </wp:positionV>
                  <wp:extent cx="15493" cy="118876"/>
                  <wp:effectExtent l="0" t="0" r="0" b="0"/>
                  <wp:wrapNone/>
                  <wp:docPr id="362" name="Freeform 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41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41"/>
                                </a:lnTo>
                                <a:lnTo>
                                  <a:pt x="129114" y="990641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785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419" w:line="184" w:lineRule="exact"/>
              <w:ind w:left="51" w:right="107" w:firstLine="0"/>
            </w:pPr>
            <w:r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16884</wp:posOffset>
                  </wp:positionV>
                  <wp:extent cx="15493" cy="221482"/>
                  <wp:effectExtent l="0" t="0" r="0" b="0"/>
                  <wp:wrapNone/>
                  <wp:docPr id="363" name="Freeform 3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21482"/>
                          </a:xfrm>
                          <a:custGeom>
                            <a:rect l="l" t="t" r="r" b="b"/>
                            <a:pathLst>
                              <a:path w="129114" h="18456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5688"/>
                                </a:lnTo>
                                <a:lnTo>
                                  <a:pt x="129114" y="184568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na smluvní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 v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ípad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soub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hu 1. i 2.etapy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116574</wp:posOffset>
                  </wp:positionV>
                  <wp:extent cx="15493" cy="131063"/>
                  <wp:effectExtent l="0" t="0" r="0" b="0"/>
                  <wp:wrapNone/>
                  <wp:docPr id="364" name="Freeform 3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247638</wp:posOffset>
                  </wp:positionV>
                  <wp:extent cx="15493" cy="118114"/>
                  <wp:effectExtent l="0" t="0" r="0" b="0"/>
                  <wp:wrapNone/>
                  <wp:docPr id="365" name="Freeform 3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114"/>
                          </a:xfrm>
                          <a:custGeom>
                            <a:rect l="l" t="t" r="r" b="b"/>
                            <a:pathLst>
                              <a:path w="129114" h="984291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91"/>
                                </a:lnTo>
                                <a:lnTo>
                                  <a:pt x="129114" y="984291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zahájením 2.etapy v 25.týdnu roku 2025.   </w:t>
            </w:r>
            <w:r/>
            <w:r/>
          </w:p>
        </w:tc>
      </w:tr>
      <w:tr>
        <w:trPr>
          <w:trHeight w:hRule="exact" w:val="832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5" w:after="0" w:line="208" w:lineRule="exact"/>
              <w:ind w:left="96" w:right="-18" w:firstLine="0"/>
            </w:pPr>
            <w:r>
              <w:drawing>
                <wp:anchor simplePos="0" relativeHeight="25165854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21475</wp:posOffset>
                  </wp:positionV>
                  <wp:extent cx="17018" cy="120136"/>
                  <wp:effectExtent l="0" t="0" r="0" b="0"/>
                  <wp:wrapNone/>
                  <wp:docPr id="366" name="Freeform 3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0136"/>
                          </a:xfrm>
                          <a:custGeom>
                            <a:rect l="l" t="t" r="r" b="b"/>
                            <a:pathLst>
                              <a:path w="141817" h="1001138">
                                <a:moveTo>
                                  <a:pt x="0" y="1001138"/>
                                </a:moveTo>
                                <a:lnTo>
                                  <a:pt x="141817" y="1001138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1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141612</wp:posOffset>
                  </wp:positionV>
                  <wp:extent cx="17018" cy="131063"/>
                  <wp:effectExtent l="0" t="0" r="0" b="0"/>
                  <wp:wrapNone/>
                  <wp:docPr id="367" name="Freeform 3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199">
                                <a:moveTo>
                                  <a:pt x="0" y="1092199"/>
                                </a:moveTo>
                                <a:lnTo>
                                  <a:pt x="141817" y="10921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1063"/>
                  <wp:effectExtent l="0" t="0" r="0" b="0"/>
                  <wp:wrapNone/>
                  <wp:docPr id="368" name="Freeform 3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1063"/>
                  <wp:effectExtent l="0" t="0" r="0" b="0"/>
                  <wp:wrapNone/>
                  <wp:docPr id="369" name="Freeform 3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116851</wp:posOffset>
                  </wp:positionV>
                  <wp:extent cx="5650231" cy="47245"/>
                  <wp:effectExtent l="0" t="0" r="0" b="0"/>
                  <wp:wrapNone/>
                  <wp:docPr id="370" name="Freeform 3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56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-5582</wp:posOffset>
                  </wp:positionV>
                  <wp:extent cx="17018" cy="9143"/>
                  <wp:effectExtent l="0" t="0" r="0" b="0"/>
                  <wp:wrapNone/>
                  <wp:docPr id="371" name="Freeform 3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3562</wp:posOffset>
                  </wp:positionV>
                  <wp:extent cx="17018" cy="132587"/>
                  <wp:effectExtent l="0" t="0" r="0" b="0"/>
                  <wp:wrapNone/>
                  <wp:docPr id="372" name="Freeform 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35" w:lineRule="exact"/>
              <w:ind w:left="92" w:right="-18" w:firstLine="0"/>
            </w:pPr>
            <w:r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-64015</wp:posOffset>
                  </wp:positionV>
                  <wp:extent cx="17018" cy="262127"/>
                  <wp:effectExtent l="0" t="0" r="0" b="0"/>
                  <wp:wrapNone/>
                  <wp:docPr id="373" name="Freeform 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62127"/>
                          </a:xfrm>
                          <a:custGeom>
                            <a:rect l="l" t="t" r="r" b="b"/>
                            <a:pathLst>
                              <a:path w="141817" h="2184400">
                                <a:moveTo>
                                  <a:pt x="0" y="2184400"/>
                                </a:moveTo>
                                <a:lnTo>
                                  <a:pt x="141817" y="21844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1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106" w:right="-18" w:firstLine="0"/>
            </w:pPr>
            <w:r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2587"/>
                  <wp:effectExtent l="0" t="0" r="0" b="0"/>
                  <wp:wrapNone/>
                  <wp:docPr id="374" name="Freeform 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393191"/>
                  <wp:effectExtent l="0" t="0" r="0" b="0"/>
                  <wp:wrapNone/>
                  <wp:docPr id="375" name="Freeform 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393191"/>
                          </a:xfrm>
                          <a:custGeom>
                            <a:rect l="l" t="t" r="r" b="b"/>
                            <a:pathLst>
                              <a:path w="141817" h="3276600">
                                <a:moveTo>
                                  <a:pt x="0" y="3276600"/>
                                </a:moveTo>
                                <a:lnTo>
                                  <a:pt x="141817" y="32766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6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91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4" w:line="206" w:lineRule="exact"/>
              <w:ind w:left="96" w:right="-8" w:firstLine="0"/>
            </w:pPr>
            <w:r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116343</wp:posOffset>
                  </wp:positionV>
                  <wp:extent cx="5650230" cy="47245"/>
                  <wp:effectExtent l="0" t="0" r="0" b="0"/>
                  <wp:wrapNone/>
                  <wp:docPr id="376" name="Freeform 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0" cy="47245"/>
                          </a:xfrm>
                          <a:custGeom>
                            <a:rect l="l" t="t" r="r" b="b"/>
                            <a:pathLst>
                              <a:path w="5650230" h="47245">
                                <a:moveTo>
                                  <a:pt x="0" y="0"/>
                                </a:moveTo>
                                <a:lnTo>
                                  <a:pt x="5650230" y="0"/>
                                </a:lnTo>
                                <a:lnTo>
                                  <a:pt x="5650230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134880</wp:posOffset>
                  </wp:positionV>
                  <wp:extent cx="17018" cy="9143"/>
                  <wp:effectExtent l="0" t="0" r="0" b="0"/>
                  <wp:wrapNone/>
                  <wp:docPr id="377" name="Freeform 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144024</wp:posOffset>
                  </wp:positionV>
                  <wp:extent cx="17018" cy="132587"/>
                  <wp:effectExtent l="0" t="0" r="0" b="0"/>
                  <wp:wrapNone/>
                  <wp:docPr id="378" name="Freeform 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9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280935</wp:posOffset>
                  </wp:positionV>
                  <wp:extent cx="5853685" cy="47245"/>
                  <wp:effectExtent l="0" t="0" r="0" b="0"/>
                  <wp:wrapNone/>
                  <wp:docPr id="379" name="Freeform 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276612</wp:posOffset>
                  </wp:positionV>
                  <wp:extent cx="17018" cy="10673"/>
                  <wp:effectExtent l="0" t="0" r="0" b="0"/>
                  <wp:wrapNone/>
                  <wp:docPr id="380" name="Freeform 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0673"/>
                          </a:xfrm>
                          <a:custGeom>
                            <a:rect l="l" t="t" r="r" b="b"/>
                            <a:pathLst>
                              <a:path w="141817" h="88942">
                                <a:moveTo>
                                  <a:pt x="0" y="88942"/>
                                </a:moveTo>
                                <a:lnTo>
                                  <a:pt x="141817" y="88942"/>
                                </a:lnTo>
                                <a:lnTo>
                                  <a:pt x="141817" y="8894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8942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276612</wp:posOffset>
                  </wp:positionV>
                  <wp:extent cx="17018" cy="10673"/>
                  <wp:effectExtent l="0" t="0" r="0" b="0"/>
                  <wp:wrapNone/>
                  <wp:docPr id="381" name="Freeform 3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0673"/>
                          </a:xfrm>
                          <a:custGeom>
                            <a:rect l="l" t="t" r="r" b="b"/>
                            <a:pathLst>
                              <a:path w="141817" h="88942">
                                <a:moveTo>
                                  <a:pt x="0" y="88942"/>
                                </a:moveTo>
                                <a:lnTo>
                                  <a:pt x="141817" y="88942"/>
                                </a:lnTo>
                                <a:lnTo>
                                  <a:pt x="141817" y="8894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8942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276612</wp:posOffset>
                  </wp:positionV>
                  <wp:extent cx="151891" cy="10673"/>
                  <wp:effectExtent l="0" t="0" r="0" b="0"/>
                  <wp:wrapNone/>
                  <wp:docPr id="382" name="Freeform 3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1891" cy="10673"/>
                          </a:xfrm>
                          <a:custGeom>
                            <a:rect l="l" t="t" r="r" b="b"/>
                            <a:pathLst>
                              <a:path w="1265766" h="88942">
                                <a:moveTo>
                                  <a:pt x="1265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42"/>
                                </a:lnTo>
                                <a:lnTo>
                                  <a:pt x="1265766" y="88942"/>
                                </a:lnTo>
                                <a:lnTo>
                                  <a:pt x="1265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7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4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je smluvn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zakotvena v: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36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46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902"/>
              </w:tabs>
              <w:spacing w:before="193" w:after="426" w:line="240" w:lineRule="auto"/>
              <w:ind w:left="109" w:right="-18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3435095</wp:posOffset>
                  </wp:positionH>
                  <wp:positionV relativeFrom="line">
                    <wp:posOffset>17018</wp:posOffset>
                  </wp:positionV>
                  <wp:extent cx="15493" cy="120136"/>
                  <wp:effectExtent l="0" t="0" r="0" b="0"/>
                  <wp:wrapNone/>
                  <wp:docPr id="383" name="Freeform 3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136"/>
                          </a:xfrm>
                          <a:custGeom>
                            <a:rect l="l" t="t" r="r" b="b"/>
                            <a:pathLst>
                              <a:path w="129114" h="10011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1138"/>
                                </a:lnTo>
                                <a:lnTo>
                                  <a:pt x="129114" y="100113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3435095</wp:posOffset>
                  </wp:positionH>
                  <wp:positionV relativeFrom="line">
                    <wp:posOffset>137155</wp:posOffset>
                  </wp:positionV>
                  <wp:extent cx="15493" cy="131063"/>
                  <wp:effectExtent l="0" t="0" r="0" b="0"/>
                  <wp:wrapNone/>
                  <wp:docPr id="384" name="Freeform 3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19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199"/>
                                </a:lnTo>
                                <a:lnTo>
                                  <a:pt x="129114" y="1092199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3435095</wp:posOffset>
                  </wp:positionH>
                  <wp:positionV relativeFrom="line">
                    <wp:posOffset>268218</wp:posOffset>
                  </wp:positionV>
                  <wp:extent cx="15493" cy="131063"/>
                  <wp:effectExtent l="0" t="0" r="0" b="0"/>
                  <wp:wrapNone/>
                  <wp:docPr id="385" name="Freeform 3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3435095</wp:posOffset>
                  </wp:positionH>
                  <wp:positionV relativeFrom="line">
                    <wp:posOffset>399282</wp:posOffset>
                  </wp:positionV>
                  <wp:extent cx="15493" cy="118114"/>
                  <wp:effectExtent l="0" t="0" r="0" b="0"/>
                  <wp:wrapNone/>
                  <wp:docPr id="386" name="Freeform 3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114"/>
                          </a:xfrm>
                          <a:custGeom>
                            <a:rect l="l" t="t" r="r" b="b"/>
                            <a:pathLst>
                              <a:path w="129114" h="98429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90"/>
                                </a:lnTo>
                                <a:lnTo>
                                  <a:pt x="129114" y="98429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 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65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7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065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01 položkový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2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70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17272</wp:posOffset>
                  </wp:positionV>
                  <wp:extent cx="15493" cy="120136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136"/>
                          </a:xfrm>
                          <a:custGeom>
                            <a:rect l="l" t="t" r="r" b="b"/>
                            <a:pathLst>
                              <a:path w="129114" h="100113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1139"/>
                                </a:lnTo>
                                <a:lnTo>
                                  <a:pt x="129114" y="100113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137408</wp:posOffset>
                  </wp:positionV>
                  <wp:extent cx="15493" cy="262127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62127"/>
                          </a:xfrm>
                          <a:custGeom>
                            <a:rect l="l" t="t" r="r" b="b"/>
                            <a:pathLst>
                              <a:path w="129114" h="21844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lnTo>
                                  <a:pt x="129114" y="21844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399536</wp:posOffset>
                  </wp:positionV>
                  <wp:extent cx="15493" cy="132587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2587"/>
                          </a:xfrm>
                          <a:custGeom>
                            <a:rect l="l" t="t" r="r" b="b"/>
                            <a:pathLst>
                              <a:path w="129114" h="11049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lnTo>
                                  <a:pt x="129114" y="11049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532124</wp:posOffset>
                  </wp:positionV>
                  <wp:extent cx="15493" cy="381004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381004"/>
                          </a:xfrm>
                          <a:custGeom>
                            <a:rect l="l" t="t" r="r" b="b"/>
                            <a:pathLst>
                              <a:path w="129114" h="317504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040"/>
                                </a:lnTo>
                                <a:lnTo>
                                  <a:pt x="129114" y="317504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6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7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74" w:line="240" w:lineRule="auto"/>
              <w:ind w:left="51" w:right="-18" w:firstLine="0"/>
            </w:pPr>
            <w:r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136894</wp:posOffset>
                  </wp:positionV>
                  <wp:extent cx="5588" cy="10673"/>
                  <wp:effectExtent l="0" t="0" r="0" b="0"/>
                  <wp:wrapNone/>
                  <wp:docPr id="391" name="Freeform 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588" cy="10673"/>
                          </a:xfrm>
                          <a:custGeom>
                            <a:rect l="l" t="t" r="r" b="b"/>
                            <a:pathLst>
                              <a:path w="46567" h="88942">
                                <a:moveTo>
                                  <a:pt x="0" y="88942"/>
                                </a:moveTo>
                                <a:lnTo>
                                  <a:pt x="46567" y="88942"/>
                                </a:lnTo>
                                <a:lnTo>
                                  <a:pt x="46567" y="88942"/>
                                </a:lnTo>
                                <a:lnTo>
                                  <a:pt x="4656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8942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2136647</wp:posOffset>
                  </wp:positionH>
                  <wp:positionV relativeFrom="line">
                    <wp:posOffset>136894</wp:posOffset>
                  </wp:positionV>
                  <wp:extent cx="27431" cy="10673"/>
                  <wp:effectExtent l="0" t="0" r="0" b="0"/>
                  <wp:wrapNone/>
                  <wp:docPr id="392" name="Freeform 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0673"/>
                          </a:xfrm>
                          <a:custGeom>
                            <a:rect l="l" t="t" r="r" b="b"/>
                            <a:pathLst>
                              <a:path w="228600" h="88942">
                                <a:moveTo>
                                  <a:pt x="228600" y="88942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42"/>
                                </a:lnTo>
                                <a:close/>
                                <a:moveTo>
                                  <a:pt x="228600" y="88942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1735835</wp:posOffset>
                  </wp:positionH>
                  <wp:positionV relativeFrom="paragraph">
                    <wp:posOffset>136646</wp:posOffset>
                  </wp:positionV>
                  <wp:extent cx="27431" cy="10673"/>
                  <wp:effectExtent l="0" t="0" r="0" b="0"/>
                  <wp:wrapNone/>
                  <wp:docPr id="393" name="Freeform 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0673"/>
                          </a:xfrm>
                          <a:custGeom>
                            <a:rect l="l" t="t" r="r" b="b"/>
                            <a:pathLst>
                              <a:path w="228600" h="88942">
                                <a:moveTo>
                                  <a:pt x="228600" y="88942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42"/>
                                </a:lnTo>
                                <a:close/>
                                <a:moveTo>
                                  <a:pt x="228600" y="88942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2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136646</wp:posOffset>
                  </wp:positionV>
                  <wp:extent cx="15493" cy="10673"/>
                  <wp:effectExtent l="0" t="0" r="0" b="0"/>
                  <wp:wrapNone/>
                  <wp:docPr id="394" name="Freeform 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673"/>
                          </a:xfrm>
                          <a:custGeom>
                            <a:rect l="l" t="t" r="r" b="b"/>
                            <a:pathLst>
                              <a:path w="129114" h="889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42"/>
                                </a:lnTo>
                                <a:lnTo>
                                  <a:pt x="129114" y="88942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9" behindDoc="0" locked="0" layoutInCell="1" allowOverlap="1">
                  <wp:simplePos x="0" y="0"/>
                  <wp:positionH relativeFrom="page">
                    <wp:posOffset>1690877</wp:posOffset>
                  </wp:positionH>
                  <wp:positionV relativeFrom="paragraph">
                    <wp:posOffset>136646</wp:posOffset>
                  </wp:positionV>
                  <wp:extent cx="15493" cy="10673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673"/>
                          </a:xfrm>
                          <a:custGeom>
                            <a:rect l="l" t="t" r="r" b="b"/>
                            <a:pathLst>
                              <a:path w="129114" h="889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42"/>
                                </a:lnTo>
                                <a:lnTo>
                                  <a:pt x="129114" y="88942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1039" w:type="dxa"/>
        <w:tblLook w:val="04A0" w:firstRow="1" w:lastRow="0" w:firstColumn="1" w:lastColumn="0" w:noHBand="0" w:noVBand="1"/>
      </w:tblPr>
      <w:tblGrid>
        <w:gridCol w:w="3748"/>
        <w:gridCol w:w="2361"/>
        <w:gridCol w:w="2870"/>
        <w:gridCol w:w="2078"/>
      </w:tblGrid>
      <w:tr>
        <w:trPr>
          <w:trHeight w:hRule="exact" w:val="666"/>
        </w:trPr>
        <w:tc>
          <w:tcPr>
            <w:tcW w:w="37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31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189" w:line="240" w:lineRule="auto"/>
              <w:ind w:left="9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Položkový rozpo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č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60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2" w:after="0" w:line="277" w:lineRule="exact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4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40" w:after="119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1499615</wp:posOffset>
                  </wp:positionH>
                  <wp:positionV relativeFrom="line">
                    <wp:posOffset>175953</wp:posOffset>
                  </wp:positionV>
                  <wp:extent cx="2632979" cy="973811"/>
                  <wp:effectExtent l="0" t="0" r="0" b="0"/>
                  <wp:wrapNone/>
                  <wp:docPr id="396" name="Freeform 3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3" y="175953"/>
                            <a:ext cx="2518679" cy="8595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Vestav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né sk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ř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ín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 T5,T6,T7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3" w:after="0" w:line="390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96" w:lineRule="exact"/>
                                <w:ind w:left="1435" w:right="955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33531</wp:posOffset>
                  </wp:positionH>
                  <wp:positionV relativeFrom="paragraph">
                    <wp:posOffset>149809</wp:posOffset>
                  </wp:positionV>
                  <wp:extent cx="3111492" cy="263041"/>
                  <wp:effectExtent l="0" t="0" r="0" b="0"/>
                  <wp:wrapNone/>
                  <wp:docPr id="397" name="Freeform 3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7586" y="149809"/>
                            <a:ext cx="2997192" cy="1487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4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549268</wp:posOffset>
                  </wp:positionV>
                  <wp:extent cx="968767" cy="239243"/>
                  <wp:effectExtent l="0" t="0" r="0" b="0"/>
                  <wp:wrapNone/>
                  <wp:docPr id="398" name="Freeform 3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549268"/>
                            <a:ext cx="854467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47" w:line="196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1499616</wp:posOffset>
                  </wp:positionH>
                  <wp:positionV relativeFrom="line">
                    <wp:posOffset>85782</wp:posOffset>
                  </wp:positionV>
                  <wp:extent cx="1216666" cy="239243"/>
                  <wp:effectExtent l="0" t="0" r="0" b="0"/>
                  <wp:wrapNone/>
                  <wp:docPr id="399" name="Freeform 3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4" y="85782"/>
                            <a:ext cx="110236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0" w:after="47" w:line="196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1499615</wp:posOffset>
                  </wp:positionH>
                  <wp:positionV relativeFrom="line">
                    <wp:posOffset>99186</wp:posOffset>
                  </wp:positionV>
                  <wp:extent cx="901712" cy="239243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3" y="99186"/>
                            <a:ext cx="787412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nice 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68201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5828275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79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1" w:after="24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0" w:after="0" w:line="240" w:lineRule="auto"/>
              <w:ind w:left="1062" w:right="21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-858907</wp:posOffset>
                  </wp:positionV>
                  <wp:extent cx="1395488" cy="239243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6" y="-858907"/>
                            <a:ext cx="1281188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nice Zvonovice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115" w:line="240" w:lineRule="auto"/>
              <w:ind w:left="1306" w:right="2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620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531 600,00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15" w:line="240" w:lineRule="auto"/>
              <w:ind w:left="700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531 600,00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23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403" name="Freeform 4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1999494</wp:posOffset>
                  </wp:positionH>
                  <wp:positionV relativeFrom="line">
                    <wp:posOffset>76934</wp:posOffset>
                  </wp:positionV>
                  <wp:extent cx="826193" cy="251142"/>
                  <wp:effectExtent l="0" t="0" r="0" b="0"/>
                  <wp:wrapNone/>
                  <wp:docPr id="404" name="Freeform 4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33165" y="76934"/>
                            <a:ext cx="711893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531 600,00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8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1999494</wp:posOffset>
                  </wp:positionH>
                  <wp:positionV relativeFrom="line">
                    <wp:posOffset>76300</wp:posOffset>
                  </wp:positionV>
                  <wp:extent cx="826195" cy="537654"/>
                  <wp:effectExtent l="0" t="0" r="0" b="0"/>
                  <wp:wrapNone/>
                  <wp:docPr id="405" name="Freeform 4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33165" y="76300"/>
                            <a:ext cx="711895" cy="423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111 636,00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20" w:after="0" w:line="215" w:lineRule="exact"/>
                                <w:ind w:left="686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0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4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435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22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49" w:line="240" w:lineRule="auto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64014</wp:posOffset>
                  </wp:positionH>
                  <wp:positionV relativeFrom="paragraph">
                    <wp:posOffset>88756</wp:posOffset>
                  </wp:positionV>
                  <wp:extent cx="937279" cy="274941"/>
                  <wp:effectExtent l="0" t="0" r="0" b="0"/>
                  <wp:wrapNone/>
                  <wp:docPr id="406" name="Freeform 4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20389" y="88756"/>
                            <a:ext cx="822979" cy="1606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2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643 236,00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941838</wp:posOffset>
                  </wp:positionH>
                  <wp:positionV relativeFrom="paragraph">
                    <wp:posOffset>107300</wp:posOffset>
                  </wp:positionV>
                  <wp:extent cx="377356" cy="239243"/>
                  <wp:effectExtent l="0" t="0" r="0" b="0"/>
                  <wp:wrapNone/>
                  <wp:docPr id="407" name="Freeform 4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998213" y="107300"/>
                            <a:ext cx="26305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80"/>
        </w:trPr>
        <w:tc>
          <w:tcPr>
            <w:tcW w:w="8980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98"/>
              </w:tabs>
              <w:spacing w:before="881" w:after="0" w:line="233" w:lineRule="exact"/>
              <w:ind w:left="18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598"/>
              </w:tabs>
              <w:spacing w:before="1356" w:after="297" w:line="233" w:lineRule="exact"/>
              <w:ind w:left="2923" w:right="-18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42742</wp:posOffset>
                  </wp:positionV>
                  <wp:extent cx="1594103" cy="12191"/>
                  <wp:effectExtent l="0" t="0" r="0" b="0"/>
                  <wp:wrapNone/>
                  <wp:docPr id="408" name="Freeform 4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3886199</wp:posOffset>
                  </wp:positionH>
                  <wp:positionV relativeFrom="line">
                    <wp:posOffset>42742</wp:posOffset>
                  </wp:positionV>
                  <wp:extent cx="2737103" cy="12191"/>
                  <wp:effectExtent l="0" t="0" r="0" b="0"/>
                  <wp:wrapNone/>
                  <wp:docPr id="409" name="Freeform 4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859606</wp:posOffset>
                  </wp:positionV>
                  <wp:extent cx="1594103" cy="12191"/>
                  <wp:effectExtent l="0" t="0" r="0" b="0"/>
                  <wp:wrapNone/>
                  <wp:docPr id="410" name="Freeform 4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3886199</wp:posOffset>
                  </wp:positionH>
                  <wp:positionV relativeFrom="line">
                    <wp:posOffset>859606</wp:posOffset>
                  </wp:positionV>
                  <wp:extent cx="2737103" cy="12191"/>
                  <wp:effectExtent l="0" t="0" r="0" b="0"/>
                  <wp:wrapNone/>
                  <wp:docPr id="411" name="Freeform 4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zhotovitele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64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64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1 z 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94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objektu: 09 -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rozpo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 ZL01.2 - Vestav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né sk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T5,T6,T7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500" w:bottom="184" w:left="500" w:header="708" w:footer="708" w:gutter="0"/>
          <w:cols w:num="2" w:space="0" w:equalWidth="0">
            <w:col w:w="5919" w:space="3305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2 z 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Rekapitulace díl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83"/>
        <w:gridCol w:w="3326"/>
        <w:gridCol w:w="1291"/>
        <w:gridCol w:w="1435"/>
        <w:gridCol w:w="1435"/>
        <w:gridCol w:w="1435"/>
        <w:gridCol w:w="633"/>
      </w:tblGrid>
      <w:tr>
        <w:trPr>
          <w:trHeight w:hRule="exact" w:val="498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5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16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3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4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24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9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147273</wp:posOffset>
                  </wp:positionV>
                  <wp:extent cx="1970885" cy="248307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3"/>
                            <a:ext cx="1856585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Konstrukce truhlá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ské, okna a dve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531 600,00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4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531 600,00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73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73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3 z 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428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rozpo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990"/>
        <w:gridCol w:w="8835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ZL02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Vestav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né sk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ín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T5,T6,T7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42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2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766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Konstrukce truhlá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ské, okna a dve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69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531 600,00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0" w:line="240" w:lineRule="auto"/>
              <w:ind w:left="166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0" w:line="240" w:lineRule="auto"/>
              <w:ind w:left="-37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766_T5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6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0" w:line="240" w:lineRule="auto"/>
              <w:ind w:left="-37" w:right="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Jednok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ídlová (555/2050) policová vestav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 sk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0" w:line="240" w:lineRule="auto"/>
              <w:ind w:left="124" w:right="1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0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0" w:line="240" w:lineRule="auto"/>
              <w:ind w:left="181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131 700,00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50" w:line="240" w:lineRule="auto"/>
              <w:ind w:left="498" w:right="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131 700,00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bok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7F00"/>
          <w:spacing w:val="-21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zad a sk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k. Celá sk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ň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z neho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pacing w:val="-1"/>
          <w:sz w:val="16"/>
          <w:szCs w:val="16"/>
        </w:rPr>
        <w:t>lavých desek z epandovaného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" w:after="0" w:line="247" w:lineRule="exact"/>
        <w:ind w:left="2141" w:right="4184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vermikulitu tl.12 mm. Nábytkové úchytky jednoduchého mírn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zaobleného tvaru, délky 136 mm, rozte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 otvor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128 mm, ší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pacing w:val="-4"/>
          <w:sz w:val="16"/>
          <w:szCs w:val="16"/>
        </w:rPr>
        <w:t>ky 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mm, výšky 30 mm. ABS hrany o tlouš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ť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ce 2 mm ve shodné barv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jako dví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ek, hrany na všech stranách desek s výjimkou hran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iražených ke st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nám a stropu (tyto budou opat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eny laminovací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páskou ve shodné barv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).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Povrchová úprava: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47" w:lineRule="exact"/>
        <w:ind w:left="2141" w:right="4184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-laminát HPL, omyvatelná a desinfkovatelná 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hran ABS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Barevná úprava: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-dle barevného 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ešení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!!!!!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esné rozm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ry zam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it na míst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ed provád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ním dle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skute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ného stavu !!!!!!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Rozm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ry dve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pacing w:val="-2"/>
          <w:sz w:val="16"/>
          <w:szCs w:val="16"/>
        </w:rPr>
        <w:t>í 555/2050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51" w:tblpY="44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433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1" w:line="240" w:lineRule="auto"/>
              <w:ind w:left="24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1" w:line="240" w:lineRule="auto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766_T6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1" w:line="240" w:lineRule="auto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Jednok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ídlová (600/2050) policová vestav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 sk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1" w:line="240" w:lineRule="auto"/>
              <w:ind w:left="20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1" w:line="240" w:lineRule="auto"/>
              <w:ind w:left="5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1" w:line="240" w:lineRule="auto"/>
              <w:ind w:left="26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136 500,00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51" w:line="240" w:lineRule="auto"/>
              <w:ind w:left="57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273 000,00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bok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47" w:lineRule="exact"/>
        <w:ind w:left="2141" w:right="4184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zad a sk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k. Celá sk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ň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z neho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lavých desek z epandovaného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vermikulitu tl.12 mm. Nábytkové úchytky jednoduchého mírn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zaobleného tvaru, délky 136 mm, rozte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 otvor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128 mm, ší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pacing w:val="-4"/>
          <w:sz w:val="16"/>
          <w:szCs w:val="16"/>
        </w:rPr>
        <w:t>ky 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mm, výšky 30 mm. ABS hrany o tlouš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ť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ce 2 mm ve shodné barv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jako dví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ek, hrany na všech stranách desek s výjimkou hran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iražených ke st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nám a stropu (tyto budou opat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eny laminovací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páskou ve shodné barv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).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Povrchová úprava: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-laminát HPL, omyvatelná a desinfkovatelná 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hran ABS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2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pacing w:val="-2"/>
          <w:sz w:val="16"/>
          <w:szCs w:val="16"/>
        </w:rPr>
        <w:t>Barevná úprava: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-dle barevného 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ešení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47" w:lineRule="exact"/>
        <w:ind w:left="2141" w:right="4702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!!!!!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esné rozm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ry zam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it na míst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ed provád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pacing w:val="-3"/>
          <w:sz w:val="16"/>
          <w:szCs w:val="16"/>
        </w:rPr>
        <w:t>ním dle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skute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ného stavu !!!!!!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Rozm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ry dve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 560/2050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51" w:tblpY="44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433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50" w:line="240" w:lineRule="auto"/>
              <w:ind w:left="24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50" w:line="240" w:lineRule="auto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766_T7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50" w:line="240" w:lineRule="auto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Jednok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ídlová (450/2050) policová vestav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 sk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50" w:line="240" w:lineRule="auto"/>
              <w:ind w:left="20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50" w:line="240" w:lineRule="auto"/>
              <w:ind w:left="56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50" w:line="240" w:lineRule="auto"/>
              <w:ind w:left="26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126 900,00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50" w:line="240" w:lineRule="auto"/>
              <w:ind w:left="57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126 900,00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bok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47" w:lineRule="exact"/>
        <w:ind w:left="2141" w:right="4184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zad a sk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k. Celá sk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ň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z neho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lavých desek z epandovaného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vermikulitu tl.12 mm. Nábytkové úchytky jednoduchého mírn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zaobleného tvaru, délky 136 mm, rozte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 otvor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128 mm, ší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pacing w:val="-4"/>
          <w:sz w:val="16"/>
          <w:szCs w:val="16"/>
        </w:rPr>
        <w:t>ky 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mm, výšky 30 mm. ABS hrany o tlouš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ť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ce 2 mm ve shodné barv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jako dví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ek, hrany na všech stranách desek s výjimkou hran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iražených ke st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nám a stropu (tyto budou opat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eny laminovací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páskou ve shodné barv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pacing w:val="-11"/>
          <w:sz w:val="16"/>
          <w:szCs w:val="16"/>
        </w:rPr>
        <w:t>).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2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Povrchová úprava: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47" w:lineRule="exact"/>
        <w:ind w:left="2141" w:right="4507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-laminát HPL, omyvatelná a desinfkovatelná 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pacing w:val="-2"/>
          <w:sz w:val="16"/>
          <w:szCs w:val="16"/>
        </w:rPr>
        <w:t> hran ABS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Barevná úprava: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280" w:bottom="275" w:left="500" w:header="708" w:footer="708" w:gutter="0"/>
          <w:docGrid w:linePitch="360"/>
        </w:sectPr>
        <w:tabs>
          <w:tab w:val="left" w:pos="9907"/>
        </w:tabs>
        <w:spacing w:before="0" w:after="0" w:line="230" w:lineRule="exact"/>
        <w:ind w:left="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Stránka 4 z 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428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rozpo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990"/>
        <w:gridCol w:w="8835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ZL02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Vestav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né sk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ín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T5,T6,T7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42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-dle barevného 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ešení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47" w:lineRule="exact"/>
        <w:ind w:left="2141" w:right="4702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!!!!!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esné rozm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ry zam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it na míst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ed provád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pacing w:val="-3"/>
          <w:sz w:val="16"/>
          <w:szCs w:val="16"/>
        </w:rPr>
        <w:t>ním dle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skute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ného stavu !!!!!!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Rozm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ry dve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pacing w:val="-2"/>
          <w:sz w:val="16"/>
          <w:szCs w:val="16"/>
        </w:rPr>
        <w:t>í 450/2050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280" w:bottom="275" w:left="500" w:header="708" w:footer="708" w:gutter="0"/>
          <w:docGrid w:linePitch="360"/>
        </w:sectPr>
        <w:tabs>
          <w:tab w:val="left" w:pos="9907"/>
        </w:tabs>
        <w:spacing w:before="0" w:after="0" w:line="230" w:lineRule="exact"/>
        <w:ind w:left="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Stránka 5 z 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3"/>
        </w:tabs>
        <w:spacing w:before="0" w:after="0" w:line="299" w:lineRule="exact"/>
        <w:ind w:left="957" w:right="1909" w:firstLine="0"/>
        <w:jc w:val="right"/>
      </w:pPr>
      <w:r>
        <w:drawing>
          <wp:anchor simplePos="0" relativeHeight="251658610" behindDoc="0" locked="0" layoutInCell="1" allowOverlap="1">
            <wp:simplePos x="0" y="0"/>
            <wp:positionH relativeFrom="page">
              <wp:posOffset>829055</wp:posOffset>
            </wp:positionH>
            <wp:positionV relativeFrom="line">
              <wp:posOffset>164962</wp:posOffset>
            </wp:positionV>
            <wp:extent cx="5853685" cy="47245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53685" cy="47245"/>
                    </a:xfrm>
                    <a:custGeom>
                      <a:rect l="l" t="t" r="r" b="b"/>
                      <a:pathLst>
                        <a:path w="5853685" h="47245">
                          <a:moveTo>
                            <a:pt x="0" y="0"/>
                          </a:moveTo>
                          <a:lnTo>
                            <a:pt x="5853684" y="0"/>
                          </a:lnTo>
                          <a:lnTo>
                            <a:pt x="5853685" y="47245"/>
                          </a:lnTo>
                          <a:lnTo>
                            <a:pt x="1" y="4724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nový list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íslo 03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28" w:tblpY="-270"/>
        <w:tblOverlap w:val="never"/>
        "
        <w:tblW w:w="9145" w:type="dxa"/>
        <w:tblLook w:val="04A0" w:firstRow="1" w:lastRow="0" w:firstColumn="1" w:lastColumn="0" w:noHBand="0" w:noVBand="1"/>
      </w:tblPr>
      <w:tblGrid>
        <w:gridCol w:w="320"/>
        <w:gridCol w:w="3398"/>
        <w:gridCol w:w="2739"/>
        <w:gridCol w:w="2707"/>
      </w:tblGrid>
      <w:tr>
        <w:trPr>
          <w:trHeight w:hRule="exact" w:val="1682"/>
        </w:trPr>
        <w:tc>
          <w:tcPr>
            <w:tcW w:w="916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4" w:after="0" w:line="230" w:lineRule="exact"/>
              <w:ind w:left="82" w:right="0" w:firstLine="0"/>
            </w:pPr>
            <w:r>
              <w:drawing>
                <wp:anchor simplePos="0" relativeHeight="25165825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1171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171"/>
                          </a:xfrm>
                          <a:custGeom>
                            <a:rect l="l" t="t" r="r" b="b"/>
                            <a:pathLst>
                              <a:path w="141817" h="93099">
                                <a:moveTo>
                                  <a:pt x="0" y="93099"/>
                                </a:moveTo>
                                <a:lnTo>
                                  <a:pt x="141817" y="930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2695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695"/>
                          </a:xfrm>
                          <a:custGeom>
                            <a:rect l="l" t="t" r="r" b="b"/>
                            <a:pathLst>
                              <a:path w="141817" h="105792">
                                <a:moveTo>
                                  <a:pt x="0" y="105792"/>
                                </a:moveTo>
                                <a:lnTo>
                                  <a:pt x="141817" y="1057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6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21490</wp:posOffset>
                  </wp:positionV>
                  <wp:extent cx="5748527" cy="11171"/>
                  <wp:effectExtent l="0" t="0" r="0" b="0"/>
                  <wp:wrapNone/>
                  <wp:docPr id="416" name="Freeform 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48527" cy="11171"/>
                          </a:xfrm>
                          <a:custGeom>
                            <a:rect l="l" t="t" r="r" b="b"/>
                            <a:pathLst>
                              <a:path w="47904400" h="93099">
                                <a:moveTo>
                                  <a:pt x="0" y="0"/>
                                </a:moveTo>
                                <a:lnTo>
                                  <a:pt x="0" y="93099"/>
                                </a:lnTo>
                                <a:lnTo>
                                  <a:pt x="47904400" y="93099"/>
                                </a:lnTo>
                                <a:lnTo>
                                  <a:pt x="47904400" y="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1171"/>
                  <wp:effectExtent l="0" t="0" r="0" b="0"/>
                  <wp:wrapNone/>
                  <wp:docPr id="417" name="Freeform 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171"/>
                          </a:xfrm>
                          <a:custGeom>
                            <a:rect l="l" t="t" r="r" b="b"/>
                            <a:pathLst>
                              <a:path w="129114" h="9309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lnTo>
                                  <a:pt x="129114" y="9309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2695"/>
                  <wp:effectExtent l="0" t="0" r="0" b="0"/>
                  <wp:wrapNone/>
                  <wp:docPr id="418" name="Freeform 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695"/>
                          </a:xfrm>
                          <a:custGeom>
                            <a:rect l="l" t="t" r="r" b="b"/>
                            <a:pathLst>
                              <a:path w="129114" h="1057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lnTo>
                                  <a:pt x="129114" y="1057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34185</wp:posOffset>
                  </wp:positionV>
                  <wp:extent cx="17018" cy="443483"/>
                  <wp:effectExtent l="0" t="0" r="0" b="0"/>
                  <wp:wrapNone/>
                  <wp:docPr id="419" name="Freeform 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443483"/>
                          </a:xfrm>
                          <a:custGeom>
                            <a:rect l="l" t="t" r="r" b="b"/>
                            <a:pathLst>
                              <a:path w="141817" h="3695700">
                                <a:moveTo>
                                  <a:pt x="0" y="3695700"/>
                                </a:moveTo>
                                <a:lnTo>
                                  <a:pt x="141817" y="36957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0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34185</wp:posOffset>
                  </wp:positionV>
                  <wp:extent cx="15493" cy="443483"/>
                  <wp:effectExtent l="0" t="0" r="0" b="0"/>
                  <wp:wrapNone/>
                  <wp:docPr id="420" name="Freeform 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443483"/>
                          </a:xfrm>
                          <a:custGeom>
                            <a:rect l="l" t="t" r="r" b="b"/>
                            <a:pathLst>
                              <a:path w="129114" h="36957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lnTo>
                                  <a:pt x="129114" y="36957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–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" w:after="0" w:line="230" w:lineRule="exact"/>
              <w:ind w:left="82" w:right="2485" w:firstLine="0"/>
            </w:pPr>
            <w:r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149121</wp:posOffset>
                  </wp:positionV>
                  <wp:extent cx="17018" cy="146303"/>
                  <wp:effectExtent l="0" t="0" r="0" b="0"/>
                  <wp:wrapNone/>
                  <wp:docPr id="421" name="Freeform 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149121</wp:posOffset>
                  </wp:positionV>
                  <wp:extent cx="15493" cy="146303"/>
                  <wp:effectExtent l="0" t="0" r="0" b="0"/>
                  <wp:wrapNone/>
                  <wp:docPr id="422" name="Freeform 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prostory Fakultní nemocnice Brno, JIP IHOK ve 14. NP objektu L  </w:t>
            </w:r>
            <w:r>
              <w:drawing>
                <wp:anchor simplePos="0" relativeHeight="25165826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423" name="Freeform 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424" name="Freeform 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230" w:lineRule="exact"/>
              <w:ind w:left="82" w:right="1616" w:firstLine="0"/>
            </w:pPr>
            <w:r>
              <w:drawing>
                <wp:anchor simplePos="0" relativeHeight="25165827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425" name="Freeform 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426" name="Freeform 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49, 682 01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Zvonovice  </w:t>
            </w: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4341</wp:posOffset>
                  </wp:positionV>
                  <wp:extent cx="17018" cy="146303"/>
                  <wp:effectExtent l="0" t="0" r="0" b="0"/>
                  <wp:wrapNone/>
                  <wp:docPr id="427" name="Freeform 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4341</wp:posOffset>
                  </wp:positionV>
                  <wp:extent cx="15493" cy="146303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145062</wp:posOffset>
                  </wp:positionV>
                  <wp:extent cx="5853685" cy="47243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3"/>
                          </a:xfrm>
                          <a:custGeom>
                            <a:rect l="l" t="t" r="r" b="b"/>
                            <a:pathLst>
                              <a:path w="5853685" h="47243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137945</wp:posOffset>
                  </wp:positionV>
                  <wp:extent cx="5803900" cy="75188"/>
                  <wp:effectExtent l="0" t="0" r="0" b="0"/>
                  <wp:wrapNone/>
                  <wp:docPr id="430" name="Picture 4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 4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5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Delta Projektconsult s.r.o., Komenského nám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stí 1342/7, 674 01 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ebí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08"/>
        </w:trPr>
        <w:tc>
          <w:tcPr>
            <w:tcW w:w="371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213" w:line="240" w:lineRule="auto"/>
              <w:ind w:left="82" w:right="0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20433</wp:posOffset>
                  </wp:positionV>
                  <wp:extent cx="21590" cy="233171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90" cy="233171"/>
                          </a:xfrm>
                          <a:custGeom>
                            <a:rect l="l" t="t" r="r" b="b"/>
                            <a:pathLst>
                              <a:path w="179917" h="1943100">
                                <a:moveTo>
                                  <a:pt x="0" y="1943100"/>
                                </a:moveTo>
                                <a:lnTo>
                                  <a:pt x="179917" y="1943100"/>
                                </a:lnTo>
                                <a:lnTo>
                                  <a:pt x="179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248783</wp:posOffset>
                  </wp:positionV>
                  <wp:extent cx="5853685" cy="47244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4"/>
                          </a:xfrm>
                          <a:custGeom>
                            <a:rect l="l" t="t" r="r" b="b"/>
                            <a:pathLst>
                              <a:path w="5853685" h="47244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240905</wp:posOffset>
                  </wp:positionV>
                  <wp:extent cx="5803900" cy="70616"/>
                  <wp:effectExtent l="0" t="0" r="0" b="0"/>
                  <wp:wrapNone/>
                  <wp:docPr id="433" name="Picture 4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4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0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na: Podhledy  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1675637</wp:posOffset>
                  </wp:positionH>
                  <wp:positionV relativeFrom="paragraph">
                    <wp:posOffset>20062</wp:posOffset>
                  </wp:positionV>
                  <wp:extent cx="21589" cy="233171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89" cy="233171"/>
                          </a:xfrm>
                          <a:custGeom>
                            <a:rect l="l" t="t" r="r" b="b"/>
                            <a:pathLst>
                              <a:path w="179914" h="1943100">
                                <a:moveTo>
                                  <a:pt x="179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lnTo>
                                  <a:pt x="179914" y="1943100"/>
                                </a:lnTo>
                                <a:lnTo>
                                  <a:pt x="179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4"/>
        </w:trPr>
        <w:tc>
          <w:tcPr>
            <w:tcW w:w="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13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131826</wp:posOffset>
                  </wp:positionV>
                  <wp:extent cx="5853685" cy="47245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vyvolal: Investor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19300</wp:posOffset>
                  </wp:positionV>
                  <wp:extent cx="15493" cy="118876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38"/>
                                </a:lnTo>
                                <a:lnTo>
                                  <a:pt x="129114" y="99063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764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-23623</wp:posOffset>
                  </wp:positionH>
                  <wp:positionV relativeFrom="paragraph">
                    <wp:posOffset>-1523237</wp:posOffset>
                  </wp:positionV>
                  <wp:extent cx="47243" cy="7833360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7833360"/>
                          </a:xfrm>
                          <a:custGeom>
                            <a:rect l="l" t="t" r="r" b="b"/>
                            <a:pathLst>
                              <a:path w="47243" h="7833360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7833360"/>
                                </a:lnTo>
                                <a:lnTo>
                                  <a:pt x="0" y="783336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7" behindDoc="0" locked="0" layoutInCell="1" allowOverlap="1">
                  <wp:simplePos x="0" y="0"/>
                  <wp:positionH relativeFrom="page">
                    <wp:posOffset>179832</wp:posOffset>
                  </wp:positionH>
                  <wp:positionV relativeFrom="paragraph">
                    <wp:posOffset>-174498</wp:posOffset>
                  </wp:positionV>
                  <wp:extent cx="47243" cy="6484621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6484621"/>
                          </a:xfrm>
                          <a:custGeom>
                            <a:rect l="l" t="t" r="r" b="b"/>
                            <a:pathLst>
                              <a:path w="47243" h="6484621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6484621"/>
                                </a:lnTo>
                                <a:lnTo>
                                  <a:pt x="0" y="648462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17273</wp:posOffset>
                  </wp:positionV>
                  <wp:extent cx="17018" cy="169667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69667"/>
                          </a:xfrm>
                          <a:custGeom>
                            <a:rect l="l" t="t" r="r" b="b"/>
                            <a:pathLst>
                              <a:path w="141817" h="1413892">
                                <a:moveTo>
                                  <a:pt x="0" y="1413892"/>
                                </a:moveTo>
                                <a:lnTo>
                                  <a:pt x="141817" y="14138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186940</wp:posOffset>
                  </wp:positionV>
                  <wp:extent cx="17018" cy="934211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34211"/>
                          </a:xfrm>
                          <a:custGeom>
                            <a:rect l="l" t="t" r="r" b="b"/>
                            <a:pathLst>
                              <a:path w="141817" h="7785100">
                                <a:moveTo>
                                  <a:pt x="0" y="7785100"/>
                                </a:moveTo>
                                <a:lnTo>
                                  <a:pt x="141817" y="778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paragraph">
                    <wp:posOffset>1103376</wp:posOffset>
                  </wp:positionV>
                  <wp:extent cx="5650231" cy="47245"/>
                  <wp:effectExtent l="0" t="0" r="0" b="0"/>
                  <wp:wrapNone/>
                  <wp:docPr id="441" name="Freeform 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1121152</wp:posOffset>
                  </wp:positionV>
                  <wp:extent cx="17018" cy="9143"/>
                  <wp:effectExtent l="0" t="0" r="0" b="0"/>
                  <wp:wrapNone/>
                  <wp:docPr id="442" name="Freeform 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1229107</wp:posOffset>
                  </wp:positionV>
                  <wp:extent cx="5853685" cy="47243"/>
                  <wp:effectExtent l="0" t="0" r="0" b="0"/>
                  <wp:wrapNone/>
                  <wp:docPr id="443" name="Freeform 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3"/>
                          </a:xfrm>
                          <a:custGeom>
                            <a:rect l="l" t="t" r="r" b="b"/>
                            <a:pathLst>
                              <a:path w="5853685" h="47243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86" w:lineRule="exact"/>
              <w:ind w:left="51" w:right="0" w:firstLine="0"/>
            </w:pPr>
            <w:r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5588507</wp:posOffset>
                  </wp:positionH>
                  <wp:positionV relativeFrom="line">
                    <wp:posOffset>-1523627</wp:posOffset>
                  </wp:positionV>
                  <wp:extent cx="47244" cy="7833360"/>
                  <wp:effectExtent l="0" t="0" r="0" b="0"/>
                  <wp:wrapNone/>
                  <wp:docPr id="444" name="Freeform 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4" cy="7833360"/>
                          </a:xfrm>
                          <a:custGeom>
                            <a:rect l="l" t="t" r="r" b="b"/>
                            <a:pathLst>
                              <a:path w="47244" h="7833360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7833360"/>
                                </a:lnTo>
                                <a:lnTo>
                                  <a:pt x="0" y="783336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16883</wp:posOffset>
                  </wp:positionV>
                  <wp:extent cx="15493" cy="169667"/>
                  <wp:effectExtent l="0" t="0" r="0" b="0"/>
                  <wp:wrapNone/>
                  <wp:docPr id="445" name="Freeform 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69667"/>
                          </a:xfrm>
                          <a:custGeom>
                            <a:rect l="l" t="t" r="r" b="b"/>
                            <a:pathLst>
                              <a:path w="129114" h="14138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lnTo>
                                  <a:pt x="129114" y="14138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83" w:lineRule="exact"/>
              <w:ind w:left="51" w:right="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Podhledy kazetové, které jsou navrženy v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tu neodpovídají technické zpráv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V technické zpráv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jsou požadovány  </w:t>
            </w: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-112789</wp:posOffset>
                  </wp:positionV>
                  <wp:extent cx="15493" cy="922786"/>
                  <wp:effectExtent l="0" t="0" r="0" b="0"/>
                  <wp:wrapNone/>
                  <wp:docPr id="446" name="Freeform 4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922786"/>
                          </a:xfrm>
                          <a:custGeom>
                            <a:rect l="l" t="t" r="r" b="b"/>
                            <a:pathLst>
                              <a:path w="129114" h="76898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9888"/>
                                </a:lnTo>
                                <a:lnTo>
                                  <a:pt x="129114" y="76898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kazety do provozu se zvýšenými nároky na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istotu prost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edí, tzn. 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žkových box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Kazetové podhledy, které jsou sou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ástí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VV tuto vlastnost nespl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ň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ují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21"/>
                <w:sz w:val="16"/>
                <w:szCs w:val="16"/>
              </w:rPr>
              <w:t>.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0" w:after="0" w:line="156" w:lineRule="exact"/>
              <w:ind w:left="5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vod pro dodávku: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74" w:line="184" w:lineRule="exact"/>
              <w:ind w:left="5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vodem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kazetových podhled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 hygienické je dodržení požadavku na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istotu prost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edí v místnostech JIP.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88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sob 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ního zpracování: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91186"/>
                  <wp:effectExtent l="0" t="0" r="0" b="0"/>
                  <wp:wrapNone/>
                  <wp:docPr id="447" name="Freeform 4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91186"/>
                          </a:xfrm>
                          <a:custGeom>
                            <a:rect l="l" t="t" r="r" b="b"/>
                            <a:pathLst>
                              <a:path w="129114" h="75988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886"/>
                                </a:lnTo>
                                <a:lnTo>
                                  <a:pt x="129114" y="75988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8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9" w:after="0" w:line="208" w:lineRule="exact"/>
              <w:ind w:left="92" w:right="-18" w:firstLine="0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21981</wp:posOffset>
                  </wp:positionV>
                  <wp:extent cx="17018" cy="119375"/>
                  <wp:effectExtent l="0" t="0" r="0" b="0"/>
                  <wp:wrapNone/>
                  <wp:docPr id="448" name="Freeform 4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9375"/>
                          </a:xfrm>
                          <a:custGeom>
                            <a:rect l="l" t="t" r="r" b="b"/>
                            <a:pathLst>
                              <a:path w="141817" h="994798">
                                <a:moveTo>
                                  <a:pt x="0" y="994798"/>
                                </a:moveTo>
                                <a:lnTo>
                                  <a:pt x="141817" y="994798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141357</wp:posOffset>
                  </wp:positionV>
                  <wp:extent cx="17018" cy="131063"/>
                  <wp:effectExtent l="0" t="0" r="0" b="0"/>
                  <wp:wrapNone/>
                  <wp:docPr id="449" name="Freeform 4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253121</wp:posOffset>
                  </wp:positionV>
                  <wp:extent cx="5650231" cy="47245"/>
                  <wp:effectExtent l="0" t="0" r="0" b="0"/>
                  <wp:wrapNone/>
                  <wp:docPr id="450" name="Freeform 4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272421</wp:posOffset>
                  </wp:positionV>
                  <wp:extent cx="17018" cy="9143"/>
                  <wp:effectExtent l="0" t="0" r="0" b="0"/>
                  <wp:wrapNone/>
                  <wp:docPr id="451" name="Freeform 4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281565</wp:posOffset>
                  </wp:positionV>
                  <wp:extent cx="17018" cy="234695"/>
                  <wp:effectExtent l="0" t="0" r="0" b="0"/>
                  <wp:wrapNone/>
                  <wp:docPr id="452" name="Freeform 4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4695"/>
                          </a:xfrm>
                          <a:custGeom>
                            <a:rect l="l" t="t" r="r" b="b"/>
                            <a:pathLst>
                              <a:path w="141817" h="1955800">
                                <a:moveTo>
                                  <a:pt x="0" y="1955800"/>
                                </a:moveTo>
                                <a:lnTo>
                                  <a:pt x="141817" y="19558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504582</wp:posOffset>
                  </wp:positionV>
                  <wp:extent cx="5650231" cy="47244"/>
                  <wp:effectExtent l="0" t="0" r="0" b="0"/>
                  <wp:wrapNone/>
                  <wp:docPr id="453" name="Freeform 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4"/>
                          </a:xfrm>
                          <a:custGeom>
                            <a:rect l="l" t="t" r="r" b="b"/>
                            <a:pathLst>
                              <a:path w="5650231" h="47244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516261</wp:posOffset>
                  </wp:positionV>
                  <wp:extent cx="17018" cy="28955"/>
                  <wp:effectExtent l="0" t="0" r="0" b="0"/>
                  <wp:wrapNone/>
                  <wp:docPr id="454" name="Freeform 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545217</wp:posOffset>
                  </wp:positionV>
                  <wp:extent cx="17018" cy="233172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3172"/>
                          </a:xfrm>
                          <a:custGeom>
                            <a:rect l="l" t="t" r="r" b="b"/>
                            <a:pathLst>
                              <a:path w="141817" h="1943104">
                                <a:moveTo>
                                  <a:pt x="0" y="1943104"/>
                                </a:moveTo>
                                <a:lnTo>
                                  <a:pt x="141817" y="1943104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762899</wp:posOffset>
                  </wp:positionV>
                  <wp:extent cx="5650231" cy="47245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778389</wp:posOffset>
                  </wp:positionV>
                  <wp:extent cx="17018" cy="19811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096">
                                <a:moveTo>
                                  <a:pt x="0" y="165096"/>
                                </a:moveTo>
                                <a:lnTo>
                                  <a:pt x="141817" y="165096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798201</wp:posOffset>
                  </wp:positionV>
                  <wp:extent cx="17018" cy="129539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539"/>
                          </a:xfrm>
                          <a:custGeom>
                            <a:rect l="l" t="t" r="r" b="b"/>
                            <a:pathLst>
                              <a:path w="141817" h="1079500">
                                <a:moveTo>
                                  <a:pt x="0" y="1079500"/>
                                </a:moveTo>
                                <a:lnTo>
                                  <a:pt x="141817" y="10795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9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911489</wp:posOffset>
                  </wp:positionV>
                  <wp:extent cx="5650231" cy="47245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927741</wp:posOffset>
                  </wp:positionV>
                  <wp:extent cx="17018" cy="19811"/>
                  <wp:effectExtent l="0" t="0" r="0" b="0"/>
                  <wp:wrapNone/>
                  <wp:docPr id="460" name="Freeform 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947553</wp:posOffset>
                  </wp:positionV>
                  <wp:extent cx="17018" cy="131063"/>
                  <wp:effectExtent l="0" t="0" r="0" b="0"/>
                  <wp:wrapNone/>
                  <wp:docPr id="461" name="Freeform 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1066937</wp:posOffset>
                  </wp:positionV>
                  <wp:extent cx="5650231" cy="47245"/>
                  <wp:effectExtent l="0" t="0" r="0" b="0"/>
                  <wp:wrapNone/>
                  <wp:docPr id="462" name="Freeform 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1078617</wp:posOffset>
                  </wp:positionV>
                  <wp:extent cx="17018" cy="28955"/>
                  <wp:effectExtent l="0" t="0" r="0" b="0"/>
                  <wp:wrapNone/>
                  <wp:docPr id="463" name="Freeform 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1107573</wp:posOffset>
                  </wp:positionV>
                  <wp:extent cx="17018" cy="137159"/>
                  <wp:effectExtent l="0" t="0" r="0" b="0"/>
                  <wp:wrapNone/>
                  <wp:docPr id="464" name="Freeform 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7159"/>
                          </a:xfrm>
                          <a:custGeom>
                            <a:rect l="l" t="t" r="r" b="b"/>
                            <a:pathLst>
                              <a:path w="141817" h="1143000">
                                <a:moveTo>
                                  <a:pt x="0" y="1143000"/>
                                </a:moveTo>
                                <a:lnTo>
                                  <a:pt x="141817" y="11430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1226957</wp:posOffset>
                  </wp:positionV>
                  <wp:extent cx="5650231" cy="47245"/>
                  <wp:effectExtent l="0" t="0" r="0" b="0"/>
                  <wp:wrapNone/>
                  <wp:docPr id="465" name="Freeform 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1244733</wp:posOffset>
                  </wp:positionV>
                  <wp:extent cx="17018" cy="9143"/>
                  <wp:effectExtent l="0" t="0" r="0" b="0"/>
                  <wp:wrapNone/>
                  <wp:docPr id="466" name="Freeform 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1253877</wp:posOffset>
                  </wp:positionV>
                  <wp:extent cx="17018" cy="132587"/>
                  <wp:effectExtent l="0" t="0" r="0" b="0"/>
                  <wp:wrapNone/>
                  <wp:docPr id="467" name="Freeform 4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1368689</wp:posOffset>
                  </wp:positionV>
                  <wp:extent cx="5650231" cy="47245"/>
                  <wp:effectExtent l="0" t="0" r="0" b="0"/>
                  <wp:wrapNone/>
                  <wp:docPr id="468" name="Freeform 4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08" w:lineRule="exact"/>
              <w:ind w:left="96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4197</wp:posOffset>
                  </wp:positionV>
                  <wp:extent cx="17018" cy="9143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13341</wp:posOffset>
                  </wp:positionV>
                  <wp:extent cx="17018" cy="131063"/>
                  <wp:effectExtent l="0" t="0" r="0" b="0"/>
                  <wp:wrapNone/>
                  <wp:docPr id="470" name="Freeform 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3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125867</wp:posOffset>
                  </wp:positionV>
                  <wp:extent cx="5650231" cy="47245"/>
                  <wp:effectExtent l="0" t="0" r="0" b="0"/>
                  <wp:wrapNone/>
                  <wp:docPr id="471" name="Freeform 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08" w:lineRule="exact"/>
              <w:ind w:left="92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3943</wp:posOffset>
                  </wp:positionV>
                  <wp:extent cx="17018" cy="9143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13087</wp:posOffset>
                  </wp:positionV>
                  <wp:extent cx="17018" cy="132587"/>
                  <wp:effectExtent l="0" t="0" r="0" b="0"/>
                  <wp:wrapNone/>
                  <wp:docPr id="473" name="Freeform 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133995</wp:posOffset>
                  </wp:positionV>
                  <wp:extent cx="5650231" cy="47245"/>
                  <wp:effectExtent l="0" t="0" r="0" b="0"/>
                  <wp:wrapNone/>
                  <wp:docPr id="474" name="Freeform 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990" w:line="208" w:lineRule="exact"/>
              <w:ind w:left="96" w:right="-18" w:firstLine="0"/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4070</wp:posOffset>
                  </wp:positionV>
                  <wp:extent cx="17018" cy="28955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33026</wp:posOffset>
                  </wp:positionV>
                  <wp:extent cx="17018" cy="131063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5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152410</wp:posOffset>
                  </wp:positionV>
                  <wp:extent cx="5650231" cy="47245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164090</wp:posOffset>
                  </wp:positionV>
                  <wp:extent cx="17018" cy="28955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193046</wp:posOffset>
                  </wp:positionV>
                  <wp:extent cx="17018" cy="131063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197">
                                <a:moveTo>
                                  <a:pt x="0" y="1092197"/>
                                </a:moveTo>
                                <a:lnTo>
                                  <a:pt x="141817" y="1092197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6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307859</wp:posOffset>
                  </wp:positionV>
                  <wp:extent cx="5650231" cy="47245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324109</wp:posOffset>
                  </wp:positionV>
                  <wp:extent cx="17018" cy="19812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2"/>
                          </a:xfrm>
                          <a:custGeom>
                            <a:rect l="l" t="t" r="r" b="b"/>
                            <a:pathLst>
                              <a:path w="141817" h="165103">
                                <a:moveTo>
                                  <a:pt x="0" y="165103"/>
                                </a:moveTo>
                                <a:lnTo>
                                  <a:pt x="141817" y="165103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343922</wp:posOffset>
                  </wp:positionV>
                  <wp:extent cx="17018" cy="131063"/>
                  <wp:effectExtent l="0" t="0" r="0" b="0"/>
                  <wp:wrapNone/>
                  <wp:docPr id="482" name="Freeform 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458734</wp:posOffset>
                  </wp:positionV>
                  <wp:extent cx="5650231" cy="47245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474986</wp:posOffset>
                  </wp:positionV>
                  <wp:extent cx="17018" cy="19811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494798</wp:posOffset>
                  </wp:positionV>
                  <wp:extent cx="17018" cy="129539"/>
                  <wp:effectExtent l="0" t="0" r="0" b="0"/>
                  <wp:wrapNone/>
                  <wp:docPr id="485" name="Freeform 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539"/>
                          </a:xfrm>
                          <a:custGeom>
                            <a:rect l="l" t="t" r="r" b="b"/>
                            <a:pathLst>
                              <a:path w="141817" h="1079500">
                                <a:moveTo>
                                  <a:pt x="0" y="1079500"/>
                                </a:moveTo>
                                <a:lnTo>
                                  <a:pt x="141817" y="10795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609610</wp:posOffset>
                  </wp:positionV>
                  <wp:extent cx="5650231" cy="47245"/>
                  <wp:effectExtent l="0" t="0" r="0" b="0"/>
                  <wp:wrapNone/>
                  <wp:docPr id="486" name="Freeform 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624338</wp:posOffset>
                  </wp:positionV>
                  <wp:extent cx="17018" cy="19811"/>
                  <wp:effectExtent l="0" t="0" r="0" b="0"/>
                  <wp:wrapNone/>
                  <wp:docPr id="487" name="Freeform 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9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765059</wp:posOffset>
                  </wp:positionV>
                  <wp:extent cx="5853685" cy="47245"/>
                  <wp:effectExtent l="0" t="0" r="0" b="0"/>
                  <wp:wrapNone/>
                  <wp:docPr id="488" name="Freeform 4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36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ny na náklady stavby: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19375"/>
                  <wp:effectExtent l="0" t="0" r="0" b="0"/>
                  <wp:wrapNone/>
                  <wp:docPr id="489" name="Freeform 4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375"/>
                          </a:xfrm>
                          <a:custGeom>
                            <a:rect l="l" t="t" r="r" b="b"/>
                            <a:pathLst>
                              <a:path w="129114" h="99479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798"/>
                                </a:lnTo>
                                <a:lnTo>
                                  <a:pt x="129114" y="99479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136648</wp:posOffset>
                  </wp:positionV>
                  <wp:extent cx="15493" cy="118114"/>
                  <wp:effectExtent l="0" t="0" r="0" b="0"/>
                  <wp:wrapNone/>
                  <wp:docPr id="490" name="Freeform 4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114"/>
                          </a:xfrm>
                          <a:custGeom>
                            <a:rect l="l" t="t" r="r" b="b"/>
                            <a:pathLst>
                              <a:path w="129114" h="9842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88"/>
                                </a:lnTo>
                                <a:lnTo>
                                  <a:pt x="129114" y="9842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9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" w:line="184" w:lineRule="exact"/>
              <w:ind w:left="51" w:right="5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edložil: 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216916"/>
                  <wp:effectExtent l="0" t="0" r="0" b="0"/>
                  <wp:wrapNone/>
                  <wp:docPr id="491" name="Freeform 4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16916"/>
                          </a:xfrm>
                          <a:custGeom>
                            <a:rect l="l" t="t" r="r" b="b"/>
                            <a:pathLst>
                              <a:path w="129114" h="180763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7636"/>
                                </a:lnTo>
                                <a:lnTo>
                                  <a:pt x="129114" y="180763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0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dle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70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17518</wp:posOffset>
                  </wp:positionV>
                  <wp:extent cx="15493" cy="223773"/>
                  <wp:effectExtent l="0" t="0" r="0" b="0"/>
                  <wp:wrapNone/>
                  <wp:docPr id="492" name="Freeform 4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23773"/>
                          </a:xfrm>
                          <a:custGeom>
                            <a:rect l="l" t="t" r="r" b="b"/>
                            <a:pathLst>
                              <a:path w="129114" h="186478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4783"/>
                                </a:lnTo>
                                <a:lnTo>
                                  <a:pt x="129114" y="186478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1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876 061,62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6977</wp:posOffset>
                  </wp:positionV>
                  <wp:extent cx="15493" cy="114045"/>
                  <wp:effectExtent l="0" t="0" r="0" b="0"/>
                  <wp:wrapNone/>
                  <wp:docPr id="493" name="Freeform 4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4045"/>
                          </a:xfrm>
                          <a:custGeom>
                            <a:rect l="l" t="t" r="r" b="b"/>
                            <a:pathLst>
                              <a:path w="129114" h="95038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380"/>
                                </a:lnTo>
                                <a:lnTo>
                                  <a:pt x="129114" y="95038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641 311,83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náklady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0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7232</wp:posOffset>
                  </wp:positionV>
                  <wp:extent cx="15493" cy="120903"/>
                  <wp:effectExtent l="0" t="0" r="0" b="0"/>
                  <wp:wrapNone/>
                  <wp:docPr id="494" name="Freeform 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6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234 749,79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12700</wp:posOffset>
                  </wp:positionV>
                  <wp:extent cx="15493" cy="125475"/>
                  <wp:effectExtent l="0" t="0" r="0" b="0"/>
                  <wp:wrapNone/>
                  <wp:docPr id="495" name="Freeform 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2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26"/>
                                </a:lnTo>
                                <a:lnTo>
                                  <a:pt x="129114" y="104562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7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234 749,79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07187"/>
                  <wp:effectExtent l="0" t="0" r="0" b="0"/>
                  <wp:wrapNone/>
                  <wp:docPr id="496" name="Freeform 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7187"/>
                          </a:xfrm>
                          <a:custGeom>
                            <a:rect l="l" t="t" r="r" b="b"/>
                            <a:pathLst>
                              <a:path w="129114" h="8932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230"/>
                                </a:lnTo>
                                <a:lnTo>
                                  <a:pt x="129114" y="8932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19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92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04901"/>
                  <wp:effectExtent l="0" t="0" r="0" b="0"/>
                  <wp:wrapNone/>
                  <wp:docPr id="497" name="Freeform 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4901"/>
                          </a:xfrm>
                          <a:custGeom>
                            <a:rect l="l" t="t" r="r" b="b"/>
                            <a:pathLst>
                              <a:path w="129114" h="87418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4183"/>
                                </a:lnTo>
                                <a:lnTo>
                                  <a:pt x="129114" y="87418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6"/>
              </w:tabs>
              <w:spacing w:before="0" w:after="0" w:line="240" w:lineRule="auto"/>
              <w:ind w:left="51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13073</wp:posOffset>
                  </wp:positionV>
                  <wp:extent cx="15493" cy="114045"/>
                  <wp:effectExtent l="0" t="0" r="0" b="0"/>
                  <wp:wrapNone/>
                  <wp:docPr id="498" name="Freeform 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4045"/>
                          </a:xfrm>
                          <a:custGeom>
                            <a:rect l="l" t="t" r="r" b="b"/>
                            <a:pathLst>
                              <a:path w="129114" h="95037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376"/>
                                </a:lnTo>
                                <a:lnTo>
                                  <a:pt x="129114" y="95037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234 749,79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nu: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0" w:right="-18" w:firstLine="0"/>
            </w:pPr>
            <w:r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4184</wp:posOffset>
                  </wp:positionV>
                  <wp:extent cx="15493" cy="125475"/>
                  <wp:effectExtent l="0" t="0" r="0" b="0"/>
                  <wp:wrapNone/>
                  <wp:docPr id="499" name="Freeform 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30"/>
                                </a:lnTo>
                                <a:lnTo>
                                  <a:pt x="129114" y="10456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20903"/>
                  <wp:effectExtent l="0" t="0" r="0" b="0"/>
                  <wp:wrapNone/>
                  <wp:docPr id="500" name="Freeform 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16331"/>
                  <wp:effectExtent l="0" t="0" r="0" b="0"/>
                  <wp:wrapNone/>
                  <wp:docPr id="501" name="Freeform 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2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26"/>
                                </a:lnTo>
                                <a:lnTo>
                                  <a:pt x="129114" y="96942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16331"/>
                  <wp:effectExtent l="0" t="0" r="0" b="0"/>
                  <wp:wrapNone/>
                  <wp:docPr id="502" name="Freeform 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0"/>
                                </a:lnTo>
                                <a:lnTo>
                                  <a:pt x="129114" y="9694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2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20903"/>
                  <wp:effectExtent l="0" t="0" r="0" b="0"/>
                  <wp:wrapNone/>
                  <wp:docPr id="503" name="Freeform 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08" w:lineRule="exact"/>
              <w:ind w:left="10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630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118375</wp:posOffset>
                  </wp:positionV>
                  <wp:extent cx="5650231" cy="47245"/>
                  <wp:effectExtent l="0" t="0" r="0" b="0"/>
                  <wp:wrapNone/>
                  <wp:docPr id="504" name="Freeform 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-5581</wp:posOffset>
                  </wp:positionV>
                  <wp:extent cx="17018" cy="9143"/>
                  <wp:effectExtent l="0" t="0" r="0" b="0"/>
                  <wp:wrapNone/>
                  <wp:docPr id="505" name="Freeform 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2" w:right="-18" w:firstLine="0"/>
            </w:pPr>
            <w:r>
              <w:drawing>
                <wp:anchor simplePos="0" relativeHeight="25165863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117613</wp:posOffset>
                  </wp:positionV>
                  <wp:extent cx="5650231" cy="47245"/>
                  <wp:effectExtent l="0" t="0" r="0" b="0"/>
                  <wp:wrapNone/>
                  <wp:docPr id="506" name="Freeform 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1" w:after="0" w:line="208" w:lineRule="exact"/>
              <w:ind w:left="92" w:right="-18" w:firstLine="0"/>
            </w:pPr>
            <w:r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-21711</wp:posOffset>
                  </wp:positionV>
                  <wp:extent cx="17018" cy="9143"/>
                  <wp:effectExtent l="0" t="0" r="0" b="0"/>
                  <wp:wrapNone/>
                  <wp:docPr id="507" name="Freeform 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96773</wp:posOffset>
                  </wp:positionH>
                  <wp:positionV relativeFrom="line">
                    <wp:posOffset>-13208</wp:posOffset>
                  </wp:positionV>
                  <wp:extent cx="178061" cy="246544"/>
                  <wp:effectExtent l="0" t="0" r="0" b="0"/>
                  <wp:wrapNone/>
                  <wp:docPr id="508" name="Freeform 5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4879" y="-13208"/>
                            <a:ext cx="63761" cy="132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8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08" w:lineRule="exact"/>
              <w:ind w:left="96" w:right="-18" w:firstLine="0"/>
            </w:pPr>
            <w:r>
              <w:drawing>
                <wp:anchor simplePos="0" relativeHeight="251658632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118375</wp:posOffset>
                  </wp:positionV>
                  <wp:extent cx="5853685" cy="47245"/>
                  <wp:effectExtent l="0" t="0" r="0" b="0"/>
                  <wp:wrapNone/>
                  <wp:docPr id="509" name="Freeform 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38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edání PD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12700</wp:posOffset>
                  </wp:positionV>
                  <wp:extent cx="15493" cy="129280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9280"/>
                          </a:xfrm>
                          <a:custGeom>
                            <a:rect l="l" t="t" r="r" b="b"/>
                            <a:pathLst>
                              <a:path w="129114" h="10773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338"/>
                                </a:lnTo>
                                <a:lnTo>
                                  <a:pt x="129114" y="107733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141981</wp:posOffset>
                  </wp:positionV>
                  <wp:extent cx="15493" cy="119638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88"/>
                                </a:lnTo>
                                <a:lnTo>
                                  <a:pt x="129114" y="9969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8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237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18613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3"/>
                          </a:xfrm>
                          <a:custGeom>
                            <a:rect l="l" t="t" r="r" b="b"/>
                            <a:pathLst>
                              <a:path w="129114" h="9884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42"/>
                                </a:lnTo>
                                <a:lnTo>
                                  <a:pt x="129114" y="9884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135886</wp:posOffset>
                  </wp:positionV>
                  <wp:extent cx="15493" cy="118876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41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41"/>
                                </a:lnTo>
                                <a:lnTo>
                                  <a:pt x="129114" y="990641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627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444" w:line="240" w:lineRule="auto"/>
              <w:ind w:left="51" w:right="-18" w:firstLine="0"/>
            </w:pPr>
            <w:r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17519</wp:posOffset>
                  </wp:positionV>
                  <wp:extent cx="15493" cy="119374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374"/>
                          </a:xfrm>
                          <a:custGeom>
                            <a:rect l="l" t="t" r="r" b="b"/>
                            <a:pathLst>
                              <a:path w="129114" h="9947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788"/>
                                </a:lnTo>
                                <a:lnTo>
                                  <a:pt x="129114" y="99478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0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136894</wp:posOffset>
                  </wp:positionV>
                  <wp:extent cx="15493" cy="131063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267958</wp:posOffset>
                  </wp:positionV>
                  <wp:extent cx="15493" cy="119638"/>
                  <wp:effectExtent l="0" t="0" r="0" b="0"/>
                  <wp:wrapNone/>
                  <wp:docPr id="516" name="Freeform 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88"/>
                                </a:lnTo>
                                <a:lnTo>
                                  <a:pt x="129114" y="9969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na smluvní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1" w:after="0" w:line="208" w:lineRule="exact"/>
              <w:ind w:left="96" w:right="-18" w:firstLine="0"/>
            </w:pPr>
            <w:r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21983</wp:posOffset>
                  </wp:positionV>
                  <wp:extent cx="17018" cy="117089"/>
                  <wp:effectExtent l="0" t="0" r="0" b="0"/>
                  <wp:wrapNone/>
                  <wp:docPr id="517" name="Freeform 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7089"/>
                          </a:xfrm>
                          <a:custGeom>
                            <a:rect l="l" t="t" r="r" b="b"/>
                            <a:pathLst>
                              <a:path w="141817" h="975742">
                                <a:moveTo>
                                  <a:pt x="0" y="975742"/>
                                </a:moveTo>
                                <a:lnTo>
                                  <a:pt x="141817" y="97574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139072</wp:posOffset>
                  </wp:positionV>
                  <wp:extent cx="17018" cy="132587"/>
                  <wp:effectExtent l="0" t="0" r="0" b="0"/>
                  <wp:wrapNone/>
                  <wp:docPr id="518" name="Freeform 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5087</wp:posOffset>
                  </wp:positionV>
                  <wp:extent cx="17018" cy="131063"/>
                  <wp:effectExtent l="0" t="0" r="0" b="0"/>
                  <wp:wrapNone/>
                  <wp:docPr id="519" name="Freeform 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5087</wp:posOffset>
                  </wp:positionV>
                  <wp:extent cx="17018" cy="131063"/>
                  <wp:effectExtent l="0" t="0" r="0" b="0"/>
                  <wp:wrapNone/>
                  <wp:docPr id="520" name="Freeform 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199">
                                <a:moveTo>
                                  <a:pt x="0" y="1092199"/>
                                </a:moveTo>
                                <a:lnTo>
                                  <a:pt x="141817" y="10921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118375</wp:posOffset>
                  </wp:positionV>
                  <wp:extent cx="5650231" cy="47245"/>
                  <wp:effectExtent l="0" t="0" r="0" b="0"/>
                  <wp:wrapNone/>
                  <wp:docPr id="521" name="Freeform 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-4058</wp:posOffset>
                  </wp:positionV>
                  <wp:extent cx="17018" cy="9143"/>
                  <wp:effectExtent l="0" t="0" r="0" b="0"/>
                  <wp:wrapNone/>
                  <wp:docPr id="522" name="Freeform 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2587"/>
                  <wp:effectExtent l="0" t="0" r="0" b="0"/>
                  <wp:wrapNone/>
                  <wp:docPr id="523" name="Freeform 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35" w:lineRule="exact"/>
              <w:ind w:left="92" w:right="-18" w:firstLine="0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-53855</wp:posOffset>
                  </wp:positionV>
                  <wp:extent cx="17018" cy="262127"/>
                  <wp:effectExtent l="0" t="0" r="0" b="0"/>
                  <wp:wrapNone/>
                  <wp:docPr id="524" name="Freeform 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62127"/>
                          </a:xfrm>
                          <a:custGeom>
                            <a:rect l="l" t="t" r="r" b="b"/>
                            <a:pathLst>
                              <a:path w="141817" h="2184400">
                                <a:moveTo>
                                  <a:pt x="0" y="2184400"/>
                                </a:moveTo>
                                <a:lnTo>
                                  <a:pt x="141817" y="21844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1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106" w:right="-18" w:firstLine="0"/>
            </w:pPr>
            <w:r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1063"/>
                  <wp:effectExtent l="0" t="0" r="0" b="0"/>
                  <wp:wrapNone/>
                  <wp:docPr id="525" name="Freeform 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394715"/>
                  <wp:effectExtent l="0" t="0" r="0" b="0"/>
                  <wp:wrapNone/>
                  <wp:docPr id="526" name="Freeform 5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394715"/>
                          </a:xfrm>
                          <a:custGeom>
                            <a:rect l="l" t="t" r="r" b="b"/>
                            <a:pathLst>
                              <a:path w="141817" h="3289300">
                                <a:moveTo>
                                  <a:pt x="0" y="3289300"/>
                                </a:moveTo>
                                <a:lnTo>
                                  <a:pt x="141817" y="3289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9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1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06" w:lineRule="exact"/>
              <w:ind w:left="96" w:right="-8" w:firstLine="0"/>
            </w:pPr>
            <w:r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115581</wp:posOffset>
                  </wp:positionV>
                  <wp:extent cx="5650230" cy="47245"/>
                  <wp:effectExtent l="0" t="0" r="0" b="0"/>
                  <wp:wrapNone/>
                  <wp:docPr id="527" name="Freeform 5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0" cy="47245"/>
                          </a:xfrm>
                          <a:custGeom>
                            <a:rect l="l" t="t" r="r" b="b"/>
                            <a:pathLst>
                              <a:path w="5650230" h="47245">
                                <a:moveTo>
                                  <a:pt x="0" y="0"/>
                                </a:moveTo>
                                <a:lnTo>
                                  <a:pt x="5650230" y="0"/>
                                </a:lnTo>
                                <a:lnTo>
                                  <a:pt x="5650230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134880</wp:posOffset>
                  </wp:positionV>
                  <wp:extent cx="17018" cy="9143"/>
                  <wp:effectExtent l="0" t="0" r="0" b="0"/>
                  <wp:wrapNone/>
                  <wp:docPr id="528" name="Freeform 5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144024</wp:posOffset>
                  </wp:positionV>
                  <wp:extent cx="17018" cy="132587"/>
                  <wp:effectExtent l="0" t="0" r="0" b="0"/>
                  <wp:wrapNone/>
                  <wp:docPr id="529" name="Freeform 5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5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282459</wp:posOffset>
                  </wp:positionV>
                  <wp:extent cx="5853685" cy="47245"/>
                  <wp:effectExtent l="0" t="0" r="0" b="0"/>
                  <wp:wrapNone/>
                  <wp:docPr id="530" name="Freeform 5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276612</wp:posOffset>
                  </wp:positionV>
                  <wp:extent cx="17018" cy="12196"/>
                  <wp:effectExtent l="0" t="0" r="0" b="0"/>
                  <wp:wrapNone/>
                  <wp:docPr id="531" name="Freeform 5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196"/>
                          </a:xfrm>
                          <a:custGeom>
                            <a:rect l="l" t="t" r="r" b="b"/>
                            <a:pathLst>
                              <a:path w="141817" h="101640">
                                <a:moveTo>
                                  <a:pt x="0" y="101640"/>
                                </a:moveTo>
                                <a:lnTo>
                                  <a:pt x="141817" y="101640"/>
                                </a:lnTo>
                                <a:lnTo>
                                  <a:pt x="141817" y="10164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016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276612</wp:posOffset>
                  </wp:positionV>
                  <wp:extent cx="17018" cy="12196"/>
                  <wp:effectExtent l="0" t="0" r="0" b="0"/>
                  <wp:wrapNone/>
                  <wp:docPr id="532" name="Freeform 5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196"/>
                          </a:xfrm>
                          <a:custGeom>
                            <a:rect l="l" t="t" r="r" b="b"/>
                            <a:pathLst>
                              <a:path w="141817" h="101640">
                                <a:moveTo>
                                  <a:pt x="0" y="101640"/>
                                </a:moveTo>
                                <a:lnTo>
                                  <a:pt x="141817" y="101640"/>
                                </a:lnTo>
                                <a:lnTo>
                                  <a:pt x="141817" y="10164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016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276612</wp:posOffset>
                  </wp:positionV>
                  <wp:extent cx="151891" cy="12196"/>
                  <wp:effectExtent l="0" t="0" r="0" b="0"/>
                  <wp:wrapNone/>
                  <wp:docPr id="533" name="Freeform 5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1891" cy="12196"/>
                          </a:xfrm>
                          <a:custGeom>
                            <a:rect l="l" t="t" r="r" b="b"/>
                            <a:pathLst>
                              <a:path w="1265766" h="101640">
                                <a:moveTo>
                                  <a:pt x="1265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40"/>
                                </a:lnTo>
                                <a:lnTo>
                                  <a:pt x="1265766" y="101640"/>
                                </a:lnTo>
                                <a:lnTo>
                                  <a:pt x="1265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je smluvn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zakotvena v: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39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446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91"/>
              </w:tabs>
              <w:spacing w:before="194" w:after="426" w:line="240" w:lineRule="auto"/>
              <w:ind w:left="105" w:right="-18" w:firstLine="0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17653</wp:posOffset>
                  </wp:positionV>
                  <wp:extent cx="15493" cy="117089"/>
                  <wp:effectExtent l="0" t="0" r="0" b="0"/>
                  <wp:wrapNone/>
                  <wp:docPr id="534" name="Freeform 5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7089"/>
                          </a:xfrm>
                          <a:custGeom>
                            <a:rect l="l" t="t" r="r" b="b"/>
                            <a:pathLst>
                              <a:path w="129114" h="9757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742"/>
                                </a:lnTo>
                                <a:lnTo>
                                  <a:pt x="129114" y="9757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134742</wp:posOffset>
                  </wp:positionV>
                  <wp:extent cx="15493" cy="132587"/>
                  <wp:effectExtent l="0" t="0" r="0" b="0"/>
                  <wp:wrapNone/>
                  <wp:docPr id="535" name="Freeform 5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2587"/>
                          </a:xfrm>
                          <a:custGeom>
                            <a:rect l="l" t="t" r="r" b="b"/>
                            <a:pathLst>
                              <a:path w="129114" h="11049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lnTo>
                                  <a:pt x="129114" y="11049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3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267330</wp:posOffset>
                  </wp:positionV>
                  <wp:extent cx="15493" cy="131063"/>
                  <wp:effectExtent l="0" t="0" r="0" b="0"/>
                  <wp:wrapNone/>
                  <wp:docPr id="536" name="Freeform 5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398394</wp:posOffset>
                  </wp:positionV>
                  <wp:extent cx="15493" cy="119638"/>
                  <wp:effectExtent l="0" t="0" r="0" b="0"/>
                  <wp:wrapNone/>
                  <wp:docPr id="537" name="Freeform 5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8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89"/>
                                </a:lnTo>
                                <a:lnTo>
                                  <a:pt x="129114" y="996989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 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61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064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01 položkový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18612"/>
                  <wp:effectExtent l="0" t="0" r="0" b="0"/>
                  <wp:wrapNone/>
                  <wp:docPr id="538" name="Freeform 5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2"/>
                          </a:xfrm>
                          <a:custGeom>
                            <a:rect l="l" t="t" r="r" b="b"/>
                            <a:pathLst>
                              <a:path w="129114" h="98843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39"/>
                                </a:lnTo>
                                <a:lnTo>
                                  <a:pt x="129114" y="98843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135884</wp:posOffset>
                  </wp:positionV>
                  <wp:extent cx="15493" cy="262127"/>
                  <wp:effectExtent l="0" t="0" r="0" b="0"/>
                  <wp:wrapNone/>
                  <wp:docPr id="539" name="Freeform 5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62127"/>
                          </a:xfrm>
                          <a:custGeom>
                            <a:rect l="l" t="t" r="r" b="b"/>
                            <a:pathLst>
                              <a:path w="129114" h="21844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lnTo>
                                  <a:pt x="129114" y="21844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1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398012</wp:posOffset>
                  </wp:positionV>
                  <wp:extent cx="15493" cy="131063"/>
                  <wp:effectExtent l="0" t="0" r="0" b="0"/>
                  <wp:wrapNone/>
                  <wp:docPr id="540" name="Freeform 5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529076</wp:posOffset>
                  </wp:positionV>
                  <wp:extent cx="15493" cy="381766"/>
                  <wp:effectExtent l="0" t="0" r="0" b="0"/>
                  <wp:wrapNone/>
                  <wp:docPr id="541" name="Freeform 5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381766"/>
                          </a:xfrm>
                          <a:custGeom>
                            <a:rect l="l" t="t" r="r" b="b"/>
                            <a:pathLst>
                              <a:path w="129114" h="318139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1390"/>
                                </a:lnTo>
                                <a:lnTo>
                                  <a:pt x="129114" y="318139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60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76" w:line="240" w:lineRule="auto"/>
              <w:ind w:left="51" w:right="-18" w:firstLine="0"/>
            </w:pPr>
            <w:r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137529</wp:posOffset>
                  </wp:positionV>
                  <wp:extent cx="5588" cy="12196"/>
                  <wp:effectExtent l="0" t="0" r="0" b="0"/>
                  <wp:wrapNone/>
                  <wp:docPr id="542" name="Freeform 5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588" cy="12196"/>
                          </a:xfrm>
                          <a:custGeom>
                            <a:rect l="l" t="t" r="r" b="b"/>
                            <a:pathLst>
                              <a:path w="46567" h="101640">
                                <a:moveTo>
                                  <a:pt x="0" y="101640"/>
                                </a:moveTo>
                                <a:lnTo>
                                  <a:pt x="46567" y="101640"/>
                                </a:lnTo>
                                <a:lnTo>
                                  <a:pt x="46567" y="101640"/>
                                </a:lnTo>
                                <a:lnTo>
                                  <a:pt x="4656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016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2148839</wp:posOffset>
                  </wp:positionH>
                  <wp:positionV relativeFrom="line">
                    <wp:posOffset>137529</wp:posOffset>
                  </wp:positionV>
                  <wp:extent cx="27431" cy="12196"/>
                  <wp:effectExtent l="0" t="0" r="0" b="0"/>
                  <wp:wrapNone/>
                  <wp:docPr id="543" name="Freeform 5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196"/>
                          </a:xfrm>
                          <a:custGeom>
                            <a:rect l="l" t="t" r="r" b="b"/>
                            <a:pathLst>
                              <a:path w="228600" h="101640">
                                <a:moveTo>
                                  <a:pt x="228600" y="101640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40"/>
                                </a:lnTo>
                                <a:close/>
                                <a:moveTo>
                                  <a:pt x="228600" y="1016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1731263</wp:posOffset>
                  </wp:positionH>
                  <wp:positionV relativeFrom="paragraph">
                    <wp:posOffset>137408</wp:posOffset>
                  </wp:positionV>
                  <wp:extent cx="27431" cy="12196"/>
                  <wp:effectExtent l="0" t="0" r="0" b="0"/>
                  <wp:wrapNone/>
                  <wp:docPr id="544" name="Freeform 5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196"/>
                          </a:xfrm>
                          <a:custGeom>
                            <a:rect l="l" t="t" r="r" b="b"/>
                            <a:pathLst>
                              <a:path w="228600" h="101640">
                                <a:moveTo>
                                  <a:pt x="228600" y="101640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40"/>
                                </a:lnTo>
                                <a:close/>
                                <a:moveTo>
                                  <a:pt x="228600" y="1016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137408</wp:posOffset>
                  </wp:positionV>
                  <wp:extent cx="15493" cy="12196"/>
                  <wp:effectExtent l="0" t="0" r="0" b="0"/>
                  <wp:wrapNone/>
                  <wp:docPr id="545" name="Freeform 5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196"/>
                          </a:xfrm>
                          <a:custGeom>
                            <a:rect l="l" t="t" r="r" b="b"/>
                            <a:pathLst>
                              <a:path w="129114" h="10164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40"/>
                                </a:lnTo>
                                <a:lnTo>
                                  <a:pt x="129114" y="10164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137408</wp:posOffset>
                  </wp:positionV>
                  <wp:extent cx="15493" cy="12196"/>
                  <wp:effectExtent l="0" t="0" r="0" b="0"/>
                  <wp:wrapNone/>
                  <wp:docPr id="546" name="Freeform 5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196"/>
                          </a:xfrm>
                          <a:custGeom>
                            <a:rect l="l" t="t" r="r" b="b"/>
                            <a:pathLst>
                              <a:path w="129114" h="10164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40"/>
                                </a:lnTo>
                                <a:lnTo>
                                  <a:pt x="129114" y="10164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1039" w:type="dxa"/>
        <w:tblLook w:val="04A0" w:firstRow="1" w:lastRow="0" w:firstColumn="1" w:lastColumn="0" w:noHBand="0" w:noVBand="1"/>
      </w:tblPr>
      <w:tblGrid>
        <w:gridCol w:w="3748"/>
        <w:gridCol w:w="2361"/>
        <w:gridCol w:w="2870"/>
        <w:gridCol w:w="2078"/>
      </w:tblGrid>
      <w:tr>
        <w:trPr>
          <w:trHeight w:hRule="exact" w:val="666"/>
        </w:trPr>
        <w:tc>
          <w:tcPr>
            <w:tcW w:w="37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31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189" w:line="240" w:lineRule="auto"/>
              <w:ind w:left="9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Položkový rozpo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č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60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2" w:after="0" w:line="277" w:lineRule="exact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4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40" w:after="119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175953</wp:posOffset>
                  </wp:positionV>
                  <wp:extent cx="2026424" cy="973811"/>
                  <wp:effectExtent l="0" t="0" r="0" b="0"/>
                  <wp:wrapNone/>
                  <wp:docPr id="547" name="Freeform 5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175953"/>
                            <a:ext cx="1912124" cy="8595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1435" w:right="662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Podhledy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3" w:after="0" w:line="390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96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33531</wp:posOffset>
                  </wp:positionH>
                  <wp:positionV relativeFrom="paragraph">
                    <wp:posOffset>149809</wp:posOffset>
                  </wp:positionV>
                  <wp:extent cx="3111492" cy="263041"/>
                  <wp:effectExtent l="0" t="0" r="0" b="0"/>
                  <wp:wrapNone/>
                  <wp:docPr id="548" name="Freeform 5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7586" y="149809"/>
                            <a:ext cx="2997192" cy="1487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4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549268</wp:posOffset>
                  </wp:positionV>
                  <wp:extent cx="968767" cy="239243"/>
                  <wp:effectExtent l="0" t="0" r="0" b="0"/>
                  <wp:wrapNone/>
                  <wp:docPr id="549" name="Freeform 5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549268"/>
                            <a:ext cx="854467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47" w:line="196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5231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354" w:line="233" w:lineRule="exact"/>
              <w:ind w:left="4720" w:right="11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79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3" w:lineRule="exact"/>
              <w:ind w:left="21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1" w:after="24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0" w:after="0" w:line="240" w:lineRule="auto"/>
              <w:ind w:left="1062" w:right="21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115" w:line="240" w:lineRule="auto"/>
              <w:ind w:left="1306" w:right="2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620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234 749,79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15" w:line="240" w:lineRule="auto"/>
              <w:ind w:left="700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234 749,79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23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550" name="Freeform 5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551" name="Freeform 5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1999494</wp:posOffset>
                  </wp:positionH>
                  <wp:positionV relativeFrom="line">
                    <wp:posOffset>76934</wp:posOffset>
                  </wp:positionV>
                  <wp:extent cx="826193" cy="251142"/>
                  <wp:effectExtent l="0" t="0" r="0" b="0"/>
                  <wp:wrapNone/>
                  <wp:docPr id="552" name="Freeform 5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33165" y="76934"/>
                            <a:ext cx="711893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234 749,79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8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2078742</wp:posOffset>
                  </wp:positionH>
                  <wp:positionV relativeFrom="line">
                    <wp:posOffset>76300</wp:posOffset>
                  </wp:positionV>
                  <wp:extent cx="746945" cy="537654"/>
                  <wp:effectExtent l="0" t="0" r="0" b="0"/>
                  <wp:wrapNone/>
                  <wp:docPr id="553" name="Freeform 5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13" y="76300"/>
                            <a:ext cx="632645" cy="423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49 297,46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20" w:after="0" w:line="215" w:lineRule="exact"/>
                                <w:ind w:left="561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0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4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435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22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49" w:line="240" w:lineRule="auto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64014</wp:posOffset>
                  </wp:positionH>
                  <wp:positionV relativeFrom="paragraph">
                    <wp:posOffset>88756</wp:posOffset>
                  </wp:positionV>
                  <wp:extent cx="937279" cy="274941"/>
                  <wp:effectExtent l="0" t="0" r="0" b="0"/>
                  <wp:wrapNone/>
                  <wp:docPr id="554" name="Freeform 5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20389" y="88756"/>
                            <a:ext cx="822979" cy="1606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2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284 047,25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941838</wp:posOffset>
                  </wp:positionH>
                  <wp:positionV relativeFrom="paragraph">
                    <wp:posOffset>107300</wp:posOffset>
                  </wp:positionV>
                  <wp:extent cx="377356" cy="239243"/>
                  <wp:effectExtent l="0" t="0" r="0" b="0"/>
                  <wp:wrapNone/>
                  <wp:docPr id="555" name="Freeform 5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998213" y="107300"/>
                            <a:ext cx="26305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80"/>
        </w:trPr>
        <w:tc>
          <w:tcPr>
            <w:tcW w:w="8980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98"/>
              </w:tabs>
              <w:spacing w:before="881" w:after="0" w:line="233" w:lineRule="exact"/>
              <w:ind w:left="18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598"/>
              </w:tabs>
              <w:spacing w:before="1356" w:after="297" w:line="233" w:lineRule="exact"/>
              <w:ind w:left="2923" w:right="-18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42742</wp:posOffset>
                  </wp:positionV>
                  <wp:extent cx="1594103" cy="12191"/>
                  <wp:effectExtent l="0" t="0" r="0" b="0"/>
                  <wp:wrapNone/>
                  <wp:docPr id="556" name="Freeform 5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3886199</wp:posOffset>
                  </wp:positionH>
                  <wp:positionV relativeFrom="line">
                    <wp:posOffset>42742</wp:posOffset>
                  </wp:positionV>
                  <wp:extent cx="2737103" cy="12191"/>
                  <wp:effectExtent l="0" t="0" r="0" b="0"/>
                  <wp:wrapNone/>
                  <wp:docPr id="557" name="Freeform 5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859606</wp:posOffset>
                  </wp:positionV>
                  <wp:extent cx="1594103" cy="12191"/>
                  <wp:effectExtent l="0" t="0" r="0" b="0"/>
                  <wp:wrapNone/>
                  <wp:docPr id="558" name="Freeform 5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3886199</wp:posOffset>
                  </wp:positionH>
                  <wp:positionV relativeFrom="line">
                    <wp:posOffset>859606</wp:posOffset>
                  </wp:positionV>
                  <wp:extent cx="2737103" cy="12191"/>
                  <wp:effectExtent l="0" t="0" r="0" b="0"/>
                  <wp:wrapNone/>
                  <wp:docPr id="559" name="Freeform 5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zhotovitele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64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64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94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objektu: 09 -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rozpo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 ZL02 - Podhledy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500" w:bottom="184" w:left="500" w:header="708" w:footer="708" w:gutter="0"/>
          <w:cols w:num="2" w:space="0" w:equalWidth="0">
            <w:col w:w="5919" w:space="3305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Rekapitulace díl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83"/>
        <w:gridCol w:w="3326"/>
        <w:gridCol w:w="1291"/>
        <w:gridCol w:w="1435"/>
        <w:gridCol w:w="1435"/>
        <w:gridCol w:w="1435"/>
        <w:gridCol w:w="633"/>
      </w:tblGrid>
      <w:tr>
        <w:trPr>
          <w:trHeight w:hRule="exact" w:val="498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5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16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3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4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24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9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147273</wp:posOffset>
                  </wp:positionV>
                  <wp:extent cx="1333851" cy="248307"/>
                  <wp:effectExtent l="0" t="0" r="0" b="0"/>
                  <wp:wrapNone/>
                  <wp:docPr id="560" name="Freeform 5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3"/>
                            <a:ext cx="1219551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Konstrukce záme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č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nické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234 749,79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4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234 749,79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73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73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428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rozpo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990"/>
        <w:gridCol w:w="8835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ZL03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Podhledy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42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2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767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Konstrukce záme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nické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6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234 749,79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851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767586101RU1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 podhled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lamelových a kazetových Podhledy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5" w:line="203" w:lineRule="exact"/>
              <w:ind w:left="43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nosný rošt pro podhled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y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rošt pro rovnou,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áste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zapušt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nou a poloskrytou hranu desek, v modulu 600 x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600 mm, antikorozní profily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109739</wp:posOffset>
                  </wp:positionH>
                  <wp:positionV relativeFrom="paragraph">
                    <wp:posOffset>-1384</wp:posOffset>
                  </wp:positionV>
                  <wp:extent cx="2652109" cy="232438"/>
                  <wp:effectExtent l="0" t="0" r="0" b="0"/>
                  <wp:wrapNone/>
                  <wp:docPr id="561" name="Freeform 5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6186" y="-1384"/>
                            <a:ext cx="2537809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96"/>
                                  <w:tab w:val="left" w:pos="2102"/>
                                  <w:tab w:val="left" w:pos="3141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-361,71000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963,00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-348 326,73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Dodávka a montáž hlavního profilu,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ných profil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, obvodového profilu a zav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pacing w:val="-2"/>
          <w:sz w:val="16"/>
          <w:szCs w:val="16"/>
        </w:rPr>
        <w:t>šovacího prvku.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17"/>
        </w:tabs>
        <w:spacing w:before="61" w:after="0" w:line="186" w:lineRule="exact"/>
        <w:ind w:left="2061" w:right="31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PD3 : -361,71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-361,71000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51" w:tblpY="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433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24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767586203RT1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 podhled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lamelových a kazetových Podhledy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7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podhled minerální, s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áste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zapušt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nou hranou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paragraph">
                    <wp:posOffset>10808</wp:posOffset>
                  </wp:positionV>
                  <wp:extent cx="2652109" cy="232438"/>
                  <wp:effectExtent l="0" t="0" r="0" b="0"/>
                  <wp:wrapNone/>
                  <wp:docPr id="562" name="Freeform 5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6174" y="10808"/>
                            <a:ext cx="2537809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96"/>
                                  <w:tab w:val="left" w:pos="2102"/>
                                  <w:tab w:val="left" w:pos="3141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-361,71000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810,00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-292 985,10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pacing w:val="-1"/>
          <w:sz w:val="16"/>
          <w:szCs w:val="16"/>
        </w:rPr>
        <w:t>Dodávka a montáž kazet.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17"/>
        </w:tabs>
        <w:spacing w:before="61" w:after="0" w:line="186" w:lineRule="exact"/>
        <w:ind w:left="2061" w:right="31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PD3 : -361,71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-361,71000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651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03" w:lineRule="exact"/>
              <w:ind w:left="247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03" w:lineRule="exact"/>
              <w:ind w:left="0" w:right="-98" w:firstLine="43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767586203RAXX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03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Podhled minerální Knauf Mediguard Acoustic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tl.19mm,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nosného roštu modul 60x60 cm, antikorozní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1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profil , dodávka a montáž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10808</wp:posOffset>
                  </wp:positionV>
                  <wp:extent cx="2652110" cy="232438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6176" y="10808"/>
                            <a:ext cx="2537810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48"/>
                                  <w:tab w:val="left" w:pos="1968"/>
                                  <w:tab w:val="left" w:pos="3194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361,71000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2 422,00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876 061,62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pacing w:val="-1"/>
          <w:sz w:val="16"/>
          <w:szCs w:val="16"/>
        </w:rPr>
        <w:t>Dodávka a montáž kazet.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50"/>
        </w:tabs>
        <w:spacing w:before="61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PD3 : 361,71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361,71000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280" w:bottom="275" w:left="500" w:header="708" w:footer="708" w:gutter="0"/>
          <w:docGrid w:linePitch="360"/>
        </w:sectPr>
        <w:tabs>
          <w:tab w:val="left" w:pos="9907"/>
        </w:tabs>
        <w:spacing w:before="0" w:after="0" w:line="230" w:lineRule="exact"/>
        <w:ind w:left="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3"/>
        </w:tabs>
        <w:spacing w:before="0" w:after="0" w:line="299" w:lineRule="exact"/>
        <w:ind w:left="957" w:right="1909" w:firstLine="0"/>
        <w:jc w:val="right"/>
      </w:pPr>
      <w:r/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nový list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íslo 04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032" w:type="dxa"/>
        <w:tblLook w:val="04A0" w:firstRow="1" w:lastRow="0" w:firstColumn="1" w:lastColumn="0" w:noHBand="0" w:noVBand="1"/>
      </w:tblPr>
      <w:tblGrid>
        <w:gridCol w:w="259"/>
        <w:gridCol w:w="3405"/>
        <w:gridCol w:w="2567"/>
        <w:gridCol w:w="172"/>
        <w:gridCol w:w="2647"/>
      </w:tblGrid>
      <w:tr>
        <w:trPr>
          <w:trHeight w:hRule="exact" w:val="1602"/>
        </w:trPr>
        <w:tc>
          <w:tcPr>
            <w:tcW w:w="9052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0" w:line="230" w:lineRule="exact"/>
              <w:ind w:left="28" w:right="0" w:firstLine="0"/>
            </w:pPr>
            <w:r>
              <w:drawing>
                <wp:anchor simplePos="0" relativeHeight="25165825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-27791</wp:posOffset>
                  </wp:positionV>
                  <wp:extent cx="27431" cy="27431"/>
                  <wp:effectExtent l="0" t="0" r="0" b="0"/>
                  <wp:wrapNone/>
                  <wp:docPr id="564" name="Freeform 5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-27791</wp:posOffset>
                  </wp:positionV>
                  <wp:extent cx="27431" cy="28955"/>
                  <wp:effectExtent l="0" t="0" r="0" b="0"/>
                  <wp:wrapNone/>
                  <wp:docPr id="565" name="Freeform 5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8" behindDoc="0" locked="0" layoutInCell="1" allowOverlap="1">
                  <wp:simplePos x="0" y="0"/>
                  <wp:positionH relativeFrom="page">
                    <wp:posOffset>5748528</wp:posOffset>
                  </wp:positionH>
                  <wp:positionV relativeFrom="line">
                    <wp:posOffset>-27791</wp:posOffset>
                  </wp:positionV>
                  <wp:extent cx="27431" cy="27431"/>
                  <wp:effectExtent l="0" t="0" r="0" b="0"/>
                  <wp:wrapNone/>
                  <wp:docPr id="566" name="Freeform 5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5748528</wp:posOffset>
                  </wp:positionH>
                  <wp:positionV relativeFrom="line">
                    <wp:posOffset>-27791</wp:posOffset>
                  </wp:positionV>
                  <wp:extent cx="27431" cy="28955"/>
                  <wp:effectExtent l="0" t="0" r="0" b="0"/>
                  <wp:wrapNone/>
                  <wp:docPr id="567" name="Freeform 5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–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" w:after="0" w:line="230" w:lineRule="exact"/>
              <w:ind w:left="28" w:right="242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prostory Fakultní nemocnice Brno, JIP IHOK ve 14. NP objektu L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28" w:right="155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49, 682 01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Zvonovice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Delta Projektconsult s.r.o., Komenského nám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stí 1342/7, 674 01 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ebí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17"/>
        </w:trPr>
        <w:tc>
          <w:tcPr>
            <w:tcW w:w="623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183" w:line="240" w:lineRule="auto"/>
              <w:ind w:left="28" w:right="0" w:firstLine="0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113</wp:posOffset>
                  </wp:positionV>
                  <wp:extent cx="38099" cy="38099"/>
                  <wp:effectExtent l="0" t="0" r="0" b="0"/>
                  <wp:wrapNone/>
                  <wp:docPr id="568" name="Freeform 5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113</wp:posOffset>
                  </wp:positionV>
                  <wp:extent cx="38099" cy="38099"/>
                  <wp:effectExtent l="0" t="0" r="0" b="0"/>
                  <wp:wrapNone/>
                  <wp:docPr id="569" name="Freeform 5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113</wp:posOffset>
                  </wp:positionV>
                  <wp:extent cx="38099" cy="38099"/>
                  <wp:effectExtent l="0" t="0" r="0" b="0"/>
                  <wp:wrapNone/>
                  <wp:docPr id="570" name="Freeform 5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38213</wp:posOffset>
                  </wp:positionV>
                  <wp:extent cx="38099" cy="233171"/>
                  <wp:effectExtent l="0" t="0" r="0" b="0"/>
                  <wp:wrapNone/>
                  <wp:docPr id="571" name="Freeform 5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233171"/>
                          </a:xfrm>
                          <a:custGeom>
                            <a:rect l="l" t="t" r="r" b="b"/>
                            <a:pathLst>
                              <a:path w="317500" h="1943100">
                                <a:moveTo>
                                  <a:pt x="0" y="1943100"/>
                                </a:moveTo>
                                <a:lnTo>
                                  <a:pt x="317500" y="19431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na: Revize - Medicinální plyny -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nutná ke zprovozn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 </w:t>
            </w:r>
            <w:r/>
            <w:r/>
          </w:p>
        </w:tc>
        <w:tc>
          <w:tcPr>
            <w:tcW w:w="17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572" name="Freeform 5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573" name="Freeform 5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6"/>
        </w:trPr>
        <w:tc>
          <w:tcPr>
            <w:tcW w:w="2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574" name="Freeform 5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575" name="Freeform 5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8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576" name="Freeform 5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577" name="Freeform 5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5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9" w:right="-18" w:firstLine="0"/>
            </w:pPr>
            <w:r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-26175</wp:posOffset>
                  </wp:positionV>
                  <wp:extent cx="2124455" cy="38099"/>
                  <wp:effectExtent l="0" t="0" r="0" b="0"/>
                  <wp:wrapNone/>
                  <wp:docPr id="578" name="Freeform 5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24455" cy="38099"/>
                          </a:xfrm>
                          <a:custGeom>
                            <a:rect l="l" t="t" r="r" b="b"/>
                            <a:pathLst>
                              <a:path w="17703800" h="317500">
                                <a:moveTo>
                                  <a:pt x="0" y="317500"/>
                                </a:moveTo>
                                <a:lnTo>
                                  <a:pt x="17703800" y="317500"/>
                                </a:lnTo>
                                <a:lnTo>
                                  <a:pt x="17703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-26175</wp:posOffset>
                  </wp:positionV>
                  <wp:extent cx="38099" cy="38099"/>
                  <wp:effectExtent l="0" t="0" r="0" b="0"/>
                  <wp:wrapNone/>
                  <wp:docPr id="579" name="Freeform 5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vyvolal: Investor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38099</wp:posOffset>
                  </wp:positionH>
                  <wp:positionV relativeFrom="paragraph">
                    <wp:posOffset>0</wp:posOffset>
                  </wp:positionV>
                  <wp:extent cx="1702307" cy="38099"/>
                  <wp:effectExtent l="0" t="0" r="0" b="0"/>
                  <wp:wrapNone/>
                  <wp:docPr id="580" name="Freeform 5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2307" cy="38099"/>
                          </a:xfrm>
                          <a:custGeom>
                            <a:rect l="l" t="t" r="r" b="b"/>
                            <a:pathLst>
                              <a:path w="14185900" h="317500">
                                <a:moveTo>
                                  <a:pt x="0" y="317500"/>
                                </a:moveTo>
                                <a:lnTo>
                                  <a:pt x="14185900" y="317500"/>
                                </a:lnTo>
                                <a:lnTo>
                                  <a:pt x="1418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581" name="Freeform 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582" name="Freeform 5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583" name="Freeform 5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584" name="Freeform 5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585" name="Freeform 5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5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102" w:line="240" w:lineRule="auto"/>
              <w:ind w:left="59" w:right="0" w:firstLine="0"/>
            </w:pPr>
            <w:r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-394</wp:posOffset>
                  </wp:positionV>
                  <wp:extent cx="9143" cy="9143"/>
                  <wp:effectExtent l="0" t="0" r="0" b="0"/>
                  <wp:wrapNone/>
                  <wp:docPr id="586" name="Freeform 5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 </w:t>
            </w:r>
            <w:r/>
            <w:r/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587" name="Freeform 5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588" name="Freeform 5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471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3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102" w:line="182" w:lineRule="exact"/>
              <w:ind w:left="59" w:right="1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Chyb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jící prvky v projektové dokumentaci, bez kterých není možné zprovoznit medicinální rampy a mosty pro léka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pé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 pacient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m.   </w:t>
            </w:r>
            <w:r/>
            <w:r/>
          </w:p>
        </w:tc>
      </w:tr>
      <w:tr>
        <w:trPr>
          <w:trHeight w:hRule="exact" w:val="189"/>
        </w:trPr>
        <w:tc>
          <w:tcPr>
            <w:tcW w:w="259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sob 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ního zpracování: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589" name="Freeform 5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9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7" w:after="0" w:line="208" w:lineRule="exact"/>
              <w:ind w:left="38" w:right="-18" w:firstLine="0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4705</wp:posOffset>
                  </wp:positionV>
                  <wp:extent cx="27431" cy="9143"/>
                  <wp:effectExtent l="0" t="0" r="0" b="0"/>
                  <wp:wrapNone/>
                  <wp:docPr id="590" name="Freeform 5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4705</wp:posOffset>
                  </wp:positionV>
                  <wp:extent cx="9143" cy="9143"/>
                  <wp:effectExtent l="0" t="0" r="0" b="0"/>
                  <wp:wrapNone/>
                  <wp:docPr id="591" name="Freeform 5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4705</wp:posOffset>
                  </wp:positionV>
                  <wp:extent cx="9143" cy="9143"/>
                  <wp:effectExtent l="0" t="0" r="0" b="0"/>
                  <wp:wrapNone/>
                  <wp:docPr id="592" name="Freeform 5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277501</wp:posOffset>
                  </wp:positionV>
                  <wp:extent cx="27431" cy="9143"/>
                  <wp:effectExtent l="0" t="0" r="0" b="0"/>
                  <wp:wrapNone/>
                  <wp:docPr id="593" name="Freeform 5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277501</wp:posOffset>
                  </wp:positionV>
                  <wp:extent cx="9143" cy="9143"/>
                  <wp:effectExtent l="0" t="0" r="0" b="0"/>
                  <wp:wrapNone/>
                  <wp:docPr id="594" name="Freeform 5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521341</wp:posOffset>
                  </wp:positionV>
                  <wp:extent cx="27431" cy="28955"/>
                  <wp:effectExtent l="0" t="0" r="0" b="0"/>
                  <wp:wrapNone/>
                  <wp:docPr id="595" name="Freeform 5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521341</wp:posOffset>
                  </wp:positionV>
                  <wp:extent cx="27431" cy="27431"/>
                  <wp:effectExtent l="0" t="0" r="0" b="0"/>
                  <wp:wrapNone/>
                  <wp:docPr id="596" name="Freeform 5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521341</wp:posOffset>
                  </wp:positionV>
                  <wp:extent cx="27431" cy="28955"/>
                  <wp:effectExtent l="0" t="0" r="0" b="0"/>
                  <wp:wrapNone/>
                  <wp:docPr id="597" name="Freeform 5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550297</wp:posOffset>
                  </wp:positionV>
                  <wp:extent cx="27431" cy="233171"/>
                  <wp:effectExtent l="0" t="0" r="0" b="0"/>
                  <wp:wrapNone/>
                  <wp:docPr id="598" name="Freeform 5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33171"/>
                          </a:xfrm>
                          <a:custGeom>
                            <a:rect l="l" t="t" r="r" b="b"/>
                            <a:pathLst>
                              <a:path w="228600" h="1943100">
                                <a:moveTo>
                                  <a:pt x="0" y="1943100"/>
                                </a:moveTo>
                                <a:lnTo>
                                  <a:pt x="228600" y="1943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783469</wp:posOffset>
                  </wp:positionV>
                  <wp:extent cx="27431" cy="19811"/>
                  <wp:effectExtent l="0" t="0" r="0" b="0"/>
                  <wp:wrapNone/>
                  <wp:docPr id="599" name="Freeform 5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783469</wp:posOffset>
                  </wp:positionV>
                  <wp:extent cx="27431" cy="19811"/>
                  <wp:effectExtent l="0" t="0" r="0" b="0"/>
                  <wp:wrapNone/>
                  <wp:docPr id="600" name="Freeform 6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803281</wp:posOffset>
                  </wp:positionV>
                  <wp:extent cx="27431" cy="129539"/>
                  <wp:effectExtent l="0" t="0" r="0" b="0"/>
                  <wp:wrapNone/>
                  <wp:docPr id="601" name="Freeform 6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9539"/>
                          </a:xfrm>
                          <a:custGeom>
                            <a:rect l="l" t="t" r="r" b="b"/>
                            <a:pathLst>
                              <a:path w="228600" h="1079500">
                                <a:moveTo>
                                  <a:pt x="0" y="1079500"/>
                                </a:moveTo>
                                <a:lnTo>
                                  <a:pt x="228600" y="10795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932821</wp:posOffset>
                  </wp:positionV>
                  <wp:extent cx="27431" cy="19811"/>
                  <wp:effectExtent l="0" t="0" r="0" b="0"/>
                  <wp:wrapNone/>
                  <wp:docPr id="602" name="Freeform 6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932821</wp:posOffset>
                  </wp:positionV>
                  <wp:extent cx="27431" cy="19811"/>
                  <wp:effectExtent l="0" t="0" r="0" b="0"/>
                  <wp:wrapNone/>
                  <wp:docPr id="603" name="Freeform 6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952633</wp:posOffset>
                  </wp:positionV>
                  <wp:extent cx="27431" cy="131063"/>
                  <wp:effectExtent l="0" t="0" r="0" b="0"/>
                  <wp:wrapNone/>
                  <wp:docPr id="604" name="Freeform 6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1083697</wp:posOffset>
                  </wp:positionV>
                  <wp:extent cx="27431" cy="28955"/>
                  <wp:effectExtent l="0" t="0" r="0" b="0"/>
                  <wp:wrapNone/>
                  <wp:docPr id="605" name="Freeform 6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1083697</wp:posOffset>
                  </wp:positionV>
                  <wp:extent cx="27431" cy="27431"/>
                  <wp:effectExtent l="0" t="0" r="0" b="0"/>
                  <wp:wrapNone/>
                  <wp:docPr id="606" name="Freeform 6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1083697</wp:posOffset>
                  </wp:positionV>
                  <wp:extent cx="27431" cy="27431"/>
                  <wp:effectExtent l="0" t="0" r="0" b="0"/>
                  <wp:wrapNone/>
                  <wp:docPr id="607" name="Freeform 6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1112653</wp:posOffset>
                  </wp:positionV>
                  <wp:extent cx="27431" cy="137159"/>
                  <wp:effectExtent l="0" t="0" r="0" b="0"/>
                  <wp:wrapNone/>
                  <wp:docPr id="608" name="Freeform 6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7159"/>
                          </a:xfrm>
                          <a:custGeom>
                            <a:rect l="l" t="t" r="r" b="b"/>
                            <a:pathLst>
                              <a:path w="228600" h="1143000">
                                <a:moveTo>
                                  <a:pt x="0" y="1143000"/>
                                </a:moveTo>
                                <a:lnTo>
                                  <a:pt x="228600" y="11430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1111129</wp:posOffset>
                  </wp:positionV>
                  <wp:extent cx="9143" cy="1523"/>
                  <wp:effectExtent l="0" t="0" r="0" b="0"/>
                  <wp:wrapNone/>
                  <wp:docPr id="609" name="Freeform 6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1523"/>
                          </a:xfrm>
                          <a:custGeom>
                            <a:rect l="l" t="t" r="r" b="b"/>
                            <a:pathLst>
                              <a:path w="76200" h="12700">
                                <a:moveTo>
                                  <a:pt x="0" y="12700"/>
                                </a:moveTo>
                                <a:lnTo>
                                  <a:pt x="76200" y="127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1249813</wp:posOffset>
                  </wp:positionV>
                  <wp:extent cx="27431" cy="9143"/>
                  <wp:effectExtent l="0" t="0" r="0" b="0"/>
                  <wp:wrapNone/>
                  <wp:docPr id="610" name="Freeform 6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1249813</wp:posOffset>
                  </wp:positionV>
                  <wp:extent cx="9143" cy="9143"/>
                  <wp:effectExtent l="0" t="0" r="0" b="0"/>
                  <wp:wrapNone/>
                  <wp:docPr id="611" name="Freeform 6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1258957</wp:posOffset>
                  </wp:positionV>
                  <wp:extent cx="27431" cy="132587"/>
                  <wp:effectExtent l="0" t="0" r="0" b="0"/>
                  <wp:wrapNone/>
                  <wp:docPr id="612" name="Freeform 6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2587"/>
                          </a:xfrm>
                          <a:custGeom>
                            <a:rect l="l" t="t" r="r" b="b"/>
                            <a:pathLst>
                              <a:path w="228600" h="1104900">
                                <a:moveTo>
                                  <a:pt x="0" y="1104900"/>
                                </a:moveTo>
                                <a:lnTo>
                                  <a:pt x="228600" y="11049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08" w:lineRule="exact"/>
              <w:ind w:left="42" w:right="-18" w:firstLine="0"/>
            </w:pPr>
            <w:r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4197</wp:posOffset>
                  </wp:positionV>
                  <wp:extent cx="27431" cy="9143"/>
                  <wp:effectExtent l="0" t="0" r="0" b="0"/>
                  <wp:wrapNone/>
                  <wp:docPr id="613" name="Freeform 6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4197</wp:posOffset>
                  </wp:positionV>
                  <wp:extent cx="9143" cy="9143"/>
                  <wp:effectExtent l="0" t="0" r="0" b="0"/>
                  <wp:wrapNone/>
                  <wp:docPr id="614" name="Freeform 6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13341</wp:posOffset>
                  </wp:positionV>
                  <wp:extent cx="27431" cy="131063"/>
                  <wp:effectExtent l="0" t="0" r="0" b="0"/>
                  <wp:wrapNone/>
                  <wp:docPr id="615" name="Freeform 6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08" w:lineRule="exact"/>
              <w:ind w:left="38" w:right="-18" w:firstLine="0"/>
            </w:pPr>
            <w:r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3943</wp:posOffset>
                  </wp:positionV>
                  <wp:extent cx="27431" cy="9143"/>
                  <wp:effectExtent l="0" t="0" r="0" b="0"/>
                  <wp:wrapNone/>
                  <wp:docPr id="616" name="Freeform 6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3943</wp:posOffset>
                  </wp:positionV>
                  <wp:extent cx="9143" cy="9143"/>
                  <wp:effectExtent l="0" t="0" r="0" b="0"/>
                  <wp:wrapNone/>
                  <wp:docPr id="617" name="Freeform 6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13087</wp:posOffset>
                  </wp:positionV>
                  <wp:extent cx="27431" cy="132587"/>
                  <wp:effectExtent l="0" t="0" r="0" b="0"/>
                  <wp:wrapNone/>
                  <wp:docPr id="618" name="Freeform 6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2587"/>
                          </a:xfrm>
                          <a:custGeom>
                            <a:rect l="l" t="t" r="r" b="b"/>
                            <a:pathLst>
                              <a:path w="228600" h="1104900">
                                <a:moveTo>
                                  <a:pt x="0" y="1104900"/>
                                </a:moveTo>
                                <a:lnTo>
                                  <a:pt x="228600" y="11049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962" w:line="208" w:lineRule="exact"/>
              <w:ind w:left="42" w:right="-18" w:firstLine="0"/>
            </w:pPr>
            <w:r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4070</wp:posOffset>
                  </wp:positionV>
                  <wp:extent cx="27431" cy="28955"/>
                  <wp:effectExtent l="0" t="0" r="0" b="0"/>
                  <wp:wrapNone/>
                  <wp:docPr id="619" name="Freeform 6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4070</wp:posOffset>
                  </wp:positionV>
                  <wp:extent cx="27431" cy="27431"/>
                  <wp:effectExtent l="0" t="0" r="0" b="0"/>
                  <wp:wrapNone/>
                  <wp:docPr id="620" name="Freeform 6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4070</wp:posOffset>
                  </wp:positionV>
                  <wp:extent cx="27431" cy="28955"/>
                  <wp:effectExtent l="0" t="0" r="0" b="0"/>
                  <wp:wrapNone/>
                  <wp:docPr id="621" name="Freeform 6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33026</wp:posOffset>
                  </wp:positionV>
                  <wp:extent cx="27431" cy="131063"/>
                  <wp:effectExtent l="0" t="0" r="0" b="0"/>
                  <wp:wrapNone/>
                  <wp:docPr id="622" name="Freeform 6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164090</wp:posOffset>
                  </wp:positionV>
                  <wp:extent cx="27431" cy="28955"/>
                  <wp:effectExtent l="0" t="0" r="0" b="0"/>
                  <wp:wrapNone/>
                  <wp:docPr id="623" name="Freeform 6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164090</wp:posOffset>
                  </wp:positionV>
                  <wp:extent cx="27431" cy="28955"/>
                  <wp:effectExtent l="0" t="0" r="0" b="0"/>
                  <wp:wrapNone/>
                  <wp:docPr id="624" name="Freeform 6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193046</wp:posOffset>
                  </wp:positionV>
                  <wp:extent cx="27431" cy="131063"/>
                  <wp:effectExtent l="0" t="0" r="0" b="0"/>
                  <wp:wrapNone/>
                  <wp:docPr id="625" name="Freeform 6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324110</wp:posOffset>
                  </wp:positionV>
                  <wp:extent cx="27431" cy="19811"/>
                  <wp:effectExtent l="0" t="0" r="0" b="0"/>
                  <wp:wrapNone/>
                  <wp:docPr id="626" name="Freeform 6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0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324110</wp:posOffset>
                  </wp:positionV>
                  <wp:extent cx="27431" cy="19811"/>
                  <wp:effectExtent l="0" t="0" r="0" b="0"/>
                  <wp:wrapNone/>
                  <wp:docPr id="627" name="Freeform 6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343922</wp:posOffset>
                  </wp:positionV>
                  <wp:extent cx="27431" cy="131063"/>
                  <wp:effectExtent l="0" t="0" r="0" b="0"/>
                  <wp:wrapNone/>
                  <wp:docPr id="628" name="Freeform 6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474986</wp:posOffset>
                  </wp:positionV>
                  <wp:extent cx="27431" cy="19811"/>
                  <wp:effectExtent l="0" t="0" r="0" b="0"/>
                  <wp:wrapNone/>
                  <wp:docPr id="629" name="Freeform 6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474986</wp:posOffset>
                  </wp:positionV>
                  <wp:extent cx="27431" cy="19811"/>
                  <wp:effectExtent l="0" t="0" r="0" b="0"/>
                  <wp:wrapNone/>
                  <wp:docPr id="630" name="Freeform 6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494798</wp:posOffset>
                  </wp:positionV>
                  <wp:extent cx="27431" cy="129539"/>
                  <wp:effectExtent l="0" t="0" r="0" b="0"/>
                  <wp:wrapNone/>
                  <wp:docPr id="631" name="Freeform 6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9539"/>
                          </a:xfrm>
                          <a:custGeom>
                            <a:rect l="l" t="t" r="r" b="b"/>
                            <a:pathLst>
                              <a:path w="228600" h="1079500">
                                <a:moveTo>
                                  <a:pt x="0" y="1079500"/>
                                </a:moveTo>
                                <a:lnTo>
                                  <a:pt x="228600" y="10795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624338</wp:posOffset>
                  </wp:positionV>
                  <wp:extent cx="27431" cy="19811"/>
                  <wp:effectExtent l="0" t="0" r="0" b="0"/>
                  <wp:wrapNone/>
                  <wp:docPr id="632" name="Freeform 6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624338</wp:posOffset>
                  </wp:positionV>
                  <wp:extent cx="27431" cy="19811"/>
                  <wp:effectExtent l="0" t="0" r="0" b="0"/>
                  <wp:wrapNone/>
                  <wp:docPr id="633" name="Freeform 6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29" w:line="240" w:lineRule="auto"/>
              <w:ind w:left="59" w:right="-18" w:firstLine="0"/>
            </w:pPr>
            <w:r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241</wp:posOffset>
                  </wp:positionV>
                  <wp:extent cx="9143" cy="9143"/>
                  <wp:effectExtent l="0" t="0" r="0" b="0"/>
                  <wp:wrapNone/>
                  <wp:docPr id="634" name="Freeform 6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241</wp:posOffset>
                  </wp:positionV>
                  <wp:extent cx="9143" cy="9143"/>
                  <wp:effectExtent l="0" t="0" r="0" b="0"/>
                  <wp:wrapNone/>
                  <wp:docPr id="635" name="Freeform 6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ny na náklady stavby: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9143" cy="9143"/>
                  <wp:effectExtent l="0" t="0" r="0" b="0"/>
                  <wp:wrapNone/>
                  <wp:docPr id="636" name="Freeform 6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1</wp:posOffset>
                  </wp:positionV>
                  <wp:extent cx="27431" cy="9143"/>
                  <wp:effectExtent l="0" t="0" r="0" b="0"/>
                  <wp:wrapNone/>
                  <wp:docPr id="637" name="Freeform 6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8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84" w:lineRule="exact"/>
              <w:ind w:left="59" w:right="561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2781</wp:posOffset>
                  </wp:positionV>
                  <wp:extent cx="9143" cy="9143"/>
                  <wp:effectExtent l="0" t="0" r="0" b="0"/>
                  <wp:wrapNone/>
                  <wp:docPr id="638" name="Freeform 6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edložil: 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  <w:r/>
          </w:p>
        </w:tc>
        <w:tc>
          <w:tcPr>
            <w:tcW w:w="256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1630679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639" name="Freeform 6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640" name="Freeform 6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641" name="Freeform 6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83" w:line="240" w:lineRule="auto"/>
              <w:ind w:left="59" w:right="0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368</wp:posOffset>
                  </wp:positionV>
                  <wp:extent cx="27431" cy="27431"/>
                  <wp:effectExtent l="0" t="0" r="0" b="0"/>
                  <wp:wrapNone/>
                  <wp:docPr id="642" name="Freeform 6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368</wp:posOffset>
                  </wp:positionV>
                  <wp:extent cx="27431" cy="27431"/>
                  <wp:effectExtent l="0" t="0" r="0" b="0"/>
                  <wp:wrapNone/>
                  <wp:docPr id="643" name="Freeform 6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27800</wp:posOffset>
                  </wp:positionV>
                  <wp:extent cx="18287" cy="1523"/>
                  <wp:effectExtent l="0" t="0" r="0" b="0"/>
                  <wp:wrapNone/>
                  <wp:docPr id="644" name="Freeform 6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dle 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83" w:line="240" w:lineRule="auto"/>
              <w:ind w:left="69" w:right="0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1630679</wp:posOffset>
                  </wp:positionH>
                  <wp:positionV relativeFrom="line">
                    <wp:posOffset>368</wp:posOffset>
                  </wp:positionV>
                  <wp:extent cx="27431" cy="27431"/>
                  <wp:effectExtent l="0" t="0" r="0" b="0"/>
                  <wp:wrapNone/>
                  <wp:docPr id="645" name="Freeform 6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83" w:line="240" w:lineRule="auto"/>
              <w:ind w:left="69" w:right="-18" w:firstLine="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368</wp:posOffset>
                  </wp:positionV>
                  <wp:extent cx="27431" cy="27431"/>
                  <wp:effectExtent l="0" t="0" r="0" b="0"/>
                  <wp:wrapNone/>
                  <wp:docPr id="646" name="Freeform 6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368</wp:posOffset>
                  </wp:positionV>
                  <wp:extent cx="27431" cy="28955"/>
                  <wp:effectExtent l="0" t="0" r="0" b="0"/>
                  <wp:wrapNone/>
                  <wp:docPr id="647" name="Freeform 6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-18428</wp:posOffset>
                  </wp:positionV>
                  <wp:extent cx="18287" cy="19811"/>
                  <wp:effectExtent l="0" t="0" r="0" b="0"/>
                  <wp:wrapNone/>
                  <wp:docPr id="648" name="Freeform 6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1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 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910 001,20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-18428</wp:posOffset>
                  </wp:positionV>
                  <wp:extent cx="27431" cy="19811"/>
                  <wp:effectExtent l="0" t="0" r="0" b="0"/>
                  <wp:wrapNone/>
                  <wp:docPr id="649" name="Freeform 6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-19951</wp:posOffset>
                  </wp:positionV>
                  <wp:extent cx="18287" cy="19811"/>
                  <wp:effectExtent l="0" t="0" r="0" b="0"/>
                  <wp:wrapNone/>
                  <wp:docPr id="650" name="Freeform 6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náklady 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-18" w:firstLine="0"/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-19951</wp:posOffset>
                  </wp:positionV>
                  <wp:extent cx="27431" cy="19811"/>
                  <wp:effectExtent l="0" t="0" r="0" b="0"/>
                  <wp:wrapNone/>
                  <wp:docPr id="651" name="Freeform 6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1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4"/>
              </w:tabs>
              <w:spacing w:before="13" w:after="0" w:line="240" w:lineRule="auto"/>
              <w:ind w:left="59" w:right="-18" w:firstLine="0"/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-20841</wp:posOffset>
                  </wp:positionV>
                  <wp:extent cx="27431" cy="27431"/>
                  <wp:effectExtent l="0" t="0" r="0" b="0"/>
                  <wp:wrapNone/>
                  <wp:docPr id="652" name="Freeform 6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-20841</wp:posOffset>
                  </wp:positionV>
                  <wp:extent cx="27431" cy="27431"/>
                  <wp:effectExtent l="0" t="0" r="0" b="0"/>
                  <wp:wrapNone/>
                  <wp:docPr id="653" name="Freeform 6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2171700</wp:posOffset>
                  </wp:positionH>
                  <wp:positionV relativeFrom="line">
                    <wp:posOffset>-20841</wp:posOffset>
                  </wp:positionV>
                  <wp:extent cx="27431" cy="27431"/>
                  <wp:effectExtent l="0" t="0" r="0" b="0"/>
                  <wp:wrapNone/>
                  <wp:docPr id="654" name="Freeform 6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910 001,20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655" name="Freeform 6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28955"/>
                  <wp:effectExtent l="0" t="0" r="0" b="0"/>
                  <wp:wrapNone/>
                  <wp:docPr id="656" name="Freeform 6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-9283</wp:posOffset>
                  </wp:positionV>
                  <wp:extent cx="9143" cy="9143"/>
                  <wp:effectExtent l="0" t="0" r="0" b="0"/>
                  <wp:wrapNone/>
                  <wp:docPr id="657" name="Freeform 6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910 001,20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9143" cy="9143"/>
                  <wp:effectExtent l="0" t="0" r="0" b="0"/>
                  <wp:wrapNone/>
                  <wp:docPr id="658" name="Freeform 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1</wp:posOffset>
                  </wp:positionV>
                  <wp:extent cx="27431" cy="9143"/>
                  <wp:effectExtent l="0" t="0" r="0" b="0"/>
                  <wp:wrapNone/>
                  <wp:docPr id="659" name="Freeform 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500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520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-9283</wp:posOffset>
                  </wp:positionV>
                  <wp:extent cx="9143" cy="9143"/>
                  <wp:effectExtent l="0" t="0" r="0" b="0"/>
                  <wp:wrapNone/>
                  <wp:docPr id="660" name="Freeform 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0,- K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661" name="Freeform 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662" name="Freeform 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4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-9284</wp:posOffset>
                  </wp:positionV>
                  <wp:extent cx="9143" cy="9143"/>
                  <wp:effectExtent l="0" t="0" r="0" b="0"/>
                  <wp:wrapNone/>
                  <wp:docPr id="663" name="Freeform 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910 001,20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664" name="Freeform 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665" name="Freeform 6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9" w:right="0" w:firstLine="0"/>
            </w:pPr>
            <w:r>
              <w:drawing>
                <wp:anchor simplePos="0" relativeHeight="251658554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666" name="Freeform 6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667" name="Freeform 6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2401</wp:posOffset>
                  </wp:positionV>
                  <wp:extent cx="18287" cy="1523"/>
                  <wp:effectExtent l="0" t="0" r="0" b="0"/>
                  <wp:wrapNone/>
                  <wp:docPr id="668" name="Freeform 6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nu: 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69" w:right="0" w:firstLine="0"/>
            </w:pP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669" name="Freeform 6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69" w:right="-18" w:firstLine="0"/>
            </w:pPr>
            <w:r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670" name="Freeform 6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-25031</wp:posOffset>
                  </wp:positionV>
                  <wp:extent cx="27431" cy="28955"/>
                  <wp:effectExtent l="0" t="0" r="0" b="0"/>
                  <wp:wrapNone/>
                  <wp:docPr id="671" name="Freeform 6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1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9" w:right="-18" w:firstLine="0"/>
            </w:pPr>
            <w:r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672" name="Freeform 6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2401</wp:posOffset>
                  </wp:positionV>
                  <wp:extent cx="18287" cy="1523"/>
                  <wp:effectExtent l="0" t="0" r="0" b="0"/>
                  <wp:wrapNone/>
                  <wp:docPr id="673" name="Freeform 6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81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28955"/>
                  <wp:effectExtent l="0" t="0" r="0" b="0"/>
                  <wp:wrapNone/>
                  <wp:docPr id="674" name="Freeform 6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592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-18427</wp:posOffset>
                  </wp:positionV>
                  <wp:extent cx="18287" cy="19811"/>
                  <wp:effectExtent l="0" t="0" r="0" b="0"/>
                  <wp:wrapNone/>
                  <wp:docPr id="675" name="Freeform 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1</wp:posOffset>
                  </wp:positionV>
                  <wp:extent cx="27431" cy="19811"/>
                  <wp:effectExtent l="0" t="0" r="0" b="0"/>
                  <wp:wrapNone/>
                  <wp:docPr id="676" name="Freeform 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-18427</wp:posOffset>
                  </wp:positionV>
                  <wp:extent cx="18287" cy="19811"/>
                  <wp:effectExtent l="0" t="0" r="0" b="0"/>
                  <wp:wrapNone/>
                  <wp:docPr id="677" name="Freeform 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19811"/>
                  <wp:effectExtent l="0" t="0" r="0" b="0"/>
                  <wp:wrapNone/>
                  <wp:docPr id="678" name="Freeform 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7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-18427</wp:posOffset>
                  </wp:positionV>
                  <wp:extent cx="18287" cy="19811"/>
                  <wp:effectExtent l="0" t="0" r="0" b="0"/>
                  <wp:wrapNone/>
                  <wp:docPr id="679" name="Freeform 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26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19811"/>
                  <wp:effectExtent l="0" t="0" r="0" b="0"/>
                  <wp:wrapNone/>
                  <wp:docPr id="680" name="Freeform 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48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08" w:lineRule="exact"/>
              <w:ind w:left="47" w:right="-18" w:firstLine="0"/>
            </w:pPr>
            <w:r>
              <w:drawing>
                <wp:anchor simplePos="0" relativeHeight="25165863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4070</wp:posOffset>
                  </wp:positionV>
                  <wp:extent cx="27431" cy="28955"/>
                  <wp:effectExtent l="0" t="0" r="0" b="0"/>
                  <wp:wrapNone/>
                  <wp:docPr id="681" name="Freeform 6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4070</wp:posOffset>
                  </wp:positionV>
                  <wp:extent cx="27431" cy="27431"/>
                  <wp:effectExtent l="0" t="0" r="0" b="0"/>
                  <wp:wrapNone/>
                  <wp:docPr id="682" name="Freeform 6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4070</wp:posOffset>
                  </wp:positionV>
                  <wp:extent cx="27431" cy="27431"/>
                  <wp:effectExtent l="0" t="0" r="0" b="0"/>
                  <wp:wrapNone/>
                  <wp:docPr id="683" name="Freeform 6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31502</wp:posOffset>
                  </wp:positionV>
                  <wp:extent cx="9143" cy="1523"/>
                  <wp:effectExtent l="0" t="0" r="0" b="0"/>
                  <wp:wrapNone/>
                  <wp:docPr id="684" name="Freeform 6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1523"/>
                          </a:xfrm>
                          <a:custGeom>
                            <a:rect l="l" t="t" r="r" b="b"/>
                            <a:pathLst>
                              <a:path w="76200" h="12700">
                                <a:moveTo>
                                  <a:pt x="0" y="12700"/>
                                </a:moveTo>
                                <a:lnTo>
                                  <a:pt x="76200" y="127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8" w:right="-18" w:firstLine="0"/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-5581</wp:posOffset>
                  </wp:positionV>
                  <wp:extent cx="27431" cy="9143"/>
                  <wp:effectExtent l="0" t="0" r="0" b="0"/>
                  <wp:wrapNone/>
                  <wp:docPr id="685" name="Freeform 6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-5581</wp:posOffset>
                  </wp:positionV>
                  <wp:extent cx="9143" cy="9143"/>
                  <wp:effectExtent l="0" t="0" r="0" b="0"/>
                  <wp:wrapNone/>
                  <wp:docPr id="686" name="Freeform 6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1" w:after="0" w:line="208" w:lineRule="exact"/>
              <w:ind w:left="38" w:right="-18" w:firstLine="0"/>
            </w:pPr>
            <w:r>
              <w:drawing>
                <wp:anchor simplePos="0" relativeHeight="25165869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-21711</wp:posOffset>
                  </wp:positionV>
                  <wp:extent cx="27431" cy="9143"/>
                  <wp:effectExtent l="0" t="0" r="0" b="0"/>
                  <wp:wrapNone/>
                  <wp:docPr id="687" name="Freeform 6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-21711</wp:posOffset>
                  </wp:positionV>
                  <wp:extent cx="9143" cy="9143"/>
                  <wp:effectExtent l="0" t="0" r="0" b="0"/>
                  <wp:wrapNone/>
                  <wp:docPr id="688" name="Freeform 6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62484</wp:posOffset>
                  </wp:positionH>
                  <wp:positionV relativeFrom="line">
                    <wp:posOffset>-13208</wp:posOffset>
                  </wp:positionV>
                  <wp:extent cx="178061" cy="246544"/>
                  <wp:effectExtent l="0" t="0" r="0" b="0"/>
                  <wp:wrapNone/>
                  <wp:docPr id="689" name="Freeform 6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4879" y="-13208"/>
                            <a:ext cx="63761" cy="132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8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229" w:line="240" w:lineRule="auto"/>
              <w:ind w:left="59" w:right="-18" w:firstLine="0"/>
            </w:pPr>
            <w:r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-266</wp:posOffset>
                  </wp:positionV>
                  <wp:extent cx="27431" cy="27431"/>
                  <wp:effectExtent l="0" t="0" r="0" b="0"/>
                  <wp:wrapNone/>
                  <wp:docPr id="690" name="Freeform 6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-266</wp:posOffset>
                  </wp:positionV>
                  <wp:extent cx="27431" cy="27431"/>
                  <wp:effectExtent l="0" t="0" r="0" b="0"/>
                  <wp:wrapNone/>
                  <wp:docPr id="691" name="Freeform 6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edání PD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692" name="Freeform 6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693" name="Freeform 6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28955"/>
                  <wp:effectExtent l="0" t="0" r="0" b="0"/>
                  <wp:wrapNone/>
                  <wp:docPr id="694" name="Freeform 6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29" w:line="240" w:lineRule="auto"/>
              <w:ind w:left="59" w:right="-18" w:firstLine="0"/>
            </w:pPr>
            <w:r>
              <w:drawing>
                <wp:anchor simplePos="0" relativeHeight="251658672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242</wp:posOffset>
                  </wp:positionV>
                  <wp:extent cx="9143" cy="9143"/>
                  <wp:effectExtent l="0" t="0" r="0" b="0"/>
                  <wp:wrapNone/>
                  <wp:docPr id="695" name="Freeform 6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7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9143" cy="9143"/>
                  <wp:effectExtent l="0" t="0" r="0" b="0"/>
                  <wp:wrapNone/>
                  <wp:docPr id="696" name="Freeform 6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6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1</wp:posOffset>
                  </wp:positionV>
                  <wp:extent cx="27431" cy="9143"/>
                  <wp:effectExtent l="0" t="0" r="0" b="0"/>
                  <wp:wrapNone/>
                  <wp:docPr id="697" name="Freeform 6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62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3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435" w:line="240" w:lineRule="auto"/>
              <w:ind w:left="59" w:right="-18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-2486926</wp:posOffset>
                  </wp:positionV>
                  <wp:extent cx="27431" cy="27431"/>
                  <wp:effectExtent l="0" t="0" r="0" b="0"/>
                  <wp:wrapNone/>
                  <wp:docPr id="698" name="Freeform 6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-2459494</wp:posOffset>
                  </wp:positionV>
                  <wp:extent cx="18287" cy="1523"/>
                  <wp:effectExtent l="0" t="0" r="0" b="0"/>
                  <wp:wrapNone/>
                  <wp:docPr id="699" name="Freeform 6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-2224798</wp:posOffset>
                  </wp:positionV>
                  <wp:extent cx="18287" cy="19811"/>
                  <wp:effectExtent l="0" t="0" r="0" b="0"/>
                  <wp:wrapNone/>
                  <wp:docPr id="700" name="Freeform 7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-2075446</wp:posOffset>
                  </wp:positionV>
                  <wp:extent cx="18287" cy="19811"/>
                  <wp:effectExtent l="0" t="0" r="0" b="0"/>
                  <wp:wrapNone/>
                  <wp:docPr id="701" name="Freeform 7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-1924570</wp:posOffset>
                  </wp:positionV>
                  <wp:extent cx="27431" cy="27431"/>
                  <wp:effectExtent l="0" t="0" r="0" b="0"/>
                  <wp:wrapNone/>
                  <wp:docPr id="702" name="Freeform 7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-1334782</wp:posOffset>
                  </wp:positionV>
                  <wp:extent cx="27431" cy="27431"/>
                  <wp:effectExtent l="0" t="0" r="0" b="0"/>
                  <wp:wrapNone/>
                  <wp:docPr id="703" name="Freeform 7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-1307350</wp:posOffset>
                  </wp:positionV>
                  <wp:extent cx="18287" cy="1523"/>
                  <wp:effectExtent l="0" t="0" r="0" b="0"/>
                  <wp:wrapNone/>
                  <wp:docPr id="704" name="Freeform 7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-1174762</wp:posOffset>
                  </wp:positionV>
                  <wp:extent cx="27431" cy="27431"/>
                  <wp:effectExtent l="0" t="0" r="0" b="0"/>
                  <wp:wrapNone/>
                  <wp:docPr id="705" name="Freeform 7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-1147330</wp:posOffset>
                  </wp:positionV>
                  <wp:extent cx="18287" cy="1523"/>
                  <wp:effectExtent l="0" t="0" r="0" b="0"/>
                  <wp:wrapNone/>
                  <wp:docPr id="706" name="Freeform 7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-1014742</wp:posOffset>
                  </wp:positionV>
                  <wp:extent cx="18287" cy="19811"/>
                  <wp:effectExtent l="0" t="0" r="0" b="0"/>
                  <wp:wrapNone/>
                  <wp:docPr id="707" name="Freeform 7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9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-863866</wp:posOffset>
                  </wp:positionV>
                  <wp:extent cx="18287" cy="19811"/>
                  <wp:effectExtent l="0" t="0" r="0" b="0"/>
                  <wp:wrapNone/>
                  <wp:docPr id="708" name="Freeform 7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-714514</wp:posOffset>
                  </wp:positionV>
                  <wp:extent cx="18287" cy="19811"/>
                  <wp:effectExtent l="0" t="0" r="0" b="0"/>
                  <wp:wrapNone/>
                  <wp:docPr id="709" name="Freeform 7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9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-563638</wp:posOffset>
                  </wp:positionV>
                  <wp:extent cx="27431" cy="27431"/>
                  <wp:effectExtent l="0" t="0" r="0" b="0"/>
                  <wp:wrapNone/>
                  <wp:docPr id="710" name="Freeform 7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1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242</wp:posOffset>
                  </wp:positionV>
                  <wp:extent cx="9143" cy="9143"/>
                  <wp:effectExtent l="0" t="0" r="0" b="0"/>
                  <wp:wrapNone/>
                  <wp:docPr id="711" name="Freeform 7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3" behindDoc="0" locked="0" layoutInCell="1" allowOverlap="1">
                  <wp:simplePos x="0" y="0"/>
                  <wp:positionH relativeFrom="page">
                    <wp:posOffset>3902964</wp:posOffset>
                  </wp:positionH>
                  <wp:positionV relativeFrom="line">
                    <wp:posOffset>242</wp:posOffset>
                  </wp:positionV>
                  <wp:extent cx="9143" cy="9143"/>
                  <wp:effectExtent l="0" t="0" r="0" b="0"/>
                  <wp:wrapNone/>
                  <wp:docPr id="712" name="Freeform 7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5" behindDoc="0" locked="0" layoutInCell="1" allowOverlap="1">
                  <wp:simplePos x="0" y="0"/>
                  <wp:positionH relativeFrom="page">
                    <wp:posOffset>5583936</wp:posOffset>
                  </wp:positionH>
                  <wp:positionV relativeFrom="line">
                    <wp:posOffset>242</wp:posOffset>
                  </wp:positionV>
                  <wp:extent cx="27431" cy="9143"/>
                  <wp:effectExtent l="0" t="0" r="0" b="0"/>
                  <wp:wrapNone/>
                  <wp:docPr id="713" name="Freeform 7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na smluvní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stavby: 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 v termínu 20 kalendá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ních dn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08" w:lineRule="exact"/>
              <w:ind w:left="42" w:right="-18" w:firstLine="0"/>
            </w:pPr>
            <w:r>
              <w:drawing>
                <wp:anchor simplePos="0" relativeHeight="25165872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4579</wp:posOffset>
                  </wp:positionV>
                  <wp:extent cx="27431" cy="9143"/>
                  <wp:effectExtent l="0" t="0" r="0" b="0"/>
                  <wp:wrapNone/>
                  <wp:docPr id="714" name="Freeform 7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4579</wp:posOffset>
                  </wp:positionV>
                  <wp:extent cx="9143" cy="9143"/>
                  <wp:effectExtent l="0" t="0" r="0" b="0"/>
                  <wp:wrapNone/>
                  <wp:docPr id="715" name="Freeform 7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42" w:right="-18" w:firstLine="0"/>
            </w:pPr>
            <w:r>
              <w:drawing>
                <wp:anchor simplePos="0" relativeHeight="25165876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-4058</wp:posOffset>
                  </wp:positionV>
                  <wp:extent cx="27431" cy="9143"/>
                  <wp:effectExtent l="0" t="0" r="0" b="0"/>
                  <wp:wrapNone/>
                  <wp:docPr id="716" name="Freeform 7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-4058</wp:posOffset>
                  </wp:positionV>
                  <wp:extent cx="9143" cy="9143"/>
                  <wp:effectExtent l="0" t="0" r="0" b="0"/>
                  <wp:wrapNone/>
                  <wp:docPr id="717" name="Freeform 7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35" w:lineRule="exact"/>
              <w:ind w:left="3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7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7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2" w:line="206" w:lineRule="exact"/>
              <w:ind w:left="42" w:right="-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134880</wp:posOffset>
                  </wp:positionV>
                  <wp:extent cx="27431" cy="9143"/>
                  <wp:effectExtent l="0" t="0" r="0" b="0"/>
                  <wp:wrapNone/>
                  <wp:docPr id="718" name="Freeform 7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134880</wp:posOffset>
                  </wp:positionV>
                  <wp:extent cx="9143" cy="9143"/>
                  <wp:effectExtent l="0" t="0" r="0" b="0"/>
                  <wp:wrapNone/>
                  <wp:docPr id="719" name="Freeform 7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4"/>
              </w:tabs>
              <w:spacing w:before="221" w:after="0" w:line="186" w:lineRule="exact"/>
              <w:ind w:left="59" w:right="0" w:firstLine="0"/>
            </w:pPr>
            <w:r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-12</wp:posOffset>
                  </wp:positionV>
                  <wp:extent cx="9143" cy="9143"/>
                  <wp:effectExtent l="0" t="0" r="0" b="0"/>
                  <wp:wrapNone/>
                  <wp:docPr id="720" name="Freeform 7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je smluvn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zakotvena v: 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stavební 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29" w:line="186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0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435" w:line="240" w:lineRule="auto"/>
              <w:ind w:left="242" w:right="-18" w:firstLine="0"/>
            </w:pPr>
            <w:r>
              <w:drawing>
                <wp:anchor simplePos="0" relativeHeight="251658729" behindDoc="0" locked="0" layoutInCell="1" allowOverlap="1">
                  <wp:simplePos x="0" y="0"/>
                  <wp:positionH relativeFrom="page">
                    <wp:posOffset>109728</wp:posOffset>
                  </wp:positionH>
                  <wp:positionV relativeFrom="line">
                    <wp:posOffset>-12</wp:posOffset>
                  </wp:positionV>
                  <wp:extent cx="9143" cy="9143"/>
                  <wp:effectExtent l="0" t="0" r="0" b="0"/>
                  <wp:wrapNone/>
                  <wp:docPr id="721" name="Freeform 7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1" behindDoc="0" locked="0" layoutInCell="1" allowOverlap="1">
                  <wp:simplePos x="0" y="0"/>
                  <wp:positionH relativeFrom="page">
                    <wp:posOffset>1790700</wp:posOffset>
                  </wp:positionH>
                  <wp:positionV relativeFrom="line">
                    <wp:posOffset>-12</wp:posOffset>
                  </wp:positionV>
                  <wp:extent cx="27431" cy="9143"/>
                  <wp:effectExtent l="0" t="0" r="0" b="0"/>
                  <wp:wrapNone/>
                  <wp:docPr id="722" name="Freeform 7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46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86" w:lineRule="exact"/>
              <w:ind w:left="59" w:right="-18" w:firstLine="0"/>
            </w:pPr>
            <w:r>
              <w:drawing>
                <wp:anchor simplePos="0" relativeHeight="251658770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5322</wp:posOffset>
                  </wp:positionV>
                  <wp:extent cx="9143" cy="9143"/>
                  <wp:effectExtent l="0" t="0" r="0" b="0"/>
                  <wp:wrapNone/>
                  <wp:docPr id="723" name="Freeform 7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057" w:line="186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01 položkový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7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724" name="Freeform 7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4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725" name="Freeform 7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13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10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-9283</wp:posOffset>
                  </wp:positionV>
                  <wp:extent cx="9143" cy="9143"/>
                  <wp:effectExtent l="0" t="0" r="0" b="0"/>
                  <wp:wrapNone/>
                  <wp:docPr id="726" name="Freeform 7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1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727" name="Freeform 7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4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728" name="Freeform 7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8817" behindDoc="0" locked="0" layoutInCell="1" allowOverlap="1">
            <wp:simplePos x="0" y="0"/>
            <wp:positionH relativeFrom="page">
              <wp:posOffset>854963</wp:posOffset>
            </wp:positionH>
            <wp:positionV relativeFrom="page">
              <wp:posOffset>8860785</wp:posOffset>
            </wp:positionV>
            <wp:extent cx="27431" cy="27431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6" behindDoc="0" locked="0" layoutInCell="1" allowOverlap="1">
            <wp:simplePos x="0" y="0"/>
            <wp:positionH relativeFrom="page">
              <wp:posOffset>854963</wp:posOffset>
            </wp:positionH>
            <wp:positionV relativeFrom="page">
              <wp:posOffset>8860785</wp:posOffset>
            </wp:positionV>
            <wp:extent cx="27431" cy="27431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0" behindDoc="0" locked="0" layoutInCell="1" allowOverlap="1">
            <wp:simplePos x="0" y="0"/>
            <wp:positionH relativeFrom="page">
              <wp:posOffset>1046987</wp:posOffset>
            </wp:positionH>
            <wp:positionV relativeFrom="page">
              <wp:posOffset>8860785</wp:posOffset>
            </wp:positionV>
            <wp:extent cx="27431" cy="27431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0" locked="0" layoutInCell="1" allowOverlap="1">
            <wp:simplePos x="0" y="0"/>
            <wp:positionH relativeFrom="page">
              <wp:posOffset>1074419</wp:posOffset>
            </wp:positionH>
            <wp:positionV relativeFrom="page">
              <wp:posOffset>8860785</wp:posOffset>
            </wp:positionV>
            <wp:extent cx="2135123" cy="27431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5123" cy="27431"/>
                    </a:xfrm>
                    <a:custGeom>
                      <a:rect l="l" t="t" r="r" b="b"/>
                      <a:pathLst>
                        <a:path w="17792700" h="228600">
                          <a:moveTo>
                            <a:pt x="0" y="228600"/>
                          </a:moveTo>
                          <a:lnTo>
                            <a:pt x="17792700" y="228600"/>
                          </a:lnTo>
                          <a:lnTo>
                            <a:pt x="177927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2" behindDoc="0" locked="0" layoutInCell="1" allowOverlap="1">
            <wp:simplePos x="0" y="0"/>
            <wp:positionH relativeFrom="page">
              <wp:posOffset>3200399</wp:posOffset>
            </wp:positionH>
            <wp:positionV relativeFrom="page">
              <wp:posOffset>8860785</wp:posOffset>
            </wp:positionV>
            <wp:extent cx="27431" cy="27431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3" behindDoc="0" locked="0" layoutInCell="1" allowOverlap="1">
            <wp:simplePos x="0" y="0"/>
            <wp:positionH relativeFrom="page">
              <wp:posOffset>3227831</wp:posOffset>
            </wp:positionH>
            <wp:positionV relativeFrom="page">
              <wp:posOffset>8860785</wp:posOffset>
            </wp:positionV>
            <wp:extent cx="1722119" cy="27431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2119" cy="27431"/>
                    </a:xfrm>
                    <a:custGeom>
                      <a:rect l="l" t="t" r="r" b="b"/>
                      <a:pathLst>
                        <a:path w="14351000" h="228600">
                          <a:moveTo>
                            <a:pt x="0" y="228600"/>
                          </a:moveTo>
                          <a:lnTo>
                            <a:pt x="14351000" y="228600"/>
                          </a:lnTo>
                          <a:lnTo>
                            <a:pt x="143510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0" locked="0" layoutInCell="1" allowOverlap="1">
            <wp:simplePos x="0" y="0"/>
            <wp:positionH relativeFrom="page">
              <wp:posOffset>4940807</wp:posOffset>
            </wp:positionH>
            <wp:positionV relativeFrom="page">
              <wp:posOffset>8860785</wp:posOffset>
            </wp:positionV>
            <wp:extent cx="27431" cy="27431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0" locked="0" layoutInCell="1" allowOverlap="1">
            <wp:simplePos x="0" y="0"/>
            <wp:positionH relativeFrom="page">
              <wp:posOffset>6630923</wp:posOffset>
            </wp:positionH>
            <wp:positionV relativeFrom="page">
              <wp:posOffset>8860785</wp:posOffset>
            </wp:positionV>
            <wp:extent cx="27431" cy="27431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0" locked="0" layoutInCell="1" allowOverlap="1">
            <wp:simplePos x="0" y="0"/>
            <wp:positionH relativeFrom="page">
              <wp:posOffset>6630923</wp:posOffset>
            </wp:positionH>
            <wp:positionV relativeFrom="page">
              <wp:posOffset>8860785</wp:posOffset>
            </wp:positionV>
            <wp:extent cx="27431" cy="27431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1039" w:type="dxa"/>
        <w:tblLook w:val="04A0" w:firstRow="1" w:lastRow="0" w:firstColumn="1" w:lastColumn="0" w:noHBand="0" w:noVBand="1"/>
      </w:tblPr>
      <w:tblGrid>
        <w:gridCol w:w="3748"/>
        <w:gridCol w:w="2361"/>
        <w:gridCol w:w="2870"/>
        <w:gridCol w:w="2078"/>
      </w:tblGrid>
      <w:tr>
        <w:trPr>
          <w:trHeight w:hRule="exact" w:val="666"/>
        </w:trPr>
        <w:tc>
          <w:tcPr>
            <w:tcW w:w="37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31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189" w:line="240" w:lineRule="auto"/>
              <w:ind w:left="9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Položkový rozpo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č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60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2" w:after="0" w:line="277" w:lineRule="exact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4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40" w:after="119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1499620</wp:posOffset>
                  </wp:positionH>
                  <wp:positionV relativeFrom="line">
                    <wp:posOffset>175953</wp:posOffset>
                  </wp:positionV>
                  <wp:extent cx="4478025" cy="973811"/>
                  <wp:effectExtent l="0" t="0" r="0" b="0"/>
                  <wp:wrapNone/>
                  <wp:docPr id="738" name="Freeform 7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8" y="175953"/>
                            <a:ext cx="4363725" cy="8595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Revize - Medicinální plyny - 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na nutná ke zprovozn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9"/>
                                  <w:sz w:val="20"/>
                                  <w:szCs w:val="20"/>
                                </w:rPr>
                                <w:t>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3" w:after="0" w:line="390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96" w:lineRule="exact"/>
                                <w:ind w:left="1435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33531</wp:posOffset>
                  </wp:positionH>
                  <wp:positionV relativeFrom="paragraph">
                    <wp:posOffset>149809</wp:posOffset>
                  </wp:positionV>
                  <wp:extent cx="3111492" cy="263041"/>
                  <wp:effectExtent l="0" t="0" r="0" b="0"/>
                  <wp:wrapNone/>
                  <wp:docPr id="739" name="Freeform 7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7586" y="149809"/>
                            <a:ext cx="2997192" cy="1487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4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549268</wp:posOffset>
                  </wp:positionV>
                  <wp:extent cx="968767" cy="239243"/>
                  <wp:effectExtent l="0" t="0" r="0" b="0"/>
                  <wp:wrapNone/>
                  <wp:docPr id="740" name="Freeform 7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549268"/>
                            <a:ext cx="854467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47" w:line="196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1499614</wp:posOffset>
                  </wp:positionH>
                  <wp:positionV relativeFrom="line">
                    <wp:posOffset>85782</wp:posOffset>
                  </wp:positionV>
                  <wp:extent cx="1216666" cy="239243"/>
                  <wp:effectExtent l="0" t="0" r="0" b="0"/>
                  <wp:wrapNone/>
                  <wp:docPr id="741" name="Freeform 7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2" y="85782"/>
                            <a:ext cx="110236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0" w:after="47" w:line="196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1499613</wp:posOffset>
                  </wp:positionH>
                  <wp:positionV relativeFrom="line">
                    <wp:posOffset>99186</wp:posOffset>
                  </wp:positionV>
                  <wp:extent cx="901712" cy="239243"/>
                  <wp:effectExtent l="0" t="0" r="0" b="0"/>
                  <wp:wrapNone/>
                  <wp:docPr id="742" name="Freeform 7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1" y="99186"/>
                            <a:ext cx="787412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nice 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68201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5828275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79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1" w:after="24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0" w:after="0" w:line="240" w:lineRule="auto"/>
              <w:ind w:left="1061" w:right="21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-858907</wp:posOffset>
                  </wp:positionV>
                  <wp:extent cx="1395488" cy="239243"/>
                  <wp:effectExtent l="0" t="0" r="0" b="0"/>
                  <wp:wrapNone/>
                  <wp:docPr id="743" name="Freeform 7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4" y="-858907"/>
                            <a:ext cx="1281188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nice Zvonovice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115" w:line="240" w:lineRule="auto"/>
              <w:ind w:left="620" w:right="2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910 001,20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15" w:line="240" w:lineRule="auto"/>
              <w:ind w:left="700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910 001,20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23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744" name="Freeform 7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745" name="Freeform 7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1999494</wp:posOffset>
                  </wp:positionH>
                  <wp:positionV relativeFrom="line">
                    <wp:posOffset>76934</wp:posOffset>
                  </wp:positionV>
                  <wp:extent cx="826193" cy="251142"/>
                  <wp:effectExtent l="0" t="0" r="0" b="0"/>
                  <wp:wrapNone/>
                  <wp:docPr id="746" name="Freeform 7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33165" y="76934"/>
                            <a:ext cx="711893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910 001,20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8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1999494</wp:posOffset>
                  </wp:positionH>
                  <wp:positionV relativeFrom="line">
                    <wp:posOffset>76300</wp:posOffset>
                  </wp:positionV>
                  <wp:extent cx="826195" cy="537654"/>
                  <wp:effectExtent l="0" t="0" r="0" b="0"/>
                  <wp:wrapNone/>
                  <wp:docPr id="747" name="Freeform 7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33165" y="76300"/>
                            <a:ext cx="711895" cy="423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191 100,25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20" w:after="0" w:line="215" w:lineRule="exact"/>
                                <w:ind w:left="686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0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4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435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22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49" w:line="240" w:lineRule="auto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1749557</wp:posOffset>
                  </wp:positionH>
                  <wp:positionV relativeFrom="paragraph">
                    <wp:posOffset>88756</wp:posOffset>
                  </wp:positionV>
                  <wp:extent cx="1074440" cy="274941"/>
                  <wp:effectExtent l="0" t="0" r="0" b="0"/>
                  <wp:wrapNone/>
                  <wp:docPr id="748" name="Freeform 7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83228" y="88756"/>
                            <a:ext cx="960140" cy="1606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2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1 101 101,45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941838</wp:posOffset>
                  </wp:positionH>
                  <wp:positionV relativeFrom="paragraph">
                    <wp:posOffset>107300</wp:posOffset>
                  </wp:positionV>
                  <wp:extent cx="377356" cy="239243"/>
                  <wp:effectExtent l="0" t="0" r="0" b="0"/>
                  <wp:wrapNone/>
                  <wp:docPr id="749" name="Freeform 7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998213" y="107300"/>
                            <a:ext cx="26305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80"/>
        </w:trPr>
        <w:tc>
          <w:tcPr>
            <w:tcW w:w="611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98"/>
              </w:tabs>
              <w:spacing w:before="881" w:after="0" w:line="233" w:lineRule="exact"/>
              <w:ind w:left="18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6" w:after="297" w:line="233" w:lineRule="exact"/>
              <w:ind w:left="2923" w:right="-18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42742</wp:posOffset>
                  </wp:positionV>
                  <wp:extent cx="1594103" cy="12191"/>
                  <wp:effectExtent l="0" t="0" r="0" b="0"/>
                  <wp:wrapNone/>
                  <wp:docPr id="750" name="Freeform 7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859606</wp:posOffset>
                  </wp:positionV>
                  <wp:extent cx="1594103" cy="12191"/>
                  <wp:effectExtent l="0" t="0" r="0" b="0"/>
                  <wp:wrapNone/>
                  <wp:docPr id="751" name="Freeform 7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0" w:after="297" w:line="240" w:lineRule="auto"/>
              <w:ind w:left="1487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743782</wp:posOffset>
                  </wp:positionV>
                  <wp:extent cx="2737103" cy="12191"/>
                  <wp:effectExtent l="0" t="0" r="0" b="0"/>
                  <wp:wrapNone/>
                  <wp:docPr id="752" name="Freeform 7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1560646</wp:posOffset>
                  </wp:positionV>
                  <wp:extent cx="2737103" cy="12191"/>
                  <wp:effectExtent l="0" t="0" r="0" b="0"/>
                  <wp:wrapNone/>
                  <wp:docPr id="753" name="Freeform 7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64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64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objektu: 09 -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rozpo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 ZL03.1 - Revize - Medicinální plyny -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 nutná ke zprovozn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500" w:bottom="184" w:left="500" w:header="708" w:footer="708" w:gutter="0"/>
          <w:cols w:num="2" w:space="0" w:equalWidth="0">
            <w:col w:w="7525" w:space="1699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Rekapitulace díl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83"/>
        <w:gridCol w:w="3326"/>
        <w:gridCol w:w="1291"/>
        <w:gridCol w:w="1435"/>
        <w:gridCol w:w="1435"/>
        <w:gridCol w:w="1435"/>
        <w:gridCol w:w="633"/>
      </w:tblGrid>
      <w:tr>
        <w:trPr>
          <w:trHeight w:hRule="exact" w:val="498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5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16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3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4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24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9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147273</wp:posOffset>
                  </wp:positionV>
                  <wp:extent cx="1617321" cy="248307"/>
                  <wp:effectExtent l="0" t="0" r="0" b="0"/>
                  <wp:wrapNone/>
                  <wp:docPr id="754" name="Freeform 7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3"/>
                            <a:ext cx="1503021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Rozvody medicinálních plyn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8"/>
                                  <w:szCs w:val="18"/>
                                </w:rPr>
                                <w:t>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313 077,20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34,4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700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147274</wp:posOffset>
                  </wp:positionV>
                  <wp:extent cx="490903" cy="248307"/>
                  <wp:effectExtent l="0" t="0" r="0" b="0"/>
                  <wp:wrapNone/>
                  <wp:docPr id="755" name="Freeform 7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4"/>
                            <a:ext cx="376603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596 924,00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65,6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4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910 001,20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73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73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428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rozpo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et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990"/>
        <w:gridCol w:w="8835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ZL04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Revize - Medicinální plyny - 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na nutná ke zprovozn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42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2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804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Rozvody medicinálních plyn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69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313 077,20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08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6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80401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Trubka Cu pr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 8x1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tvarovek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9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6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158,00000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52 614,00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6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Trubka Cu pr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 12x1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tvarovek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9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6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52 680,00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6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Trubka Cu pr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 18x1v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tvarovek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9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5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593,00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45 661,00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6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80408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Ocelový chráni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38x2,6- tr. sva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.1", pr.22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9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632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86" w:lineRule="exact"/>
              <w:ind w:left="246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86" w:lineRule="exact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80411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86" w:lineRule="exact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Ventilová sk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ň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pro 3 plyny se signalizací - pod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204" w:lineRule="exact"/>
              <w:ind w:left="43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omítku (3x k.k.1/2", 3x záložní vstup, 3x, manometr, 3x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sníma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tlaku)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129526</wp:posOffset>
                  </wp:positionH>
                  <wp:positionV relativeFrom="paragraph">
                    <wp:posOffset>10808</wp:posOffset>
                  </wp:positionV>
                  <wp:extent cx="2632298" cy="232438"/>
                  <wp:effectExtent l="0" t="0" r="0" b="0"/>
                  <wp:wrapNone/>
                  <wp:docPr id="756" name="Freeform 7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75973" y="10808"/>
                            <a:ext cx="2517998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95"/>
                                  <w:tab w:val="left" w:pos="1848"/>
                                  <w:tab w:val="left" w:pos="3252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17 112,00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34 224,00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169148</wp:posOffset>
                  </wp:positionH>
                  <wp:positionV relativeFrom="paragraph">
                    <wp:posOffset>10808</wp:posOffset>
                  </wp:positionV>
                  <wp:extent cx="3393361" cy="361978"/>
                  <wp:effectExtent l="0" t="0" r="0" b="0"/>
                  <wp:wrapNone/>
                  <wp:docPr id="757" name="Freeform 7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10167" y="10808"/>
                            <a:ext cx="3279061" cy="2476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543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1"/>
                                  <w:sz w:val="16"/>
                                  <w:szCs w:val="16"/>
                                </w:rPr>
                                <w:t>6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80412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D+M Signalizace medicinálních plyn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ů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 (Snímá až 8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6" w:lineRule="exact"/>
                                <w:ind w:left="1543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sníma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čů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 tlaku)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32" w:line="240" w:lineRule="auto"/>
              <w:ind w:left="124" w:right="1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32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32" w:line="240" w:lineRule="auto"/>
              <w:ind w:left="270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17 105,00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32" w:line="240" w:lineRule="auto"/>
              <w:ind w:left="587" w:right="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34 210,00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80414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Kohout kulový R 253 1/2"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.šr.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4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758,00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6 064,00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Napojení na stávající rozvody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4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5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619,00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16 713,00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247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80416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Zaslepení rozvod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, demontáž stávajících manometrových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panel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129506</wp:posOffset>
                  </wp:positionH>
                  <wp:positionV relativeFrom="paragraph">
                    <wp:posOffset>10808</wp:posOffset>
                  </wp:positionV>
                  <wp:extent cx="2632297" cy="232438"/>
                  <wp:effectExtent l="0" t="0" r="0" b="0"/>
                  <wp:wrapNone/>
                  <wp:docPr id="758" name="Freeform 7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75953" y="10808"/>
                            <a:ext cx="2517997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95"/>
                                  <w:tab w:val="left" w:pos="2071"/>
                                  <w:tab w:val="left" w:pos="3340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619,00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3 714,00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112747</wp:posOffset>
                  </wp:positionH>
                  <wp:positionV relativeFrom="paragraph">
                    <wp:posOffset>10808</wp:posOffset>
                  </wp:positionV>
                  <wp:extent cx="3687495" cy="361978"/>
                  <wp:effectExtent l="0" t="0" r="0" b="0"/>
                  <wp:wrapNone/>
                  <wp:docPr id="759" name="Freeform 7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3766" y="10808"/>
                            <a:ext cx="3573195" cy="2476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31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11"/>
                                  <w:sz w:val="16"/>
                                  <w:szCs w:val="16"/>
                                </w:rPr>
                                <w:t>0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80418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Ochranný plyn pro pájení Cu dle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Č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SN EN ISO 7396 (na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6" w:lineRule="exact"/>
                                <w:ind w:left="1631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bm potrubí)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1" w:line="240" w:lineRule="auto"/>
              <w:ind w:left="139" w:right="1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1" w:line="240" w:lineRule="auto"/>
              <w:ind w:left="306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255,00000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1" w:line="240" w:lineRule="auto"/>
              <w:ind w:left="671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1" w:line="240" w:lineRule="auto"/>
              <w:ind w:left="676" w:right="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1 785,00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7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80419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Propláchnutí rozvodu dusíkem (na bm potrubí)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9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6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255,00000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2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3 060,00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7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80420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Zna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potrubních rozvod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(na bm potrubí)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9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6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255,00000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2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6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7 905,00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7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Dopravné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kpl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3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0,50000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0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95 744,00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7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47 872,00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7" w:right="8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7" w:right="233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Pájka Ag 45 + pasta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2" w:right="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1,30000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9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3 904,00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6" w:right="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5 075,20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6"/>
        </w:trPr>
        <w:tc>
          <w:tcPr>
            <w:tcW w:w="5992" w:type="dxa"/>
            <w:gridSpan w:val="3"/>
            <w:tcBorders>
              <w:right w:val="single" w:sz="4" w:space="0" w:color="818180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7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873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single" w:sz="4" w:space="0" w:color="818180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69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596 924,00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08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87308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Kohout kulový R 253 3/4"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.šr.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2 302,00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11 510,00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15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87309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Terminální nást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nná jednotka instalace panelu do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zdi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129546</wp:posOffset>
                  </wp:positionH>
                  <wp:positionV relativeFrom="paragraph">
                    <wp:posOffset>10807</wp:posOffset>
                  </wp:positionV>
                  <wp:extent cx="2632298" cy="232438"/>
                  <wp:effectExtent l="0" t="0" r="0" b="0"/>
                  <wp:wrapNone/>
                  <wp:docPr id="760" name="Freeform 7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75993" y="10807"/>
                            <a:ext cx="2517998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06"/>
                                  <w:tab w:val="left" w:pos="1936"/>
                                  <w:tab w:val="left" w:pos="3163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27,00000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6 749,00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182 223,00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86" w:lineRule="exact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87312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86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íprava pro vyšet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ovací svítidlo, stropní deska 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hrubé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1" w:line="240" w:lineRule="auto"/>
              <w:ind w:left="18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1" w:line="240" w:lineRule="auto"/>
              <w:ind w:left="47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1" w:line="240" w:lineRule="auto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8 235,00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231" w:line="240" w:lineRule="auto"/>
              <w:ind w:left="6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82 350,00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652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15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87313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4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Stavební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íprava pro termální jednotku, demontáž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65" w:line="186" w:lineRule="exact"/>
              <w:ind w:left="-37" w:right="5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úprava, zemn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ní, výd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eva, montáž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ky výmalba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69" w:line="240" w:lineRule="auto"/>
              <w:ind w:left="18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69" w:line="240" w:lineRule="auto"/>
              <w:ind w:left="47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69" w:line="240" w:lineRule="auto"/>
              <w:ind w:left="3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11 883,00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69" w:line="240" w:lineRule="auto"/>
              <w:ind w:left="57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320 841,00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280" w:bottom="275" w:left="500" w:header="708" w:footer="708" w:gutter="0"/>
          <w:docGrid w:linePitch="360"/>
        </w:sectPr>
        <w:tabs>
          <w:tab w:val="left" w:pos="9907"/>
        </w:tabs>
        <w:spacing w:before="0" w:after="0" w:line="230" w:lineRule="exact"/>
        <w:ind w:left="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3"/>
        </w:tabs>
        <w:spacing w:before="0" w:after="0" w:line="299" w:lineRule="exact"/>
        <w:ind w:left="957" w:right="1909" w:firstLine="0"/>
        <w:jc w:val="right"/>
      </w:pPr>
      <w:r>
        <w:drawing>
          <wp:anchor simplePos="0" relativeHeight="251658601" behindDoc="0" locked="0" layoutInCell="1" allowOverlap="1">
            <wp:simplePos x="0" y="0"/>
            <wp:positionH relativeFrom="page">
              <wp:posOffset>829055</wp:posOffset>
            </wp:positionH>
            <wp:positionV relativeFrom="line">
              <wp:posOffset>164962</wp:posOffset>
            </wp:positionV>
            <wp:extent cx="5853685" cy="47245"/>
            <wp:effectExtent l="0" t="0" r="0" b="0"/>
            <wp:wrapNone/>
            <wp:docPr id="761" name="Freeform 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53685" cy="47245"/>
                    </a:xfrm>
                    <a:custGeom>
                      <a:rect l="l" t="t" r="r" b="b"/>
                      <a:pathLst>
                        <a:path w="5853685" h="47245">
                          <a:moveTo>
                            <a:pt x="0" y="0"/>
                          </a:moveTo>
                          <a:lnTo>
                            <a:pt x="5853684" y="0"/>
                          </a:lnTo>
                          <a:lnTo>
                            <a:pt x="5853685" y="47245"/>
                          </a:lnTo>
                          <a:lnTo>
                            <a:pt x="1" y="4724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nový list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íslo 05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28" w:tblpY="-270"/>
        <w:tblOverlap w:val="never"/>
        "
        <w:tblW w:w="9145" w:type="dxa"/>
        <w:tblLook w:val="04A0" w:firstRow="1" w:lastRow="0" w:firstColumn="1" w:lastColumn="0" w:noHBand="0" w:noVBand="1"/>
      </w:tblPr>
      <w:tblGrid>
        <w:gridCol w:w="320"/>
        <w:gridCol w:w="3398"/>
        <w:gridCol w:w="2739"/>
        <w:gridCol w:w="2707"/>
      </w:tblGrid>
      <w:tr>
        <w:trPr>
          <w:trHeight w:hRule="exact" w:val="1682"/>
        </w:trPr>
        <w:tc>
          <w:tcPr>
            <w:tcW w:w="916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4" w:after="0" w:line="230" w:lineRule="exact"/>
              <w:ind w:left="82" w:right="0" w:firstLine="0"/>
            </w:pPr>
            <w:r>
              <w:drawing>
                <wp:anchor simplePos="0" relativeHeight="25165825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1171"/>
                  <wp:effectExtent l="0" t="0" r="0" b="0"/>
                  <wp:wrapNone/>
                  <wp:docPr id="762" name="Freeform 7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171"/>
                          </a:xfrm>
                          <a:custGeom>
                            <a:rect l="l" t="t" r="r" b="b"/>
                            <a:pathLst>
                              <a:path w="141817" h="93099">
                                <a:moveTo>
                                  <a:pt x="0" y="93099"/>
                                </a:moveTo>
                                <a:lnTo>
                                  <a:pt x="141817" y="930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2695"/>
                  <wp:effectExtent l="0" t="0" r="0" b="0"/>
                  <wp:wrapNone/>
                  <wp:docPr id="763" name="Freeform 7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695"/>
                          </a:xfrm>
                          <a:custGeom>
                            <a:rect l="l" t="t" r="r" b="b"/>
                            <a:pathLst>
                              <a:path w="141817" h="105792">
                                <a:moveTo>
                                  <a:pt x="0" y="105792"/>
                                </a:moveTo>
                                <a:lnTo>
                                  <a:pt x="141817" y="1057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6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21490</wp:posOffset>
                  </wp:positionV>
                  <wp:extent cx="5748527" cy="11171"/>
                  <wp:effectExtent l="0" t="0" r="0" b="0"/>
                  <wp:wrapNone/>
                  <wp:docPr id="764" name="Freeform 7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48527" cy="11171"/>
                          </a:xfrm>
                          <a:custGeom>
                            <a:rect l="l" t="t" r="r" b="b"/>
                            <a:pathLst>
                              <a:path w="47904400" h="93099">
                                <a:moveTo>
                                  <a:pt x="0" y="0"/>
                                </a:moveTo>
                                <a:lnTo>
                                  <a:pt x="0" y="93099"/>
                                </a:lnTo>
                                <a:lnTo>
                                  <a:pt x="47904400" y="93099"/>
                                </a:lnTo>
                                <a:lnTo>
                                  <a:pt x="47904400" y="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1171"/>
                  <wp:effectExtent l="0" t="0" r="0" b="0"/>
                  <wp:wrapNone/>
                  <wp:docPr id="765" name="Freeform 7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171"/>
                          </a:xfrm>
                          <a:custGeom>
                            <a:rect l="l" t="t" r="r" b="b"/>
                            <a:pathLst>
                              <a:path w="129114" h="9309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lnTo>
                                  <a:pt x="129114" y="9309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2695"/>
                  <wp:effectExtent l="0" t="0" r="0" b="0"/>
                  <wp:wrapNone/>
                  <wp:docPr id="766" name="Freeform 7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695"/>
                          </a:xfrm>
                          <a:custGeom>
                            <a:rect l="l" t="t" r="r" b="b"/>
                            <a:pathLst>
                              <a:path w="129114" h="1057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lnTo>
                                  <a:pt x="129114" y="1057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34185</wp:posOffset>
                  </wp:positionV>
                  <wp:extent cx="17018" cy="443483"/>
                  <wp:effectExtent l="0" t="0" r="0" b="0"/>
                  <wp:wrapNone/>
                  <wp:docPr id="767" name="Freeform 7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443483"/>
                          </a:xfrm>
                          <a:custGeom>
                            <a:rect l="l" t="t" r="r" b="b"/>
                            <a:pathLst>
                              <a:path w="141817" h="3695700">
                                <a:moveTo>
                                  <a:pt x="0" y="3695700"/>
                                </a:moveTo>
                                <a:lnTo>
                                  <a:pt x="141817" y="36957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0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34185</wp:posOffset>
                  </wp:positionV>
                  <wp:extent cx="15493" cy="443483"/>
                  <wp:effectExtent l="0" t="0" r="0" b="0"/>
                  <wp:wrapNone/>
                  <wp:docPr id="768" name="Freeform 7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443483"/>
                          </a:xfrm>
                          <a:custGeom>
                            <a:rect l="l" t="t" r="r" b="b"/>
                            <a:pathLst>
                              <a:path w="129114" h="36957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lnTo>
                                  <a:pt x="129114" y="36957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–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" w:after="0" w:line="230" w:lineRule="exact"/>
              <w:ind w:left="82" w:right="2485" w:firstLine="0"/>
            </w:pPr>
            <w:r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149121</wp:posOffset>
                  </wp:positionV>
                  <wp:extent cx="17018" cy="146303"/>
                  <wp:effectExtent l="0" t="0" r="0" b="0"/>
                  <wp:wrapNone/>
                  <wp:docPr id="769" name="Freeform 7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149121</wp:posOffset>
                  </wp:positionV>
                  <wp:extent cx="15493" cy="146303"/>
                  <wp:effectExtent l="0" t="0" r="0" b="0"/>
                  <wp:wrapNone/>
                  <wp:docPr id="770" name="Freeform 7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prostory Fakultní nemocnice Brno, JIP IHOK ve 14. NP objektu L  </w:t>
            </w:r>
            <w:r>
              <w:drawing>
                <wp:anchor simplePos="0" relativeHeight="25165826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771" name="Freeform 7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772" name="Freeform 7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230" w:lineRule="exact"/>
              <w:ind w:left="82" w:right="1616" w:firstLine="0"/>
            </w:pPr>
            <w:r>
              <w:drawing>
                <wp:anchor simplePos="0" relativeHeight="25165827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773" name="Freeform 7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774" name="Freeform 7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49, 682 01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Zvonovice  </w:t>
            </w: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4341</wp:posOffset>
                  </wp:positionV>
                  <wp:extent cx="17018" cy="146303"/>
                  <wp:effectExtent l="0" t="0" r="0" b="0"/>
                  <wp:wrapNone/>
                  <wp:docPr id="775" name="Freeform 7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4341</wp:posOffset>
                  </wp:positionV>
                  <wp:extent cx="15493" cy="146303"/>
                  <wp:effectExtent l="0" t="0" r="0" b="0"/>
                  <wp:wrapNone/>
                  <wp:docPr id="776" name="Freeform 7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145062</wp:posOffset>
                  </wp:positionV>
                  <wp:extent cx="5853685" cy="47243"/>
                  <wp:effectExtent l="0" t="0" r="0" b="0"/>
                  <wp:wrapNone/>
                  <wp:docPr id="777" name="Freeform 7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3"/>
                          </a:xfrm>
                          <a:custGeom>
                            <a:rect l="l" t="t" r="r" b="b"/>
                            <a:pathLst>
                              <a:path w="5853685" h="47243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137945</wp:posOffset>
                  </wp:positionV>
                  <wp:extent cx="5803900" cy="75188"/>
                  <wp:effectExtent l="0" t="0" r="0" b="0"/>
                  <wp:wrapNone/>
                  <wp:docPr id="778" name="Picture 7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5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Delta Projektconsult s.r.o., Komenského nám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stí 1342/7, 674 01 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ebí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08"/>
        </w:trPr>
        <w:tc>
          <w:tcPr>
            <w:tcW w:w="6458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213" w:line="240" w:lineRule="auto"/>
              <w:ind w:left="82" w:right="0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20433</wp:posOffset>
                  </wp:positionV>
                  <wp:extent cx="21590" cy="233171"/>
                  <wp:effectExtent l="0" t="0" r="0" b="0"/>
                  <wp:wrapNone/>
                  <wp:docPr id="779" name="Freeform 7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90" cy="233171"/>
                          </a:xfrm>
                          <a:custGeom>
                            <a:rect l="l" t="t" r="r" b="b"/>
                            <a:pathLst>
                              <a:path w="179917" h="1943100">
                                <a:moveTo>
                                  <a:pt x="0" y="1943100"/>
                                </a:moveTo>
                                <a:lnTo>
                                  <a:pt x="179917" y="1943100"/>
                                </a:lnTo>
                                <a:lnTo>
                                  <a:pt x="179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3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248783</wp:posOffset>
                  </wp:positionV>
                  <wp:extent cx="5853685" cy="47244"/>
                  <wp:effectExtent l="0" t="0" r="0" b="0"/>
                  <wp:wrapNone/>
                  <wp:docPr id="780" name="Freeform 7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4"/>
                          </a:xfrm>
                          <a:custGeom>
                            <a:rect l="l" t="t" r="r" b="b"/>
                            <a:pathLst>
                              <a:path w="5853685" h="47244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240905</wp:posOffset>
                  </wp:positionV>
                  <wp:extent cx="5803900" cy="70616"/>
                  <wp:effectExtent l="0" t="0" r="0" b="0"/>
                  <wp:wrapNone/>
                  <wp:docPr id="781" name="Picture 7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Picture 7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7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0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na: Revize - Medicinální plyny -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vyvolaná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nou dispozice  </w:t>
            </w:r>
            <w:r/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1675637</wp:posOffset>
                  </wp:positionH>
                  <wp:positionV relativeFrom="paragraph">
                    <wp:posOffset>20062</wp:posOffset>
                  </wp:positionV>
                  <wp:extent cx="21589" cy="233171"/>
                  <wp:effectExtent l="0" t="0" r="0" b="0"/>
                  <wp:wrapNone/>
                  <wp:docPr id="782" name="Freeform 7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89" cy="233171"/>
                          </a:xfrm>
                          <a:custGeom>
                            <a:rect l="l" t="t" r="r" b="b"/>
                            <a:pathLst>
                              <a:path w="179914" h="1943100">
                                <a:moveTo>
                                  <a:pt x="179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lnTo>
                                  <a:pt x="179914" y="1943100"/>
                                </a:lnTo>
                                <a:lnTo>
                                  <a:pt x="179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4"/>
        </w:trPr>
        <w:tc>
          <w:tcPr>
            <w:tcW w:w="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131826</wp:posOffset>
                  </wp:positionV>
                  <wp:extent cx="5853685" cy="47245"/>
                  <wp:effectExtent l="0" t="0" r="0" b="0"/>
                  <wp:wrapNone/>
                  <wp:docPr id="783" name="Freeform 7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vyvolal: Investor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19300</wp:posOffset>
                  </wp:positionV>
                  <wp:extent cx="15493" cy="118876"/>
                  <wp:effectExtent l="0" t="0" r="0" b="0"/>
                  <wp:wrapNone/>
                  <wp:docPr id="784" name="Freeform 7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38"/>
                                </a:lnTo>
                                <a:lnTo>
                                  <a:pt x="129114" y="99063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764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27" behindDoc="0" locked="0" layoutInCell="1" allowOverlap="1">
                  <wp:simplePos x="0" y="0"/>
                  <wp:positionH relativeFrom="page">
                    <wp:posOffset>-23623</wp:posOffset>
                  </wp:positionH>
                  <wp:positionV relativeFrom="paragraph">
                    <wp:posOffset>-1523237</wp:posOffset>
                  </wp:positionV>
                  <wp:extent cx="47243" cy="7833360"/>
                  <wp:effectExtent l="0" t="0" r="0" b="0"/>
                  <wp:wrapNone/>
                  <wp:docPr id="785" name="Freeform 7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7833360"/>
                          </a:xfrm>
                          <a:custGeom>
                            <a:rect l="l" t="t" r="r" b="b"/>
                            <a:pathLst>
                              <a:path w="47243" h="7833360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7833360"/>
                                </a:lnTo>
                                <a:lnTo>
                                  <a:pt x="0" y="783336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8" behindDoc="0" locked="0" layoutInCell="1" allowOverlap="1">
                  <wp:simplePos x="0" y="0"/>
                  <wp:positionH relativeFrom="page">
                    <wp:posOffset>179832</wp:posOffset>
                  </wp:positionH>
                  <wp:positionV relativeFrom="paragraph">
                    <wp:posOffset>-174498</wp:posOffset>
                  </wp:positionV>
                  <wp:extent cx="47243" cy="6484621"/>
                  <wp:effectExtent l="0" t="0" r="0" b="0"/>
                  <wp:wrapNone/>
                  <wp:docPr id="786" name="Freeform 7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6484621"/>
                          </a:xfrm>
                          <a:custGeom>
                            <a:rect l="l" t="t" r="r" b="b"/>
                            <a:pathLst>
                              <a:path w="47243" h="6484621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6484621"/>
                                </a:lnTo>
                                <a:lnTo>
                                  <a:pt x="0" y="648462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17273</wp:posOffset>
                  </wp:positionV>
                  <wp:extent cx="17018" cy="169667"/>
                  <wp:effectExtent l="0" t="0" r="0" b="0"/>
                  <wp:wrapNone/>
                  <wp:docPr id="787" name="Freeform 7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69667"/>
                          </a:xfrm>
                          <a:custGeom>
                            <a:rect l="l" t="t" r="r" b="b"/>
                            <a:pathLst>
                              <a:path w="141817" h="1413892">
                                <a:moveTo>
                                  <a:pt x="0" y="1413892"/>
                                </a:moveTo>
                                <a:lnTo>
                                  <a:pt x="141817" y="14138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186940</wp:posOffset>
                  </wp:positionV>
                  <wp:extent cx="17018" cy="934211"/>
                  <wp:effectExtent l="0" t="0" r="0" b="0"/>
                  <wp:wrapNone/>
                  <wp:docPr id="788" name="Freeform 7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34211"/>
                          </a:xfrm>
                          <a:custGeom>
                            <a:rect l="l" t="t" r="r" b="b"/>
                            <a:pathLst>
                              <a:path w="141817" h="7785100">
                                <a:moveTo>
                                  <a:pt x="0" y="7785100"/>
                                </a:moveTo>
                                <a:lnTo>
                                  <a:pt x="141817" y="778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paragraph">
                    <wp:posOffset>1103376</wp:posOffset>
                  </wp:positionV>
                  <wp:extent cx="5650231" cy="47245"/>
                  <wp:effectExtent l="0" t="0" r="0" b="0"/>
                  <wp:wrapNone/>
                  <wp:docPr id="789" name="Freeform 7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1121152</wp:posOffset>
                  </wp:positionV>
                  <wp:extent cx="17018" cy="9143"/>
                  <wp:effectExtent l="0" t="0" r="0" b="0"/>
                  <wp:wrapNone/>
                  <wp:docPr id="790" name="Freeform 7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1229107</wp:posOffset>
                  </wp:positionV>
                  <wp:extent cx="5853685" cy="47243"/>
                  <wp:effectExtent l="0" t="0" r="0" b="0"/>
                  <wp:wrapNone/>
                  <wp:docPr id="791" name="Freeform 7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3"/>
                          </a:xfrm>
                          <a:custGeom>
                            <a:rect l="l" t="t" r="r" b="b"/>
                            <a:pathLst>
                              <a:path w="5853685" h="47243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86" w:lineRule="exact"/>
              <w:ind w:left="51" w:right="0" w:firstLine="0"/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5588507</wp:posOffset>
                  </wp:positionH>
                  <wp:positionV relativeFrom="line">
                    <wp:posOffset>-1523627</wp:posOffset>
                  </wp:positionV>
                  <wp:extent cx="47244" cy="7833360"/>
                  <wp:effectExtent l="0" t="0" r="0" b="0"/>
                  <wp:wrapNone/>
                  <wp:docPr id="792" name="Freeform 7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4" cy="7833360"/>
                          </a:xfrm>
                          <a:custGeom>
                            <a:rect l="l" t="t" r="r" b="b"/>
                            <a:pathLst>
                              <a:path w="47244" h="7833360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7833360"/>
                                </a:lnTo>
                                <a:lnTo>
                                  <a:pt x="0" y="783336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16883</wp:posOffset>
                  </wp:positionV>
                  <wp:extent cx="15493" cy="169667"/>
                  <wp:effectExtent l="0" t="0" r="0" b="0"/>
                  <wp:wrapNone/>
                  <wp:docPr id="793" name="Freeform 7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69667"/>
                          </a:xfrm>
                          <a:custGeom>
                            <a:rect l="l" t="t" r="r" b="b"/>
                            <a:pathLst>
                              <a:path w="129114" h="14138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lnTo>
                                  <a:pt x="129114" y="14138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926" w:line="183" w:lineRule="exact"/>
              <w:ind w:left="51" w:right="47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Investorem vyžádána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dispozice místnosti N.14113 z 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vodu kolize 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žek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 výjezdu pacienta. Dojde k  </w:t>
            </w: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-117234</wp:posOffset>
                  </wp:positionV>
                  <wp:extent cx="15493" cy="922786"/>
                  <wp:effectExtent l="0" t="0" r="0" b="0"/>
                  <wp:wrapNone/>
                  <wp:docPr id="794" name="Freeform 7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922786"/>
                          </a:xfrm>
                          <a:custGeom>
                            <a:rect l="l" t="t" r="r" b="b"/>
                            <a:pathLst>
                              <a:path w="129114" h="76898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9888"/>
                                </a:lnTo>
                                <a:lnTo>
                                  <a:pt x="129114" y="76898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dispozi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nímu ozrcadlení místnosti a s tím spojenou nezbytnou úpravou 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lení medicinálních ramp z 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vod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lomené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ny. Byla zpracována revize projektové dokumentace.  </w:t>
            </w:r>
            <w:r/>
            <w:r/>
          </w:p>
        </w:tc>
      </w:tr>
      <w:tr>
        <w:trPr>
          <w:trHeight w:hRule="exact" w:val="188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sob 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ního zpracování: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91186"/>
                  <wp:effectExtent l="0" t="0" r="0" b="0"/>
                  <wp:wrapNone/>
                  <wp:docPr id="795" name="Freeform 7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91186"/>
                          </a:xfrm>
                          <a:custGeom>
                            <a:rect l="l" t="t" r="r" b="b"/>
                            <a:pathLst>
                              <a:path w="129114" h="75988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886"/>
                                </a:lnTo>
                                <a:lnTo>
                                  <a:pt x="129114" y="75988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8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9" w:after="0" w:line="208" w:lineRule="exact"/>
              <w:ind w:left="92" w:right="-18" w:firstLine="0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21981</wp:posOffset>
                  </wp:positionV>
                  <wp:extent cx="17018" cy="119375"/>
                  <wp:effectExtent l="0" t="0" r="0" b="0"/>
                  <wp:wrapNone/>
                  <wp:docPr id="796" name="Freeform 7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9375"/>
                          </a:xfrm>
                          <a:custGeom>
                            <a:rect l="l" t="t" r="r" b="b"/>
                            <a:pathLst>
                              <a:path w="141817" h="994798">
                                <a:moveTo>
                                  <a:pt x="0" y="994798"/>
                                </a:moveTo>
                                <a:lnTo>
                                  <a:pt x="141817" y="994798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141357</wp:posOffset>
                  </wp:positionV>
                  <wp:extent cx="17018" cy="131063"/>
                  <wp:effectExtent l="0" t="0" r="0" b="0"/>
                  <wp:wrapNone/>
                  <wp:docPr id="797" name="Freeform 7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253121</wp:posOffset>
                  </wp:positionV>
                  <wp:extent cx="5650231" cy="47245"/>
                  <wp:effectExtent l="0" t="0" r="0" b="0"/>
                  <wp:wrapNone/>
                  <wp:docPr id="798" name="Freeform 7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272421</wp:posOffset>
                  </wp:positionV>
                  <wp:extent cx="17018" cy="9143"/>
                  <wp:effectExtent l="0" t="0" r="0" b="0"/>
                  <wp:wrapNone/>
                  <wp:docPr id="799" name="Freeform 7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281565</wp:posOffset>
                  </wp:positionV>
                  <wp:extent cx="17018" cy="234695"/>
                  <wp:effectExtent l="0" t="0" r="0" b="0"/>
                  <wp:wrapNone/>
                  <wp:docPr id="800" name="Freeform 8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4695"/>
                          </a:xfrm>
                          <a:custGeom>
                            <a:rect l="l" t="t" r="r" b="b"/>
                            <a:pathLst>
                              <a:path w="141817" h="1955800">
                                <a:moveTo>
                                  <a:pt x="0" y="1955800"/>
                                </a:moveTo>
                                <a:lnTo>
                                  <a:pt x="141817" y="19558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504582</wp:posOffset>
                  </wp:positionV>
                  <wp:extent cx="5650231" cy="47244"/>
                  <wp:effectExtent l="0" t="0" r="0" b="0"/>
                  <wp:wrapNone/>
                  <wp:docPr id="801" name="Freeform 8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4"/>
                          </a:xfrm>
                          <a:custGeom>
                            <a:rect l="l" t="t" r="r" b="b"/>
                            <a:pathLst>
                              <a:path w="5650231" h="47244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516261</wp:posOffset>
                  </wp:positionV>
                  <wp:extent cx="17018" cy="28955"/>
                  <wp:effectExtent l="0" t="0" r="0" b="0"/>
                  <wp:wrapNone/>
                  <wp:docPr id="802" name="Freeform 8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545217</wp:posOffset>
                  </wp:positionV>
                  <wp:extent cx="17018" cy="233172"/>
                  <wp:effectExtent l="0" t="0" r="0" b="0"/>
                  <wp:wrapNone/>
                  <wp:docPr id="803" name="Freeform 8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3172"/>
                          </a:xfrm>
                          <a:custGeom>
                            <a:rect l="l" t="t" r="r" b="b"/>
                            <a:pathLst>
                              <a:path w="141817" h="1943104">
                                <a:moveTo>
                                  <a:pt x="0" y="1943104"/>
                                </a:moveTo>
                                <a:lnTo>
                                  <a:pt x="141817" y="1943104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9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762899</wp:posOffset>
                  </wp:positionV>
                  <wp:extent cx="5650231" cy="47245"/>
                  <wp:effectExtent l="0" t="0" r="0" b="0"/>
                  <wp:wrapNone/>
                  <wp:docPr id="804" name="Freeform 8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778389</wp:posOffset>
                  </wp:positionV>
                  <wp:extent cx="17018" cy="19811"/>
                  <wp:effectExtent l="0" t="0" r="0" b="0"/>
                  <wp:wrapNone/>
                  <wp:docPr id="805" name="Freeform 8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096">
                                <a:moveTo>
                                  <a:pt x="0" y="165096"/>
                                </a:moveTo>
                                <a:lnTo>
                                  <a:pt x="141817" y="165096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798201</wp:posOffset>
                  </wp:positionV>
                  <wp:extent cx="17018" cy="129539"/>
                  <wp:effectExtent l="0" t="0" r="0" b="0"/>
                  <wp:wrapNone/>
                  <wp:docPr id="806" name="Freeform 8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539"/>
                          </a:xfrm>
                          <a:custGeom>
                            <a:rect l="l" t="t" r="r" b="b"/>
                            <a:pathLst>
                              <a:path w="141817" h="1079500">
                                <a:moveTo>
                                  <a:pt x="0" y="1079500"/>
                                </a:moveTo>
                                <a:lnTo>
                                  <a:pt x="141817" y="10795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911489</wp:posOffset>
                  </wp:positionV>
                  <wp:extent cx="5650231" cy="47245"/>
                  <wp:effectExtent l="0" t="0" r="0" b="0"/>
                  <wp:wrapNone/>
                  <wp:docPr id="807" name="Freeform 8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927741</wp:posOffset>
                  </wp:positionV>
                  <wp:extent cx="17018" cy="19811"/>
                  <wp:effectExtent l="0" t="0" r="0" b="0"/>
                  <wp:wrapNone/>
                  <wp:docPr id="808" name="Freeform 8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947553</wp:posOffset>
                  </wp:positionV>
                  <wp:extent cx="17018" cy="131063"/>
                  <wp:effectExtent l="0" t="0" r="0" b="0"/>
                  <wp:wrapNone/>
                  <wp:docPr id="809" name="Freeform 8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1066937</wp:posOffset>
                  </wp:positionV>
                  <wp:extent cx="5650231" cy="47245"/>
                  <wp:effectExtent l="0" t="0" r="0" b="0"/>
                  <wp:wrapNone/>
                  <wp:docPr id="810" name="Freeform 8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1078617</wp:posOffset>
                  </wp:positionV>
                  <wp:extent cx="17018" cy="28955"/>
                  <wp:effectExtent l="0" t="0" r="0" b="0"/>
                  <wp:wrapNone/>
                  <wp:docPr id="811" name="Freeform 8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1107573</wp:posOffset>
                  </wp:positionV>
                  <wp:extent cx="17018" cy="137159"/>
                  <wp:effectExtent l="0" t="0" r="0" b="0"/>
                  <wp:wrapNone/>
                  <wp:docPr id="812" name="Freeform 8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7159"/>
                          </a:xfrm>
                          <a:custGeom>
                            <a:rect l="l" t="t" r="r" b="b"/>
                            <a:pathLst>
                              <a:path w="141817" h="1143000">
                                <a:moveTo>
                                  <a:pt x="0" y="1143000"/>
                                </a:moveTo>
                                <a:lnTo>
                                  <a:pt x="141817" y="11430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1226957</wp:posOffset>
                  </wp:positionV>
                  <wp:extent cx="5650231" cy="47245"/>
                  <wp:effectExtent l="0" t="0" r="0" b="0"/>
                  <wp:wrapNone/>
                  <wp:docPr id="813" name="Freeform 8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1244733</wp:posOffset>
                  </wp:positionV>
                  <wp:extent cx="17018" cy="9143"/>
                  <wp:effectExtent l="0" t="0" r="0" b="0"/>
                  <wp:wrapNone/>
                  <wp:docPr id="814" name="Freeform 8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1253877</wp:posOffset>
                  </wp:positionV>
                  <wp:extent cx="17018" cy="132587"/>
                  <wp:effectExtent l="0" t="0" r="0" b="0"/>
                  <wp:wrapNone/>
                  <wp:docPr id="815" name="Freeform 8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3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1368689</wp:posOffset>
                  </wp:positionV>
                  <wp:extent cx="5650231" cy="47245"/>
                  <wp:effectExtent l="0" t="0" r="0" b="0"/>
                  <wp:wrapNone/>
                  <wp:docPr id="816" name="Freeform 8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08" w:lineRule="exact"/>
              <w:ind w:left="96" w:right="-18" w:firstLine="0"/>
            </w:pPr>
            <w:r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4197</wp:posOffset>
                  </wp:positionV>
                  <wp:extent cx="17018" cy="9143"/>
                  <wp:effectExtent l="0" t="0" r="0" b="0"/>
                  <wp:wrapNone/>
                  <wp:docPr id="817" name="Freeform 8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13341</wp:posOffset>
                  </wp:positionV>
                  <wp:extent cx="17018" cy="131063"/>
                  <wp:effectExtent l="0" t="0" r="0" b="0"/>
                  <wp:wrapNone/>
                  <wp:docPr id="818" name="Freeform 8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125867</wp:posOffset>
                  </wp:positionV>
                  <wp:extent cx="5650231" cy="47245"/>
                  <wp:effectExtent l="0" t="0" r="0" b="0"/>
                  <wp:wrapNone/>
                  <wp:docPr id="819" name="Freeform 8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08" w:lineRule="exact"/>
              <w:ind w:left="92" w:right="-18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3943</wp:posOffset>
                  </wp:positionV>
                  <wp:extent cx="17018" cy="9143"/>
                  <wp:effectExtent l="0" t="0" r="0" b="0"/>
                  <wp:wrapNone/>
                  <wp:docPr id="820" name="Freeform 8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13087</wp:posOffset>
                  </wp:positionV>
                  <wp:extent cx="17018" cy="132587"/>
                  <wp:effectExtent l="0" t="0" r="0" b="0"/>
                  <wp:wrapNone/>
                  <wp:docPr id="821" name="Freeform 8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133995</wp:posOffset>
                  </wp:positionV>
                  <wp:extent cx="5650231" cy="47245"/>
                  <wp:effectExtent l="0" t="0" r="0" b="0"/>
                  <wp:wrapNone/>
                  <wp:docPr id="822" name="Freeform 8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990" w:line="208" w:lineRule="exact"/>
              <w:ind w:left="96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4070</wp:posOffset>
                  </wp:positionV>
                  <wp:extent cx="17018" cy="28955"/>
                  <wp:effectExtent l="0" t="0" r="0" b="0"/>
                  <wp:wrapNone/>
                  <wp:docPr id="823" name="Freeform 8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33026</wp:posOffset>
                  </wp:positionV>
                  <wp:extent cx="17018" cy="131063"/>
                  <wp:effectExtent l="0" t="0" r="0" b="0"/>
                  <wp:wrapNone/>
                  <wp:docPr id="824" name="Freeform 8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152410</wp:posOffset>
                  </wp:positionV>
                  <wp:extent cx="5650231" cy="47245"/>
                  <wp:effectExtent l="0" t="0" r="0" b="0"/>
                  <wp:wrapNone/>
                  <wp:docPr id="825" name="Freeform 8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164090</wp:posOffset>
                  </wp:positionV>
                  <wp:extent cx="17018" cy="28955"/>
                  <wp:effectExtent l="0" t="0" r="0" b="0"/>
                  <wp:wrapNone/>
                  <wp:docPr id="826" name="Freeform 8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193046</wp:posOffset>
                  </wp:positionV>
                  <wp:extent cx="17018" cy="131063"/>
                  <wp:effectExtent l="0" t="0" r="0" b="0"/>
                  <wp:wrapNone/>
                  <wp:docPr id="827" name="Freeform 8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197">
                                <a:moveTo>
                                  <a:pt x="0" y="1092197"/>
                                </a:moveTo>
                                <a:lnTo>
                                  <a:pt x="141817" y="1092197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307859</wp:posOffset>
                  </wp:positionV>
                  <wp:extent cx="5650231" cy="47245"/>
                  <wp:effectExtent l="0" t="0" r="0" b="0"/>
                  <wp:wrapNone/>
                  <wp:docPr id="828" name="Freeform 8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324109</wp:posOffset>
                  </wp:positionV>
                  <wp:extent cx="17018" cy="19812"/>
                  <wp:effectExtent l="0" t="0" r="0" b="0"/>
                  <wp:wrapNone/>
                  <wp:docPr id="829" name="Freeform 8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2"/>
                          </a:xfrm>
                          <a:custGeom>
                            <a:rect l="l" t="t" r="r" b="b"/>
                            <a:pathLst>
                              <a:path w="141817" h="165103">
                                <a:moveTo>
                                  <a:pt x="0" y="165103"/>
                                </a:moveTo>
                                <a:lnTo>
                                  <a:pt x="141817" y="165103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343922</wp:posOffset>
                  </wp:positionV>
                  <wp:extent cx="17018" cy="131063"/>
                  <wp:effectExtent l="0" t="0" r="0" b="0"/>
                  <wp:wrapNone/>
                  <wp:docPr id="830" name="Freeform 8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458734</wp:posOffset>
                  </wp:positionV>
                  <wp:extent cx="5650231" cy="47245"/>
                  <wp:effectExtent l="0" t="0" r="0" b="0"/>
                  <wp:wrapNone/>
                  <wp:docPr id="831" name="Freeform 8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474986</wp:posOffset>
                  </wp:positionV>
                  <wp:extent cx="17018" cy="19811"/>
                  <wp:effectExtent l="0" t="0" r="0" b="0"/>
                  <wp:wrapNone/>
                  <wp:docPr id="832" name="Freeform 8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494798</wp:posOffset>
                  </wp:positionV>
                  <wp:extent cx="17018" cy="129539"/>
                  <wp:effectExtent l="0" t="0" r="0" b="0"/>
                  <wp:wrapNone/>
                  <wp:docPr id="833" name="Freeform 8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539"/>
                          </a:xfrm>
                          <a:custGeom>
                            <a:rect l="l" t="t" r="r" b="b"/>
                            <a:pathLst>
                              <a:path w="141817" h="1079500">
                                <a:moveTo>
                                  <a:pt x="0" y="1079500"/>
                                </a:moveTo>
                                <a:lnTo>
                                  <a:pt x="141817" y="10795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9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609610</wp:posOffset>
                  </wp:positionV>
                  <wp:extent cx="5650231" cy="47245"/>
                  <wp:effectExtent l="0" t="0" r="0" b="0"/>
                  <wp:wrapNone/>
                  <wp:docPr id="834" name="Freeform 8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624338</wp:posOffset>
                  </wp:positionV>
                  <wp:extent cx="17018" cy="19811"/>
                  <wp:effectExtent l="0" t="0" r="0" b="0"/>
                  <wp:wrapNone/>
                  <wp:docPr id="835" name="Freeform 8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765059</wp:posOffset>
                  </wp:positionV>
                  <wp:extent cx="5853685" cy="47245"/>
                  <wp:effectExtent l="0" t="0" r="0" b="0"/>
                  <wp:wrapNone/>
                  <wp:docPr id="836" name="Freeform 8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236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ny na náklady stavby: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19375"/>
                  <wp:effectExtent l="0" t="0" r="0" b="0"/>
                  <wp:wrapNone/>
                  <wp:docPr id="837" name="Freeform 8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375"/>
                          </a:xfrm>
                          <a:custGeom>
                            <a:rect l="l" t="t" r="r" b="b"/>
                            <a:pathLst>
                              <a:path w="129114" h="99479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798"/>
                                </a:lnTo>
                                <a:lnTo>
                                  <a:pt x="129114" y="99479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136648</wp:posOffset>
                  </wp:positionV>
                  <wp:extent cx="15493" cy="118114"/>
                  <wp:effectExtent l="0" t="0" r="0" b="0"/>
                  <wp:wrapNone/>
                  <wp:docPr id="838" name="Freeform 8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114"/>
                          </a:xfrm>
                          <a:custGeom>
                            <a:rect l="l" t="t" r="r" b="b"/>
                            <a:pathLst>
                              <a:path w="129114" h="9842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88"/>
                                </a:lnTo>
                                <a:lnTo>
                                  <a:pt x="129114" y="9842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9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" w:line="184" w:lineRule="exact"/>
              <w:ind w:left="51" w:right="5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edložil: 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216916"/>
                  <wp:effectExtent l="0" t="0" r="0" b="0"/>
                  <wp:wrapNone/>
                  <wp:docPr id="839" name="Freeform 8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16916"/>
                          </a:xfrm>
                          <a:custGeom>
                            <a:rect l="l" t="t" r="r" b="b"/>
                            <a:pathLst>
                              <a:path w="129114" h="180763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7636"/>
                                </a:lnTo>
                                <a:lnTo>
                                  <a:pt x="129114" y="180763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0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dle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70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17518</wp:posOffset>
                  </wp:positionV>
                  <wp:extent cx="15493" cy="223773"/>
                  <wp:effectExtent l="0" t="0" r="0" b="0"/>
                  <wp:wrapNone/>
                  <wp:docPr id="840" name="Freeform 8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23773"/>
                          </a:xfrm>
                          <a:custGeom>
                            <a:rect l="l" t="t" r="r" b="b"/>
                            <a:pathLst>
                              <a:path w="129114" h="186478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4783"/>
                                </a:lnTo>
                                <a:lnTo>
                                  <a:pt x="129114" y="186478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1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432 165,00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6977</wp:posOffset>
                  </wp:positionV>
                  <wp:extent cx="15493" cy="114045"/>
                  <wp:effectExtent l="0" t="0" r="0" b="0"/>
                  <wp:wrapNone/>
                  <wp:docPr id="841" name="Freeform 8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4045"/>
                          </a:xfrm>
                          <a:custGeom>
                            <a:rect l="l" t="t" r="r" b="b"/>
                            <a:pathLst>
                              <a:path w="129114" h="95038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380"/>
                                </a:lnTo>
                                <a:lnTo>
                                  <a:pt x="129114" y="95038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427 307,00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náklady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0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7232</wp:posOffset>
                  </wp:positionV>
                  <wp:extent cx="15493" cy="120903"/>
                  <wp:effectExtent l="0" t="0" r="0" b="0"/>
                  <wp:wrapNone/>
                  <wp:docPr id="842" name="Freeform 8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6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4 858,00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12700</wp:posOffset>
                  </wp:positionV>
                  <wp:extent cx="15493" cy="125475"/>
                  <wp:effectExtent l="0" t="0" r="0" b="0"/>
                  <wp:wrapNone/>
                  <wp:docPr id="843" name="Freeform 8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2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26"/>
                                </a:lnTo>
                                <a:lnTo>
                                  <a:pt x="129114" y="104562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7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432 165,00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07187"/>
                  <wp:effectExtent l="0" t="0" r="0" b="0"/>
                  <wp:wrapNone/>
                  <wp:docPr id="844" name="Freeform 8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7187"/>
                          </a:xfrm>
                          <a:custGeom>
                            <a:rect l="l" t="t" r="r" b="b"/>
                            <a:pathLst>
                              <a:path w="129114" h="8932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230"/>
                                </a:lnTo>
                                <a:lnTo>
                                  <a:pt x="129114" y="8932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19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7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427 307,00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04901"/>
                  <wp:effectExtent l="0" t="0" r="0" b="0"/>
                  <wp:wrapNone/>
                  <wp:docPr id="845" name="Freeform 8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4901"/>
                          </a:xfrm>
                          <a:custGeom>
                            <a:rect l="l" t="t" r="r" b="b"/>
                            <a:pathLst>
                              <a:path w="129114" h="87418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4183"/>
                                </a:lnTo>
                                <a:lnTo>
                                  <a:pt x="129114" y="87418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6"/>
              </w:tabs>
              <w:spacing w:before="0" w:after="0" w:line="240" w:lineRule="auto"/>
              <w:ind w:left="51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13073</wp:posOffset>
                  </wp:positionV>
                  <wp:extent cx="15493" cy="114045"/>
                  <wp:effectExtent l="0" t="0" r="0" b="0"/>
                  <wp:wrapNone/>
                  <wp:docPr id="846" name="Freeform 8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4045"/>
                          </a:xfrm>
                          <a:custGeom>
                            <a:rect l="l" t="t" r="r" b="b"/>
                            <a:pathLst>
                              <a:path w="129114" h="95037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376"/>
                                </a:lnTo>
                                <a:lnTo>
                                  <a:pt x="129114" y="95037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432 165,00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nu: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0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4184</wp:posOffset>
                  </wp:positionV>
                  <wp:extent cx="15493" cy="125475"/>
                  <wp:effectExtent l="0" t="0" r="0" b="0"/>
                  <wp:wrapNone/>
                  <wp:docPr id="847" name="Freeform 8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30"/>
                                </a:lnTo>
                                <a:lnTo>
                                  <a:pt x="129114" y="10456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20903"/>
                  <wp:effectExtent l="0" t="0" r="0" b="0"/>
                  <wp:wrapNone/>
                  <wp:docPr id="848" name="Freeform 8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16331"/>
                  <wp:effectExtent l="0" t="0" r="0" b="0"/>
                  <wp:wrapNone/>
                  <wp:docPr id="849" name="Freeform 8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2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26"/>
                                </a:lnTo>
                                <a:lnTo>
                                  <a:pt x="129114" y="96942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16331"/>
                  <wp:effectExtent l="0" t="0" r="0" b="0"/>
                  <wp:wrapNone/>
                  <wp:docPr id="850" name="Freeform 8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0"/>
                                </a:lnTo>
                                <a:lnTo>
                                  <a:pt x="129114" y="9694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2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20903"/>
                  <wp:effectExtent l="0" t="0" r="0" b="0"/>
                  <wp:wrapNone/>
                  <wp:docPr id="851" name="Freeform 8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08" w:lineRule="exact"/>
              <w:ind w:left="10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118375</wp:posOffset>
                  </wp:positionV>
                  <wp:extent cx="5650231" cy="47245"/>
                  <wp:effectExtent l="0" t="0" r="0" b="0"/>
                  <wp:wrapNone/>
                  <wp:docPr id="852" name="Freeform 8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-5581</wp:posOffset>
                  </wp:positionV>
                  <wp:extent cx="17018" cy="9143"/>
                  <wp:effectExtent l="0" t="0" r="0" b="0"/>
                  <wp:wrapNone/>
                  <wp:docPr id="853" name="Freeform 8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2" w:right="-18" w:firstLine="0"/>
            </w:pPr>
            <w:r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117613</wp:posOffset>
                  </wp:positionV>
                  <wp:extent cx="5650231" cy="47245"/>
                  <wp:effectExtent l="0" t="0" r="0" b="0"/>
                  <wp:wrapNone/>
                  <wp:docPr id="854" name="Freeform 8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1" w:after="0" w:line="208" w:lineRule="exact"/>
              <w:ind w:left="92" w:right="-18" w:firstLine="0"/>
            </w:pPr>
            <w:r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-21711</wp:posOffset>
                  </wp:positionV>
                  <wp:extent cx="17018" cy="9143"/>
                  <wp:effectExtent l="0" t="0" r="0" b="0"/>
                  <wp:wrapNone/>
                  <wp:docPr id="855" name="Freeform 8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96773</wp:posOffset>
                  </wp:positionH>
                  <wp:positionV relativeFrom="line">
                    <wp:posOffset>-13208</wp:posOffset>
                  </wp:positionV>
                  <wp:extent cx="178061" cy="246544"/>
                  <wp:effectExtent l="0" t="0" r="0" b="0"/>
                  <wp:wrapNone/>
                  <wp:docPr id="856" name="Freeform 8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4879" y="-13208"/>
                            <a:ext cx="63761" cy="132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8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08" w:lineRule="exact"/>
              <w:ind w:left="96" w:right="-18" w:firstLine="0"/>
            </w:pPr>
            <w:r>
              <w:drawing>
                <wp:anchor simplePos="0" relativeHeight="251658623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118375</wp:posOffset>
                  </wp:positionV>
                  <wp:extent cx="5853685" cy="47245"/>
                  <wp:effectExtent l="0" t="0" r="0" b="0"/>
                  <wp:wrapNone/>
                  <wp:docPr id="857" name="Freeform 8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38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edání PD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12700</wp:posOffset>
                  </wp:positionV>
                  <wp:extent cx="15493" cy="129280"/>
                  <wp:effectExtent l="0" t="0" r="0" b="0"/>
                  <wp:wrapNone/>
                  <wp:docPr id="858" name="Freeform 8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9280"/>
                          </a:xfrm>
                          <a:custGeom>
                            <a:rect l="l" t="t" r="r" b="b"/>
                            <a:pathLst>
                              <a:path w="129114" h="10773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338"/>
                                </a:lnTo>
                                <a:lnTo>
                                  <a:pt x="129114" y="107733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141981</wp:posOffset>
                  </wp:positionV>
                  <wp:extent cx="15493" cy="119638"/>
                  <wp:effectExtent l="0" t="0" r="0" b="0"/>
                  <wp:wrapNone/>
                  <wp:docPr id="859" name="Freeform 8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88"/>
                                </a:lnTo>
                                <a:lnTo>
                                  <a:pt x="129114" y="9969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8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237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18613"/>
                  <wp:effectExtent l="0" t="0" r="0" b="0"/>
                  <wp:wrapNone/>
                  <wp:docPr id="860" name="Freeform 8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3"/>
                          </a:xfrm>
                          <a:custGeom>
                            <a:rect l="l" t="t" r="r" b="b"/>
                            <a:pathLst>
                              <a:path w="129114" h="9884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42"/>
                                </a:lnTo>
                                <a:lnTo>
                                  <a:pt x="129114" y="9884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135886</wp:posOffset>
                  </wp:positionV>
                  <wp:extent cx="15493" cy="118876"/>
                  <wp:effectExtent l="0" t="0" r="0" b="0"/>
                  <wp:wrapNone/>
                  <wp:docPr id="861" name="Freeform 8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41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41"/>
                                </a:lnTo>
                                <a:lnTo>
                                  <a:pt x="129114" y="990641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627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444" w:line="240" w:lineRule="auto"/>
              <w:ind w:left="51" w:right="-18" w:firstLine="0"/>
            </w:pPr>
            <w:r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17519</wp:posOffset>
                  </wp:positionV>
                  <wp:extent cx="15493" cy="119374"/>
                  <wp:effectExtent l="0" t="0" r="0" b="0"/>
                  <wp:wrapNone/>
                  <wp:docPr id="862" name="Freeform 8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374"/>
                          </a:xfrm>
                          <a:custGeom>
                            <a:rect l="l" t="t" r="r" b="b"/>
                            <a:pathLst>
                              <a:path w="129114" h="9947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788"/>
                                </a:lnTo>
                                <a:lnTo>
                                  <a:pt x="129114" y="99478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136894</wp:posOffset>
                  </wp:positionV>
                  <wp:extent cx="15493" cy="131063"/>
                  <wp:effectExtent l="0" t="0" r="0" b="0"/>
                  <wp:wrapNone/>
                  <wp:docPr id="863" name="Freeform 8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267958</wp:posOffset>
                  </wp:positionV>
                  <wp:extent cx="15493" cy="119638"/>
                  <wp:effectExtent l="0" t="0" r="0" b="0"/>
                  <wp:wrapNone/>
                  <wp:docPr id="864" name="Freeform 8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88"/>
                                </a:lnTo>
                                <a:lnTo>
                                  <a:pt x="129114" y="9969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na smluvní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1" w:after="0" w:line="208" w:lineRule="exact"/>
              <w:ind w:left="96" w:right="-18" w:firstLine="0"/>
            </w:pPr>
            <w:r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21983</wp:posOffset>
                  </wp:positionV>
                  <wp:extent cx="17018" cy="117089"/>
                  <wp:effectExtent l="0" t="0" r="0" b="0"/>
                  <wp:wrapNone/>
                  <wp:docPr id="865" name="Freeform 8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7089"/>
                          </a:xfrm>
                          <a:custGeom>
                            <a:rect l="l" t="t" r="r" b="b"/>
                            <a:pathLst>
                              <a:path w="141817" h="975742">
                                <a:moveTo>
                                  <a:pt x="0" y="975742"/>
                                </a:moveTo>
                                <a:lnTo>
                                  <a:pt x="141817" y="97574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139072</wp:posOffset>
                  </wp:positionV>
                  <wp:extent cx="17018" cy="132587"/>
                  <wp:effectExtent l="0" t="0" r="0" b="0"/>
                  <wp:wrapNone/>
                  <wp:docPr id="866" name="Freeform 8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5087</wp:posOffset>
                  </wp:positionV>
                  <wp:extent cx="17018" cy="131063"/>
                  <wp:effectExtent l="0" t="0" r="0" b="0"/>
                  <wp:wrapNone/>
                  <wp:docPr id="867" name="Freeform 8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5087</wp:posOffset>
                  </wp:positionV>
                  <wp:extent cx="17018" cy="131063"/>
                  <wp:effectExtent l="0" t="0" r="0" b="0"/>
                  <wp:wrapNone/>
                  <wp:docPr id="868" name="Freeform 8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199">
                                <a:moveTo>
                                  <a:pt x="0" y="1092199"/>
                                </a:moveTo>
                                <a:lnTo>
                                  <a:pt x="141817" y="10921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118375</wp:posOffset>
                  </wp:positionV>
                  <wp:extent cx="5650231" cy="47245"/>
                  <wp:effectExtent l="0" t="0" r="0" b="0"/>
                  <wp:wrapNone/>
                  <wp:docPr id="869" name="Freeform 8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-4058</wp:posOffset>
                  </wp:positionV>
                  <wp:extent cx="17018" cy="9143"/>
                  <wp:effectExtent l="0" t="0" r="0" b="0"/>
                  <wp:wrapNone/>
                  <wp:docPr id="870" name="Freeform 8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2587"/>
                  <wp:effectExtent l="0" t="0" r="0" b="0"/>
                  <wp:wrapNone/>
                  <wp:docPr id="871" name="Freeform 8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35" w:lineRule="exact"/>
              <w:ind w:left="92" w:right="-18" w:firstLine="0"/>
            </w:pPr>
            <w:r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-53855</wp:posOffset>
                  </wp:positionV>
                  <wp:extent cx="17018" cy="262127"/>
                  <wp:effectExtent l="0" t="0" r="0" b="0"/>
                  <wp:wrapNone/>
                  <wp:docPr id="872" name="Freeform 8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62127"/>
                          </a:xfrm>
                          <a:custGeom>
                            <a:rect l="l" t="t" r="r" b="b"/>
                            <a:pathLst>
                              <a:path w="141817" h="2184400">
                                <a:moveTo>
                                  <a:pt x="0" y="2184400"/>
                                </a:moveTo>
                                <a:lnTo>
                                  <a:pt x="141817" y="21844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1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106" w:right="-18" w:firstLine="0"/>
            </w:pPr>
            <w:r>
              <w:drawing>
                <wp:anchor simplePos="0" relativeHeight="25165857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1063"/>
                  <wp:effectExtent l="0" t="0" r="0" b="0"/>
                  <wp:wrapNone/>
                  <wp:docPr id="873" name="Freeform 8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394715"/>
                  <wp:effectExtent l="0" t="0" r="0" b="0"/>
                  <wp:wrapNone/>
                  <wp:docPr id="874" name="Freeform 8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394715"/>
                          </a:xfrm>
                          <a:custGeom>
                            <a:rect l="l" t="t" r="r" b="b"/>
                            <a:pathLst>
                              <a:path w="141817" h="3289300">
                                <a:moveTo>
                                  <a:pt x="0" y="3289300"/>
                                </a:moveTo>
                                <a:lnTo>
                                  <a:pt x="141817" y="3289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9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1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06" w:lineRule="exact"/>
              <w:ind w:left="96" w:right="-8" w:firstLine="0"/>
            </w:pPr>
            <w:r>
              <w:drawing>
                <wp:anchor simplePos="0" relativeHeight="251658625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115581</wp:posOffset>
                  </wp:positionV>
                  <wp:extent cx="5650230" cy="47245"/>
                  <wp:effectExtent l="0" t="0" r="0" b="0"/>
                  <wp:wrapNone/>
                  <wp:docPr id="875" name="Freeform 8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0" cy="47245"/>
                          </a:xfrm>
                          <a:custGeom>
                            <a:rect l="l" t="t" r="r" b="b"/>
                            <a:pathLst>
                              <a:path w="5650230" h="47245">
                                <a:moveTo>
                                  <a:pt x="0" y="0"/>
                                </a:moveTo>
                                <a:lnTo>
                                  <a:pt x="5650230" y="0"/>
                                </a:lnTo>
                                <a:lnTo>
                                  <a:pt x="5650230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134880</wp:posOffset>
                  </wp:positionV>
                  <wp:extent cx="17018" cy="9143"/>
                  <wp:effectExtent l="0" t="0" r="0" b="0"/>
                  <wp:wrapNone/>
                  <wp:docPr id="876" name="Freeform 8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144024</wp:posOffset>
                  </wp:positionV>
                  <wp:extent cx="17018" cy="132587"/>
                  <wp:effectExtent l="0" t="0" r="0" b="0"/>
                  <wp:wrapNone/>
                  <wp:docPr id="877" name="Freeform 8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6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282459</wp:posOffset>
                  </wp:positionV>
                  <wp:extent cx="5853685" cy="47245"/>
                  <wp:effectExtent l="0" t="0" r="0" b="0"/>
                  <wp:wrapNone/>
                  <wp:docPr id="878" name="Freeform 8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276612</wp:posOffset>
                  </wp:positionV>
                  <wp:extent cx="17018" cy="12196"/>
                  <wp:effectExtent l="0" t="0" r="0" b="0"/>
                  <wp:wrapNone/>
                  <wp:docPr id="879" name="Freeform 8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196"/>
                          </a:xfrm>
                          <a:custGeom>
                            <a:rect l="l" t="t" r="r" b="b"/>
                            <a:pathLst>
                              <a:path w="141817" h="101640">
                                <a:moveTo>
                                  <a:pt x="0" y="101640"/>
                                </a:moveTo>
                                <a:lnTo>
                                  <a:pt x="141817" y="101640"/>
                                </a:lnTo>
                                <a:lnTo>
                                  <a:pt x="141817" y="10164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016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276612</wp:posOffset>
                  </wp:positionV>
                  <wp:extent cx="17018" cy="12196"/>
                  <wp:effectExtent l="0" t="0" r="0" b="0"/>
                  <wp:wrapNone/>
                  <wp:docPr id="880" name="Freeform 8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196"/>
                          </a:xfrm>
                          <a:custGeom>
                            <a:rect l="l" t="t" r="r" b="b"/>
                            <a:pathLst>
                              <a:path w="141817" h="101640">
                                <a:moveTo>
                                  <a:pt x="0" y="101640"/>
                                </a:moveTo>
                                <a:lnTo>
                                  <a:pt x="141817" y="101640"/>
                                </a:lnTo>
                                <a:lnTo>
                                  <a:pt x="141817" y="10164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016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276612</wp:posOffset>
                  </wp:positionV>
                  <wp:extent cx="151891" cy="12196"/>
                  <wp:effectExtent l="0" t="0" r="0" b="0"/>
                  <wp:wrapNone/>
                  <wp:docPr id="881" name="Freeform 8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1891" cy="12196"/>
                          </a:xfrm>
                          <a:custGeom>
                            <a:rect l="l" t="t" r="r" b="b"/>
                            <a:pathLst>
                              <a:path w="1265766" h="101640">
                                <a:moveTo>
                                  <a:pt x="1265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40"/>
                                </a:lnTo>
                                <a:lnTo>
                                  <a:pt x="1265766" y="101640"/>
                                </a:lnTo>
                                <a:lnTo>
                                  <a:pt x="1265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je smluvn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zakotvena v: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39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446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91"/>
              </w:tabs>
              <w:spacing w:before="194" w:after="426" w:line="240" w:lineRule="auto"/>
              <w:ind w:left="105" w:right="-18" w:firstLine="0"/>
            </w:pPr>
            <w:r>
              <w:drawing>
                <wp:anchor simplePos="0" relativeHeight="251658530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17653</wp:posOffset>
                  </wp:positionV>
                  <wp:extent cx="15493" cy="117089"/>
                  <wp:effectExtent l="0" t="0" r="0" b="0"/>
                  <wp:wrapNone/>
                  <wp:docPr id="882" name="Freeform 8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7089"/>
                          </a:xfrm>
                          <a:custGeom>
                            <a:rect l="l" t="t" r="r" b="b"/>
                            <a:pathLst>
                              <a:path w="129114" h="9757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742"/>
                                </a:lnTo>
                                <a:lnTo>
                                  <a:pt x="129114" y="9757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134742</wp:posOffset>
                  </wp:positionV>
                  <wp:extent cx="15493" cy="132587"/>
                  <wp:effectExtent l="0" t="0" r="0" b="0"/>
                  <wp:wrapNone/>
                  <wp:docPr id="883" name="Freeform 8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2587"/>
                          </a:xfrm>
                          <a:custGeom>
                            <a:rect l="l" t="t" r="r" b="b"/>
                            <a:pathLst>
                              <a:path w="129114" h="11049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lnTo>
                                  <a:pt x="129114" y="11049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267330</wp:posOffset>
                  </wp:positionV>
                  <wp:extent cx="15493" cy="131063"/>
                  <wp:effectExtent l="0" t="0" r="0" b="0"/>
                  <wp:wrapNone/>
                  <wp:docPr id="884" name="Freeform 8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9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398394</wp:posOffset>
                  </wp:positionV>
                  <wp:extent cx="15493" cy="119638"/>
                  <wp:effectExtent l="0" t="0" r="0" b="0"/>
                  <wp:wrapNone/>
                  <wp:docPr id="885" name="Freeform 8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8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89"/>
                                </a:lnTo>
                                <a:lnTo>
                                  <a:pt x="129114" y="996989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 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61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064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01 položkový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18612"/>
                  <wp:effectExtent l="0" t="0" r="0" b="0"/>
                  <wp:wrapNone/>
                  <wp:docPr id="886" name="Freeform 8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2"/>
                          </a:xfrm>
                          <a:custGeom>
                            <a:rect l="l" t="t" r="r" b="b"/>
                            <a:pathLst>
                              <a:path w="129114" h="98843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39"/>
                                </a:lnTo>
                                <a:lnTo>
                                  <a:pt x="129114" y="98843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135884</wp:posOffset>
                  </wp:positionV>
                  <wp:extent cx="15493" cy="262127"/>
                  <wp:effectExtent l="0" t="0" r="0" b="0"/>
                  <wp:wrapNone/>
                  <wp:docPr id="887" name="Freeform 8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62127"/>
                          </a:xfrm>
                          <a:custGeom>
                            <a:rect l="l" t="t" r="r" b="b"/>
                            <a:pathLst>
                              <a:path w="129114" h="21844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lnTo>
                                  <a:pt x="129114" y="21844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2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398012</wp:posOffset>
                  </wp:positionV>
                  <wp:extent cx="15493" cy="131063"/>
                  <wp:effectExtent l="0" t="0" r="0" b="0"/>
                  <wp:wrapNone/>
                  <wp:docPr id="888" name="Freeform 8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1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529076</wp:posOffset>
                  </wp:positionV>
                  <wp:extent cx="15493" cy="381766"/>
                  <wp:effectExtent l="0" t="0" r="0" b="0"/>
                  <wp:wrapNone/>
                  <wp:docPr id="889" name="Freeform 8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381766"/>
                          </a:xfrm>
                          <a:custGeom>
                            <a:rect l="l" t="t" r="r" b="b"/>
                            <a:pathLst>
                              <a:path w="129114" h="318139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1390"/>
                                </a:lnTo>
                                <a:lnTo>
                                  <a:pt x="129114" y="318139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60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76" w:line="240" w:lineRule="auto"/>
              <w:ind w:left="51" w:right="-18" w:firstLine="0"/>
            </w:pPr>
            <w:r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137529</wp:posOffset>
                  </wp:positionV>
                  <wp:extent cx="5588" cy="12196"/>
                  <wp:effectExtent l="0" t="0" r="0" b="0"/>
                  <wp:wrapNone/>
                  <wp:docPr id="890" name="Freeform 8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588" cy="12196"/>
                          </a:xfrm>
                          <a:custGeom>
                            <a:rect l="l" t="t" r="r" b="b"/>
                            <a:pathLst>
                              <a:path w="46567" h="101640">
                                <a:moveTo>
                                  <a:pt x="0" y="101640"/>
                                </a:moveTo>
                                <a:lnTo>
                                  <a:pt x="46567" y="101640"/>
                                </a:lnTo>
                                <a:lnTo>
                                  <a:pt x="46567" y="101640"/>
                                </a:lnTo>
                                <a:lnTo>
                                  <a:pt x="4656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016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1" behindDoc="0" locked="0" layoutInCell="1" allowOverlap="1">
                  <wp:simplePos x="0" y="0"/>
                  <wp:positionH relativeFrom="page">
                    <wp:posOffset>2148839</wp:posOffset>
                  </wp:positionH>
                  <wp:positionV relativeFrom="line">
                    <wp:posOffset>137529</wp:posOffset>
                  </wp:positionV>
                  <wp:extent cx="27431" cy="12196"/>
                  <wp:effectExtent l="0" t="0" r="0" b="0"/>
                  <wp:wrapNone/>
                  <wp:docPr id="891" name="Freeform 8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196"/>
                          </a:xfrm>
                          <a:custGeom>
                            <a:rect l="l" t="t" r="r" b="b"/>
                            <a:pathLst>
                              <a:path w="228600" h="101640">
                                <a:moveTo>
                                  <a:pt x="228600" y="101640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40"/>
                                </a:lnTo>
                                <a:close/>
                                <a:moveTo>
                                  <a:pt x="228600" y="1016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1731263</wp:posOffset>
                  </wp:positionH>
                  <wp:positionV relativeFrom="paragraph">
                    <wp:posOffset>137408</wp:posOffset>
                  </wp:positionV>
                  <wp:extent cx="27431" cy="12196"/>
                  <wp:effectExtent l="0" t="0" r="0" b="0"/>
                  <wp:wrapNone/>
                  <wp:docPr id="892" name="Freeform 8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196"/>
                          </a:xfrm>
                          <a:custGeom>
                            <a:rect l="l" t="t" r="r" b="b"/>
                            <a:pathLst>
                              <a:path w="228600" h="101640">
                                <a:moveTo>
                                  <a:pt x="228600" y="101640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40"/>
                                </a:lnTo>
                                <a:close/>
                                <a:moveTo>
                                  <a:pt x="228600" y="1016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137408</wp:posOffset>
                  </wp:positionV>
                  <wp:extent cx="15493" cy="12196"/>
                  <wp:effectExtent l="0" t="0" r="0" b="0"/>
                  <wp:wrapNone/>
                  <wp:docPr id="893" name="Freeform 8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196"/>
                          </a:xfrm>
                          <a:custGeom>
                            <a:rect l="l" t="t" r="r" b="b"/>
                            <a:pathLst>
                              <a:path w="129114" h="10164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40"/>
                                </a:lnTo>
                                <a:lnTo>
                                  <a:pt x="129114" y="10164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137408</wp:posOffset>
                  </wp:positionV>
                  <wp:extent cx="15493" cy="12196"/>
                  <wp:effectExtent l="0" t="0" r="0" b="0"/>
                  <wp:wrapNone/>
                  <wp:docPr id="894" name="Freeform 8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196"/>
                          </a:xfrm>
                          <a:custGeom>
                            <a:rect l="l" t="t" r="r" b="b"/>
                            <a:pathLst>
                              <a:path w="129114" h="10164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40"/>
                                </a:lnTo>
                                <a:lnTo>
                                  <a:pt x="129114" y="10164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1039" w:type="dxa"/>
        <w:tblLook w:val="04A0" w:firstRow="1" w:lastRow="0" w:firstColumn="1" w:lastColumn="0" w:noHBand="0" w:noVBand="1"/>
      </w:tblPr>
      <w:tblGrid>
        <w:gridCol w:w="3748"/>
        <w:gridCol w:w="2361"/>
        <w:gridCol w:w="2870"/>
        <w:gridCol w:w="2078"/>
      </w:tblGrid>
      <w:tr>
        <w:trPr>
          <w:trHeight w:hRule="exact" w:val="666"/>
        </w:trPr>
        <w:tc>
          <w:tcPr>
            <w:tcW w:w="37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31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189" w:line="240" w:lineRule="auto"/>
              <w:ind w:left="9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Položkový rozpo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č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60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2" w:after="0" w:line="277" w:lineRule="exact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4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40" w:after="119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1499616</wp:posOffset>
                  </wp:positionH>
                  <wp:positionV relativeFrom="line">
                    <wp:posOffset>175953</wp:posOffset>
                  </wp:positionV>
                  <wp:extent cx="4834572" cy="973811"/>
                  <wp:effectExtent l="0" t="0" r="0" b="0"/>
                  <wp:wrapNone/>
                  <wp:docPr id="895" name="Freeform 8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4" y="175953"/>
                            <a:ext cx="4720272" cy="8595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Revize - Medicinální plyny 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na vyvolaná dispozi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č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ní 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0"/>
                                  <w:szCs w:val="20"/>
                                </w:rPr>
                                <w:t>nou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3" w:after="0" w:line="390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96" w:lineRule="exact"/>
                                <w:ind w:left="1435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33531</wp:posOffset>
                  </wp:positionH>
                  <wp:positionV relativeFrom="paragraph">
                    <wp:posOffset>149809</wp:posOffset>
                  </wp:positionV>
                  <wp:extent cx="3111492" cy="263041"/>
                  <wp:effectExtent l="0" t="0" r="0" b="0"/>
                  <wp:wrapNone/>
                  <wp:docPr id="896" name="Freeform 8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7586" y="149809"/>
                            <a:ext cx="2997192" cy="1487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4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549268</wp:posOffset>
                  </wp:positionV>
                  <wp:extent cx="968767" cy="239243"/>
                  <wp:effectExtent l="0" t="0" r="0" b="0"/>
                  <wp:wrapNone/>
                  <wp:docPr id="897" name="Freeform 8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549268"/>
                            <a:ext cx="854467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47" w:line="196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85782</wp:posOffset>
                  </wp:positionV>
                  <wp:extent cx="1216666" cy="239243"/>
                  <wp:effectExtent l="0" t="0" r="0" b="0"/>
                  <wp:wrapNone/>
                  <wp:docPr id="898" name="Freeform 8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85782"/>
                            <a:ext cx="110236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0" w:after="47" w:line="196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1499616</wp:posOffset>
                  </wp:positionH>
                  <wp:positionV relativeFrom="line">
                    <wp:posOffset>99186</wp:posOffset>
                  </wp:positionV>
                  <wp:extent cx="901712" cy="239243"/>
                  <wp:effectExtent l="0" t="0" r="0" b="0"/>
                  <wp:wrapNone/>
                  <wp:docPr id="899" name="Freeform 8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4" y="99186"/>
                            <a:ext cx="787412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nice 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68201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5828275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79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1" w:after="24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0" w:after="0" w:line="240" w:lineRule="auto"/>
              <w:ind w:left="1062" w:right="21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-858907</wp:posOffset>
                  </wp:positionV>
                  <wp:extent cx="1395488" cy="239243"/>
                  <wp:effectExtent l="0" t="0" r="0" b="0"/>
                  <wp:wrapNone/>
                  <wp:docPr id="900" name="Freeform 9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-858907"/>
                            <a:ext cx="1281188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nice Zvonovice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115" w:line="240" w:lineRule="auto"/>
              <w:ind w:left="870" w:right="2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4 858,00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15" w:line="240" w:lineRule="auto"/>
              <w:ind w:left="950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4 858,00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23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901" name="Freeform 9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902" name="Freeform 9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2157990</wp:posOffset>
                  </wp:positionH>
                  <wp:positionV relativeFrom="line">
                    <wp:posOffset>76934</wp:posOffset>
                  </wp:positionV>
                  <wp:extent cx="667697" cy="251142"/>
                  <wp:effectExtent l="0" t="0" r="0" b="0"/>
                  <wp:wrapNone/>
                  <wp:docPr id="903" name="Freeform 9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91661" y="76934"/>
                            <a:ext cx="553397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4 858,00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8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2157990</wp:posOffset>
                  </wp:positionH>
                  <wp:positionV relativeFrom="line">
                    <wp:posOffset>76300</wp:posOffset>
                  </wp:positionV>
                  <wp:extent cx="667697" cy="537654"/>
                  <wp:effectExtent l="0" t="0" r="0" b="0"/>
                  <wp:wrapNone/>
                  <wp:docPr id="904" name="Freeform 9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91661" y="76300"/>
                            <a:ext cx="553397" cy="423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1 020,18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20" w:after="0" w:line="215" w:lineRule="exact"/>
                                <w:ind w:left="436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0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4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435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22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49" w:line="240" w:lineRule="auto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246894</wp:posOffset>
                  </wp:positionH>
                  <wp:positionV relativeFrom="paragraph">
                    <wp:posOffset>88756</wp:posOffset>
                  </wp:positionV>
                  <wp:extent cx="754399" cy="274941"/>
                  <wp:effectExtent l="0" t="0" r="0" b="0"/>
                  <wp:wrapNone/>
                  <wp:docPr id="905" name="Freeform 9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03269" y="88756"/>
                            <a:ext cx="640099" cy="1606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2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5 878,18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941838</wp:posOffset>
                  </wp:positionH>
                  <wp:positionV relativeFrom="paragraph">
                    <wp:posOffset>107300</wp:posOffset>
                  </wp:positionV>
                  <wp:extent cx="377356" cy="239243"/>
                  <wp:effectExtent l="0" t="0" r="0" b="0"/>
                  <wp:wrapNone/>
                  <wp:docPr id="906" name="Freeform 9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998213" y="107300"/>
                            <a:ext cx="26305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80"/>
        </w:trPr>
        <w:tc>
          <w:tcPr>
            <w:tcW w:w="611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98"/>
              </w:tabs>
              <w:spacing w:before="881" w:after="0" w:line="233" w:lineRule="exact"/>
              <w:ind w:left="18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6" w:after="297" w:line="233" w:lineRule="exact"/>
              <w:ind w:left="2923" w:right="-18" w:firstLine="0"/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42742</wp:posOffset>
                  </wp:positionV>
                  <wp:extent cx="1594103" cy="12191"/>
                  <wp:effectExtent l="0" t="0" r="0" b="0"/>
                  <wp:wrapNone/>
                  <wp:docPr id="907" name="Freeform 9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859606</wp:posOffset>
                  </wp:positionV>
                  <wp:extent cx="1594103" cy="12191"/>
                  <wp:effectExtent l="0" t="0" r="0" b="0"/>
                  <wp:wrapNone/>
                  <wp:docPr id="908" name="Freeform 9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0" w:after="297" w:line="240" w:lineRule="auto"/>
              <w:ind w:left="1487" w:right="-18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743782</wp:posOffset>
                  </wp:positionV>
                  <wp:extent cx="2737103" cy="12191"/>
                  <wp:effectExtent l="0" t="0" r="0" b="0"/>
                  <wp:wrapNone/>
                  <wp:docPr id="909" name="Freeform 9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1560646</wp:posOffset>
                  </wp:positionV>
                  <wp:extent cx="2737103" cy="12191"/>
                  <wp:effectExtent l="0" t="0" r="0" b="0"/>
                  <wp:wrapNone/>
                  <wp:docPr id="910" name="Freeform 9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64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64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objektu: 09 -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rozpo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 ZL03.2 - Revize - Medicinální plyny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 vyvolaná dispozi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nou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500" w:bottom="184" w:left="500" w:header="708" w:footer="708" w:gutter="0"/>
          <w:cols w:num="2" w:space="0" w:equalWidth="0">
            <w:col w:w="8037" w:space="1187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Rekapitulace díl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83"/>
        <w:gridCol w:w="3326"/>
        <w:gridCol w:w="1291"/>
        <w:gridCol w:w="1435"/>
        <w:gridCol w:w="1435"/>
        <w:gridCol w:w="1435"/>
        <w:gridCol w:w="633"/>
      </w:tblGrid>
      <w:tr>
        <w:trPr>
          <w:trHeight w:hRule="exact" w:val="498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5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16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3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4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24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9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147273</wp:posOffset>
                  </wp:positionV>
                  <wp:extent cx="490903" cy="248307"/>
                  <wp:effectExtent l="0" t="0" r="0" b="0"/>
                  <wp:wrapNone/>
                  <wp:docPr id="911" name="Freeform 9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3"/>
                            <a:ext cx="376603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69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4 858,00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69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4 858,00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73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73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428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rozpo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et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990"/>
        <w:gridCol w:w="8835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ZL05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Revize - Medicinální plyny 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na vyvolaná dispozi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ní 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nou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42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2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873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9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4 858,00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166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-37" w:right="8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87301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6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-37" w:right="15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žková rampa pro jedno 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žko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124" w:right="1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484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182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145 674,00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499" w:right="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145 674,00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vybavení rampy dle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ílohy technické zprávy medicinální plyny. Místnost N.14108 a N.14109 o délce 1 600mm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41"/>
          <w:tab w:val="left" w:pos="6528"/>
          <w:tab w:val="left" w:pos="7423"/>
          <w:tab w:val="left" w:pos="8287"/>
          <w:tab w:val="left" w:pos="9691"/>
        </w:tabs>
        <w:spacing w:before="248" w:after="0" w:line="186" w:lineRule="exact"/>
        <w:ind w:left="598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151752</wp:posOffset>
            </wp:positionV>
            <wp:extent cx="12191" cy="169163"/>
            <wp:effectExtent l="0" t="0" r="0" b="0"/>
            <wp:wrapNone/>
            <wp:docPr id="912" name="Freeform 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69163"/>
                    </a:xfrm>
                    <a:custGeom>
                      <a:rect l="l" t="t" r="r" b="b"/>
                      <a:pathLst>
                        <a:path w="101600" h="1409700">
                          <a:moveTo>
                            <a:pt x="0" y="1409700"/>
                          </a:moveTo>
                          <a:lnTo>
                            <a:pt x="101600" y="14097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409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553211</wp:posOffset>
            </wp:positionH>
            <wp:positionV relativeFrom="line">
              <wp:posOffset>151752</wp:posOffset>
            </wp:positionV>
            <wp:extent cx="6467855" cy="12191"/>
            <wp:effectExtent l="0" t="0" r="0" b="0"/>
            <wp:wrapNone/>
            <wp:docPr id="913" name="Freeform 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5" cy="12191"/>
                    </a:xfrm>
                    <a:custGeom>
                      <a:rect l="l" t="t" r="r" b="b"/>
                      <a:pathLst>
                        <a:path w="53898800" h="101600">
                          <a:moveTo>
                            <a:pt x="0" y="101600"/>
                          </a:moveTo>
                          <a:lnTo>
                            <a:pt x="53898800" y="101600"/>
                          </a:lnTo>
                          <a:lnTo>
                            <a:pt x="53898800" y="0"/>
                          </a:lnTo>
                          <a:lnTo>
                            <a:pt x="0" y="0"/>
                          </a:lnTo>
                          <a:lnTo>
                            <a:pt x="0" y="101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781811</wp:posOffset>
            </wp:positionH>
            <wp:positionV relativeFrom="line">
              <wp:posOffset>163944</wp:posOffset>
            </wp:positionV>
            <wp:extent cx="12191" cy="144779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1662683</wp:posOffset>
            </wp:positionH>
            <wp:positionV relativeFrom="line">
              <wp:posOffset>163944</wp:posOffset>
            </wp:positionV>
            <wp:extent cx="12191" cy="144779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4346447</wp:posOffset>
            </wp:positionH>
            <wp:positionV relativeFrom="line">
              <wp:posOffset>163944</wp:posOffset>
            </wp:positionV>
            <wp:extent cx="12191" cy="144779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4686299</wp:posOffset>
            </wp:positionH>
            <wp:positionV relativeFrom="line">
              <wp:posOffset>163944</wp:posOffset>
            </wp:positionV>
            <wp:extent cx="12191" cy="144779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5426963</wp:posOffset>
            </wp:positionH>
            <wp:positionV relativeFrom="line">
              <wp:posOffset>163944</wp:posOffset>
            </wp:positionV>
            <wp:extent cx="12191" cy="144779"/>
            <wp:effectExtent l="0" t="0" r="0" b="0"/>
            <wp:wrapNone/>
            <wp:docPr id="918" name="Freeform 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6117335</wp:posOffset>
            </wp:positionH>
            <wp:positionV relativeFrom="line">
              <wp:posOffset>163944</wp:posOffset>
            </wp:positionV>
            <wp:extent cx="12191" cy="144779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7008875</wp:posOffset>
            </wp:positionH>
            <wp:positionV relativeFrom="line">
              <wp:posOffset>163944</wp:posOffset>
            </wp:positionV>
            <wp:extent cx="12191" cy="156971"/>
            <wp:effectExtent l="0" t="0" r="0" b="0"/>
            <wp:wrapNone/>
            <wp:docPr id="920" name="Freeform 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56971"/>
                    </a:xfrm>
                    <a:custGeom>
                      <a:rect l="l" t="t" r="r" b="b"/>
                      <a:pathLst>
                        <a:path w="101600" h="1308100">
                          <a:moveTo>
                            <a:pt x="0" y="1308100"/>
                          </a:moveTo>
                          <a:lnTo>
                            <a:pt x="101600" y="13081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30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11"/>
          <w:sz w:val="16"/>
          <w:szCs w:val="16"/>
        </w:rPr>
        <w:t>2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87302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D+M 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žková rampa pro dv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žka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1,00000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286 491,00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286 491,00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2" w:after="0" w:line="186" w:lineRule="exact"/>
        <w:ind w:left="2141" w:right="0" w:firstLine="0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553211</wp:posOffset>
            </wp:positionH>
            <wp:positionV relativeFrom="line">
              <wp:posOffset>33642</wp:posOffset>
            </wp:positionV>
            <wp:extent cx="6467855" cy="12191"/>
            <wp:effectExtent l="0" t="0" r="0" b="0"/>
            <wp:wrapNone/>
            <wp:docPr id="921" name="Freeform 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5" cy="12191"/>
                    </a:xfrm>
                    <a:custGeom>
                      <a:rect l="l" t="t" r="r" b="b"/>
                      <a:pathLst>
                        <a:path w="53898800" h="101600">
                          <a:moveTo>
                            <a:pt x="0" y="101600"/>
                          </a:moveTo>
                          <a:lnTo>
                            <a:pt x="53898800" y="101600"/>
                          </a:lnTo>
                          <a:lnTo>
                            <a:pt x="53898800" y="0"/>
                          </a:lnTo>
                          <a:lnTo>
                            <a:pt x="0" y="0"/>
                          </a:lnTo>
                          <a:lnTo>
                            <a:pt x="0" y="101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vybavení rampy dle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ílohy technické zprávy medicinální plyny. Místnost N.14110 a N.14111 o délce 4 000mm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41"/>
          <w:tab w:val="left" w:pos="6528"/>
          <w:tab w:val="left" w:pos="7370"/>
          <w:tab w:val="left" w:pos="8287"/>
          <w:tab w:val="left" w:pos="9638"/>
        </w:tabs>
        <w:spacing w:before="248" w:after="0" w:line="186" w:lineRule="exact"/>
        <w:ind w:left="598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151752</wp:posOffset>
            </wp:positionV>
            <wp:extent cx="12191" cy="169163"/>
            <wp:effectExtent l="0" t="0" r="0" b="0"/>
            <wp:wrapNone/>
            <wp:docPr id="922" name="Freeform 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69163"/>
                    </a:xfrm>
                    <a:custGeom>
                      <a:rect l="l" t="t" r="r" b="b"/>
                      <a:pathLst>
                        <a:path w="101600" h="1409700">
                          <a:moveTo>
                            <a:pt x="0" y="1409700"/>
                          </a:moveTo>
                          <a:lnTo>
                            <a:pt x="101600" y="14097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409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553211</wp:posOffset>
            </wp:positionH>
            <wp:positionV relativeFrom="line">
              <wp:posOffset>151752</wp:posOffset>
            </wp:positionV>
            <wp:extent cx="6467855" cy="12191"/>
            <wp:effectExtent l="0" t="0" r="0" b="0"/>
            <wp:wrapNone/>
            <wp:docPr id="923" name="Freeform 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5" cy="12191"/>
                    </a:xfrm>
                    <a:custGeom>
                      <a:rect l="l" t="t" r="r" b="b"/>
                      <a:pathLst>
                        <a:path w="53898800" h="101600">
                          <a:moveTo>
                            <a:pt x="0" y="101600"/>
                          </a:moveTo>
                          <a:lnTo>
                            <a:pt x="53898800" y="101600"/>
                          </a:lnTo>
                          <a:lnTo>
                            <a:pt x="53898800" y="0"/>
                          </a:lnTo>
                          <a:lnTo>
                            <a:pt x="0" y="0"/>
                          </a:lnTo>
                          <a:lnTo>
                            <a:pt x="0" y="101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781811</wp:posOffset>
            </wp:positionH>
            <wp:positionV relativeFrom="line">
              <wp:posOffset>163944</wp:posOffset>
            </wp:positionV>
            <wp:extent cx="12191" cy="144779"/>
            <wp:effectExtent l="0" t="0" r="0" b="0"/>
            <wp:wrapNone/>
            <wp:docPr id="924" name="Freeform 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1662683</wp:posOffset>
            </wp:positionH>
            <wp:positionV relativeFrom="line">
              <wp:posOffset>163944</wp:posOffset>
            </wp:positionV>
            <wp:extent cx="12191" cy="144779"/>
            <wp:effectExtent l="0" t="0" r="0" b="0"/>
            <wp:wrapNone/>
            <wp:docPr id="925" name="Freeform 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4346447</wp:posOffset>
            </wp:positionH>
            <wp:positionV relativeFrom="line">
              <wp:posOffset>163944</wp:posOffset>
            </wp:positionV>
            <wp:extent cx="12191" cy="144779"/>
            <wp:effectExtent l="0" t="0" r="0" b="0"/>
            <wp:wrapNone/>
            <wp:docPr id="926" name="Freeform 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4686299</wp:posOffset>
            </wp:positionH>
            <wp:positionV relativeFrom="line">
              <wp:posOffset>163944</wp:posOffset>
            </wp:positionV>
            <wp:extent cx="12191" cy="144779"/>
            <wp:effectExtent l="0" t="0" r="0" b="0"/>
            <wp:wrapNone/>
            <wp:docPr id="927" name="Freeform 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5426963</wp:posOffset>
            </wp:positionH>
            <wp:positionV relativeFrom="line">
              <wp:posOffset>163944</wp:posOffset>
            </wp:positionV>
            <wp:extent cx="12191" cy="144779"/>
            <wp:effectExtent l="0" t="0" r="0" b="0"/>
            <wp:wrapNone/>
            <wp:docPr id="928" name="Freeform 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6117335</wp:posOffset>
            </wp:positionH>
            <wp:positionV relativeFrom="line">
              <wp:posOffset>163944</wp:posOffset>
            </wp:positionV>
            <wp:extent cx="12191" cy="144779"/>
            <wp:effectExtent l="0" t="0" r="0" b="0"/>
            <wp:wrapNone/>
            <wp:docPr id="929" name="Freeform 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7008875</wp:posOffset>
            </wp:positionH>
            <wp:positionV relativeFrom="line">
              <wp:posOffset>163944</wp:posOffset>
            </wp:positionV>
            <wp:extent cx="12191" cy="156971"/>
            <wp:effectExtent l="0" t="0" r="0" b="0"/>
            <wp:wrapNone/>
            <wp:docPr id="930" name="Freeform 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56971"/>
                    </a:xfrm>
                    <a:custGeom>
                      <a:rect l="l" t="t" r="r" b="b"/>
                      <a:pathLst>
                        <a:path w="101600" h="1308100">
                          <a:moveTo>
                            <a:pt x="0" y="1308100"/>
                          </a:moveTo>
                          <a:lnTo>
                            <a:pt x="101600" y="13081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30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11"/>
          <w:sz w:val="16"/>
          <w:szCs w:val="16"/>
        </w:rPr>
        <w:t>3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87303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D+M 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žková rampa pro 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 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žka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-1,00000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427 307,00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-427 307,00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6" w:after="0" w:line="204" w:lineRule="exact"/>
        <w:ind w:left="2141" w:right="545" w:firstLine="0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553211</wp:posOffset>
            </wp:positionH>
            <wp:positionV relativeFrom="line">
              <wp:posOffset>27292</wp:posOffset>
            </wp:positionV>
            <wp:extent cx="6467855" cy="12191"/>
            <wp:effectExtent l="0" t="0" r="0" b="0"/>
            <wp:wrapNone/>
            <wp:docPr id="931" name="Freeform 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5" cy="12191"/>
                    </a:xfrm>
                    <a:custGeom>
                      <a:rect l="l" t="t" r="r" b="b"/>
                      <a:pathLst>
                        <a:path w="53898800" h="101600">
                          <a:moveTo>
                            <a:pt x="0" y="101600"/>
                          </a:moveTo>
                          <a:lnTo>
                            <a:pt x="53898800" y="101600"/>
                          </a:lnTo>
                          <a:lnTo>
                            <a:pt x="53898800" y="0"/>
                          </a:lnTo>
                          <a:lnTo>
                            <a:pt x="0" y="0"/>
                          </a:lnTo>
                          <a:lnTo>
                            <a:pt x="0" y="101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vybavení rampy dle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ílohy technické zprávy medicinální plyny Místnost N.14098, N.14113, N.14118 a N.14119 o 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délce 4 700mm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280" w:bottom="275" w:left="500" w:header="708" w:footer="708" w:gutter="0"/>
          <w:docGrid w:linePitch="360"/>
        </w:sectPr>
        <w:tabs>
          <w:tab w:val="left" w:pos="9907"/>
        </w:tabs>
        <w:spacing w:before="0" w:after="0" w:line="230" w:lineRule="exact"/>
        <w:ind w:left="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3"/>
        </w:tabs>
        <w:spacing w:before="0" w:after="0" w:line="299" w:lineRule="exact"/>
        <w:ind w:left="957" w:right="1909" w:firstLine="0"/>
        <w:jc w:val="right"/>
      </w:pPr>
      <w:r/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nový list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íslo 06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032" w:type="dxa"/>
        <w:tblLook w:val="04A0" w:firstRow="1" w:lastRow="0" w:firstColumn="1" w:lastColumn="0" w:noHBand="0" w:noVBand="1"/>
      </w:tblPr>
      <w:tblGrid>
        <w:gridCol w:w="261"/>
        <w:gridCol w:w="3369"/>
        <w:gridCol w:w="2568"/>
        <w:gridCol w:w="206"/>
        <w:gridCol w:w="2647"/>
      </w:tblGrid>
      <w:tr>
        <w:trPr>
          <w:trHeight w:hRule="exact" w:val="1602"/>
        </w:trPr>
        <w:tc>
          <w:tcPr>
            <w:tcW w:w="9052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0" w:line="230" w:lineRule="exact"/>
              <w:ind w:left="28" w:right="0" w:firstLine="0"/>
            </w:pPr>
            <w:r>
              <w:drawing>
                <wp:anchor simplePos="0" relativeHeight="25165825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-27791</wp:posOffset>
                  </wp:positionV>
                  <wp:extent cx="27431" cy="27431"/>
                  <wp:effectExtent l="0" t="0" r="0" b="0"/>
                  <wp:wrapNone/>
                  <wp:docPr id="932" name="Freeform 9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-27791</wp:posOffset>
                  </wp:positionV>
                  <wp:extent cx="27431" cy="28955"/>
                  <wp:effectExtent l="0" t="0" r="0" b="0"/>
                  <wp:wrapNone/>
                  <wp:docPr id="933" name="Freeform 9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8" behindDoc="0" locked="0" layoutInCell="1" allowOverlap="1">
                  <wp:simplePos x="0" y="0"/>
                  <wp:positionH relativeFrom="page">
                    <wp:posOffset>5748528</wp:posOffset>
                  </wp:positionH>
                  <wp:positionV relativeFrom="line">
                    <wp:posOffset>-27791</wp:posOffset>
                  </wp:positionV>
                  <wp:extent cx="27431" cy="27431"/>
                  <wp:effectExtent l="0" t="0" r="0" b="0"/>
                  <wp:wrapNone/>
                  <wp:docPr id="934" name="Freeform 9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5748528</wp:posOffset>
                  </wp:positionH>
                  <wp:positionV relativeFrom="line">
                    <wp:posOffset>-27791</wp:posOffset>
                  </wp:positionV>
                  <wp:extent cx="27431" cy="28955"/>
                  <wp:effectExtent l="0" t="0" r="0" b="0"/>
                  <wp:wrapNone/>
                  <wp:docPr id="935" name="Freeform 9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–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" w:after="0" w:line="230" w:lineRule="exact"/>
              <w:ind w:left="28" w:right="242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prostory Fakultní nemocnice Brno, JIP IHOK ve 14. NP objektu L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28" w:right="155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49, 682 01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Zvonovice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Delta Projektconsult s.r.o., Komenského nám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stí 1342/7, 674 01 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ebí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294"/>
        </w:trPr>
        <w:tc>
          <w:tcPr>
            <w:tcW w:w="363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28" w:right="0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-522</wp:posOffset>
                  </wp:positionV>
                  <wp:extent cx="38099" cy="38099"/>
                  <wp:effectExtent l="0" t="0" r="0" b="0"/>
                  <wp:wrapNone/>
                  <wp:docPr id="936" name="Freeform 9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-522</wp:posOffset>
                  </wp:positionV>
                  <wp:extent cx="38099" cy="38099"/>
                  <wp:effectExtent l="0" t="0" r="0" b="0"/>
                  <wp:wrapNone/>
                  <wp:docPr id="937" name="Freeform 9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-522</wp:posOffset>
                  </wp:positionV>
                  <wp:extent cx="38099" cy="38099"/>
                  <wp:effectExtent l="0" t="0" r="0" b="0"/>
                  <wp:wrapNone/>
                  <wp:docPr id="938" name="Freeform 9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37578</wp:posOffset>
                  </wp:positionV>
                  <wp:extent cx="38099" cy="155447"/>
                  <wp:effectExtent l="0" t="0" r="0" b="0"/>
                  <wp:wrapNone/>
                  <wp:docPr id="939" name="Freeform 9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155447"/>
                          </a:xfrm>
                          <a:custGeom>
                            <a:rect l="l" t="t" r="r" b="b"/>
                            <a:pathLst>
                              <a:path w="317500" h="1295400">
                                <a:moveTo>
                                  <a:pt x="0" y="1295400"/>
                                </a:moveTo>
                                <a:lnTo>
                                  <a:pt x="317500" y="12954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na: Kryty topení IHOK  </w:t>
            </w:r>
            <w:r/>
            <w:r/>
          </w:p>
        </w:tc>
        <w:tc>
          <w:tcPr>
            <w:tcW w:w="256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193548</wp:posOffset>
                  </wp:positionV>
                  <wp:extent cx="38099" cy="38099"/>
                  <wp:effectExtent l="0" t="0" r="0" b="0"/>
                  <wp:wrapNone/>
                  <wp:docPr id="940" name="Freeform 9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8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paragraph">
                    <wp:posOffset>193548</wp:posOffset>
                  </wp:positionV>
                  <wp:extent cx="1723643" cy="38099"/>
                  <wp:effectExtent l="0" t="0" r="0" b="0"/>
                  <wp:wrapNone/>
                  <wp:docPr id="941" name="Freeform 9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23643" cy="38099"/>
                          </a:xfrm>
                          <a:custGeom>
                            <a:rect l="l" t="t" r="r" b="b"/>
                            <a:pathLst>
                              <a:path w="14363700" h="317500">
                                <a:moveTo>
                                  <a:pt x="0" y="317500"/>
                                </a:moveTo>
                                <a:lnTo>
                                  <a:pt x="14363700" y="317500"/>
                                </a:lnTo>
                                <a:lnTo>
                                  <a:pt x="14363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131063</wp:posOffset>
                  </wp:positionH>
                  <wp:positionV relativeFrom="paragraph">
                    <wp:posOffset>193548</wp:posOffset>
                  </wp:positionV>
                  <wp:extent cx="38099" cy="38099"/>
                  <wp:effectExtent l="0" t="0" r="0" b="0"/>
                  <wp:wrapNone/>
                  <wp:docPr id="942" name="Freeform 9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943" name="Freeform 9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944" name="Freeform 9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6"/>
        </w:trPr>
        <w:tc>
          <w:tcPr>
            <w:tcW w:w="2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945" name="Freeform 9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946" name="Freeform 9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947" name="Freeform 9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5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948" name="Freeform 9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69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56" w:right="-18" w:firstLine="0"/>
            </w:pPr>
            <w:r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-26810</wp:posOffset>
                  </wp:positionV>
                  <wp:extent cx="2101595" cy="38099"/>
                  <wp:effectExtent l="0" t="0" r="0" b="0"/>
                  <wp:wrapNone/>
                  <wp:docPr id="949" name="Freeform 9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01595" cy="38099"/>
                          </a:xfrm>
                          <a:custGeom>
                            <a:rect l="l" t="t" r="r" b="b"/>
                            <a:pathLst>
                              <a:path w="17513300" h="317500">
                                <a:moveTo>
                                  <a:pt x="0" y="317500"/>
                                </a:moveTo>
                                <a:lnTo>
                                  <a:pt x="17513300" y="317500"/>
                                </a:lnTo>
                                <a:lnTo>
                                  <a:pt x="17513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vyvolal: Investor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950" name="Freeform 9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951" name="Freeform 9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2"/>
        </w:trPr>
        <w:tc>
          <w:tcPr>
            <w:tcW w:w="261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952" name="Freeform 9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953" name="Freeform 9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69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02" w:line="240" w:lineRule="auto"/>
              <w:ind w:left="56" w:right="0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2139696</wp:posOffset>
                  </wp:positionH>
                  <wp:positionV relativeFrom="line">
                    <wp:posOffset>241</wp:posOffset>
                  </wp:positionV>
                  <wp:extent cx="9143" cy="9143"/>
                  <wp:effectExtent l="0" t="0" r="0" b="0"/>
                  <wp:wrapNone/>
                  <wp:docPr id="954" name="Freeform 9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 </w:t>
            </w:r>
            <w:r/>
            <w:r/>
          </w:p>
        </w:tc>
        <w:tc>
          <w:tcPr>
            <w:tcW w:w="25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131063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955" name="Freeform 9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956" name="Freeform 9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473"/>
        </w:trPr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1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102" w:line="184" w:lineRule="exact"/>
              <w:ind w:left="56" w:right="1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Investorem vyžádaná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na dodávku a montáž kryt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topení. Bez dodání 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chto prvk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není možné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it stavbu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zkolaudovat.  </w:t>
            </w:r>
            <w:r/>
            <w:r/>
          </w:p>
        </w:tc>
      </w:tr>
      <w:tr>
        <w:trPr>
          <w:trHeight w:hRule="exact" w:val="189"/>
        </w:trPr>
        <w:tc>
          <w:tcPr>
            <w:tcW w:w="26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sob 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ního zpracování: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957" name="Freeform 9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7"/>
        </w:trPr>
        <w:tc>
          <w:tcPr>
            <w:tcW w:w="26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5" w:after="0" w:line="208" w:lineRule="exact"/>
              <w:ind w:left="38" w:right="-18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4959</wp:posOffset>
                  </wp:positionV>
                  <wp:extent cx="27431" cy="9143"/>
                  <wp:effectExtent l="0" t="0" r="0" b="0"/>
                  <wp:wrapNone/>
                  <wp:docPr id="958" name="Freeform 9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4959</wp:posOffset>
                  </wp:positionV>
                  <wp:extent cx="9143" cy="9143"/>
                  <wp:effectExtent l="0" t="0" r="0" b="0"/>
                  <wp:wrapNone/>
                  <wp:docPr id="959" name="Freeform 9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line">
                    <wp:posOffset>4959</wp:posOffset>
                  </wp:positionV>
                  <wp:extent cx="9143" cy="9143"/>
                  <wp:effectExtent l="0" t="0" r="0" b="0"/>
                  <wp:wrapNone/>
                  <wp:docPr id="960" name="Freeform 9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276231</wp:posOffset>
                  </wp:positionV>
                  <wp:extent cx="27431" cy="9143"/>
                  <wp:effectExtent l="0" t="0" r="0" b="0"/>
                  <wp:wrapNone/>
                  <wp:docPr id="961" name="Freeform 9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line">
                    <wp:posOffset>276231</wp:posOffset>
                  </wp:positionV>
                  <wp:extent cx="9143" cy="9143"/>
                  <wp:effectExtent l="0" t="0" r="0" b="0"/>
                  <wp:wrapNone/>
                  <wp:docPr id="962" name="Freeform 9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520071</wp:posOffset>
                  </wp:positionV>
                  <wp:extent cx="27431" cy="28955"/>
                  <wp:effectExtent l="0" t="0" r="0" b="0"/>
                  <wp:wrapNone/>
                  <wp:docPr id="963" name="Freeform 9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520071</wp:posOffset>
                  </wp:positionV>
                  <wp:extent cx="27431" cy="27431"/>
                  <wp:effectExtent l="0" t="0" r="0" b="0"/>
                  <wp:wrapNone/>
                  <wp:docPr id="964" name="Freeform 9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520071</wp:posOffset>
                  </wp:positionV>
                  <wp:extent cx="27431" cy="28955"/>
                  <wp:effectExtent l="0" t="0" r="0" b="0"/>
                  <wp:wrapNone/>
                  <wp:docPr id="965" name="Freeform 9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549027</wp:posOffset>
                  </wp:positionV>
                  <wp:extent cx="27431" cy="233171"/>
                  <wp:effectExtent l="0" t="0" r="0" b="0"/>
                  <wp:wrapNone/>
                  <wp:docPr id="966" name="Freeform 9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33171"/>
                          </a:xfrm>
                          <a:custGeom>
                            <a:rect l="l" t="t" r="r" b="b"/>
                            <a:pathLst>
                              <a:path w="228600" h="1943100">
                                <a:moveTo>
                                  <a:pt x="0" y="1943100"/>
                                </a:moveTo>
                                <a:lnTo>
                                  <a:pt x="228600" y="1943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782199</wp:posOffset>
                  </wp:positionV>
                  <wp:extent cx="27431" cy="19811"/>
                  <wp:effectExtent l="0" t="0" r="0" b="0"/>
                  <wp:wrapNone/>
                  <wp:docPr id="967" name="Freeform 9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782199</wp:posOffset>
                  </wp:positionV>
                  <wp:extent cx="27431" cy="19811"/>
                  <wp:effectExtent l="0" t="0" r="0" b="0"/>
                  <wp:wrapNone/>
                  <wp:docPr id="968" name="Freeform 9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802011</wp:posOffset>
                  </wp:positionV>
                  <wp:extent cx="27431" cy="131063"/>
                  <wp:effectExtent l="0" t="0" r="0" b="0"/>
                  <wp:wrapNone/>
                  <wp:docPr id="969" name="Freeform 9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933075</wp:posOffset>
                  </wp:positionV>
                  <wp:extent cx="27431" cy="19811"/>
                  <wp:effectExtent l="0" t="0" r="0" b="0"/>
                  <wp:wrapNone/>
                  <wp:docPr id="970" name="Freeform 9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933075</wp:posOffset>
                  </wp:positionV>
                  <wp:extent cx="27431" cy="19811"/>
                  <wp:effectExtent l="0" t="0" r="0" b="0"/>
                  <wp:wrapNone/>
                  <wp:docPr id="971" name="Freeform 9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952887</wp:posOffset>
                  </wp:positionV>
                  <wp:extent cx="27431" cy="129539"/>
                  <wp:effectExtent l="0" t="0" r="0" b="0"/>
                  <wp:wrapNone/>
                  <wp:docPr id="972" name="Freeform 9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9539"/>
                          </a:xfrm>
                          <a:custGeom>
                            <a:rect l="l" t="t" r="r" b="b"/>
                            <a:pathLst>
                              <a:path w="228600" h="1079500">
                                <a:moveTo>
                                  <a:pt x="0" y="1079500"/>
                                </a:moveTo>
                                <a:lnTo>
                                  <a:pt x="228600" y="10795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1082427</wp:posOffset>
                  </wp:positionV>
                  <wp:extent cx="27431" cy="28955"/>
                  <wp:effectExtent l="0" t="0" r="0" b="0"/>
                  <wp:wrapNone/>
                  <wp:docPr id="973" name="Freeform 9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1082427</wp:posOffset>
                  </wp:positionV>
                  <wp:extent cx="27431" cy="27431"/>
                  <wp:effectExtent l="0" t="0" r="0" b="0"/>
                  <wp:wrapNone/>
                  <wp:docPr id="974" name="Freeform 9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1082427</wp:posOffset>
                  </wp:positionV>
                  <wp:extent cx="27431" cy="27431"/>
                  <wp:effectExtent l="0" t="0" r="0" b="0"/>
                  <wp:wrapNone/>
                  <wp:docPr id="975" name="Freeform 9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1111383</wp:posOffset>
                  </wp:positionV>
                  <wp:extent cx="27431" cy="138683"/>
                  <wp:effectExtent l="0" t="0" r="0" b="0"/>
                  <wp:wrapNone/>
                  <wp:docPr id="976" name="Freeform 9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8683"/>
                          </a:xfrm>
                          <a:custGeom>
                            <a:rect l="l" t="t" r="r" b="b"/>
                            <a:pathLst>
                              <a:path w="228600" h="1155700">
                                <a:moveTo>
                                  <a:pt x="0" y="1155700"/>
                                </a:moveTo>
                                <a:lnTo>
                                  <a:pt x="228600" y="11557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line">
                    <wp:posOffset>1109859</wp:posOffset>
                  </wp:positionV>
                  <wp:extent cx="9143" cy="1523"/>
                  <wp:effectExtent l="0" t="0" r="0" b="0"/>
                  <wp:wrapNone/>
                  <wp:docPr id="977" name="Freeform 9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1523"/>
                          </a:xfrm>
                          <a:custGeom>
                            <a:rect l="l" t="t" r="r" b="b"/>
                            <a:pathLst>
                              <a:path w="76200" h="12700">
                                <a:moveTo>
                                  <a:pt x="0" y="12700"/>
                                </a:moveTo>
                                <a:lnTo>
                                  <a:pt x="76200" y="127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1250067</wp:posOffset>
                  </wp:positionV>
                  <wp:extent cx="27431" cy="9143"/>
                  <wp:effectExtent l="0" t="0" r="0" b="0"/>
                  <wp:wrapNone/>
                  <wp:docPr id="978" name="Freeform 9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line">
                    <wp:posOffset>1250067</wp:posOffset>
                  </wp:positionV>
                  <wp:extent cx="9143" cy="9143"/>
                  <wp:effectExtent l="0" t="0" r="0" b="0"/>
                  <wp:wrapNone/>
                  <wp:docPr id="979" name="Freeform 9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1259211</wp:posOffset>
                  </wp:positionV>
                  <wp:extent cx="27431" cy="131063"/>
                  <wp:effectExtent l="0" t="0" r="0" b="0"/>
                  <wp:wrapNone/>
                  <wp:docPr id="980" name="Freeform 9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08" w:lineRule="exact"/>
              <w:ind w:left="42" w:right="-18" w:firstLine="0"/>
            </w:pPr>
            <w:r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3562</wp:posOffset>
                  </wp:positionV>
                  <wp:extent cx="27431" cy="9143"/>
                  <wp:effectExtent l="0" t="0" r="0" b="0"/>
                  <wp:wrapNone/>
                  <wp:docPr id="981" name="Freeform 9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line">
                    <wp:posOffset>3562</wp:posOffset>
                  </wp:positionV>
                  <wp:extent cx="9143" cy="9143"/>
                  <wp:effectExtent l="0" t="0" r="0" b="0"/>
                  <wp:wrapNone/>
                  <wp:docPr id="982" name="Freeform 9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12706</wp:posOffset>
                  </wp:positionV>
                  <wp:extent cx="27431" cy="132587"/>
                  <wp:effectExtent l="0" t="0" r="0" b="0"/>
                  <wp:wrapNone/>
                  <wp:docPr id="983" name="Freeform 9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2587"/>
                          </a:xfrm>
                          <a:custGeom>
                            <a:rect l="l" t="t" r="r" b="b"/>
                            <a:pathLst>
                              <a:path w="228600" h="1104900">
                                <a:moveTo>
                                  <a:pt x="0" y="1104900"/>
                                </a:moveTo>
                                <a:lnTo>
                                  <a:pt x="228600" y="11049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08" w:lineRule="exact"/>
              <w:ind w:left="38" w:right="-18" w:firstLine="0"/>
            </w:pPr>
            <w:r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5467</wp:posOffset>
                  </wp:positionV>
                  <wp:extent cx="27431" cy="9143"/>
                  <wp:effectExtent l="0" t="0" r="0" b="0"/>
                  <wp:wrapNone/>
                  <wp:docPr id="984" name="Freeform 9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line">
                    <wp:posOffset>5467</wp:posOffset>
                  </wp:positionV>
                  <wp:extent cx="9143" cy="9143"/>
                  <wp:effectExtent l="0" t="0" r="0" b="0"/>
                  <wp:wrapNone/>
                  <wp:docPr id="985" name="Freeform 9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14611</wp:posOffset>
                  </wp:positionV>
                  <wp:extent cx="27431" cy="131063"/>
                  <wp:effectExtent l="0" t="0" r="0" b="0"/>
                  <wp:wrapNone/>
                  <wp:docPr id="986" name="Freeform 9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961" w:line="208" w:lineRule="exact"/>
              <w:ind w:left="42" w:right="-18" w:firstLine="0"/>
            </w:pPr>
            <w:r>
              <w:drawing>
                <wp:anchor simplePos="0" relativeHeight="25165854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4070</wp:posOffset>
                  </wp:positionV>
                  <wp:extent cx="27431" cy="28955"/>
                  <wp:effectExtent l="0" t="0" r="0" b="0"/>
                  <wp:wrapNone/>
                  <wp:docPr id="987" name="Freeform 9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4070</wp:posOffset>
                  </wp:positionV>
                  <wp:extent cx="27431" cy="27431"/>
                  <wp:effectExtent l="0" t="0" r="0" b="0"/>
                  <wp:wrapNone/>
                  <wp:docPr id="988" name="Freeform 9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4070</wp:posOffset>
                  </wp:positionV>
                  <wp:extent cx="27431" cy="28955"/>
                  <wp:effectExtent l="0" t="0" r="0" b="0"/>
                  <wp:wrapNone/>
                  <wp:docPr id="989" name="Freeform 9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33026</wp:posOffset>
                  </wp:positionV>
                  <wp:extent cx="27431" cy="131063"/>
                  <wp:effectExtent l="0" t="0" r="0" b="0"/>
                  <wp:wrapNone/>
                  <wp:docPr id="990" name="Freeform 9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164090</wp:posOffset>
                  </wp:positionV>
                  <wp:extent cx="27431" cy="28955"/>
                  <wp:effectExtent l="0" t="0" r="0" b="0"/>
                  <wp:wrapNone/>
                  <wp:docPr id="991" name="Freeform 9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8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164090</wp:posOffset>
                  </wp:positionV>
                  <wp:extent cx="27431" cy="28955"/>
                  <wp:effectExtent l="0" t="0" r="0" b="0"/>
                  <wp:wrapNone/>
                  <wp:docPr id="992" name="Freeform 9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193046</wp:posOffset>
                  </wp:positionV>
                  <wp:extent cx="27431" cy="131063"/>
                  <wp:effectExtent l="0" t="0" r="0" b="0"/>
                  <wp:wrapNone/>
                  <wp:docPr id="993" name="Freeform 9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324110</wp:posOffset>
                  </wp:positionV>
                  <wp:extent cx="27431" cy="19811"/>
                  <wp:effectExtent l="0" t="0" r="0" b="0"/>
                  <wp:wrapNone/>
                  <wp:docPr id="994" name="Freeform 9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324110</wp:posOffset>
                  </wp:positionV>
                  <wp:extent cx="27431" cy="19811"/>
                  <wp:effectExtent l="0" t="0" r="0" b="0"/>
                  <wp:wrapNone/>
                  <wp:docPr id="995" name="Freeform 9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343922</wp:posOffset>
                  </wp:positionV>
                  <wp:extent cx="27431" cy="131063"/>
                  <wp:effectExtent l="0" t="0" r="0" b="0"/>
                  <wp:wrapNone/>
                  <wp:docPr id="996" name="Freeform 9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474986</wp:posOffset>
                  </wp:positionV>
                  <wp:extent cx="27431" cy="19811"/>
                  <wp:effectExtent l="0" t="0" r="0" b="0"/>
                  <wp:wrapNone/>
                  <wp:docPr id="997" name="Freeform 9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474986</wp:posOffset>
                  </wp:positionV>
                  <wp:extent cx="27431" cy="19811"/>
                  <wp:effectExtent l="0" t="0" r="0" b="0"/>
                  <wp:wrapNone/>
                  <wp:docPr id="998" name="Freeform 9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494798</wp:posOffset>
                  </wp:positionV>
                  <wp:extent cx="27431" cy="129539"/>
                  <wp:effectExtent l="0" t="0" r="0" b="0"/>
                  <wp:wrapNone/>
                  <wp:docPr id="999" name="Freeform 9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9539"/>
                          </a:xfrm>
                          <a:custGeom>
                            <a:rect l="l" t="t" r="r" b="b"/>
                            <a:pathLst>
                              <a:path w="228600" h="1079500">
                                <a:moveTo>
                                  <a:pt x="0" y="1079500"/>
                                </a:moveTo>
                                <a:lnTo>
                                  <a:pt x="228600" y="10795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624338</wp:posOffset>
                  </wp:positionV>
                  <wp:extent cx="27431" cy="19811"/>
                  <wp:effectExtent l="0" t="0" r="0" b="0"/>
                  <wp:wrapNone/>
                  <wp:docPr id="1000" name="Freeform 10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624338</wp:posOffset>
                  </wp:positionV>
                  <wp:extent cx="27431" cy="19811"/>
                  <wp:effectExtent l="0" t="0" r="0" b="0"/>
                  <wp:wrapNone/>
                  <wp:docPr id="1001" name="Freeform 10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229" w:line="240" w:lineRule="auto"/>
              <w:ind w:left="56" w:right="-18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495</wp:posOffset>
                  </wp:positionV>
                  <wp:extent cx="9143" cy="9143"/>
                  <wp:effectExtent l="0" t="0" r="0" b="0"/>
                  <wp:wrapNone/>
                  <wp:docPr id="1002" name="Freeform 10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2139696</wp:posOffset>
                  </wp:positionH>
                  <wp:positionV relativeFrom="line">
                    <wp:posOffset>495</wp:posOffset>
                  </wp:positionV>
                  <wp:extent cx="9143" cy="9143"/>
                  <wp:effectExtent l="0" t="0" r="0" b="0"/>
                  <wp:wrapNone/>
                  <wp:docPr id="1003" name="Freeform 10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ny na náklady stavby: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131063</wp:posOffset>
                  </wp:positionH>
                  <wp:positionV relativeFrom="paragraph">
                    <wp:posOffset>1</wp:posOffset>
                  </wp:positionV>
                  <wp:extent cx="9143" cy="9143"/>
                  <wp:effectExtent l="0" t="0" r="0" b="0"/>
                  <wp:wrapNone/>
                  <wp:docPr id="1004" name="Freeform 10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1</wp:posOffset>
                  </wp:positionV>
                  <wp:extent cx="27431" cy="9143"/>
                  <wp:effectExtent l="0" t="0" r="0" b="0"/>
                  <wp:wrapNone/>
                  <wp:docPr id="1005" name="Freeform 10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83"/>
        </w:trPr>
        <w:tc>
          <w:tcPr>
            <w:tcW w:w="26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84" w:lineRule="exact"/>
              <w:ind w:left="56" w:right="527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2139696</wp:posOffset>
                  </wp:positionH>
                  <wp:positionV relativeFrom="line">
                    <wp:posOffset>2781</wp:posOffset>
                  </wp:positionV>
                  <wp:extent cx="9143" cy="9143"/>
                  <wp:effectExtent l="0" t="0" r="0" b="0"/>
                  <wp:wrapNone/>
                  <wp:docPr id="1006" name="Freeform 10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edložil: 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1630680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007" name="Freeform 10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131063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008" name="Freeform 10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009" name="Freeform 10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2"/>
        </w:trPr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183" w:line="240" w:lineRule="auto"/>
              <w:ind w:left="56" w:right="0" w:firstLine="0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-267</wp:posOffset>
                  </wp:positionV>
                  <wp:extent cx="27431" cy="27431"/>
                  <wp:effectExtent l="0" t="0" r="0" b="0"/>
                  <wp:wrapNone/>
                  <wp:docPr id="1010" name="Freeform 10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2130552</wp:posOffset>
                  </wp:positionH>
                  <wp:positionV relativeFrom="line">
                    <wp:posOffset>-267</wp:posOffset>
                  </wp:positionV>
                  <wp:extent cx="27431" cy="27431"/>
                  <wp:effectExtent l="0" t="0" r="0" b="0"/>
                  <wp:wrapNone/>
                  <wp:docPr id="1011" name="Freeform 10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2130552</wp:posOffset>
                  </wp:positionH>
                  <wp:positionV relativeFrom="line">
                    <wp:posOffset>27165</wp:posOffset>
                  </wp:positionV>
                  <wp:extent cx="18287" cy="1523"/>
                  <wp:effectExtent l="0" t="0" r="0" b="0"/>
                  <wp:wrapNone/>
                  <wp:docPr id="1012" name="Freeform 10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dle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183" w:line="240" w:lineRule="auto"/>
              <w:ind w:left="70" w:right="0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1630680</wp:posOffset>
                  </wp:positionH>
                  <wp:positionV relativeFrom="line">
                    <wp:posOffset>-267</wp:posOffset>
                  </wp:positionV>
                  <wp:extent cx="27431" cy="27431"/>
                  <wp:effectExtent l="0" t="0" r="0" b="0"/>
                  <wp:wrapNone/>
                  <wp:docPr id="1013" name="Freeform 10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  </w:t>
            </w:r>
            <w:r/>
            <w:r/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121919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014" name="Freeform 10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121919</wp:posOffset>
                  </wp:positionH>
                  <wp:positionV relativeFrom="paragraph">
                    <wp:posOffset>27432</wp:posOffset>
                  </wp:positionV>
                  <wp:extent cx="18287" cy="1523"/>
                  <wp:effectExtent l="0" t="0" r="0" b="0"/>
                  <wp:wrapNone/>
                  <wp:docPr id="1015" name="Freeform 10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183" w:line="240" w:lineRule="auto"/>
              <w:ind w:left="72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-267</wp:posOffset>
                  </wp:positionV>
                  <wp:extent cx="27431" cy="27431"/>
                  <wp:effectExtent l="0" t="0" r="0" b="0"/>
                  <wp:wrapNone/>
                  <wp:docPr id="1016" name="Freeform 10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-267</wp:posOffset>
                  </wp:positionV>
                  <wp:extent cx="27431" cy="28955"/>
                  <wp:effectExtent l="0" t="0" r="0" b="0"/>
                  <wp:wrapNone/>
                  <wp:docPr id="1017" name="Freeform 10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" w:right="0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2130552</wp:posOffset>
                  </wp:positionH>
                  <wp:positionV relativeFrom="line">
                    <wp:posOffset>-18428</wp:posOffset>
                  </wp:positionV>
                  <wp:extent cx="18287" cy="19811"/>
                  <wp:effectExtent l="0" t="0" r="0" b="0"/>
                  <wp:wrapNone/>
                  <wp:docPr id="1018" name="Freeform 10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1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2 288 114,40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121919</wp:posOffset>
                  </wp:positionH>
                  <wp:positionV relativeFrom="paragraph">
                    <wp:posOffset>0</wp:posOffset>
                  </wp:positionV>
                  <wp:extent cx="18287" cy="19811"/>
                  <wp:effectExtent l="0" t="0" r="0" b="0"/>
                  <wp:wrapNone/>
                  <wp:docPr id="1019" name="Freeform 10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-18428</wp:posOffset>
                  </wp:positionV>
                  <wp:extent cx="27431" cy="19811"/>
                  <wp:effectExtent l="0" t="0" r="0" b="0"/>
                  <wp:wrapNone/>
                  <wp:docPr id="1020" name="Freeform 10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5"/>
        </w:trPr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" w:right="0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2130552</wp:posOffset>
                  </wp:positionH>
                  <wp:positionV relativeFrom="line">
                    <wp:posOffset>-18428</wp:posOffset>
                  </wp:positionV>
                  <wp:extent cx="18287" cy="19811"/>
                  <wp:effectExtent l="0" t="0" r="0" b="0"/>
                  <wp:wrapNone/>
                  <wp:docPr id="1021" name="Freeform 10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náklady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121919</wp:posOffset>
                  </wp:positionH>
                  <wp:positionV relativeFrom="paragraph">
                    <wp:posOffset>0</wp:posOffset>
                  </wp:positionV>
                  <wp:extent cx="18287" cy="19811"/>
                  <wp:effectExtent l="0" t="0" r="0" b="0"/>
                  <wp:wrapNone/>
                  <wp:docPr id="1022" name="Freeform 10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-18" w:firstLine="0"/>
            </w:pPr>
            <w:r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-18428</wp:posOffset>
                  </wp:positionV>
                  <wp:extent cx="27431" cy="19811"/>
                  <wp:effectExtent l="0" t="0" r="0" b="0"/>
                  <wp:wrapNone/>
                  <wp:docPr id="1023" name="Freeform 10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3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8"/>
              </w:tabs>
              <w:spacing w:before="16" w:after="0" w:line="240" w:lineRule="auto"/>
              <w:ind w:left="56" w:right="-18" w:firstLine="0"/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-18935</wp:posOffset>
                  </wp:positionV>
                  <wp:extent cx="27431" cy="27431"/>
                  <wp:effectExtent l="0" t="0" r="0" b="0"/>
                  <wp:wrapNone/>
                  <wp:docPr id="1024" name="Freeform 10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2130552</wp:posOffset>
                  </wp:positionH>
                  <wp:positionV relativeFrom="line">
                    <wp:posOffset>-18935</wp:posOffset>
                  </wp:positionV>
                  <wp:extent cx="27431" cy="27431"/>
                  <wp:effectExtent l="0" t="0" r="0" b="0"/>
                  <wp:wrapNone/>
                  <wp:docPr id="1025" name="Freeform 10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2148840</wp:posOffset>
                  </wp:positionH>
                  <wp:positionV relativeFrom="line">
                    <wp:posOffset>-18935</wp:posOffset>
                  </wp:positionV>
                  <wp:extent cx="27431" cy="27431"/>
                  <wp:effectExtent l="0" t="0" r="0" b="0"/>
                  <wp:wrapNone/>
                  <wp:docPr id="1026" name="Freeform 10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2 288 144,40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121919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027" name="Freeform 10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028" name="Freeform 10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28955"/>
                  <wp:effectExtent l="0" t="0" r="0" b="0"/>
                  <wp:wrapNone/>
                  <wp:docPr id="1029" name="Freeform 10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0"/>
        </w:trPr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3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8"/>
              </w:tabs>
              <w:spacing w:before="0" w:after="0" w:line="240" w:lineRule="auto"/>
              <w:ind w:left="56" w:right="-18" w:firstLine="0"/>
            </w:pPr>
            <w:r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2139696</wp:posOffset>
                  </wp:positionH>
                  <wp:positionV relativeFrom="line">
                    <wp:posOffset>-7759</wp:posOffset>
                  </wp:positionV>
                  <wp:extent cx="9143" cy="9143"/>
                  <wp:effectExtent l="0" t="0" r="0" b="0"/>
                  <wp:wrapNone/>
                  <wp:docPr id="1030" name="Freeform 10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2 288 114,40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131063</wp:posOffset>
                  </wp:positionH>
                  <wp:positionV relativeFrom="paragraph">
                    <wp:posOffset>1</wp:posOffset>
                  </wp:positionV>
                  <wp:extent cx="9143" cy="9143"/>
                  <wp:effectExtent l="0" t="0" r="0" b="0"/>
                  <wp:wrapNone/>
                  <wp:docPr id="1031" name="Freeform 10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1</wp:posOffset>
                  </wp:positionV>
                  <wp:extent cx="27431" cy="9143"/>
                  <wp:effectExtent l="0" t="0" r="0" b="0"/>
                  <wp:wrapNone/>
                  <wp:docPr id="1032" name="Freeform 10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3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64"/>
              </w:tabs>
              <w:spacing w:before="0" w:after="0" w:line="240" w:lineRule="auto"/>
              <w:ind w:left="56" w:right="-18" w:firstLine="0"/>
            </w:pPr>
            <w:r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2139696</wp:posOffset>
                  </wp:positionH>
                  <wp:positionV relativeFrom="line">
                    <wp:posOffset>-9284</wp:posOffset>
                  </wp:positionV>
                  <wp:extent cx="9143" cy="9143"/>
                  <wp:effectExtent l="0" t="0" r="0" b="0"/>
                  <wp:wrapNone/>
                  <wp:docPr id="1033" name="Freeform 10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131063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034" name="Freeform 10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035" name="Freeform 10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0"/>
        </w:trPr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3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8"/>
              </w:tabs>
              <w:spacing w:before="0" w:after="0" w:line="240" w:lineRule="auto"/>
              <w:ind w:left="56" w:right="-18" w:firstLine="0"/>
            </w:pPr>
            <w:r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2139696</wp:posOffset>
                  </wp:positionH>
                  <wp:positionV relativeFrom="line">
                    <wp:posOffset>-7759</wp:posOffset>
                  </wp:positionV>
                  <wp:extent cx="9143" cy="9143"/>
                  <wp:effectExtent l="0" t="0" r="0" b="0"/>
                  <wp:wrapNone/>
                  <wp:docPr id="1036" name="Freeform 10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2 288 114,40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131063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037" name="Freeform 10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038" name="Freeform 10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2"/>
        </w:trPr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6" w:right="0" w:firstLine="0"/>
            </w:pPr>
            <w:r>
              <w:drawing>
                <wp:anchor simplePos="0" relativeHeight="251658549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039" name="Freeform 10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2130552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040" name="Freeform 10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2130552</wp:posOffset>
                  </wp:positionH>
                  <wp:positionV relativeFrom="line">
                    <wp:posOffset>2401</wp:posOffset>
                  </wp:positionV>
                  <wp:extent cx="18287" cy="1523"/>
                  <wp:effectExtent l="0" t="0" r="0" b="0"/>
                  <wp:wrapNone/>
                  <wp:docPr id="1041" name="Freeform 10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nu: 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0" w:right="0" w:firstLine="0"/>
            </w:pPr>
            <w:r>
              <w:drawing>
                <wp:anchor simplePos="0" relativeHeight="251658553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042" name="Freeform 10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121919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043" name="Freeform 10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121919</wp:posOffset>
                  </wp:positionH>
                  <wp:positionV relativeFrom="paragraph">
                    <wp:posOffset>27432</wp:posOffset>
                  </wp:positionV>
                  <wp:extent cx="18287" cy="1523"/>
                  <wp:effectExtent l="0" t="0" r="0" b="0"/>
                  <wp:wrapNone/>
                  <wp:docPr id="1044" name="Freeform 10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2" w:right="-18" w:firstLine="0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045" name="Freeform 10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-25031</wp:posOffset>
                  </wp:positionV>
                  <wp:extent cx="27431" cy="28955"/>
                  <wp:effectExtent l="0" t="0" r="0" b="0"/>
                  <wp:wrapNone/>
                  <wp:docPr id="1046" name="Freeform 10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1"/>
        </w:trPr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6" w:right="-18" w:firstLine="0"/>
            </w:pPr>
            <w:r>
              <w:drawing>
                <wp:anchor simplePos="0" relativeHeight="251658571" behindDoc="0" locked="0" layoutInCell="1" allowOverlap="1">
                  <wp:simplePos x="0" y="0"/>
                  <wp:positionH relativeFrom="page">
                    <wp:posOffset>2130552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047" name="Freeform 10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0" behindDoc="0" locked="0" layoutInCell="1" allowOverlap="1">
                  <wp:simplePos x="0" y="0"/>
                  <wp:positionH relativeFrom="page">
                    <wp:posOffset>2130552</wp:posOffset>
                  </wp:positionH>
                  <wp:positionV relativeFrom="line">
                    <wp:posOffset>2401</wp:posOffset>
                  </wp:positionV>
                  <wp:extent cx="18287" cy="1523"/>
                  <wp:effectExtent l="0" t="0" r="0" b="0"/>
                  <wp:wrapNone/>
                  <wp:docPr id="1048" name="Freeform 10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121919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049" name="Freeform 10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3" behindDoc="0" locked="0" layoutInCell="1" allowOverlap="1">
                  <wp:simplePos x="0" y="0"/>
                  <wp:positionH relativeFrom="page">
                    <wp:posOffset>121919</wp:posOffset>
                  </wp:positionH>
                  <wp:positionV relativeFrom="paragraph">
                    <wp:posOffset>27432</wp:posOffset>
                  </wp:positionV>
                  <wp:extent cx="18287" cy="1523"/>
                  <wp:effectExtent l="0" t="0" r="0" b="0"/>
                  <wp:wrapNone/>
                  <wp:docPr id="1050" name="Freeform 10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28955"/>
                  <wp:effectExtent l="0" t="0" r="0" b="0"/>
                  <wp:wrapNone/>
                  <wp:docPr id="1051" name="Freeform 10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" w:right="-18" w:firstLine="0"/>
            </w:pPr>
            <w:r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2130552</wp:posOffset>
                  </wp:positionH>
                  <wp:positionV relativeFrom="line">
                    <wp:posOffset>-18427</wp:posOffset>
                  </wp:positionV>
                  <wp:extent cx="18287" cy="19811"/>
                  <wp:effectExtent l="0" t="0" r="0" b="0"/>
                  <wp:wrapNone/>
                  <wp:docPr id="1052" name="Freeform 10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121919</wp:posOffset>
                  </wp:positionH>
                  <wp:positionV relativeFrom="paragraph">
                    <wp:posOffset>0</wp:posOffset>
                  </wp:positionV>
                  <wp:extent cx="18287" cy="19811"/>
                  <wp:effectExtent l="0" t="0" r="0" b="0"/>
                  <wp:wrapNone/>
                  <wp:docPr id="1053" name="Freeform 10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91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19811"/>
                  <wp:effectExtent l="0" t="0" r="0" b="0"/>
                  <wp:wrapNone/>
                  <wp:docPr id="1054" name="Freeform 10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5"/>
        </w:trPr>
        <w:tc>
          <w:tcPr>
            <w:tcW w:w="26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" w:right="-18" w:firstLine="0"/>
            </w:pPr>
            <w:r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2130552</wp:posOffset>
                  </wp:positionH>
                  <wp:positionV relativeFrom="line">
                    <wp:posOffset>-18427</wp:posOffset>
                  </wp:positionV>
                  <wp:extent cx="18287" cy="19811"/>
                  <wp:effectExtent l="0" t="0" r="0" b="0"/>
                  <wp:wrapNone/>
                  <wp:docPr id="1055" name="Freeform 10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121919</wp:posOffset>
                  </wp:positionH>
                  <wp:positionV relativeFrom="paragraph">
                    <wp:posOffset>0</wp:posOffset>
                  </wp:positionV>
                  <wp:extent cx="18287" cy="19811"/>
                  <wp:effectExtent l="0" t="0" r="0" b="0"/>
                  <wp:wrapNone/>
                  <wp:docPr id="1056" name="Freeform 10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19811"/>
                  <wp:effectExtent l="0" t="0" r="0" b="0"/>
                  <wp:wrapNone/>
                  <wp:docPr id="1057" name="Freeform 10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7"/>
        </w:trPr>
        <w:tc>
          <w:tcPr>
            <w:tcW w:w="261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" w:right="-18" w:firstLine="0"/>
            </w:pPr>
            <w:r>
              <w:drawing>
                <wp:anchor simplePos="0" relativeHeight="251658617" behindDoc="0" locked="0" layoutInCell="1" allowOverlap="1">
                  <wp:simplePos x="0" y="0"/>
                  <wp:positionH relativeFrom="page">
                    <wp:posOffset>2130552</wp:posOffset>
                  </wp:positionH>
                  <wp:positionV relativeFrom="line">
                    <wp:posOffset>-19951</wp:posOffset>
                  </wp:positionV>
                  <wp:extent cx="18287" cy="19811"/>
                  <wp:effectExtent l="0" t="0" r="0" b="0"/>
                  <wp:wrapNone/>
                  <wp:docPr id="1058" name="Freeform 10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19" behindDoc="0" locked="0" layoutInCell="1" allowOverlap="1">
                  <wp:simplePos x="0" y="0"/>
                  <wp:positionH relativeFrom="page">
                    <wp:posOffset>121919</wp:posOffset>
                  </wp:positionH>
                  <wp:positionV relativeFrom="paragraph">
                    <wp:posOffset>0</wp:posOffset>
                  </wp:positionV>
                  <wp:extent cx="18287" cy="19811"/>
                  <wp:effectExtent l="0" t="0" r="0" b="0"/>
                  <wp:wrapNone/>
                  <wp:docPr id="1059" name="Freeform 10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19811"/>
                  <wp:effectExtent l="0" t="0" r="0" b="0"/>
                  <wp:wrapNone/>
                  <wp:docPr id="1060" name="Freeform 10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48"/>
        </w:trPr>
        <w:tc>
          <w:tcPr>
            <w:tcW w:w="26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08" w:lineRule="exact"/>
              <w:ind w:left="47" w:right="-18" w:firstLine="0"/>
            </w:pPr>
            <w:r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4706</wp:posOffset>
                  </wp:positionV>
                  <wp:extent cx="27431" cy="28955"/>
                  <wp:effectExtent l="0" t="0" r="0" b="0"/>
                  <wp:wrapNone/>
                  <wp:docPr id="1061" name="Freeform 10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8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4706</wp:posOffset>
                  </wp:positionV>
                  <wp:extent cx="27431" cy="27431"/>
                  <wp:effectExtent l="0" t="0" r="0" b="0"/>
                  <wp:wrapNone/>
                  <wp:docPr id="1062" name="Freeform 10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7" behindDoc="0" locked="0" layoutInCell="1" allowOverlap="1">
                  <wp:simplePos x="0" y="0"/>
                  <wp:positionH relativeFrom="page">
                    <wp:posOffset>156972</wp:posOffset>
                  </wp:positionH>
                  <wp:positionV relativeFrom="line">
                    <wp:posOffset>4706</wp:posOffset>
                  </wp:positionV>
                  <wp:extent cx="27431" cy="27431"/>
                  <wp:effectExtent l="0" t="0" r="0" b="0"/>
                  <wp:wrapNone/>
                  <wp:docPr id="1063" name="Freeform 10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line">
                    <wp:posOffset>32138</wp:posOffset>
                  </wp:positionV>
                  <wp:extent cx="9143" cy="1523"/>
                  <wp:effectExtent l="0" t="0" r="0" b="0"/>
                  <wp:wrapNone/>
                  <wp:docPr id="1064" name="Freeform 10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1523"/>
                          </a:xfrm>
                          <a:custGeom>
                            <a:rect l="l" t="t" r="r" b="b"/>
                            <a:pathLst>
                              <a:path w="76200" h="12700">
                                <a:moveTo>
                                  <a:pt x="0" y="12700"/>
                                </a:moveTo>
                                <a:lnTo>
                                  <a:pt x="76200" y="127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8" w:right="-18" w:firstLine="0"/>
            </w:pPr>
            <w:r>
              <w:drawing>
                <wp:anchor simplePos="0" relativeHeight="25165866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-5581</wp:posOffset>
                  </wp:positionV>
                  <wp:extent cx="27431" cy="9143"/>
                  <wp:effectExtent l="0" t="0" r="0" b="0"/>
                  <wp:wrapNone/>
                  <wp:docPr id="1065" name="Freeform 10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5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line">
                    <wp:posOffset>-5581</wp:posOffset>
                  </wp:positionV>
                  <wp:extent cx="9143" cy="9143"/>
                  <wp:effectExtent l="0" t="0" r="0" b="0"/>
                  <wp:wrapNone/>
                  <wp:docPr id="1066" name="Freeform 10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2" w:after="0" w:line="208" w:lineRule="exact"/>
              <w:ind w:left="38" w:right="-18" w:firstLine="0"/>
            </w:pPr>
            <w:r>
              <w:drawing>
                <wp:anchor simplePos="0" relativeHeight="25165870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-21583</wp:posOffset>
                  </wp:positionV>
                  <wp:extent cx="27431" cy="9143"/>
                  <wp:effectExtent l="0" t="0" r="0" b="0"/>
                  <wp:wrapNone/>
                  <wp:docPr id="1067" name="Freeform 10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1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line">
                    <wp:posOffset>-21583</wp:posOffset>
                  </wp:positionV>
                  <wp:extent cx="9143" cy="9143"/>
                  <wp:effectExtent l="0" t="0" r="0" b="0"/>
                  <wp:wrapNone/>
                  <wp:docPr id="1068" name="Freeform 10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62484</wp:posOffset>
                  </wp:positionH>
                  <wp:positionV relativeFrom="line">
                    <wp:posOffset>-13080</wp:posOffset>
                  </wp:positionV>
                  <wp:extent cx="178061" cy="246544"/>
                  <wp:effectExtent l="0" t="0" r="0" b="0"/>
                  <wp:wrapNone/>
                  <wp:docPr id="1069" name="Freeform 10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4879" y="-13080"/>
                            <a:ext cx="63761" cy="132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8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27" w:line="240" w:lineRule="auto"/>
              <w:ind w:left="56" w:right="-18" w:firstLine="0"/>
            </w:pPr>
            <w:r>
              <w:drawing>
                <wp:anchor simplePos="0" relativeHeight="251658639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115</wp:posOffset>
                  </wp:positionV>
                  <wp:extent cx="27431" cy="27431"/>
                  <wp:effectExtent l="0" t="0" r="0" b="0"/>
                  <wp:wrapNone/>
                  <wp:docPr id="1070" name="Freeform 10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1" behindDoc="0" locked="0" layoutInCell="1" allowOverlap="1">
                  <wp:simplePos x="0" y="0"/>
                  <wp:positionH relativeFrom="page">
                    <wp:posOffset>2130552</wp:posOffset>
                  </wp:positionH>
                  <wp:positionV relativeFrom="line">
                    <wp:posOffset>115</wp:posOffset>
                  </wp:positionV>
                  <wp:extent cx="27431" cy="27431"/>
                  <wp:effectExtent l="0" t="0" r="0" b="0"/>
                  <wp:wrapNone/>
                  <wp:docPr id="1071" name="Freeform 10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edání PD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072" name="Freeform 10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121919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073" name="Freeform 10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074" name="Freeform 10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28955"/>
                  <wp:effectExtent l="0" t="0" r="0" b="0"/>
                  <wp:wrapNone/>
                  <wp:docPr id="1075" name="Freeform 10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26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3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28" w:line="240" w:lineRule="auto"/>
              <w:ind w:left="56" w:right="-18" w:firstLine="0"/>
            </w:pPr>
            <w:r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2139696</wp:posOffset>
                  </wp:positionH>
                  <wp:positionV relativeFrom="line">
                    <wp:posOffset>242</wp:posOffset>
                  </wp:positionV>
                  <wp:extent cx="9143" cy="9143"/>
                  <wp:effectExtent l="0" t="0" r="0" b="0"/>
                  <wp:wrapNone/>
                  <wp:docPr id="1076" name="Freeform 10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131063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077" name="Freeform 10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71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078" name="Freeform 10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786"/>
        </w:trPr>
        <w:tc>
          <w:tcPr>
            <w:tcW w:w="261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1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411" w:line="184" w:lineRule="exact"/>
              <w:ind w:left="56" w:right="127" w:firstLine="0"/>
            </w:pPr>
            <w:r>
              <w:drawing>
                <wp:anchor simplePos="0" relativeHeight="251658703" behindDoc="0" locked="0" layoutInCell="1" allowOverlap="1">
                  <wp:simplePos x="0" y="0"/>
                  <wp:positionH relativeFrom="page">
                    <wp:posOffset>2139696</wp:posOffset>
                  </wp:positionH>
                  <wp:positionV relativeFrom="line">
                    <wp:posOffset>-392</wp:posOffset>
                  </wp:positionV>
                  <wp:extent cx="9143" cy="9143"/>
                  <wp:effectExtent l="0" t="0" r="0" b="0"/>
                  <wp:wrapNone/>
                  <wp:docPr id="1079" name="Freeform 10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5" behindDoc="0" locked="0" layoutInCell="1" allowOverlap="1">
                  <wp:simplePos x="0" y="0"/>
                  <wp:positionH relativeFrom="page">
                    <wp:posOffset>3901440</wp:posOffset>
                  </wp:positionH>
                  <wp:positionV relativeFrom="line">
                    <wp:posOffset>-392</wp:posOffset>
                  </wp:positionV>
                  <wp:extent cx="9143" cy="9143"/>
                  <wp:effectExtent l="0" t="0" r="0" b="0"/>
                  <wp:wrapNone/>
                  <wp:docPr id="1080" name="Freeform 10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7" behindDoc="0" locked="0" layoutInCell="1" allowOverlap="1">
                  <wp:simplePos x="0" y="0"/>
                  <wp:positionH relativeFrom="page">
                    <wp:posOffset>5582412</wp:posOffset>
                  </wp:positionH>
                  <wp:positionV relativeFrom="line">
                    <wp:posOffset>-392</wp:posOffset>
                  </wp:positionV>
                  <wp:extent cx="27431" cy="9143"/>
                  <wp:effectExtent l="0" t="0" r="0" b="0"/>
                  <wp:wrapNone/>
                  <wp:docPr id="1081" name="Freeform 10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na smluvní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 v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ípad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soub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hu 1. i 2.etap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zahájením 2.etapy v 25.týdnu roku 2025   </w:t>
            </w:r>
            <w:r/>
            <w:r/>
          </w:p>
        </w:tc>
      </w:tr>
      <w:tr>
        <w:trPr>
          <w:trHeight w:hRule="exact" w:val="832"/>
        </w:trPr>
        <w:tc>
          <w:tcPr>
            <w:tcW w:w="26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08" w:lineRule="exact"/>
              <w:ind w:left="42" w:right="-18" w:firstLine="0"/>
            </w:pPr>
            <w:r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4325</wp:posOffset>
                  </wp:positionV>
                  <wp:extent cx="27431" cy="9143"/>
                  <wp:effectExtent l="0" t="0" r="0" b="0"/>
                  <wp:wrapNone/>
                  <wp:docPr id="1082" name="Freeform 10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line">
                    <wp:posOffset>4325</wp:posOffset>
                  </wp:positionV>
                  <wp:extent cx="9143" cy="9143"/>
                  <wp:effectExtent l="0" t="0" r="0" b="0"/>
                  <wp:wrapNone/>
                  <wp:docPr id="1083" name="Freeform 10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42" w:right="-18" w:firstLine="0"/>
            </w:pPr>
            <w:r>
              <w:drawing>
                <wp:anchor simplePos="0" relativeHeight="25165876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-5582</wp:posOffset>
                  </wp:positionV>
                  <wp:extent cx="27431" cy="9143"/>
                  <wp:effectExtent l="0" t="0" r="0" b="0"/>
                  <wp:wrapNone/>
                  <wp:docPr id="1084" name="Freeform 10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0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line">
                    <wp:posOffset>-5582</wp:posOffset>
                  </wp:positionV>
                  <wp:extent cx="9143" cy="9143"/>
                  <wp:effectExtent l="0" t="0" r="0" b="0"/>
                  <wp:wrapNone/>
                  <wp:docPr id="1085" name="Freeform 10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35" w:lineRule="exact"/>
              <w:ind w:left="3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7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37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4" w:line="206" w:lineRule="exact"/>
              <w:ind w:left="42" w:right="-8" w:firstLine="0"/>
            </w:pPr>
            <w:r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134880</wp:posOffset>
                  </wp:positionV>
                  <wp:extent cx="27431" cy="9143"/>
                  <wp:effectExtent l="0" t="0" r="0" b="0"/>
                  <wp:wrapNone/>
                  <wp:docPr id="1086" name="Freeform 10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0" behindDoc="0" locked="0" layoutInCell="1" allowOverlap="1">
                  <wp:simplePos x="0" y="0"/>
                  <wp:positionH relativeFrom="page">
                    <wp:posOffset>166116</wp:posOffset>
                  </wp:positionH>
                  <wp:positionV relativeFrom="line">
                    <wp:posOffset>134880</wp:posOffset>
                  </wp:positionV>
                  <wp:extent cx="9143" cy="9143"/>
                  <wp:effectExtent l="0" t="0" r="0" b="0"/>
                  <wp:wrapNone/>
                  <wp:docPr id="1087" name="Freeform 10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93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18"/>
              </w:tabs>
              <w:spacing w:before="221" w:after="0" w:line="186" w:lineRule="exact"/>
              <w:ind w:left="56" w:right="0" w:firstLine="0"/>
            </w:pPr>
            <w:r>
              <w:drawing>
                <wp:anchor simplePos="0" relativeHeight="251658729" behindDoc="0" locked="0" layoutInCell="1" allowOverlap="1">
                  <wp:simplePos x="0" y="0"/>
                  <wp:positionH relativeFrom="page">
                    <wp:posOffset>2139696</wp:posOffset>
                  </wp:positionH>
                  <wp:positionV relativeFrom="line">
                    <wp:posOffset>-12</wp:posOffset>
                  </wp:positionV>
                  <wp:extent cx="9143" cy="9143"/>
                  <wp:effectExtent l="0" t="0" r="0" b="0"/>
                  <wp:wrapNone/>
                  <wp:docPr id="1088" name="Freeform 10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je smluvn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zakotvena v: 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stavební 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227" w:line="186" w:lineRule="exact"/>
              <w:ind w:left="5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5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436" w:line="240" w:lineRule="auto"/>
              <w:ind w:left="279" w:right="-18" w:firstLine="0"/>
            </w:pPr>
            <w:r>
              <w:drawing>
                <wp:anchor simplePos="0" relativeHeight="251658731" behindDoc="0" locked="0" layoutInCell="1" allowOverlap="1">
                  <wp:simplePos x="0" y="0"/>
                  <wp:positionH relativeFrom="page">
                    <wp:posOffset>131063</wp:posOffset>
                  </wp:positionH>
                  <wp:positionV relativeFrom="line">
                    <wp:posOffset>-12</wp:posOffset>
                  </wp:positionV>
                  <wp:extent cx="9143" cy="9143"/>
                  <wp:effectExtent l="0" t="0" r="0" b="0"/>
                  <wp:wrapNone/>
                  <wp:docPr id="1089" name="Freeform 10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3" behindDoc="0" locked="0" layoutInCell="1" allowOverlap="1">
                  <wp:simplePos x="0" y="0"/>
                  <wp:positionH relativeFrom="page">
                    <wp:posOffset>1812035</wp:posOffset>
                  </wp:positionH>
                  <wp:positionV relativeFrom="line">
                    <wp:posOffset>-12</wp:posOffset>
                  </wp:positionV>
                  <wp:extent cx="27431" cy="9143"/>
                  <wp:effectExtent l="0" t="0" r="0" b="0"/>
                  <wp:wrapNone/>
                  <wp:docPr id="1090" name="Freeform 10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463"/>
        </w:trPr>
        <w:tc>
          <w:tcPr>
            <w:tcW w:w="261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6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86" w:lineRule="exact"/>
              <w:ind w:left="56" w:right="-18" w:firstLine="0"/>
            </w:pPr>
            <w:r>
              <w:drawing>
                <wp:anchor simplePos="0" relativeHeight="251658772" behindDoc="0" locked="0" layoutInCell="1" allowOverlap="1">
                  <wp:simplePos x="0" y="0"/>
                  <wp:positionH relativeFrom="page">
                    <wp:posOffset>2139696</wp:posOffset>
                  </wp:positionH>
                  <wp:positionV relativeFrom="line">
                    <wp:posOffset>4687</wp:posOffset>
                  </wp:positionV>
                  <wp:extent cx="9143" cy="9143"/>
                  <wp:effectExtent l="0" t="0" r="0" b="0"/>
                  <wp:wrapNone/>
                  <wp:docPr id="1091" name="Freeform 10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1055" w:line="186" w:lineRule="exact"/>
              <w:ind w:left="5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01 položkový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74" behindDoc="0" locked="0" layoutInCell="1" allowOverlap="1">
                  <wp:simplePos x="0" y="0"/>
                  <wp:positionH relativeFrom="page">
                    <wp:posOffset>131063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092" name="Freeform 10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76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093" name="Freeform 10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15"/>
        </w:trPr>
        <w:tc>
          <w:tcPr>
            <w:tcW w:w="261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69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" w:right="-18" w:firstLine="0"/>
            </w:pPr>
            <w:r>
              <w:drawing>
                <wp:anchor simplePos="0" relativeHeight="251658812" behindDoc="0" locked="0" layoutInCell="1" allowOverlap="1">
                  <wp:simplePos x="0" y="0"/>
                  <wp:positionH relativeFrom="page">
                    <wp:posOffset>2139696</wp:posOffset>
                  </wp:positionH>
                  <wp:positionV relativeFrom="line">
                    <wp:posOffset>-9283</wp:posOffset>
                  </wp:positionV>
                  <wp:extent cx="9143" cy="9143"/>
                  <wp:effectExtent l="0" t="0" r="0" b="0"/>
                  <wp:wrapNone/>
                  <wp:docPr id="1094" name="Freeform 10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8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06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14" behindDoc="0" locked="0" layoutInCell="1" allowOverlap="1">
                  <wp:simplePos x="0" y="0"/>
                  <wp:positionH relativeFrom="page">
                    <wp:posOffset>131063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095" name="Freeform 10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16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096" name="Freeform 10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8819" behindDoc="0" locked="0" layoutInCell="1" allowOverlap="1">
            <wp:simplePos x="0" y="0"/>
            <wp:positionH relativeFrom="page">
              <wp:posOffset>854963</wp:posOffset>
            </wp:positionH>
            <wp:positionV relativeFrom="page">
              <wp:posOffset>8886693</wp:posOffset>
            </wp:positionV>
            <wp:extent cx="27431" cy="27431"/>
            <wp:effectExtent l="0" t="0" r="0" b="0"/>
            <wp:wrapNone/>
            <wp:docPr id="1097" name="Freeform 1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8" behindDoc="0" locked="0" layoutInCell="1" allowOverlap="1">
            <wp:simplePos x="0" y="0"/>
            <wp:positionH relativeFrom="page">
              <wp:posOffset>854963</wp:posOffset>
            </wp:positionH>
            <wp:positionV relativeFrom="page">
              <wp:posOffset>8886693</wp:posOffset>
            </wp:positionV>
            <wp:extent cx="27431" cy="27431"/>
            <wp:effectExtent l="0" t="0" r="0" b="0"/>
            <wp:wrapNone/>
            <wp:docPr id="1098" name="Freeform 1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2" behindDoc="0" locked="0" layoutInCell="1" allowOverlap="1">
            <wp:simplePos x="0" y="0"/>
            <wp:positionH relativeFrom="page">
              <wp:posOffset>1048511</wp:posOffset>
            </wp:positionH>
            <wp:positionV relativeFrom="page">
              <wp:posOffset>8886693</wp:posOffset>
            </wp:positionV>
            <wp:extent cx="27431" cy="27431"/>
            <wp:effectExtent l="0" t="0" r="0" b="0"/>
            <wp:wrapNone/>
            <wp:docPr id="1099" name="Freeform 1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3" behindDoc="0" locked="0" layoutInCell="1" allowOverlap="1">
            <wp:simplePos x="0" y="0"/>
            <wp:positionH relativeFrom="page">
              <wp:posOffset>1075943</wp:posOffset>
            </wp:positionH>
            <wp:positionV relativeFrom="page">
              <wp:posOffset>8886693</wp:posOffset>
            </wp:positionV>
            <wp:extent cx="2112263" cy="27431"/>
            <wp:effectExtent l="0" t="0" r="0" b="0"/>
            <wp:wrapNone/>
            <wp:docPr id="1100" name="Freeform 1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12263" cy="27431"/>
                    </a:xfrm>
                    <a:custGeom>
                      <a:rect l="l" t="t" r="r" b="b"/>
                      <a:pathLst>
                        <a:path w="17602200" h="228600">
                          <a:moveTo>
                            <a:pt x="0" y="228600"/>
                          </a:moveTo>
                          <a:lnTo>
                            <a:pt x="17602200" y="228600"/>
                          </a:lnTo>
                          <a:lnTo>
                            <a:pt x="176022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0" locked="0" layoutInCell="1" allowOverlap="1">
            <wp:simplePos x="0" y="0"/>
            <wp:positionH relativeFrom="page">
              <wp:posOffset>3179063</wp:posOffset>
            </wp:positionH>
            <wp:positionV relativeFrom="page">
              <wp:posOffset>8886693</wp:posOffset>
            </wp:positionV>
            <wp:extent cx="27431" cy="27431"/>
            <wp:effectExtent l="0" t="0" r="0" b="0"/>
            <wp:wrapNone/>
            <wp:docPr id="1101" name="Freeform 1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0" locked="0" layoutInCell="1" allowOverlap="1">
            <wp:simplePos x="0" y="0"/>
            <wp:positionH relativeFrom="page">
              <wp:posOffset>3206495</wp:posOffset>
            </wp:positionH>
            <wp:positionV relativeFrom="page">
              <wp:posOffset>8886693</wp:posOffset>
            </wp:positionV>
            <wp:extent cx="1743455" cy="27431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43455" cy="27431"/>
                    </a:xfrm>
                    <a:custGeom>
                      <a:rect l="l" t="t" r="r" b="b"/>
                      <a:pathLst>
                        <a:path w="14528800" h="228600">
                          <a:moveTo>
                            <a:pt x="0" y="228600"/>
                          </a:moveTo>
                          <a:lnTo>
                            <a:pt x="14528800" y="228600"/>
                          </a:lnTo>
                          <a:lnTo>
                            <a:pt x="145288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6" behindDoc="0" locked="0" layoutInCell="1" allowOverlap="1">
            <wp:simplePos x="0" y="0"/>
            <wp:positionH relativeFrom="page">
              <wp:posOffset>4940807</wp:posOffset>
            </wp:positionH>
            <wp:positionV relativeFrom="page">
              <wp:posOffset>8886693</wp:posOffset>
            </wp:positionV>
            <wp:extent cx="27431" cy="27431"/>
            <wp:effectExtent l="0" t="0" r="0" b="0"/>
            <wp:wrapNone/>
            <wp:docPr id="1103" name="Freeform 1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0" behindDoc="0" locked="0" layoutInCell="1" allowOverlap="1">
            <wp:simplePos x="0" y="0"/>
            <wp:positionH relativeFrom="page">
              <wp:posOffset>6630923</wp:posOffset>
            </wp:positionH>
            <wp:positionV relativeFrom="page">
              <wp:posOffset>8886693</wp:posOffset>
            </wp:positionV>
            <wp:extent cx="27431" cy="27431"/>
            <wp:effectExtent l="0" t="0" r="0" b="0"/>
            <wp:wrapNone/>
            <wp:docPr id="1104" name="Freeform 1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0" locked="0" layoutInCell="1" allowOverlap="1">
            <wp:simplePos x="0" y="0"/>
            <wp:positionH relativeFrom="page">
              <wp:posOffset>6630923</wp:posOffset>
            </wp:positionH>
            <wp:positionV relativeFrom="page">
              <wp:posOffset>8886693</wp:posOffset>
            </wp:positionV>
            <wp:extent cx="27431" cy="27431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1039" w:type="dxa"/>
        <w:tblLook w:val="04A0" w:firstRow="1" w:lastRow="0" w:firstColumn="1" w:lastColumn="0" w:noHBand="0" w:noVBand="1"/>
      </w:tblPr>
      <w:tblGrid>
        <w:gridCol w:w="3748"/>
        <w:gridCol w:w="2361"/>
        <w:gridCol w:w="2870"/>
        <w:gridCol w:w="2078"/>
      </w:tblGrid>
      <w:tr>
        <w:trPr>
          <w:trHeight w:hRule="exact" w:val="666"/>
        </w:trPr>
        <w:tc>
          <w:tcPr>
            <w:tcW w:w="37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31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189" w:line="240" w:lineRule="auto"/>
              <w:ind w:left="9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Položkový rozpo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č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60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2" w:after="0" w:line="277" w:lineRule="exact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4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40" w:after="119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175953</wp:posOffset>
                  </wp:positionV>
                  <wp:extent cx="2129958" cy="973811"/>
                  <wp:effectExtent l="0" t="0" r="0" b="0"/>
                  <wp:wrapNone/>
                  <wp:docPr id="1106" name="Freeform 1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175953"/>
                            <a:ext cx="2015658" cy="8595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Kryty topení IHOK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3" w:after="0" w:line="390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96" w:lineRule="exact"/>
                                <w:ind w:left="1435" w:right="163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33531</wp:posOffset>
                  </wp:positionH>
                  <wp:positionV relativeFrom="paragraph">
                    <wp:posOffset>149809</wp:posOffset>
                  </wp:positionV>
                  <wp:extent cx="3111492" cy="263041"/>
                  <wp:effectExtent l="0" t="0" r="0" b="0"/>
                  <wp:wrapNone/>
                  <wp:docPr id="1107" name="Freeform 1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7586" y="149809"/>
                            <a:ext cx="2997192" cy="1487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4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549268</wp:posOffset>
                  </wp:positionV>
                  <wp:extent cx="968767" cy="239243"/>
                  <wp:effectExtent l="0" t="0" r="0" b="0"/>
                  <wp:wrapNone/>
                  <wp:docPr id="1108" name="Freeform 11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549268"/>
                            <a:ext cx="854467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47" w:line="196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1499618</wp:posOffset>
                  </wp:positionH>
                  <wp:positionV relativeFrom="line">
                    <wp:posOffset>85782</wp:posOffset>
                  </wp:positionV>
                  <wp:extent cx="1216666" cy="239243"/>
                  <wp:effectExtent l="0" t="0" r="0" b="0"/>
                  <wp:wrapNone/>
                  <wp:docPr id="1109" name="Freeform 11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6" y="85782"/>
                            <a:ext cx="110236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0" w:after="47" w:line="196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99186</wp:posOffset>
                  </wp:positionV>
                  <wp:extent cx="901712" cy="239243"/>
                  <wp:effectExtent l="0" t="0" r="0" b="0"/>
                  <wp:wrapNone/>
                  <wp:docPr id="1110" name="Freeform 1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99186"/>
                            <a:ext cx="787412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nice 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68201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5828275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79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1" w:after="24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0" w:after="0" w:line="240" w:lineRule="auto"/>
              <w:ind w:left="1062" w:right="21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-858907</wp:posOffset>
                  </wp:positionV>
                  <wp:extent cx="1395487" cy="239243"/>
                  <wp:effectExtent l="0" t="0" r="0" b="0"/>
                  <wp:wrapNone/>
                  <wp:docPr id="1111" name="Freeform 11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-858907"/>
                            <a:ext cx="1281187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nice Zvonovice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115" w:line="240" w:lineRule="auto"/>
              <w:ind w:left="1306" w:right="2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433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2 288 114,40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15" w:line="240" w:lineRule="auto"/>
              <w:ind w:left="513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2 288 114,40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23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1112" name="Freeform 11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1113" name="Freeform 11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1880622</wp:posOffset>
                  </wp:positionH>
                  <wp:positionV relativeFrom="line">
                    <wp:posOffset>76934</wp:posOffset>
                  </wp:positionV>
                  <wp:extent cx="945065" cy="251142"/>
                  <wp:effectExtent l="0" t="0" r="0" b="0"/>
                  <wp:wrapNone/>
                  <wp:docPr id="1114" name="Freeform 11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14293" y="76934"/>
                            <a:ext cx="830765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2 288 114,40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8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1999494</wp:posOffset>
                  </wp:positionH>
                  <wp:positionV relativeFrom="line">
                    <wp:posOffset>76300</wp:posOffset>
                  </wp:positionV>
                  <wp:extent cx="826195" cy="537654"/>
                  <wp:effectExtent l="0" t="0" r="0" b="0"/>
                  <wp:wrapNone/>
                  <wp:docPr id="1115" name="Freeform 11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33165" y="76300"/>
                            <a:ext cx="711895" cy="423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480 504,02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20" w:after="0" w:line="215" w:lineRule="exact"/>
                                <w:ind w:left="686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0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4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435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22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49" w:line="240" w:lineRule="auto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1749557</wp:posOffset>
                  </wp:positionH>
                  <wp:positionV relativeFrom="paragraph">
                    <wp:posOffset>88756</wp:posOffset>
                  </wp:positionV>
                  <wp:extent cx="1074440" cy="274941"/>
                  <wp:effectExtent l="0" t="0" r="0" b="0"/>
                  <wp:wrapNone/>
                  <wp:docPr id="1116" name="Freeform 11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83228" y="88756"/>
                            <a:ext cx="960140" cy="1606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2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2 768 618,42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941838</wp:posOffset>
                  </wp:positionH>
                  <wp:positionV relativeFrom="paragraph">
                    <wp:posOffset>107300</wp:posOffset>
                  </wp:positionV>
                  <wp:extent cx="377356" cy="239243"/>
                  <wp:effectExtent l="0" t="0" r="0" b="0"/>
                  <wp:wrapNone/>
                  <wp:docPr id="1117" name="Freeform 11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998213" y="107300"/>
                            <a:ext cx="26305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80"/>
        </w:trPr>
        <w:tc>
          <w:tcPr>
            <w:tcW w:w="8980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98"/>
              </w:tabs>
              <w:spacing w:before="881" w:after="0" w:line="233" w:lineRule="exact"/>
              <w:ind w:left="18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598"/>
              </w:tabs>
              <w:spacing w:before="1356" w:after="297" w:line="233" w:lineRule="exact"/>
              <w:ind w:left="2923" w:right="-18" w:firstLine="0"/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42742</wp:posOffset>
                  </wp:positionV>
                  <wp:extent cx="1594103" cy="12191"/>
                  <wp:effectExtent l="0" t="0" r="0" b="0"/>
                  <wp:wrapNone/>
                  <wp:docPr id="1118" name="Freeform 1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3886199</wp:posOffset>
                  </wp:positionH>
                  <wp:positionV relativeFrom="line">
                    <wp:posOffset>42742</wp:posOffset>
                  </wp:positionV>
                  <wp:extent cx="2737103" cy="12191"/>
                  <wp:effectExtent l="0" t="0" r="0" b="0"/>
                  <wp:wrapNone/>
                  <wp:docPr id="1119" name="Freeform 1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859606</wp:posOffset>
                  </wp:positionV>
                  <wp:extent cx="1594103" cy="12191"/>
                  <wp:effectExtent l="0" t="0" r="0" b="0"/>
                  <wp:wrapNone/>
                  <wp:docPr id="1120" name="Freeform 1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3886199</wp:posOffset>
                  </wp:positionH>
                  <wp:positionV relativeFrom="line">
                    <wp:posOffset>859606</wp:posOffset>
                  </wp:positionV>
                  <wp:extent cx="2737103" cy="12191"/>
                  <wp:effectExtent l="0" t="0" r="0" b="0"/>
                  <wp:wrapNone/>
                  <wp:docPr id="1121" name="Freeform 1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zhotovitele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64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64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94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objektu: 09 -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rozpo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 ZL04 - Kryty topení IHOK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500" w:bottom="184" w:left="500" w:header="708" w:footer="708" w:gutter="0"/>
          <w:cols w:num="2" w:space="0" w:equalWidth="0">
            <w:col w:w="5919" w:space="3305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Rekapitulace díl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83"/>
        <w:gridCol w:w="3326"/>
        <w:gridCol w:w="1291"/>
        <w:gridCol w:w="1435"/>
        <w:gridCol w:w="1435"/>
        <w:gridCol w:w="1435"/>
        <w:gridCol w:w="633"/>
      </w:tblGrid>
      <w:tr>
        <w:trPr>
          <w:trHeight w:hRule="exact" w:val="498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5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16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3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4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24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9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147273</wp:posOffset>
                  </wp:positionV>
                  <wp:extent cx="1970885" cy="248307"/>
                  <wp:effectExtent l="0" t="0" r="0" b="0"/>
                  <wp:wrapNone/>
                  <wp:docPr id="1122" name="Freeform 11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3"/>
                            <a:ext cx="1856585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Konstrukce truhlá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ské, okna a dve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34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2 288 114,40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34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2 288 114,40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73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73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428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rozpo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990"/>
        <w:gridCol w:w="8835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ZL06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Kryty topení IHOK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42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2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766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Konstrukce truhlá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ské, okna a dve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2 288 114,40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766_T9_19_a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Zakrytí teplovzdušné parapetní soupravy - Horní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deska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-1384</wp:posOffset>
                  </wp:positionV>
                  <wp:extent cx="2652110" cy="232438"/>
                  <wp:effectExtent l="0" t="0" r="0" b="0"/>
                  <wp:wrapNone/>
                  <wp:docPr id="1123" name="Freeform 1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6176" y="-1384"/>
                            <a:ext cx="2537810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37"/>
                                  <w:tab w:val="left" w:pos="1879"/>
                                  <w:tab w:val="left" w:pos="3194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42,62000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19 470,00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829 811,40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2141" w:right="1736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Zakrytí teplovzdušné parapetní soupravy neho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lavými deskami z expandovaného vermikulitu tl. 12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mm. Kotvení na stávající ocelovou konstrukci. Horní 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ást odkláp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cí pomoc klavírového záv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su, ší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pacing w:val="-10"/>
          <w:sz w:val="16"/>
          <w:szCs w:val="16"/>
        </w:rPr>
        <w:t>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vykláp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cí desky cca 410 mm, 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elní hrana zaoblena. Celková hloubka krytu 535 mm. Povrchová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úprava lamino, 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ABS hran. Tvarov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provést dle stávaícího krytu.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!!!!!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esné rozm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ry zam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it na míst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ed provád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ním dle skute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ného stavu !!!!!!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Barevné provedení: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 dle barevného 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ešení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2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T9 : 2,05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T10 : 2,02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T11 : 1,98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T12 : 2,63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T13 : 2,11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T14 : 2,61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T15 : 3,02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T16 : 2,08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T17 : 2,04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T18 : 2,09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T19 : 19,99 :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9"/>
        </w:tabs>
        <w:spacing w:before="8" w:after="0" w:line="247" w:lineRule="exact"/>
        <w:ind w:left="2141" w:right="3032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42,62 : 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42,62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42,62000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51" w:tblpY="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433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24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766_T9_19_b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D+M Zakrytí teplovzdušné parapetní soupravy -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elní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7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deska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109733</wp:posOffset>
                  </wp:positionH>
                  <wp:positionV relativeFrom="paragraph">
                    <wp:posOffset>10807</wp:posOffset>
                  </wp:positionV>
                  <wp:extent cx="2652110" cy="232438"/>
                  <wp:effectExtent l="0" t="0" r="0" b="0"/>
                  <wp:wrapNone/>
                  <wp:docPr id="1124" name="Freeform 11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6180" y="10807"/>
                            <a:ext cx="2537810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37"/>
                                  <w:tab w:val="left" w:pos="1879"/>
                                  <w:tab w:val="left" w:pos="3060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74,90000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19 470,00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1 458 303,00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Zakrytí teplovzdušné parapetní soupravy neho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lavými deskami z expandovaného vermikulitu tl.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247" w:lineRule="exact"/>
        <w:ind w:left="2141" w:right="1736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mm. Kotvení na stávající ocelovou konstrukci. Horní 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ást odkláp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cí pomoc klavírového záv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su, ší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pacing w:val="-10"/>
          <w:sz w:val="16"/>
          <w:szCs w:val="16"/>
        </w:rPr>
        <w:t>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vykláp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cí desky cca 410 mm, 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elní hrana zaoblena. Celková hloubka krytu 535 mm. Povrchová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úprava lamino, 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ABS hran. Tvarov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provést dle stávaícího krytu.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!!!!!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esné rozm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ry zam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it na míst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ed provád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ním dle skute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ného stavu !!!!!!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Barevné provedení: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 dle barevného 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ešení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WC št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tka s plastovou nádobkou, nást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nné provedení, 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kotevních šroub</w:t>
      </w:r>
      <w:r>
        <w:rPr lang="cs-CZ" sz="16" baseline="0" dirty="0">
          <w:jc w:val="left"/>
          <w:rFonts w:ascii="Arial" w:hAnsi="Arial" w:cs="Arial"/>
          <w:color w:val="007F00"/>
          <w:spacing w:val="-20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T9 : 4,85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T10 : 4,42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T11 : 4,47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T12 : 6,06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T13 : 5,09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T14 : 6,01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T15 : 7,15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T16 : 4,85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T17 : 4,51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T18 : 4,89 : 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T19 : 22,6 :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39"/>
        </w:tabs>
        <w:spacing w:before="8" w:after="0" w:line="247" w:lineRule="exact"/>
        <w:ind w:left="2141" w:right="3032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74,9 : 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74,9	</w:t>
      </w:r>
      <w:r>
        <w:rPr lang="cs-CZ" sz="16" baseline="0" dirty="0">
          <w:jc w:val="left"/>
          <w:rFonts w:ascii="Arial" w:hAnsi="Arial" w:cs="Arial"/>
          <w:color w:val="0000FF"/>
          <w:spacing w:val="-3"/>
          <w:sz w:val="16"/>
          <w:szCs w:val="16"/>
        </w:rPr>
        <w:t>74,90000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280" w:bottom="275" w:left="500" w:header="708" w:footer="708" w:gutter="0"/>
          <w:docGrid w:linePitch="360"/>
        </w:sectPr>
        <w:tabs>
          <w:tab w:val="left" w:pos="9907"/>
        </w:tabs>
        <w:spacing w:before="0" w:after="0" w:line="230" w:lineRule="exact"/>
        <w:ind w:left="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3"/>
        </w:tabs>
        <w:spacing w:before="0" w:after="0" w:line="299" w:lineRule="exact"/>
        <w:ind w:left="957" w:right="1909" w:firstLine="0"/>
        <w:jc w:val="right"/>
      </w:pPr>
      <w:r>
        <w:drawing>
          <wp:anchor simplePos="0" relativeHeight="251658590" behindDoc="0" locked="0" layoutInCell="1" allowOverlap="1">
            <wp:simplePos x="0" y="0"/>
            <wp:positionH relativeFrom="page">
              <wp:posOffset>829055</wp:posOffset>
            </wp:positionH>
            <wp:positionV relativeFrom="line">
              <wp:posOffset>164962</wp:posOffset>
            </wp:positionV>
            <wp:extent cx="5853685" cy="47245"/>
            <wp:effectExtent l="0" t="0" r="0" b="0"/>
            <wp:wrapNone/>
            <wp:docPr id="1125" name="Freeform 1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53685" cy="47245"/>
                    </a:xfrm>
                    <a:custGeom>
                      <a:rect l="l" t="t" r="r" b="b"/>
                      <a:pathLst>
                        <a:path w="5853685" h="47245">
                          <a:moveTo>
                            <a:pt x="0" y="0"/>
                          </a:moveTo>
                          <a:lnTo>
                            <a:pt x="5853684" y="0"/>
                          </a:lnTo>
                          <a:lnTo>
                            <a:pt x="5853685" y="47245"/>
                          </a:lnTo>
                          <a:lnTo>
                            <a:pt x="1" y="4724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nový list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íslo 07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28" w:tblpY="-270"/>
        <w:tblOverlap w:val="never"/>
        "
        <w:tblW w:w="9145" w:type="dxa"/>
        <w:tblLook w:val="04A0" w:firstRow="1" w:lastRow="0" w:firstColumn="1" w:lastColumn="0" w:noHBand="0" w:noVBand="1"/>
      </w:tblPr>
      <w:tblGrid>
        <w:gridCol w:w="320"/>
        <w:gridCol w:w="3398"/>
        <w:gridCol w:w="2739"/>
        <w:gridCol w:w="2707"/>
      </w:tblGrid>
      <w:tr>
        <w:trPr>
          <w:trHeight w:hRule="exact" w:val="1682"/>
        </w:trPr>
        <w:tc>
          <w:tcPr>
            <w:tcW w:w="916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4" w:after="0" w:line="230" w:lineRule="exact"/>
              <w:ind w:left="82" w:right="0" w:firstLine="0"/>
            </w:pPr>
            <w:r>
              <w:drawing>
                <wp:anchor simplePos="0" relativeHeight="25165825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1171"/>
                  <wp:effectExtent l="0" t="0" r="0" b="0"/>
                  <wp:wrapNone/>
                  <wp:docPr id="1126" name="Freeform 1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171"/>
                          </a:xfrm>
                          <a:custGeom>
                            <a:rect l="l" t="t" r="r" b="b"/>
                            <a:pathLst>
                              <a:path w="141817" h="93099">
                                <a:moveTo>
                                  <a:pt x="0" y="93099"/>
                                </a:moveTo>
                                <a:lnTo>
                                  <a:pt x="141817" y="930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2695"/>
                  <wp:effectExtent l="0" t="0" r="0" b="0"/>
                  <wp:wrapNone/>
                  <wp:docPr id="1127" name="Freeform 1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695"/>
                          </a:xfrm>
                          <a:custGeom>
                            <a:rect l="l" t="t" r="r" b="b"/>
                            <a:pathLst>
                              <a:path w="141817" h="105792">
                                <a:moveTo>
                                  <a:pt x="0" y="105792"/>
                                </a:moveTo>
                                <a:lnTo>
                                  <a:pt x="141817" y="1057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6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21490</wp:posOffset>
                  </wp:positionV>
                  <wp:extent cx="5748527" cy="11171"/>
                  <wp:effectExtent l="0" t="0" r="0" b="0"/>
                  <wp:wrapNone/>
                  <wp:docPr id="1128" name="Freeform 1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48527" cy="11171"/>
                          </a:xfrm>
                          <a:custGeom>
                            <a:rect l="l" t="t" r="r" b="b"/>
                            <a:pathLst>
                              <a:path w="47904400" h="93099">
                                <a:moveTo>
                                  <a:pt x="0" y="0"/>
                                </a:moveTo>
                                <a:lnTo>
                                  <a:pt x="0" y="93099"/>
                                </a:lnTo>
                                <a:lnTo>
                                  <a:pt x="47904400" y="93099"/>
                                </a:lnTo>
                                <a:lnTo>
                                  <a:pt x="47904400" y="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1171"/>
                  <wp:effectExtent l="0" t="0" r="0" b="0"/>
                  <wp:wrapNone/>
                  <wp:docPr id="1129" name="Freeform 1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171"/>
                          </a:xfrm>
                          <a:custGeom>
                            <a:rect l="l" t="t" r="r" b="b"/>
                            <a:pathLst>
                              <a:path w="129114" h="9309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lnTo>
                                  <a:pt x="129114" y="9309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2695"/>
                  <wp:effectExtent l="0" t="0" r="0" b="0"/>
                  <wp:wrapNone/>
                  <wp:docPr id="1130" name="Freeform 1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695"/>
                          </a:xfrm>
                          <a:custGeom>
                            <a:rect l="l" t="t" r="r" b="b"/>
                            <a:pathLst>
                              <a:path w="129114" h="1057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lnTo>
                                  <a:pt x="129114" y="1057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34185</wp:posOffset>
                  </wp:positionV>
                  <wp:extent cx="17018" cy="443483"/>
                  <wp:effectExtent l="0" t="0" r="0" b="0"/>
                  <wp:wrapNone/>
                  <wp:docPr id="1131" name="Freeform 1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443483"/>
                          </a:xfrm>
                          <a:custGeom>
                            <a:rect l="l" t="t" r="r" b="b"/>
                            <a:pathLst>
                              <a:path w="141817" h="3695700">
                                <a:moveTo>
                                  <a:pt x="0" y="3695700"/>
                                </a:moveTo>
                                <a:lnTo>
                                  <a:pt x="141817" y="36957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0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34185</wp:posOffset>
                  </wp:positionV>
                  <wp:extent cx="15493" cy="443483"/>
                  <wp:effectExtent l="0" t="0" r="0" b="0"/>
                  <wp:wrapNone/>
                  <wp:docPr id="1132" name="Freeform 1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443483"/>
                          </a:xfrm>
                          <a:custGeom>
                            <a:rect l="l" t="t" r="r" b="b"/>
                            <a:pathLst>
                              <a:path w="129114" h="36957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lnTo>
                                  <a:pt x="129114" y="36957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–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" w:after="0" w:line="230" w:lineRule="exact"/>
              <w:ind w:left="82" w:right="2485" w:firstLine="0"/>
            </w:pPr>
            <w:r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149121</wp:posOffset>
                  </wp:positionV>
                  <wp:extent cx="17018" cy="146303"/>
                  <wp:effectExtent l="0" t="0" r="0" b="0"/>
                  <wp:wrapNone/>
                  <wp:docPr id="1133" name="Freeform 1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149121</wp:posOffset>
                  </wp:positionV>
                  <wp:extent cx="15493" cy="146303"/>
                  <wp:effectExtent l="0" t="0" r="0" b="0"/>
                  <wp:wrapNone/>
                  <wp:docPr id="1134" name="Freeform 1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prostory Fakultní nemocnice Brno, JIP IHOK ve 14. NP objektu L  </w:t>
            </w:r>
            <w:r>
              <w:drawing>
                <wp:anchor simplePos="0" relativeHeight="25165826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1135" name="Freeform 1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1136" name="Freeform 1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230" w:lineRule="exact"/>
              <w:ind w:left="82" w:right="1616" w:firstLine="0"/>
            </w:pPr>
            <w:r>
              <w:drawing>
                <wp:anchor simplePos="0" relativeHeight="25165827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1137" name="Freeform 1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1138" name="Freeform 1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49, 682 01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Zvonovice  </w:t>
            </w: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4341</wp:posOffset>
                  </wp:positionV>
                  <wp:extent cx="17018" cy="146303"/>
                  <wp:effectExtent l="0" t="0" r="0" b="0"/>
                  <wp:wrapNone/>
                  <wp:docPr id="1139" name="Freeform 1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4341</wp:posOffset>
                  </wp:positionV>
                  <wp:extent cx="15493" cy="146303"/>
                  <wp:effectExtent l="0" t="0" r="0" b="0"/>
                  <wp:wrapNone/>
                  <wp:docPr id="1140" name="Freeform 1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1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145062</wp:posOffset>
                  </wp:positionV>
                  <wp:extent cx="5853685" cy="47243"/>
                  <wp:effectExtent l="0" t="0" r="0" b="0"/>
                  <wp:wrapNone/>
                  <wp:docPr id="1141" name="Freeform 1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3"/>
                          </a:xfrm>
                          <a:custGeom>
                            <a:rect l="l" t="t" r="r" b="b"/>
                            <a:pathLst>
                              <a:path w="5853685" h="47243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137945</wp:posOffset>
                  </wp:positionV>
                  <wp:extent cx="5803900" cy="75188"/>
                  <wp:effectExtent l="0" t="0" r="0" b="0"/>
                  <wp:wrapNone/>
                  <wp:docPr id="1142" name="Picture 11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Picture 11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5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Delta Projektconsult s.r.o., Komenského nám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stí 1342/7, 674 01 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ebí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285"/>
        </w:trPr>
        <w:tc>
          <w:tcPr>
            <w:tcW w:w="371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90" w:line="240" w:lineRule="auto"/>
              <w:ind w:left="82" w:right="0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20433</wp:posOffset>
                  </wp:positionV>
                  <wp:extent cx="21590" cy="155447"/>
                  <wp:effectExtent l="0" t="0" r="0" b="0"/>
                  <wp:wrapNone/>
                  <wp:docPr id="1143" name="Freeform 1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90" cy="155447"/>
                          </a:xfrm>
                          <a:custGeom>
                            <a:rect l="l" t="t" r="r" b="b"/>
                            <a:pathLst>
                              <a:path w="179917" h="1295400">
                                <a:moveTo>
                                  <a:pt x="0" y="1295400"/>
                                </a:moveTo>
                                <a:lnTo>
                                  <a:pt x="179917" y="1295400"/>
                                </a:lnTo>
                                <a:lnTo>
                                  <a:pt x="179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2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171060</wp:posOffset>
                  </wp:positionV>
                  <wp:extent cx="5853685" cy="47243"/>
                  <wp:effectExtent l="0" t="0" r="0" b="0"/>
                  <wp:wrapNone/>
                  <wp:docPr id="1144" name="Freeform 1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3"/>
                          </a:xfrm>
                          <a:custGeom>
                            <a:rect l="l" t="t" r="r" b="b"/>
                            <a:pathLst>
                              <a:path w="5853685" h="47243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163181</wp:posOffset>
                  </wp:positionV>
                  <wp:extent cx="5803900" cy="72140"/>
                  <wp:effectExtent l="0" t="0" r="0" b="0"/>
                  <wp:wrapNone/>
                  <wp:docPr id="1145" name="Picture 1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Picture 11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na: MaR dopln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1675637</wp:posOffset>
                  </wp:positionH>
                  <wp:positionV relativeFrom="paragraph">
                    <wp:posOffset>20062</wp:posOffset>
                  </wp:positionV>
                  <wp:extent cx="21589" cy="155447"/>
                  <wp:effectExtent l="0" t="0" r="0" b="0"/>
                  <wp:wrapNone/>
                  <wp:docPr id="1146" name="Freeform 1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89" cy="155447"/>
                          </a:xfrm>
                          <a:custGeom>
                            <a:rect l="l" t="t" r="r" b="b"/>
                            <a:pathLst>
                              <a:path w="179914" h="1295400">
                                <a:moveTo>
                                  <a:pt x="179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lnTo>
                                  <a:pt x="179914" y="1295400"/>
                                </a:lnTo>
                                <a:lnTo>
                                  <a:pt x="179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4"/>
        </w:trPr>
        <w:tc>
          <w:tcPr>
            <w:tcW w:w="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131826</wp:posOffset>
                  </wp:positionV>
                  <wp:extent cx="5853685" cy="47245"/>
                  <wp:effectExtent l="0" t="0" r="0" b="0"/>
                  <wp:wrapNone/>
                  <wp:docPr id="1147" name="Freeform 1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nu vyvolal: Projekt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19300</wp:posOffset>
                  </wp:positionV>
                  <wp:extent cx="15493" cy="118876"/>
                  <wp:effectExtent l="0" t="0" r="0" b="0"/>
                  <wp:wrapNone/>
                  <wp:docPr id="1148" name="Freeform 1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38"/>
                                </a:lnTo>
                                <a:lnTo>
                                  <a:pt x="129114" y="99063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764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-23623</wp:posOffset>
                  </wp:positionH>
                  <wp:positionV relativeFrom="paragraph">
                    <wp:posOffset>-1445513</wp:posOffset>
                  </wp:positionV>
                  <wp:extent cx="47243" cy="7755636"/>
                  <wp:effectExtent l="0" t="0" r="0" b="0"/>
                  <wp:wrapNone/>
                  <wp:docPr id="1149" name="Freeform 1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7755636"/>
                          </a:xfrm>
                          <a:custGeom>
                            <a:rect l="l" t="t" r="r" b="b"/>
                            <a:pathLst>
                              <a:path w="47243" h="7755636">
                                <a:moveTo>
                                  <a:pt x="0" y="1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7755635"/>
                                </a:lnTo>
                                <a:lnTo>
                                  <a:pt x="0" y="7755636"/>
                                </a:lnTo>
                                <a:close/>
                                <a:moveTo>
                                  <a:pt x="0" y="1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7" behindDoc="0" locked="0" layoutInCell="1" allowOverlap="1">
                  <wp:simplePos x="0" y="0"/>
                  <wp:positionH relativeFrom="page">
                    <wp:posOffset>179832</wp:posOffset>
                  </wp:positionH>
                  <wp:positionV relativeFrom="paragraph">
                    <wp:posOffset>-174498</wp:posOffset>
                  </wp:positionV>
                  <wp:extent cx="47243" cy="6484621"/>
                  <wp:effectExtent l="0" t="0" r="0" b="0"/>
                  <wp:wrapNone/>
                  <wp:docPr id="1150" name="Freeform 1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6484621"/>
                          </a:xfrm>
                          <a:custGeom>
                            <a:rect l="l" t="t" r="r" b="b"/>
                            <a:pathLst>
                              <a:path w="47243" h="6484621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6484621"/>
                                </a:lnTo>
                                <a:lnTo>
                                  <a:pt x="0" y="648462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17273</wp:posOffset>
                  </wp:positionV>
                  <wp:extent cx="17018" cy="169667"/>
                  <wp:effectExtent l="0" t="0" r="0" b="0"/>
                  <wp:wrapNone/>
                  <wp:docPr id="1151" name="Freeform 1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69667"/>
                          </a:xfrm>
                          <a:custGeom>
                            <a:rect l="l" t="t" r="r" b="b"/>
                            <a:pathLst>
                              <a:path w="141817" h="1413892">
                                <a:moveTo>
                                  <a:pt x="0" y="1413892"/>
                                </a:moveTo>
                                <a:lnTo>
                                  <a:pt x="141817" y="14138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186940</wp:posOffset>
                  </wp:positionV>
                  <wp:extent cx="17018" cy="935735"/>
                  <wp:effectExtent l="0" t="0" r="0" b="0"/>
                  <wp:wrapNone/>
                  <wp:docPr id="1152" name="Freeform 1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35735"/>
                          </a:xfrm>
                          <a:custGeom>
                            <a:rect l="l" t="t" r="r" b="b"/>
                            <a:pathLst>
                              <a:path w="141817" h="7797800">
                                <a:moveTo>
                                  <a:pt x="0" y="7797800"/>
                                </a:moveTo>
                                <a:lnTo>
                                  <a:pt x="141817" y="77978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9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paragraph">
                    <wp:posOffset>1103376</wp:posOffset>
                  </wp:positionV>
                  <wp:extent cx="5650231" cy="47245"/>
                  <wp:effectExtent l="0" t="0" r="0" b="0"/>
                  <wp:wrapNone/>
                  <wp:docPr id="1153" name="Freeform 1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1122676</wp:posOffset>
                  </wp:positionV>
                  <wp:extent cx="17018" cy="9143"/>
                  <wp:effectExtent l="0" t="0" r="0" b="0"/>
                  <wp:wrapNone/>
                  <wp:docPr id="1154" name="Freeform 1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1231392</wp:posOffset>
                  </wp:positionV>
                  <wp:extent cx="5853685" cy="47244"/>
                  <wp:effectExtent l="0" t="0" r="0" b="0"/>
                  <wp:wrapNone/>
                  <wp:docPr id="1155" name="Freeform 1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4"/>
                          </a:xfrm>
                          <a:custGeom>
                            <a:rect l="l" t="t" r="r" b="b"/>
                            <a:pathLst>
                              <a:path w="5853685" h="47244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86" w:lineRule="exact"/>
              <w:ind w:left="51" w:right="0" w:firstLine="0"/>
            </w:pPr>
            <w:r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5588507</wp:posOffset>
                  </wp:positionH>
                  <wp:positionV relativeFrom="line">
                    <wp:posOffset>-1445269</wp:posOffset>
                  </wp:positionV>
                  <wp:extent cx="47244" cy="7755638"/>
                  <wp:effectExtent l="0" t="0" r="0" b="0"/>
                  <wp:wrapNone/>
                  <wp:docPr id="1156" name="Freeform 1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4" cy="7755638"/>
                          </a:xfrm>
                          <a:custGeom>
                            <a:rect l="l" t="t" r="r" b="b"/>
                            <a:pathLst>
                              <a:path w="47244" h="7755638">
                                <a:moveTo>
                                  <a:pt x="0" y="0"/>
                                </a:moveTo>
                                <a:lnTo>
                                  <a:pt x="47244" y="1"/>
                                </a:lnTo>
                                <a:lnTo>
                                  <a:pt x="47244" y="7755638"/>
                                </a:lnTo>
                                <a:lnTo>
                                  <a:pt x="0" y="775563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17518</wp:posOffset>
                  </wp:positionV>
                  <wp:extent cx="15493" cy="169667"/>
                  <wp:effectExtent l="0" t="0" r="0" b="0"/>
                  <wp:wrapNone/>
                  <wp:docPr id="1157" name="Freeform 1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69667"/>
                          </a:xfrm>
                          <a:custGeom>
                            <a:rect l="l" t="t" r="r" b="b"/>
                            <a:pathLst>
                              <a:path w="129114" h="14138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lnTo>
                                  <a:pt x="129114" y="14138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1109" w:line="184" w:lineRule="exact"/>
              <w:ind w:left="51" w:right="36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Nesoulad mezi výkresovou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ástí projektové dokumentace a výkazem vým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r,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nový list dopl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ň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uje 7 ks prostorového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-118123</wp:posOffset>
                  </wp:positionV>
                  <wp:extent cx="15493" cy="922786"/>
                  <wp:effectExtent l="0" t="0" r="0" b="0"/>
                  <wp:wrapNone/>
                  <wp:docPr id="1158" name="Freeform 1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922786"/>
                          </a:xfrm>
                          <a:custGeom>
                            <a:rect l="l" t="t" r="r" b="b"/>
                            <a:pathLst>
                              <a:path w="129114" h="76898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9888"/>
                                </a:lnTo>
                                <a:lnTo>
                                  <a:pt x="129114" y="76898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ístroje KNX dle požadavku výkresové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ásti.  </w:t>
            </w:r>
            <w:r/>
            <w:r/>
          </w:p>
        </w:tc>
      </w:tr>
      <w:tr>
        <w:trPr>
          <w:trHeight w:hRule="exact" w:val="191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sob 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ního zpracování: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93471"/>
                  <wp:effectExtent l="0" t="0" r="0" b="0"/>
                  <wp:wrapNone/>
                  <wp:docPr id="1159" name="Freeform 1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93471"/>
                          </a:xfrm>
                          <a:custGeom>
                            <a:rect l="l" t="t" r="r" b="b"/>
                            <a:pathLst>
                              <a:path w="129114" h="7789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8930"/>
                                </a:lnTo>
                                <a:lnTo>
                                  <a:pt x="129114" y="7789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4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5" w:after="0" w:line="208" w:lineRule="exact"/>
              <w:ind w:left="92" w:right="-18" w:firstLine="0"/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21727</wp:posOffset>
                  </wp:positionV>
                  <wp:extent cx="17018" cy="117089"/>
                  <wp:effectExtent l="0" t="0" r="0" b="0"/>
                  <wp:wrapNone/>
                  <wp:docPr id="1160" name="Freeform 1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7089"/>
                          </a:xfrm>
                          <a:custGeom>
                            <a:rect l="l" t="t" r="r" b="b"/>
                            <a:pathLst>
                              <a:path w="141817" h="975748">
                                <a:moveTo>
                                  <a:pt x="0" y="975748"/>
                                </a:moveTo>
                                <a:lnTo>
                                  <a:pt x="141817" y="975748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138817</wp:posOffset>
                  </wp:positionV>
                  <wp:extent cx="17018" cy="131063"/>
                  <wp:effectExtent l="0" t="0" r="0" b="0"/>
                  <wp:wrapNone/>
                  <wp:docPr id="1161" name="Freeform 1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250581</wp:posOffset>
                  </wp:positionV>
                  <wp:extent cx="5650231" cy="47245"/>
                  <wp:effectExtent l="0" t="0" r="0" b="0"/>
                  <wp:wrapNone/>
                  <wp:docPr id="1162" name="Freeform 1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269881</wp:posOffset>
                  </wp:positionV>
                  <wp:extent cx="17018" cy="9143"/>
                  <wp:effectExtent l="0" t="0" r="0" b="0"/>
                  <wp:wrapNone/>
                  <wp:docPr id="1163" name="Freeform 1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279025</wp:posOffset>
                  </wp:positionV>
                  <wp:extent cx="17018" cy="234695"/>
                  <wp:effectExtent l="0" t="0" r="0" b="0"/>
                  <wp:wrapNone/>
                  <wp:docPr id="1164" name="Freeform 1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4695"/>
                          </a:xfrm>
                          <a:custGeom>
                            <a:rect l="l" t="t" r="r" b="b"/>
                            <a:pathLst>
                              <a:path w="141817" h="1955800">
                                <a:moveTo>
                                  <a:pt x="0" y="1955800"/>
                                </a:moveTo>
                                <a:lnTo>
                                  <a:pt x="141817" y="19558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502042</wp:posOffset>
                  </wp:positionV>
                  <wp:extent cx="5650231" cy="47244"/>
                  <wp:effectExtent l="0" t="0" r="0" b="0"/>
                  <wp:wrapNone/>
                  <wp:docPr id="1165" name="Freeform 1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4"/>
                          </a:xfrm>
                          <a:custGeom>
                            <a:rect l="l" t="t" r="r" b="b"/>
                            <a:pathLst>
                              <a:path w="5650231" h="47244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513721</wp:posOffset>
                  </wp:positionV>
                  <wp:extent cx="17018" cy="28955"/>
                  <wp:effectExtent l="0" t="0" r="0" b="0"/>
                  <wp:wrapNone/>
                  <wp:docPr id="1166" name="Freeform 1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542677</wp:posOffset>
                  </wp:positionV>
                  <wp:extent cx="17018" cy="233171"/>
                  <wp:effectExtent l="0" t="0" r="0" b="0"/>
                  <wp:wrapNone/>
                  <wp:docPr id="1167" name="Freeform 1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3171"/>
                          </a:xfrm>
                          <a:custGeom>
                            <a:rect l="l" t="t" r="r" b="b"/>
                            <a:pathLst>
                              <a:path w="141817" h="1943100">
                                <a:moveTo>
                                  <a:pt x="0" y="1943100"/>
                                </a:moveTo>
                                <a:lnTo>
                                  <a:pt x="141817" y="1943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760359</wp:posOffset>
                  </wp:positionV>
                  <wp:extent cx="5650231" cy="47244"/>
                  <wp:effectExtent l="0" t="0" r="0" b="0"/>
                  <wp:wrapNone/>
                  <wp:docPr id="1168" name="Freeform 1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4"/>
                          </a:xfrm>
                          <a:custGeom>
                            <a:rect l="l" t="t" r="r" b="b"/>
                            <a:pathLst>
                              <a:path w="5650231" h="47244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775849</wp:posOffset>
                  </wp:positionV>
                  <wp:extent cx="17018" cy="19811"/>
                  <wp:effectExtent l="0" t="0" r="0" b="0"/>
                  <wp:wrapNone/>
                  <wp:docPr id="1169" name="Freeform 1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795661</wp:posOffset>
                  </wp:positionV>
                  <wp:extent cx="17018" cy="131063"/>
                  <wp:effectExtent l="0" t="0" r="0" b="0"/>
                  <wp:wrapNone/>
                  <wp:docPr id="1170" name="Freeform 1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911235</wp:posOffset>
                  </wp:positionV>
                  <wp:extent cx="5650231" cy="47245"/>
                  <wp:effectExtent l="0" t="0" r="0" b="0"/>
                  <wp:wrapNone/>
                  <wp:docPr id="1171" name="Freeform 1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926725</wp:posOffset>
                  </wp:positionV>
                  <wp:extent cx="17018" cy="19811"/>
                  <wp:effectExtent l="0" t="0" r="0" b="0"/>
                  <wp:wrapNone/>
                  <wp:docPr id="1172" name="Freeform 1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946537</wp:posOffset>
                  </wp:positionV>
                  <wp:extent cx="17018" cy="129539"/>
                  <wp:effectExtent l="0" t="0" r="0" b="0"/>
                  <wp:wrapNone/>
                  <wp:docPr id="1173" name="Freeform 1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539"/>
                          </a:xfrm>
                          <a:custGeom>
                            <a:rect l="l" t="t" r="r" b="b"/>
                            <a:pathLst>
                              <a:path w="141817" h="1079500">
                                <a:moveTo>
                                  <a:pt x="0" y="1079500"/>
                                </a:moveTo>
                                <a:lnTo>
                                  <a:pt x="141817" y="10795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1064397</wp:posOffset>
                  </wp:positionV>
                  <wp:extent cx="5650231" cy="47245"/>
                  <wp:effectExtent l="0" t="0" r="0" b="0"/>
                  <wp:wrapNone/>
                  <wp:docPr id="1174" name="Freeform 1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1076077</wp:posOffset>
                  </wp:positionV>
                  <wp:extent cx="17018" cy="28955"/>
                  <wp:effectExtent l="0" t="0" r="0" b="0"/>
                  <wp:wrapNone/>
                  <wp:docPr id="1175" name="Freeform 1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1105033</wp:posOffset>
                  </wp:positionV>
                  <wp:extent cx="17018" cy="138683"/>
                  <wp:effectExtent l="0" t="0" r="0" b="0"/>
                  <wp:wrapNone/>
                  <wp:docPr id="1176" name="Freeform 1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8683"/>
                          </a:xfrm>
                          <a:custGeom>
                            <a:rect l="l" t="t" r="r" b="b"/>
                            <a:pathLst>
                              <a:path w="141817" h="1155700">
                                <a:moveTo>
                                  <a:pt x="0" y="1155700"/>
                                </a:moveTo>
                                <a:lnTo>
                                  <a:pt x="141817" y="11557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1224417</wp:posOffset>
                  </wp:positionV>
                  <wp:extent cx="5650231" cy="47245"/>
                  <wp:effectExtent l="0" t="0" r="0" b="0"/>
                  <wp:wrapNone/>
                  <wp:docPr id="1177" name="Freeform 1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1243717</wp:posOffset>
                  </wp:positionV>
                  <wp:extent cx="17018" cy="9143"/>
                  <wp:effectExtent l="0" t="0" r="0" b="0"/>
                  <wp:wrapNone/>
                  <wp:docPr id="1178" name="Freeform 1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1252861</wp:posOffset>
                  </wp:positionV>
                  <wp:extent cx="17018" cy="131063"/>
                  <wp:effectExtent l="0" t="0" r="0" b="0"/>
                  <wp:wrapNone/>
                  <wp:docPr id="1179" name="Freeform 1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1366149</wp:posOffset>
                  </wp:positionV>
                  <wp:extent cx="5650231" cy="47245"/>
                  <wp:effectExtent l="0" t="0" r="0" b="0"/>
                  <wp:wrapNone/>
                  <wp:docPr id="1180" name="Freeform 1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08" w:lineRule="exact"/>
              <w:ind w:left="96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3562</wp:posOffset>
                  </wp:positionV>
                  <wp:extent cx="17018" cy="9143"/>
                  <wp:effectExtent l="0" t="0" r="0" b="0"/>
                  <wp:wrapNone/>
                  <wp:docPr id="1181" name="Freeform 1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12706</wp:posOffset>
                  </wp:positionV>
                  <wp:extent cx="17018" cy="132587"/>
                  <wp:effectExtent l="0" t="0" r="0" b="0"/>
                  <wp:wrapNone/>
                  <wp:docPr id="1182" name="Freeform 1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3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127518</wp:posOffset>
                  </wp:positionV>
                  <wp:extent cx="5650231" cy="47245"/>
                  <wp:effectExtent l="0" t="0" r="0" b="0"/>
                  <wp:wrapNone/>
                  <wp:docPr id="1183" name="Freeform 1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08" w:lineRule="exact"/>
              <w:ind w:left="92" w:right="-18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5467</wp:posOffset>
                  </wp:positionV>
                  <wp:extent cx="17018" cy="9143"/>
                  <wp:effectExtent l="0" t="0" r="0" b="0"/>
                  <wp:wrapNone/>
                  <wp:docPr id="1184" name="Freeform 1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14611</wp:posOffset>
                  </wp:positionV>
                  <wp:extent cx="17018" cy="131063"/>
                  <wp:effectExtent l="0" t="0" r="0" b="0"/>
                  <wp:wrapNone/>
                  <wp:docPr id="1185" name="Freeform 1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133995</wp:posOffset>
                  </wp:positionV>
                  <wp:extent cx="5650231" cy="47245"/>
                  <wp:effectExtent l="0" t="0" r="0" b="0"/>
                  <wp:wrapNone/>
                  <wp:docPr id="1186" name="Freeform 1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990" w:line="208" w:lineRule="exact"/>
              <w:ind w:left="96" w:right="-18" w:firstLine="0"/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4070</wp:posOffset>
                  </wp:positionV>
                  <wp:extent cx="17018" cy="28955"/>
                  <wp:effectExtent l="0" t="0" r="0" b="0"/>
                  <wp:wrapNone/>
                  <wp:docPr id="1187" name="Freeform 1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33026</wp:posOffset>
                  </wp:positionV>
                  <wp:extent cx="17018" cy="131063"/>
                  <wp:effectExtent l="0" t="0" r="0" b="0"/>
                  <wp:wrapNone/>
                  <wp:docPr id="1188" name="Freeform 1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152410</wp:posOffset>
                  </wp:positionV>
                  <wp:extent cx="5650231" cy="47245"/>
                  <wp:effectExtent l="0" t="0" r="0" b="0"/>
                  <wp:wrapNone/>
                  <wp:docPr id="1189" name="Freeform 1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164090</wp:posOffset>
                  </wp:positionV>
                  <wp:extent cx="17018" cy="28955"/>
                  <wp:effectExtent l="0" t="0" r="0" b="0"/>
                  <wp:wrapNone/>
                  <wp:docPr id="1190" name="Freeform 1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193046</wp:posOffset>
                  </wp:positionV>
                  <wp:extent cx="17018" cy="131063"/>
                  <wp:effectExtent l="0" t="0" r="0" b="0"/>
                  <wp:wrapNone/>
                  <wp:docPr id="1191" name="Freeform 1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307858</wp:posOffset>
                  </wp:positionV>
                  <wp:extent cx="5650231" cy="47245"/>
                  <wp:effectExtent l="0" t="0" r="0" b="0"/>
                  <wp:wrapNone/>
                  <wp:docPr id="1192" name="Freeform 1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324110</wp:posOffset>
                  </wp:positionV>
                  <wp:extent cx="17018" cy="19811"/>
                  <wp:effectExtent l="0" t="0" r="0" b="0"/>
                  <wp:wrapNone/>
                  <wp:docPr id="1193" name="Freeform 1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343922</wp:posOffset>
                  </wp:positionV>
                  <wp:extent cx="17018" cy="131063"/>
                  <wp:effectExtent l="0" t="0" r="0" b="0"/>
                  <wp:wrapNone/>
                  <wp:docPr id="1194" name="Freeform 1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458734</wp:posOffset>
                  </wp:positionV>
                  <wp:extent cx="5650231" cy="47245"/>
                  <wp:effectExtent l="0" t="0" r="0" b="0"/>
                  <wp:wrapNone/>
                  <wp:docPr id="1195" name="Freeform 1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474986</wp:posOffset>
                  </wp:positionV>
                  <wp:extent cx="17018" cy="19811"/>
                  <wp:effectExtent l="0" t="0" r="0" b="0"/>
                  <wp:wrapNone/>
                  <wp:docPr id="1196" name="Freeform 1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494798</wp:posOffset>
                  </wp:positionV>
                  <wp:extent cx="17018" cy="129539"/>
                  <wp:effectExtent l="0" t="0" r="0" b="0"/>
                  <wp:wrapNone/>
                  <wp:docPr id="1197" name="Freeform 1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539"/>
                          </a:xfrm>
                          <a:custGeom>
                            <a:rect l="l" t="t" r="r" b="b"/>
                            <a:pathLst>
                              <a:path w="141817" h="1079500">
                                <a:moveTo>
                                  <a:pt x="0" y="1079500"/>
                                </a:moveTo>
                                <a:lnTo>
                                  <a:pt x="141817" y="10795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609610</wp:posOffset>
                  </wp:positionV>
                  <wp:extent cx="5650231" cy="47245"/>
                  <wp:effectExtent l="0" t="0" r="0" b="0"/>
                  <wp:wrapNone/>
                  <wp:docPr id="1198" name="Freeform 1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624338</wp:posOffset>
                  </wp:positionV>
                  <wp:extent cx="17018" cy="19811"/>
                  <wp:effectExtent l="0" t="0" r="0" b="0"/>
                  <wp:wrapNone/>
                  <wp:docPr id="1199" name="Freeform 1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9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765058</wp:posOffset>
                  </wp:positionV>
                  <wp:extent cx="5853685" cy="47245"/>
                  <wp:effectExtent l="0" t="0" r="0" b="0"/>
                  <wp:wrapNone/>
                  <wp:docPr id="1200" name="Freeform 1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235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ny na náklady stavby: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17089"/>
                  <wp:effectExtent l="0" t="0" r="0" b="0"/>
                  <wp:wrapNone/>
                  <wp:docPr id="1201" name="Freeform 1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7089"/>
                          </a:xfrm>
                          <a:custGeom>
                            <a:rect l="l" t="t" r="r" b="b"/>
                            <a:pathLst>
                              <a:path w="129114" h="97574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748"/>
                                </a:lnTo>
                                <a:lnTo>
                                  <a:pt x="129114" y="97574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134362</wp:posOffset>
                  </wp:positionV>
                  <wp:extent cx="15493" cy="118114"/>
                  <wp:effectExtent l="0" t="0" r="0" b="0"/>
                  <wp:wrapNone/>
                  <wp:docPr id="1202" name="Freeform 1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114"/>
                          </a:xfrm>
                          <a:custGeom>
                            <a:rect l="l" t="t" r="r" b="b"/>
                            <a:pathLst>
                              <a:path w="129114" h="9842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88"/>
                                </a:lnTo>
                                <a:lnTo>
                                  <a:pt x="129114" y="9842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9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" w:line="184" w:lineRule="exact"/>
              <w:ind w:left="51" w:right="5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edložil: 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216916"/>
                  <wp:effectExtent l="0" t="0" r="0" b="0"/>
                  <wp:wrapNone/>
                  <wp:docPr id="1203" name="Freeform 1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16916"/>
                          </a:xfrm>
                          <a:custGeom>
                            <a:rect l="l" t="t" r="r" b="b"/>
                            <a:pathLst>
                              <a:path w="129114" h="180763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7636"/>
                                </a:lnTo>
                                <a:lnTo>
                                  <a:pt x="129114" y="180763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0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dle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70" w:right="-18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17518</wp:posOffset>
                  </wp:positionV>
                  <wp:extent cx="15493" cy="223773"/>
                  <wp:effectExtent l="0" t="0" r="0" b="0"/>
                  <wp:wrapNone/>
                  <wp:docPr id="1204" name="Freeform 1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23773"/>
                          </a:xfrm>
                          <a:custGeom>
                            <a:rect l="l" t="t" r="r" b="b"/>
                            <a:pathLst>
                              <a:path w="129114" h="186478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4783"/>
                                </a:lnTo>
                                <a:lnTo>
                                  <a:pt x="129114" y="186478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1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27 384,00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6977</wp:posOffset>
                  </wp:positionV>
                  <wp:extent cx="15493" cy="116331"/>
                  <wp:effectExtent l="0" t="0" r="0" b="0"/>
                  <wp:wrapNone/>
                  <wp:docPr id="1205" name="Freeform 1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0"/>
                                </a:lnTo>
                                <a:lnTo>
                                  <a:pt x="129114" y="9694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8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náklady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6977</wp:posOffset>
                  </wp:positionV>
                  <wp:extent cx="15493" cy="118617"/>
                  <wp:effectExtent l="0" t="0" r="0" b="0"/>
                  <wp:wrapNone/>
                  <wp:docPr id="1206" name="Freeform 1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7"/>
                          </a:xfrm>
                          <a:custGeom>
                            <a:rect l="l" t="t" r="r" b="b"/>
                            <a:pathLst>
                              <a:path w="129114" h="98848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8480"/>
                                </a:lnTo>
                                <a:lnTo>
                                  <a:pt x="129114" y="98848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6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27 384,00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12701</wp:posOffset>
                  </wp:positionV>
                  <wp:extent cx="15493" cy="125475"/>
                  <wp:effectExtent l="0" t="0" r="0" b="0"/>
                  <wp:wrapNone/>
                  <wp:docPr id="1207" name="Freeform 1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30"/>
                                </a:lnTo>
                                <a:lnTo>
                                  <a:pt x="129114" y="10456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7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27 384,00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07187"/>
                  <wp:effectExtent l="0" t="0" r="0" b="0"/>
                  <wp:wrapNone/>
                  <wp:docPr id="1208" name="Freeform 1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7187"/>
                          </a:xfrm>
                          <a:custGeom>
                            <a:rect l="l" t="t" r="r" b="b"/>
                            <a:pathLst>
                              <a:path w="129114" h="8932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233"/>
                                </a:lnTo>
                                <a:lnTo>
                                  <a:pt x="129114" y="8932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92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07187"/>
                  <wp:effectExtent l="0" t="0" r="0" b="0"/>
                  <wp:wrapNone/>
                  <wp:docPr id="1209" name="Freeform 1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7187"/>
                          </a:xfrm>
                          <a:custGeom>
                            <a:rect l="l" t="t" r="r" b="b"/>
                            <a:pathLst>
                              <a:path w="129114" h="8932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233"/>
                                </a:lnTo>
                                <a:lnTo>
                                  <a:pt x="129114" y="8932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0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6"/>
              </w:tabs>
              <w:spacing w:before="0" w:after="0" w:line="240" w:lineRule="auto"/>
              <w:ind w:left="51" w:right="-18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15360</wp:posOffset>
                  </wp:positionV>
                  <wp:extent cx="15493" cy="111759"/>
                  <wp:effectExtent l="0" t="0" r="0" b="0"/>
                  <wp:wrapNone/>
                  <wp:docPr id="1210" name="Freeform 1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1759"/>
                          </a:xfrm>
                          <a:custGeom>
                            <a:rect l="l" t="t" r="r" b="b"/>
                            <a:pathLst>
                              <a:path w="129114" h="9313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330"/>
                                </a:lnTo>
                                <a:lnTo>
                                  <a:pt x="129114" y="9313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27 384,00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nu: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0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4184</wp:posOffset>
                  </wp:positionV>
                  <wp:extent cx="15493" cy="125475"/>
                  <wp:effectExtent l="0" t="0" r="0" b="0"/>
                  <wp:wrapNone/>
                  <wp:docPr id="1211" name="Freeform 1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33"/>
                                </a:lnTo>
                                <a:lnTo>
                                  <a:pt x="129114" y="10456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20903"/>
                  <wp:effectExtent l="0" t="0" r="0" b="0"/>
                  <wp:wrapNone/>
                  <wp:docPr id="1212" name="Freeform 1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16331"/>
                  <wp:effectExtent l="0" t="0" r="0" b="0"/>
                  <wp:wrapNone/>
                  <wp:docPr id="1213" name="Freeform 1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0"/>
                                </a:lnTo>
                                <a:lnTo>
                                  <a:pt x="129114" y="9694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16331"/>
                  <wp:effectExtent l="0" t="0" r="0" b="0"/>
                  <wp:wrapNone/>
                  <wp:docPr id="1214" name="Freeform 1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3"/>
                                </a:lnTo>
                                <a:lnTo>
                                  <a:pt x="129114" y="9694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2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20903"/>
                  <wp:effectExtent l="0" t="0" r="0" b="0"/>
                  <wp:wrapNone/>
                  <wp:docPr id="1215" name="Freeform 1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08" w:lineRule="exact"/>
              <w:ind w:left="10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118375</wp:posOffset>
                  </wp:positionV>
                  <wp:extent cx="5650231" cy="47245"/>
                  <wp:effectExtent l="0" t="0" r="0" b="0"/>
                  <wp:wrapNone/>
                  <wp:docPr id="1216" name="Freeform 1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-5581</wp:posOffset>
                  </wp:positionV>
                  <wp:extent cx="17018" cy="9143"/>
                  <wp:effectExtent l="0" t="0" r="0" b="0"/>
                  <wp:wrapNone/>
                  <wp:docPr id="1217" name="Freeform 1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2" w:right="-18" w:firstLine="0"/>
            </w:pPr>
            <w:r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117612</wp:posOffset>
                  </wp:positionV>
                  <wp:extent cx="5650231" cy="47245"/>
                  <wp:effectExtent l="0" t="0" r="0" b="0"/>
                  <wp:wrapNone/>
                  <wp:docPr id="1218" name="Freeform 1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208" w:lineRule="exact"/>
              <w:ind w:left="92" w:right="-18" w:firstLine="0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-21075</wp:posOffset>
                  </wp:positionV>
                  <wp:extent cx="17018" cy="9143"/>
                  <wp:effectExtent l="0" t="0" r="0" b="0"/>
                  <wp:wrapNone/>
                  <wp:docPr id="1219" name="Freeform 1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96773</wp:posOffset>
                  </wp:positionH>
                  <wp:positionV relativeFrom="line">
                    <wp:posOffset>-12572</wp:posOffset>
                  </wp:positionV>
                  <wp:extent cx="178061" cy="246544"/>
                  <wp:effectExtent l="0" t="0" r="0" b="0"/>
                  <wp:wrapNone/>
                  <wp:docPr id="1220" name="Freeform 12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4879" y="-12572"/>
                            <a:ext cx="63761" cy="132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8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208" w:lineRule="exact"/>
              <w:ind w:left="96" w:right="-18" w:firstLine="0"/>
            </w:pPr>
            <w:r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118375</wp:posOffset>
                  </wp:positionV>
                  <wp:extent cx="5853685" cy="47245"/>
                  <wp:effectExtent l="0" t="0" r="0" b="0"/>
                  <wp:wrapNone/>
                  <wp:docPr id="1221" name="Freeform 1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36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edání PD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12700</wp:posOffset>
                  </wp:positionV>
                  <wp:extent cx="15493" cy="129281"/>
                  <wp:effectExtent l="0" t="0" r="0" b="0"/>
                  <wp:wrapNone/>
                  <wp:docPr id="1222" name="Freeform 1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9281"/>
                          </a:xfrm>
                          <a:custGeom>
                            <a:rect l="l" t="t" r="r" b="b"/>
                            <a:pathLst>
                              <a:path w="129114" h="10773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342"/>
                                </a:lnTo>
                                <a:lnTo>
                                  <a:pt x="129114" y="10773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141981</wp:posOffset>
                  </wp:positionV>
                  <wp:extent cx="15493" cy="119638"/>
                  <wp:effectExtent l="0" t="0" r="0" b="0"/>
                  <wp:wrapNone/>
                  <wp:docPr id="1223" name="Freeform 1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88"/>
                                </a:lnTo>
                                <a:lnTo>
                                  <a:pt x="129114" y="9969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8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237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18613"/>
                  <wp:effectExtent l="0" t="0" r="0" b="0"/>
                  <wp:wrapNone/>
                  <wp:docPr id="1224" name="Freeform 1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3"/>
                          </a:xfrm>
                          <a:custGeom>
                            <a:rect l="l" t="t" r="r" b="b"/>
                            <a:pathLst>
                              <a:path w="129114" h="9884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42"/>
                                </a:lnTo>
                                <a:lnTo>
                                  <a:pt x="129114" y="9884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135886</wp:posOffset>
                  </wp:positionV>
                  <wp:extent cx="15493" cy="118876"/>
                  <wp:effectExtent l="0" t="0" r="0" b="0"/>
                  <wp:wrapNone/>
                  <wp:docPr id="1225" name="Freeform 1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38"/>
                                </a:lnTo>
                                <a:lnTo>
                                  <a:pt x="129114" y="99063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627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445" w:line="240" w:lineRule="auto"/>
              <w:ind w:left="51" w:right="-18" w:firstLine="0"/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16885</wp:posOffset>
                  </wp:positionV>
                  <wp:extent cx="15493" cy="119374"/>
                  <wp:effectExtent l="0" t="0" r="0" b="0"/>
                  <wp:wrapNone/>
                  <wp:docPr id="1226" name="Freeform 1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374"/>
                          </a:xfrm>
                          <a:custGeom>
                            <a:rect l="l" t="t" r="r" b="b"/>
                            <a:pathLst>
                              <a:path w="129114" h="9947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788"/>
                                </a:lnTo>
                                <a:lnTo>
                                  <a:pt x="129114" y="99478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136260</wp:posOffset>
                  </wp:positionV>
                  <wp:extent cx="15493" cy="131063"/>
                  <wp:effectExtent l="0" t="0" r="0" b="0"/>
                  <wp:wrapNone/>
                  <wp:docPr id="1227" name="Freeform 1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267324</wp:posOffset>
                  </wp:positionV>
                  <wp:extent cx="15493" cy="119638"/>
                  <wp:effectExtent l="0" t="0" r="0" b="0"/>
                  <wp:wrapNone/>
                  <wp:docPr id="1228" name="Freeform 1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88"/>
                                </a:lnTo>
                                <a:lnTo>
                                  <a:pt x="129114" y="9969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na smluvní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3" w:after="0" w:line="208" w:lineRule="exact"/>
              <w:ind w:left="96" w:right="-18" w:firstLine="0"/>
            </w:pPr>
            <w:r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21729</wp:posOffset>
                  </wp:positionV>
                  <wp:extent cx="17018" cy="118613"/>
                  <wp:effectExtent l="0" t="0" r="0" b="0"/>
                  <wp:wrapNone/>
                  <wp:docPr id="1229" name="Freeform 1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8613"/>
                          </a:xfrm>
                          <a:custGeom>
                            <a:rect l="l" t="t" r="r" b="b"/>
                            <a:pathLst>
                              <a:path w="141817" h="988442">
                                <a:moveTo>
                                  <a:pt x="0" y="988442"/>
                                </a:moveTo>
                                <a:lnTo>
                                  <a:pt x="141817" y="98844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140342</wp:posOffset>
                  </wp:positionV>
                  <wp:extent cx="17018" cy="131063"/>
                  <wp:effectExtent l="0" t="0" r="0" b="0"/>
                  <wp:wrapNone/>
                  <wp:docPr id="1230" name="Freeform 1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5087</wp:posOffset>
                  </wp:positionV>
                  <wp:extent cx="17018" cy="131063"/>
                  <wp:effectExtent l="0" t="0" r="0" b="0"/>
                  <wp:wrapNone/>
                  <wp:docPr id="1231" name="Freeform 1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199">
                                <a:moveTo>
                                  <a:pt x="0" y="1092199"/>
                                </a:moveTo>
                                <a:lnTo>
                                  <a:pt x="141817" y="10921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1063"/>
                  <wp:effectExtent l="0" t="0" r="0" b="0"/>
                  <wp:wrapNone/>
                  <wp:docPr id="1232" name="Freeform 1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3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118375</wp:posOffset>
                  </wp:positionV>
                  <wp:extent cx="5650230" cy="47245"/>
                  <wp:effectExtent l="0" t="0" r="0" b="0"/>
                  <wp:wrapNone/>
                  <wp:docPr id="1233" name="Freeform 1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0" cy="47245"/>
                          </a:xfrm>
                          <a:custGeom>
                            <a:rect l="l" t="t" r="r" b="b"/>
                            <a:pathLst>
                              <a:path w="5650230" h="47245">
                                <a:moveTo>
                                  <a:pt x="0" y="0"/>
                                </a:moveTo>
                                <a:lnTo>
                                  <a:pt x="5650230" y="0"/>
                                </a:lnTo>
                                <a:lnTo>
                                  <a:pt x="5650230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-5582</wp:posOffset>
                  </wp:positionV>
                  <wp:extent cx="17018" cy="9143"/>
                  <wp:effectExtent l="0" t="0" r="0" b="0"/>
                  <wp:wrapNone/>
                  <wp:docPr id="1234" name="Freeform 1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3562</wp:posOffset>
                  </wp:positionV>
                  <wp:extent cx="17018" cy="132587"/>
                  <wp:effectExtent l="0" t="0" r="0" b="0"/>
                  <wp:wrapNone/>
                  <wp:docPr id="1235" name="Freeform 1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35" w:lineRule="exact"/>
              <w:ind w:left="92" w:right="-18" w:firstLine="0"/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-64015</wp:posOffset>
                  </wp:positionV>
                  <wp:extent cx="17018" cy="262127"/>
                  <wp:effectExtent l="0" t="0" r="0" b="0"/>
                  <wp:wrapNone/>
                  <wp:docPr id="1236" name="Freeform 1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62127"/>
                          </a:xfrm>
                          <a:custGeom>
                            <a:rect l="l" t="t" r="r" b="b"/>
                            <a:pathLst>
                              <a:path w="141817" h="2184400">
                                <a:moveTo>
                                  <a:pt x="0" y="2184400"/>
                                </a:moveTo>
                                <a:lnTo>
                                  <a:pt x="141817" y="21844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1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106" w:right="-18" w:firstLine="0"/>
            </w:pPr>
            <w:r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2587"/>
                  <wp:effectExtent l="0" t="0" r="0" b="0"/>
                  <wp:wrapNone/>
                  <wp:docPr id="1237" name="Freeform 1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393191"/>
                  <wp:effectExtent l="0" t="0" r="0" b="0"/>
                  <wp:wrapNone/>
                  <wp:docPr id="1238" name="Freeform 1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393191"/>
                          </a:xfrm>
                          <a:custGeom>
                            <a:rect l="l" t="t" r="r" b="b"/>
                            <a:pathLst>
                              <a:path w="141817" h="3276600">
                                <a:moveTo>
                                  <a:pt x="0" y="3276600"/>
                                </a:moveTo>
                                <a:lnTo>
                                  <a:pt x="141817" y="32766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6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91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06" w:lineRule="exact"/>
              <w:ind w:left="96" w:right="-8" w:firstLine="0"/>
            </w:pPr>
            <w:r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115581</wp:posOffset>
                  </wp:positionV>
                  <wp:extent cx="5650230" cy="47245"/>
                  <wp:effectExtent l="0" t="0" r="0" b="0"/>
                  <wp:wrapNone/>
                  <wp:docPr id="1239" name="Freeform 1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0" cy="47245"/>
                          </a:xfrm>
                          <a:custGeom>
                            <a:rect l="l" t="t" r="r" b="b"/>
                            <a:pathLst>
                              <a:path w="5650230" h="47245">
                                <a:moveTo>
                                  <a:pt x="0" y="0"/>
                                </a:moveTo>
                                <a:lnTo>
                                  <a:pt x="5650230" y="0"/>
                                </a:lnTo>
                                <a:lnTo>
                                  <a:pt x="5650230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134880</wp:posOffset>
                  </wp:positionV>
                  <wp:extent cx="17018" cy="9143"/>
                  <wp:effectExtent l="0" t="0" r="0" b="0"/>
                  <wp:wrapNone/>
                  <wp:docPr id="1240" name="Freeform 1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144024</wp:posOffset>
                  </wp:positionV>
                  <wp:extent cx="17018" cy="134111"/>
                  <wp:effectExtent l="0" t="0" r="0" b="0"/>
                  <wp:wrapNone/>
                  <wp:docPr id="1241" name="Freeform 1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4111"/>
                          </a:xfrm>
                          <a:custGeom>
                            <a:rect l="l" t="t" r="r" b="b"/>
                            <a:pathLst>
                              <a:path w="141817" h="1117600">
                                <a:moveTo>
                                  <a:pt x="0" y="1117600"/>
                                </a:moveTo>
                                <a:lnTo>
                                  <a:pt x="141817" y="11176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7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282459</wp:posOffset>
                  </wp:positionV>
                  <wp:extent cx="5853685" cy="47245"/>
                  <wp:effectExtent l="0" t="0" r="0" b="0"/>
                  <wp:wrapNone/>
                  <wp:docPr id="1242" name="Freeform 1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278136</wp:posOffset>
                  </wp:positionV>
                  <wp:extent cx="17018" cy="10672"/>
                  <wp:effectExtent l="0" t="0" r="0" b="0"/>
                  <wp:wrapNone/>
                  <wp:docPr id="1243" name="Freeform 1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0672"/>
                          </a:xfrm>
                          <a:custGeom>
                            <a:rect l="l" t="t" r="r" b="b"/>
                            <a:pathLst>
                              <a:path w="141817" h="88940">
                                <a:moveTo>
                                  <a:pt x="0" y="88940"/>
                                </a:moveTo>
                                <a:lnTo>
                                  <a:pt x="141817" y="88940"/>
                                </a:lnTo>
                                <a:lnTo>
                                  <a:pt x="141817" y="8894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278136</wp:posOffset>
                  </wp:positionV>
                  <wp:extent cx="17018" cy="10672"/>
                  <wp:effectExtent l="0" t="0" r="0" b="0"/>
                  <wp:wrapNone/>
                  <wp:docPr id="1244" name="Freeform 1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0672"/>
                          </a:xfrm>
                          <a:custGeom>
                            <a:rect l="l" t="t" r="r" b="b"/>
                            <a:pathLst>
                              <a:path w="141817" h="88940">
                                <a:moveTo>
                                  <a:pt x="0" y="88940"/>
                                </a:moveTo>
                                <a:lnTo>
                                  <a:pt x="141817" y="88940"/>
                                </a:lnTo>
                                <a:lnTo>
                                  <a:pt x="141817" y="8894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278136</wp:posOffset>
                  </wp:positionV>
                  <wp:extent cx="151891" cy="10672"/>
                  <wp:effectExtent l="0" t="0" r="0" b="0"/>
                  <wp:wrapNone/>
                  <wp:docPr id="1245" name="Freeform 1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1891" cy="10672"/>
                          </a:xfrm>
                          <a:custGeom>
                            <a:rect l="l" t="t" r="r" b="b"/>
                            <a:pathLst>
                              <a:path w="1265766" h="88940">
                                <a:moveTo>
                                  <a:pt x="1265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lnTo>
                                  <a:pt x="1265766" y="88940"/>
                                </a:lnTo>
                                <a:lnTo>
                                  <a:pt x="1265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je smluvn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zakotvena v: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236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446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91"/>
              </w:tabs>
              <w:spacing w:before="193" w:after="426" w:line="240" w:lineRule="auto"/>
              <w:ind w:left="105" w:right="-18" w:firstLine="0"/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17018</wp:posOffset>
                  </wp:positionV>
                  <wp:extent cx="15493" cy="118613"/>
                  <wp:effectExtent l="0" t="0" r="0" b="0"/>
                  <wp:wrapNone/>
                  <wp:docPr id="1246" name="Freeform 1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3"/>
                          </a:xfrm>
                          <a:custGeom>
                            <a:rect l="l" t="t" r="r" b="b"/>
                            <a:pathLst>
                              <a:path w="129114" h="9884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42"/>
                                </a:lnTo>
                                <a:lnTo>
                                  <a:pt x="129114" y="9884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135631</wp:posOffset>
                  </wp:positionV>
                  <wp:extent cx="15493" cy="131063"/>
                  <wp:effectExtent l="0" t="0" r="0" b="0"/>
                  <wp:wrapNone/>
                  <wp:docPr id="1247" name="Freeform 1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266695</wp:posOffset>
                  </wp:positionV>
                  <wp:extent cx="15493" cy="131063"/>
                  <wp:effectExtent l="0" t="0" r="0" b="0"/>
                  <wp:wrapNone/>
                  <wp:docPr id="1248" name="Freeform 1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19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199"/>
                                </a:lnTo>
                                <a:lnTo>
                                  <a:pt x="129114" y="1092199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397758</wp:posOffset>
                  </wp:positionV>
                  <wp:extent cx="15493" cy="119638"/>
                  <wp:effectExtent l="0" t="0" r="0" b="0"/>
                  <wp:wrapNone/>
                  <wp:docPr id="1249" name="Freeform 1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9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90"/>
                                </a:lnTo>
                                <a:lnTo>
                                  <a:pt x="129114" y="99699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 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61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1062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01 položkový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4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18612"/>
                  <wp:effectExtent l="0" t="0" r="0" b="0"/>
                  <wp:wrapNone/>
                  <wp:docPr id="1250" name="Freeform 1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2"/>
                          </a:xfrm>
                          <a:custGeom>
                            <a:rect l="l" t="t" r="r" b="b"/>
                            <a:pathLst>
                              <a:path w="129114" h="98843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39"/>
                                </a:lnTo>
                                <a:lnTo>
                                  <a:pt x="129114" y="98843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135884</wp:posOffset>
                  </wp:positionV>
                  <wp:extent cx="15493" cy="262127"/>
                  <wp:effectExtent l="0" t="0" r="0" b="0"/>
                  <wp:wrapNone/>
                  <wp:docPr id="1251" name="Freeform 1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62127"/>
                          </a:xfrm>
                          <a:custGeom>
                            <a:rect l="l" t="t" r="r" b="b"/>
                            <a:pathLst>
                              <a:path w="129114" h="21844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lnTo>
                                  <a:pt x="129114" y="21844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398012</wp:posOffset>
                  </wp:positionV>
                  <wp:extent cx="15493" cy="132587"/>
                  <wp:effectExtent l="0" t="0" r="0" b="0"/>
                  <wp:wrapNone/>
                  <wp:docPr id="1252" name="Freeform 1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2587"/>
                          </a:xfrm>
                          <a:custGeom>
                            <a:rect l="l" t="t" r="r" b="b"/>
                            <a:pathLst>
                              <a:path w="129114" h="11049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lnTo>
                                  <a:pt x="129114" y="11049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530600</wp:posOffset>
                  </wp:positionV>
                  <wp:extent cx="15493" cy="380242"/>
                  <wp:effectExtent l="0" t="0" r="0" b="0"/>
                  <wp:wrapNone/>
                  <wp:docPr id="1253" name="Freeform 1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380242"/>
                          </a:xfrm>
                          <a:custGeom>
                            <a:rect l="l" t="t" r="r" b="b"/>
                            <a:pathLst>
                              <a:path w="129114" h="316869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8690"/>
                                </a:lnTo>
                                <a:lnTo>
                                  <a:pt x="129114" y="316869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60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76" w:line="240" w:lineRule="auto"/>
              <w:ind w:left="51" w:right="-18" w:firstLine="0"/>
            </w:pPr>
            <w:r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139053</wp:posOffset>
                  </wp:positionV>
                  <wp:extent cx="5588" cy="10672"/>
                  <wp:effectExtent l="0" t="0" r="0" b="0"/>
                  <wp:wrapNone/>
                  <wp:docPr id="1254" name="Freeform 1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588" cy="10672"/>
                          </a:xfrm>
                          <a:custGeom>
                            <a:rect l="l" t="t" r="r" b="b"/>
                            <a:pathLst>
                              <a:path w="46567" h="88940">
                                <a:moveTo>
                                  <a:pt x="0" y="88940"/>
                                </a:moveTo>
                                <a:lnTo>
                                  <a:pt x="46567" y="88940"/>
                                </a:lnTo>
                                <a:lnTo>
                                  <a:pt x="46567" y="88940"/>
                                </a:lnTo>
                                <a:lnTo>
                                  <a:pt x="4656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2148839</wp:posOffset>
                  </wp:positionH>
                  <wp:positionV relativeFrom="line">
                    <wp:posOffset>139053</wp:posOffset>
                  </wp:positionV>
                  <wp:extent cx="27431" cy="10672"/>
                  <wp:effectExtent l="0" t="0" r="0" b="0"/>
                  <wp:wrapNone/>
                  <wp:docPr id="1255" name="Freeform 1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0672"/>
                          </a:xfrm>
                          <a:custGeom>
                            <a:rect l="l" t="t" r="r" b="b"/>
                            <a:pathLst>
                              <a:path w="228600" h="88940">
                                <a:moveTo>
                                  <a:pt x="228600" y="88940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close/>
                                <a:moveTo>
                                  <a:pt x="22860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82" behindDoc="0" locked="0" layoutInCell="1" allowOverlap="1">
                  <wp:simplePos x="0" y="0"/>
                  <wp:positionH relativeFrom="page">
                    <wp:posOffset>1731263</wp:posOffset>
                  </wp:positionH>
                  <wp:positionV relativeFrom="paragraph">
                    <wp:posOffset>138932</wp:posOffset>
                  </wp:positionV>
                  <wp:extent cx="27431" cy="10672"/>
                  <wp:effectExtent l="0" t="0" r="0" b="0"/>
                  <wp:wrapNone/>
                  <wp:docPr id="1256" name="Freeform 1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0672"/>
                          </a:xfrm>
                          <a:custGeom>
                            <a:rect l="l" t="t" r="r" b="b"/>
                            <a:pathLst>
                              <a:path w="228600" h="88940">
                                <a:moveTo>
                                  <a:pt x="228600" y="88940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close/>
                                <a:moveTo>
                                  <a:pt x="22860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138932</wp:posOffset>
                  </wp:positionV>
                  <wp:extent cx="15493" cy="10672"/>
                  <wp:effectExtent l="0" t="0" r="0" b="0"/>
                  <wp:wrapNone/>
                  <wp:docPr id="1257" name="Freeform 1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672"/>
                          </a:xfrm>
                          <a:custGeom>
                            <a:rect l="l" t="t" r="r" b="b"/>
                            <a:pathLst>
                              <a:path w="129114" h="8894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lnTo>
                                  <a:pt x="129114" y="8894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138932</wp:posOffset>
                  </wp:positionV>
                  <wp:extent cx="15493" cy="10672"/>
                  <wp:effectExtent l="0" t="0" r="0" b="0"/>
                  <wp:wrapNone/>
                  <wp:docPr id="1258" name="Freeform 1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672"/>
                          </a:xfrm>
                          <a:custGeom>
                            <a:rect l="l" t="t" r="r" b="b"/>
                            <a:pathLst>
                              <a:path w="129114" h="8894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lnTo>
                                  <a:pt x="129114" y="8894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1039" w:type="dxa"/>
        <w:tblLook w:val="04A0" w:firstRow="1" w:lastRow="0" w:firstColumn="1" w:lastColumn="0" w:noHBand="0" w:noVBand="1"/>
      </w:tblPr>
      <w:tblGrid>
        <w:gridCol w:w="3748"/>
        <w:gridCol w:w="2361"/>
        <w:gridCol w:w="2870"/>
        <w:gridCol w:w="2078"/>
      </w:tblGrid>
      <w:tr>
        <w:trPr>
          <w:trHeight w:hRule="exact" w:val="666"/>
        </w:trPr>
        <w:tc>
          <w:tcPr>
            <w:tcW w:w="37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31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189" w:line="240" w:lineRule="auto"/>
              <w:ind w:left="9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Položkový rozpo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č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60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2" w:after="0" w:line="277" w:lineRule="exact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4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40" w:after="119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175953</wp:posOffset>
                  </wp:positionV>
                  <wp:extent cx="2026424" cy="973811"/>
                  <wp:effectExtent l="0" t="0" r="0" b="0"/>
                  <wp:wrapNone/>
                  <wp:docPr id="1259" name="Freeform 12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175953"/>
                            <a:ext cx="1912124" cy="8595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1435" w:right="248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MaR dopln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9"/>
                                  <w:sz w:val="20"/>
                                  <w:szCs w:val="20"/>
                                </w:rPr>
                                <w:t>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3" w:after="0" w:line="390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96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33531</wp:posOffset>
                  </wp:positionH>
                  <wp:positionV relativeFrom="paragraph">
                    <wp:posOffset>149809</wp:posOffset>
                  </wp:positionV>
                  <wp:extent cx="3111492" cy="263041"/>
                  <wp:effectExtent l="0" t="0" r="0" b="0"/>
                  <wp:wrapNone/>
                  <wp:docPr id="1260" name="Freeform 12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7586" y="149809"/>
                            <a:ext cx="2997192" cy="1487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4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549268</wp:posOffset>
                  </wp:positionV>
                  <wp:extent cx="968767" cy="239243"/>
                  <wp:effectExtent l="0" t="0" r="0" b="0"/>
                  <wp:wrapNone/>
                  <wp:docPr id="1261" name="Freeform 12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549268"/>
                            <a:ext cx="854467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47" w:line="196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1499614</wp:posOffset>
                  </wp:positionH>
                  <wp:positionV relativeFrom="line">
                    <wp:posOffset>85782</wp:posOffset>
                  </wp:positionV>
                  <wp:extent cx="1216666" cy="239243"/>
                  <wp:effectExtent l="0" t="0" r="0" b="0"/>
                  <wp:wrapNone/>
                  <wp:docPr id="1262" name="Freeform 12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2" y="85782"/>
                            <a:ext cx="110236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0" w:after="47" w:line="196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1499613</wp:posOffset>
                  </wp:positionH>
                  <wp:positionV relativeFrom="line">
                    <wp:posOffset>99186</wp:posOffset>
                  </wp:positionV>
                  <wp:extent cx="901712" cy="239243"/>
                  <wp:effectExtent l="0" t="0" r="0" b="0"/>
                  <wp:wrapNone/>
                  <wp:docPr id="1263" name="Freeform 12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1" y="99186"/>
                            <a:ext cx="787412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nice 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68201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5828275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79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1" w:after="24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0" w:after="0" w:line="240" w:lineRule="auto"/>
              <w:ind w:left="1061" w:right="21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-858907</wp:posOffset>
                  </wp:positionV>
                  <wp:extent cx="1395488" cy="239243"/>
                  <wp:effectExtent l="0" t="0" r="0" b="0"/>
                  <wp:wrapNone/>
                  <wp:docPr id="1264" name="Freeform 12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4" y="-858907"/>
                            <a:ext cx="1281188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nice Zvonovice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115" w:line="240" w:lineRule="auto"/>
              <w:ind w:left="745" w:right="2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27 384,00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15" w:line="240" w:lineRule="auto"/>
              <w:ind w:left="825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27 384,00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23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1265" name="Freeform 12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1266" name="Freeform 12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2078742</wp:posOffset>
                  </wp:positionH>
                  <wp:positionV relativeFrom="line">
                    <wp:posOffset>76934</wp:posOffset>
                  </wp:positionV>
                  <wp:extent cx="746945" cy="251142"/>
                  <wp:effectExtent l="0" t="0" r="0" b="0"/>
                  <wp:wrapNone/>
                  <wp:docPr id="1267" name="Freeform 12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13" y="76934"/>
                            <a:ext cx="632645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27 384,00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8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2157990</wp:posOffset>
                  </wp:positionH>
                  <wp:positionV relativeFrom="line">
                    <wp:posOffset>76300</wp:posOffset>
                  </wp:positionV>
                  <wp:extent cx="667697" cy="537654"/>
                  <wp:effectExtent l="0" t="0" r="0" b="0"/>
                  <wp:wrapNone/>
                  <wp:docPr id="1268" name="Freeform 12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91661" y="76300"/>
                            <a:ext cx="553397" cy="423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5 750,64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20" w:after="0" w:line="215" w:lineRule="exact"/>
                                <w:ind w:left="436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0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4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435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22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49" w:line="240" w:lineRule="auto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155454</wp:posOffset>
                  </wp:positionH>
                  <wp:positionV relativeFrom="paragraph">
                    <wp:posOffset>88756</wp:posOffset>
                  </wp:positionV>
                  <wp:extent cx="845839" cy="274941"/>
                  <wp:effectExtent l="0" t="0" r="0" b="0"/>
                  <wp:wrapNone/>
                  <wp:docPr id="1269" name="Freeform 12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11829" y="88756"/>
                            <a:ext cx="731539" cy="1606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2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33 134,64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941838</wp:posOffset>
                  </wp:positionH>
                  <wp:positionV relativeFrom="paragraph">
                    <wp:posOffset>107300</wp:posOffset>
                  </wp:positionV>
                  <wp:extent cx="377356" cy="239243"/>
                  <wp:effectExtent l="0" t="0" r="0" b="0"/>
                  <wp:wrapNone/>
                  <wp:docPr id="1270" name="Freeform 12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998213" y="107300"/>
                            <a:ext cx="26305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80"/>
        </w:trPr>
        <w:tc>
          <w:tcPr>
            <w:tcW w:w="611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98"/>
              </w:tabs>
              <w:spacing w:before="881" w:after="0" w:line="233" w:lineRule="exact"/>
              <w:ind w:left="18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6" w:after="297" w:line="233" w:lineRule="exact"/>
              <w:ind w:left="2923" w:right="-18" w:firstLine="0"/>
            </w:pPr>
            <w:r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42742</wp:posOffset>
                  </wp:positionV>
                  <wp:extent cx="1594103" cy="12191"/>
                  <wp:effectExtent l="0" t="0" r="0" b="0"/>
                  <wp:wrapNone/>
                  <wp:docPr id="1271" name="Freeform 1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859606</wp:posOffset>
                  </wp:positionV>
                  <wp:extent cx="1594103" cy="12191"/>
                  <wp:effectExtent l="0" t="0" r="0" b="0"/>
                  <wp:wrapNone/>
                  <wp:docPr id="1272" name="Freeform 1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0" w:after="297" w:line="240" w:lineRule="auto"/>
              <w:ind w:left="1487" w:right="-18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743782</wp:posOffset>
                  </wp:positionV>
                  <wp:extent cx="2737103" cy="12191"/>
                  <wp:effectExtent l="0" t="0" r="0" b="0"/>
                  <wp:wrapNone/>
                  <wp:docPr id="1273" name="Freeform 1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1560646</wp:posOffset>
                  </wp:positionV>
                  <wp:extent cx="2737103" cy="12191"/>
                  <wp:effectExtent l="0" t="0" r="0" b="0"/>
                  <wp:wrapNone/>
                  <wp:docPr id="1274" name="Freeform 1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64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64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94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objektu: 09 -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rozpo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 ZL05 - MaR dopln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500" w:bottom="184" w:left="500" w:header="708" w:footer="708" w:gutter="0"/>
          <w:cols w:num="2" w:space="0" w:equalWidth="0">
            <w:col w:w="5919" w:space="3305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Rekapitulace díl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83"/>
        <w:gridCol w:w="3326"/>
        <w:gridCol w:w="1291"/>
        <w:gridCol w:w="1435"/>
        <w:gridCol w:w="1435"/>
        <w:gridCol w:w="1435"/>
        <w:gridCol w:w="633"/>
      </w:tblGrid>
      <w:tr>
        <w:trPr>
          <w:trHeight w:hRule="exact" w:val="498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5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16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3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4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24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9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01-50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147273</wp:posOffset>
                  </wp:positionV>
                  <wp:extent cx="1129635" cy="248307"/>
                  <wp:effectExtent l="0" t="0" r="0" b="0"/>
                  <wp:wrapNone/>
                  <wp:docPr id="1275" name="Freeform 12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3"/>
                            <a:ext cx="1015335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Systém technologie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5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21 826,00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79,7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700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19-51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147274</wp:posOffset>
                  </wp:positionV>
                  <wp:extent cx="1275939" cy="248307"/>
                  <wp:effectExtent l="0" t="0" r="0" b="0"/>
                  <wp:wrapNone/>
                  <wp:docPr id="1276" name="Freeform 12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4"/>
                            <a:ext cx="1161639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Elektromontážní práce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69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5 558,00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5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27 384,00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73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73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428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rozpo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6" w:tblpY="-270"/>
        <w:tblOverlap w:val="never"/>
        "
        <w:tblW w:w="10189" w:type="dxa"/>
        <w:tblLook w:val="04A0" w:firstRow="1" w:lastRow="0" w:firstColumn="1" w:lastColumn="0" w:noHBand="0" w:noVBand="1"/>
      </w:tblPr>
      <w:tblGrid>
        <w:gridCol w:w="385"/>
        <w:gridCol w:w="982"/>
        <w:gridCol w:w="8841"/>
      </w:tblGrid>
      <w:tr>
        <w:trPr>
          <w:trHeight w:hRule="exact" w:val="476"/>
        </w:trPr>
        <w:tc>
          <w:tcPr>
            <w:tcW w:w="3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25" w:line="240" w:lineRule="auto"/>
              <w:ind w:left="26" w:right="0" w:firstLine="0"/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-23622</wp:posOffset>
                  </wp:positionH>
                  <wp:positionV relativeFrom="line">
                    <wp:posOffset>-14452</wp:posOffset>
                  </wp:positionV>
                  <wp:extent cx="47245" cy="968502"/>
                  <wp:effectExtent l="0" t="0" r="0" b="0"/>
                  <wp:wrapNone/>
                  <wp:docPr id="1277" name="Freeform 1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5" cy="968502"/>
                          </a:xfrm>
                          <a:custGeom>
                            <a:rect l="l" t="t" r="r" b="b"/>
                            <a:pathLst>
                              <a:path w="47245" h="968502">
                                <a:moveTo>
                                  <a:pt x="0" y="0"/>
                                </a:moveTo>
                                <a:lnTo>
                                  <a:pt x="47245" y="0"/>
                                </a:lnTo>
                                <a:lnTo>
                                  <a:pt x="47245" y="968502"/>
                                </a:lnTo>
                                <a:lnTo>
                                  <a:pt x="0" y="96850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220980</wp:posOffset>
                  </wp:positionH>
                  <wp:positionV relativeFrom="line">
                    <wp:posOffset>-14452</wp:posOffset>
                  </wp:positionV>
                  <wp:extent cx="47243" cy="968502"/>
                  <wp:effectExtent l="0" t="0" r="0" b="0"/>
                  <wp:wrapNone/>
                  <wp:docPr id="1278" name="Freeform 1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968502"/>
                          </a:xfrm>
                          <a:custGeom>
                            <a:rect l="l" t="t" r="r" b="b"/>
                            <a:pathLst>
                              <a:path w="47243" h="968502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968502"/>
                                </a:lnTo>
                                <a:lnTo>
                                  <a:pt x="0" y="96850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8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125" w:line="240" w:lineRule="auto"/>
              <w:ind w:left="4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4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35" w:line="240" w:lineRule="auto"/>
              <w:ind w:left="425" w:right="0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5586132</wp:posOffset>
                  </wp:positionH>
                  <wp:positionV relativeFrom="line">
                    <wp:posOffset>-14705</wp:posOffset>
                  </wp:positionV>
                  <wp:extent cx="47245" cy="968502"/>
                  <wp:effectExtent l="0" t="0" r="0" b="0"/>
                  <wp:wrapNone/>
                  <wp:docPr id="1279" name="Freeform 1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5" cy="968502"/>
                          </a:xfrm>
                          <a:custGeom>
                            <a:rect l="l" t="t" r="r" b="b"/>
                            <a:pathLst>
                              <a:path w="47245" h="968502">
                                <a:moveTo>
                                  <a:pt x="0" y="0"/>
                                </a:moveTo>
                                <a:lnTo>
                                  <a:pt x="47245" y="0"/>
                                </a:lnTo>
                                <a:lnTo>
                                  <a:pt x="47245" y="968502"/>
                                </a:lnTo>
                                <a:lnTo>
                                  <a:pt x="0" y="96850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25" w:line="240" w:lineRule="auto"/>
              <w:ind w:left="26" w:right="0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-19050</wp:posOffset>
                  </wp:positionH>
                  <wp:positionV relativeFrom="line">
                    <wp:posOffset>282348</wp:posOffset>
                  </wp:positionV>
                  <wp:extent cx="6516625" cy="47243"/>
                  <wp:effectExtent l="0" t="0" r="0" b="0"/>
                  <wp:wrapNone/>
                  <wp:docPr id="1280" name="Freeform 1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516625" cy="47243"/>
                          </a:xfrm>
                          <a:custGeom>
                            <a:rect l="l" t="t" r="r" b="b"/>
                            <a:pathLst>
                              <a:path w="6516625" h="47243">
                                <a:moveTo>
                                  <a:pt x="0" y="0"/>
                                </a:moveTo>
                                <a:lnTo>
                                  <a:pt x="6516625" y="0"/>
                                </a:lnTo>
                                <a:lnTo>
                                  <a:pt x="651662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8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125" w:line="240" w:lineRule="auto"/>
              <w:ind w:left="4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4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35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80"/>
        </w:trPr>
        <w:tc>
          <w:tcPr>
            <w:tcW w:w="3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4" w:line="240" w:lineRule="auto"/>
              <w:ind w:left="26" w:right="0" w:firstLine="0"/>
            </w:pPr>
            <w:r>
              <w:drawing>
                <wp:anchor simplePos="0" relativeHeight="251658242" behindDoc="1" locked="0" layoutInCell="1" allowOverlap="1">
                  <wp:simplePos x="0" y="0"/>
                  <wp:positionH relativeFrom="page">
                    <wp:posOffset>4319</wp:posOffset>
                  </wp:positionH>
                  <wp:positionV relativeFrom="line">
                    <wp:posOffset>4852</wp:posOffset>
                  </wp:positionV>
                  <wp:extent cx="6469633" cy="927100"/>
                  <wp:effectExtent l="0" t="0" r="0" b="0"/>
                  <wp:wrapNone/>
                  <wp:docPr id="1281" name="Picture 128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 128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469633" cy="92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-19050</wp:posOffset>
                  </wp:positionH>
                  <wp:positionV relativeFrom="line">
                    <wp:posOffset>289841</wp:posOffset>
                  </wp:positionV>
                  <wp:extent cx="6516625" cy="47243"/>
                  <wp:effectExtent l="0" t="0" r="0" b="0"/>
                  <wp:wrapNone/>
                  <wp:docPr id="1282" name="Freeform 1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516625" cy="47243"/>
                          </a:xfrm>
                          <a:custGeom>
                            <a:rect l="l" t="t" r="r" b="b"/>
                            <a:pathLst>
                              <a:path w="6516625" h="47243">
                                <a:moveTo>
                                  <a:pt x="0" y="0"/>
                                </a:moveTo>
                                <a:lnTo>
                                  <a:pt x="6516625" y="0"/>
                                </a:lnTo>
                                <a:lnTo>
                                  <a:pt x="651662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82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4" w:line="240" w:lineRule="auto"/>
              <w:ind w:left="4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ZL07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4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53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MaR dopln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23" w:tblpY="-77"/>
        <w:tblOverlap w:val="never"/>
        "
        <w:tblW w:w="10196" w:type="dxa"/>
        <w:tblLook w:val="04A0" w:firstRow="1" w:lastRow="0" w:firstColumn="1" w:lastColumn="0" w:noHBand="0" w:noVBand="1"/>
      </w:tblPr>
      <w:tblGrid>
        <w:gridCol w:w="373"/>
        <w:gridCol w:w="1380"/>
        <w:gridCol w:w="4287"/>
        <w:gridCol w:w="472"/>
        <w:gridCol w:w="1230"/>
        <w:gridCol w:w="1087"/>
        <w:gridCol w:w="1384"/>
      </w:tblGrid>
      <w:tr>
        <w:trPr>
          <w:trHeight w:hRule="exact" w:val="721"/>
        </w:trPr>
        <w:tc>
          <w:tcPr>
            <w:tcW w:w="373" w:type="dxa"/>
            <w:tcBorders>
              <w:bottom w:val="single" w:sz="4" w:space="0" w:color="DCDCDC"/>
              <w:right w:val="single" w:sz="4" w:space="0" w:color="DCDCDC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5" w:after="0" w:line="240" w:lineRule="auto"/>
              <w:ind w:left="33" w:right="0" w:firstLine="0"/>
            </w:pPr>
            <w:r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-63218</wp:posOffset>
                  </wp:positionV>
                  <wp:extent cx="47245" cy="1265681"/>
                  <wp:effectExtent l="0" t="0" r="0" b="0"/>
                  <wp:wrapNone/>
                  <wp:docPr id="1283" name="Freeform 1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5" cy="1265681"/>
                          </a:xfrm>
                          <a:custGeom>
                            <a:rect l="l" t="t" r="r" b="b"/>
                            <a:pathLst>
                              <a:path w="47245" h="1265681">
                                <a:moveTo>
                                  <a:pt x="0" y="0"/>
                                </a:moveTo>
                                <a:lnTo>
                                  <a:pt x="47245" y="0"/>
                                </a:lnTo>
                                <a:lnTo>
                                  <a:pt x="47245" y="1265681"/>
                                </a:lnTo>
                                <a:lnTo>
                                  <a:pt x="0" y="126568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-14479</wp:posOffset>
                  </wp:positionH>
                  <wp:positionV relativeFrom="line">
                    <wp:posOffset>-67790</wp:posOffset>
                  </wp:positionV>
                  <wp:extent cx="6516625" cy="47243"/>
                  <wp:effectExtent l="0" t="0" r="0" b="0"/>
                  <wp:wrapNone/>
                  <wp:docPr id="1284" name="Freeform 1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516625" cy="47243"/>
                          </a:xfrm>
                          <a:custGeom>
                            <a:rect l="l" t="t" r="r" b="b"/>
                            <a:pathLst>
                              <a:path w="6516625" h="47243">
                                <a:moveTo>
                                  <a:pt x="0" y="0"/>
                                </a:moveTo>
                                <a:lnTo>
                                  <a:pt x="6516625" y="0"/>
                                </a:lnTo>
                                <a:lnTo>
                                  <a:pt x="651662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8" behindDoc="1" locked="0" layoutInCell="1" allowOverlap="1">
                  <wp:simplePos x="0" y="0"/>
                  <wp:positionH relativeFrom="page">
                    <wp:posOffset>227837</wp:posOffset>
                  </wp:positionH>
                  <wp:positionV relativeFrom="line">
                    <wp:posOffset>-63218</wp:posOffset>
                  </wp:positionV>
                  <wp:extent cx="47243" cy="513588"/>
                  <wp:effectExtent l="0" t="0" r="0" b="0"/>
                  <wp:wrapNone/>
                  <wp:docPr id="1285" name="Freeform 1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513588"/>
                          </a:xfrm>
                          <a:custGeom>
                            <a:rect l="l" t="t" r="r" b="b"/>
                            <a:pathLst>
                              <a:path w="47243" h="513588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513588"/>
                                </a:lnTo>
                                <a:lnTo>
                                  <a:pt x="0" y="5135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DCDCDC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0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5" w:after="0" w:line="240" w:lineRule="auto"/>
              <w:ind w:left="59" w:right="0" w:firstLine="0"/>
            </w:pPr>
            <w:r>
              <w:drawing>
                <wp:anchor simplePos="0" relativeHeight="251658309" behindDoc="1" locked="0" layoutInCell="1" allowOverlap="1">
                  <wp:simplePos x="0" y="0"/>
                  <wp:positionH relativeFrom="page">
                    <wp:posOffset>868172</wp:posOffset>
                  </wp:positionH>
                  <wp:positionV relativeFrom="line">
                    <wp:posOffset>-63218</wp:posOffset>
                  </wp:positionV>
                  <wp:extent cx="47244" cy="513588"/>
                  <wp:effectExtent l="0" t="0" r="0" b="0"/>
                  <wp:wrapNone/>
                  <wp:docPr id="1286" name="Freeform 1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4" cy="513588"/>
                          </a:xfrm>
                          <a:custGeom>
                            <a:rect l="l" t="t" r="r" b="b"/>
                            <a:pathLst>
                              <a:path w="47244" h="513588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513588"/>
                                </a:lnTo>
                                <a:lnTo>
                                  <a:pt x="0" y="5135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DCDCDC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87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5" w:after="0" w:line="240" w:lineRule="auto"/>
              <w:ind w:left="66" w:right="0" w:firstLine="0"/>
            </w:pPr>
            <w:r>
              <w:drawing>
                <wp:anchor simplePos="0" relativeHeight="251658310" behindDoc="1" locked="0" layoutInCell="1" allowOverlap="1">
                  <wp:simplePos x="0" y="0"/>
                  <wp:positionH relativeFrom="page">
                    <wp:posOffset>2675635</wp:posOffset>
                  </wp:positionH>
                  <wp:positionV relativeFrom="line">
                    <wp:posOffset>-63218</wp:posOffset>
                  </wp:positionV>
                  <wp:extent cx="47244" cy="513588"/>
                  <wp:effectExtent l="0" t="0" r="0" b="0"/>
                  <wp:wrapNone/>
                  <wp:docPr id="1287" name="Freeform 1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4" cy="513588"/>
                          </a:xfrm>
                          <a:custGeom>
                            <a:rect l="l" t="t" r="r" b="b"/>
                            <a:pathLst>
                              <a:path w="47244" h="513588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513588"/>
                                </a:lnTo>
                                <a:lnTo>
                                  <a:pt x="0" y="5135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DCDCDC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72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5" w:after="0" w:line="240" w:lineRule="auto"/>
              <w:ind w:left="111" w:right="0" w:firstLine="0"/>
            </w:pPr>
            <w:r>
              <w:drawing>
                <wp:anchor simplePos="0" relativeHeight="251658311" behindDoc="1" locked="0" layoutInCell="1" allowOverlap="1">
                  <wp:simplePos x="0" y="0"/>
                  <wp:positionH relativeFrom="page">
                    <wp:posOffset>293371</wp:posOffset>
                  </wp:positionH>
                  <wp:positionV relativeFrom="line">
                    <wp:posOffset>-63218</wp:posOffset>
                  </wp:positionV>
                  <wp:extent cx="47244" cy="513588"/>
                  <wp:effectExtent l="0" t="0" r="0" b="0"/>
                  <wp:wrapNone/>
                  <wp:docPr id="1288" name="Freeform 1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4" cy="513588"/>
                          </a:xfrm>
                          <a:custGeom>
                            <a:rect l="l" t="t" r="r" b="b"/>
                            <a:pathLst>
                              <a:path w="47244" h="513588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513588"/>
                                </a:lnTo>
                                <a:lnTo>
                                  <a:pt x="0" y="5135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DCDCDC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30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5" w:after="0" w:line="240" w:lineRule="auto"/>
              <w:ind w:left="67" w:right="0" w:firstLine="0"/>
            </w:pPr>
            <w:r>
              <w:drawing>
                <wp:anchor simplePos="0" relativeHeight="251658312" behindDoc="1" locked="0" layoutInCell="1" allowOverlap="1">
                  <wp:simplePos x="0" y="0"/>
                  <wp:positionH relativeFrom="page">
                    <wp:posOffset>734313</wp:posOffset>
                  </wp:positionH>
                  <wp:positionV relativeFrom="line">
                    <wp:posOffset>-63218</wp:posOffset>
                  </wp:positionV>
                  <wp:extent cx="47245" cy="513588"/>
                  <wp:effectExtent l="0" t="0" r="0" b="0"/>
                  <wp:wrapNone/>
                  <wp:docPr id="1289" name="Freeform 1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5" cy="513588"/>
                          </a:xfrm>
                          <a:custGeom>
                            <a:rect l="l" t="t" r="r" b="b"/>
                            <a:pathLst>
                              <a:path w="47245" h="513588">
                                <a:moveTo>
                                  <a:pt x="0" y="0"/>
                                </a:moveTo>
                                <a:lnTo>
                                  <a:pt x="47245" y="0"/>
                                </a:lnTo>
                                <a:lnTo>
                                  <a:pt x="47245" y="513588"/>
                                </a:lnTo>
                                <a:lnTo>
                                  <a:pt x="0" y="5135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DCDCDC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5" w:after="0" w:line="240" w:lineRule="auto"/>
              <w:ind w:left="4" w:right="0" w:firstLine="0"/>
            </w:pPr>
            <w:r>
              <w:drawing>
                <wp:anchor simplePos="0" relativeHeight="251658313" behindDoc="1" locked="0" layoutInCell="1" allowOverlap="1">
                  <wp:simplePos x="0" y="0"/>
                  <wp:positionH relativeFrom="page">
                    <wp:posOffset>643127</wp:posOffset>
                  </wp:positionH>
                  <wp:positionV relativeFrom="line">
                    <wp:posOffset>-63218</wp:posOffset>
                  </wp:positionV>
                  <wp:extent cx="47245" cy="513588"/>
                  <wp:effectExtent l="0" t="0" r="0" b="0"/>
                  <wp:wrapNone/>
                  <wp:docPr id="1290" name="Freeform 1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5" cy="513588"/>
                          </a:xfrm>
                          <a:custGeom>
                            <a:rect l="l" t="t" r="r" b="b"/>
                            <a:pathLst>
                              <a:path w="47245" h="513588">
                                <a:moveTo>
                                  <a:pt x="0" y="0"/>
                                </a:moveTo>
                                <a:lnTo>
                                  <a:pt x="47245" y="0"/>
                                </a:lnTo>
                                <a:lnTo>
                                  <a:pt x="47245" y="513588"/>
                                </a:lnTo>
                                <a:lnTo>
                                  <a:pt x="0" y="51358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DCDCDC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4" w:type="dxa"/>
            <w:tcBorders>
              <w:left w:val="single" w:sz="4" w:space="0" w:color="DCDCDC"/>
              <w:bottom w:val="single" w:sz="4" w:space="0" w:color="DCDCDC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5" w:after="0" w:line="240" w:lineRule="auto"/>
              <w:ind w:left="3" w:right="0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851154</wp:posOffset>
                  </wp:positionH>
                  <wp:positionV relativeFrom="line">
                    <wp:posOffset>-63218</wp:posOffset>
                  </wp:positionV>
                  <wp:extent cx="47245" cy="1265681"/>
                  <wp:effectExtent l="0" t="0" r="0" b="0"/>
                  <wp:wrapNone/>
                  <wp:docPr id="1291" name="Freeform 1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5" cy="1265681"/>
                          </a:xfrm>
                          <a:custGeom>
                            <a:rect l="l" t="t" r="r" b="b"/>
                            <a:pathLst>
                              <a:path w="47245" h="1265681">
                                <a:moveTo>
                                  <a:pt x="0" y="0"/>
                                </a:moveTo>
                                <a:lnTo>
                                  <a:pt x="47245" y="0"/>
                                </a:lnTo>
                                <a:lnTo>
                                  <a:pt x="47245" y="1265681"/>
                                </a:lnTo>
                                <a:lnTo>
                                  <a:pt x="0" y="126568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4"/>
        </w:trPr>
        <w:tc>
          <w:tcPr>
            <w:tcW w:w="10216" w:type="dxa"/>
            <w:gridSpan w:val="7"/>
            <w:tcBorders>
              <w:top w:val="single" w:sz="4" w:space="0" w:color="DCDCDC"/>
              <w:bottom w:val="single" w:sz="4" w:space="0" w:color="D6E1EE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9"/>
                <w:tab w:val="left" w:pos="9258"/>
              </w:tabs>
              <w:spacing w:before="0" w:after="0" w:line="240" w:lineRule="auto"/>
              <w:ind w:left="33" w:right="-18" w:firstLine="0"/>
            </w:pPr>
            <w:r>
              <w:drawing>
                <wp:anchor simplePos="0" relativeHeight="251658302" behindDoc="1" locked="0" layoutInCell="1" allowOverlap="1">
                  <wp:simplePos x="0" y="0"/>
                  <wp:positionH relativeFrom="page">
                    <wp:posOffset>-14479</wp:posOffset>
                  </wp:positionH>
                  <wp:positionV relativeFrom="line">
                    <wp:posOffset>-56141</wp:posOffset>
                  </wp:positionV>
                  <wp:extent cx="6516625" cy="47243"/>
                  <wp:effectExtent l="0" t="0" r="0" b="0"/>
                  <wp:wrapNone/>
                  <wp:docPr id="1292" name="Freeform 1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516625" cy="47243"/>
                          </a:xfrm>
                          <a:custGeom>
                            <a:rect l="l" t="t" r="r" b="b"/>
                            <a:pathLst>
                              <a:path w="6516625" h="47243">
                                <a:moveTo>
                                  <a:pt x="0" y="0"/>
                                </a:moveTo>
                                <a:lnTo>
                                  <a:pt x="6516625" y="0"/>
                                </a:lnTo>
                                <a:lnTo>
                                  <a:pt x="6516625" y="47243"/>
                                </a:lnTo>
                                <a:lnTo>
                                  <a:pt x="0" y="47243"/>
                                </a:lnTo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DCDCDC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01-50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Systém technologie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21 826,00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52"/>
        </w:trPr>
        <w:tc>
          <w:tcPr>
            <w:tcW w:w="6041" w:type="dxa"/>
            <w:gridSpan w:val="3"/>
            <w:tcBorders>
              <w:top w:val="single" w:sz="4" w:space="0" w:color="D6E1EE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48" w:after="0" w:line="186" w:lineRule="exact"/>
              <w:ind w:left="251" w:right="0" w:firstLine="0"/>
            </w:pPr>
            <w:r>
              <w:drawing>
                <wp:anchor simplePos="0" relativeHeight="251658303" behindDoc="1" locked="0" layoutInCell="1" allowOverlap="1">
                  <wp:simplePos x="0" y="0"/>
                  <wp:positionH relativeFrom="page">
                    <wp:posOffset>-14479</wp:posOffset>
                  </wp:positionH>
                  <wp:positionV relativeFrom="line">
                    <wp:posOffset>373</wp:posOffset>
                  </wp:positionV>
                  <wp:extent cx="6516625" cy="47243"/>
                  <wp:effectExtent l="0" t="0" r="0" b="0"/>
                  <wp:wrapNone/>
                  <wp:docPr id="1293" name="Freeform 1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516625" cy="47243"/>
                          </a:xfrm>
                          <a:custGeom>
                            <a:rect l="l" t="t" r="r" b="b"/>
                            <a:pathLst>
                              <a:path w="6516625" h="47243">
                                <a:moveTo>
                                  <a:pt x="0" y="0"/>
                                </a:moveTo>
                                <a:lnTo>
                                  <a:pt x="6516625" y="0"/>
                                </a:lnTo>
                                <a:lnTo>
                                  <a:pt x="6516625" y="47243"/>
                                </a:lnTo>
                                <a:lnTo>
                                  <a:pt x="0" y="47243"/>
                                </a:lnTo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D6E1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0" behindDoc="0" locked="0" layoutInCell="1" allowOverlap="1">
                  <wp:simplePos x="0" y="0"/>
                  <wp:positionH relativeFrom="page">
                    <wp:posOffset>244601</wp:posOffset>
                  </wp:positionH>
                  <wp:positionV relativeFrom="line">
                    <wp:posOffset>41267</wp:posOffset>
                  </wp:positionV>
                  <wp:extent cx="12191" cy="242061"/>
                  <wp:effectExtent l="0" t="0" r="0" b="0"/>
                  <wp:wrapNone/>
                  <wp:docPr id="1294" name="Freeform 1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42061"/>
                          </a:xfrm>
                          <a:custGeom>
                            <a:rect l="l" t="t" r="r" b="b"/>
                            <a:pathLst>
                              <a:path w="101600" h="2017180">
                                <a:moveTo>
                                  <a:pt x="101600" y="2017180"/>
                                </a:move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7180"/>
                                </a:lnTo>
                                <a:close/>
                                <a:moveTo>
                                  <a:pt x="101600" y="2017180"/>
                                </a:moveTo>
                              </a:path>
                            </a:pathLst>
                          </a:custGeom>
                          <a:solidFill>
                            <a:srgbClr val="81818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1" behindDoc="0" locked="0" layoutInCell="1" allowOverlap="1">
                  <wp:simplePos x="0" y="0"/>
                  <wp:positionH relativeFrom="page">
                    <wp:posOffset>1125473</wp:posOffset>
                  </wp:positionH>
                  <wp:positionV relativeFrom="line">
                    <wp:posOffset>41267</wp:posOffset>
                  </wp:positionV>
                  <wp:extent cx="12191" cy="242061"/>
                  <wp:effectExtent l="0" t="0" r="0" b="0"/>
                  <wp:wrapNone/>
                  <wp:docPr id="1295" name="Freeform 1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42061"/>
                          </a:xfrm>
                          <a:custGeom>
                            <a:rect l="l" t="t" r="r" b="b"/>
                            <a:pathLst>
                              <a:path w="101598" h="2017180">
                                <a:moveTo>
                                  <a:pt x="101598" y="2017180"/>
                                </a:moveTo>
                                <a:lnTo>
                                  <a:pt x="101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7180"/>
                                </a:lnTo>
                                <a:close/>
                                <a:moveTo>
                                  <a:pt x="101598" y="2017180"/>
                                </a:moveTo>
                              </a:path>
                            </a:pathLst>
                          </a:custGeom>
                          <a:solidFill>
                            <a:srgbClr val="81818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3809237</wp:posOffset>
                  </wp:positionH>
                  <wp:positionV relativeFrom="line">
                    <wp:posOffset>41267</wp:posOffset>
                  </wp:positionV>
                  <wp:extent cx="12191" cy="242061"/>
                  <wp:effectExtent l="0" t="0" r="0" b="0"/>
                  <wp:wrapNone/>
                  <wp:docPr id="1296" name="Freeform 1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42061"/>
                          </a:xfrm>
                          <a:custGeom>
                            <a:rect l="l" t="t" r="r" b="b"/>
                            <a:pathLst>
                              <a:path w="101600" h="2017180">
                                <a:moveTo>
                                  <a:pt x="101600" y="2017180"/>
                                </a:move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7180"/>
                                </a:lnTo>
                                <a:close/>
                                <a:moveTo>
                                  <a:pt x="101600" y="2017180"/>
                                </a:moveTo>
                              </a:path>
                            </a:pathLst>
                          </a:custGeom>
                          <a:solidFill>
                            <a:srgbClr val="81818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11"/>
                <w:sz w:val="16"/>
                <w:szCs w:val="16"/>
              </w:rPr>
              <w:t>1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01-50.05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Prostorový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ístroj KNX, teplota, displej pro regulaci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5" w:line="186" w:lineRule="exact"/>
              <w:ind w:left="1794" w:right="0" w:firstLine="0"/>
            </w:pPr>
            <w:r>
              <w:drawing>
                <wp:anchor simplePos="0" relativeHeight="251658304" behindDoc="0" locked="0" layoutInCell="1" allowOverlap="1">
                  <wp:simplePos x="0" y="0"/>
                  <wp:positionH relativeFrom="page">
                    <wp:posOffset>-14479</wp:posOffset>
                  </wp:positionH>
                  <wp:positionV relativeFrom="line">
                    <wp:posOffset>116958</wp:posOffset>
                  </wp:positionV>
                  <wp:extent cx="6516625" cy="47245"/>
                  <wp:effectExtent l="0" t="0" r="0" b="0"/>
                  <wp:wrapNone/>
                  <wp:docPr id="1297" name="Freeform 1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516625" cy="47245"/>
                          </a:xfrm>
                          <a:custGeom>
                            <a:rect l="l" t="t" r="r" b="b"/>
                            <a:pathLst>
                              <a:path w="6516625" h="47245">
                                <a:moveTo>
                                  <a:pt x="0" y="0"/>
                                </a:moveTo>
                                <a:lnTo>
                                  <a:pt x="6516625" y="0"/>
                                </a:lnTo>
                                <a:lnTo>
                                  <a:pt x="6516625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HVAC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72" w:type="dxa"/>
            <w:tcBorders>
              <w:top w:val="single" w:sz="4" w:space="0" w:color="D6E1EE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30107</wp:posOffset>
                  </wp:positionV>
                  <wp:extent cx="2632298" cy="232438"/>
                  <wp:effectExtent l="0" t="0" r="0" b="0"/>
                  <wp:wrapNone/>
                  <wp:docPr id="1298" name="Freeform 12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75988" y="30107"/>
                            <a:ext cx="2517998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95"/>
                                  <w:tab w:val="left" w:pos="1936"/>
                                  <w:tab w:val="left" w:pos="3252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3 118,00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21 826,00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30" w:type="dxa"/>
            <w:tcBorders>
              <w:top w:val="single" w:sz="4" w:space="0" w:color="D6E1EE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12699</wp:posOffset>
                  </wp:positionH>
                  <wp:positionV relativeFrom="paragraph">
                    <wp:posOffset>40894</wp:posOffset>
                  </wp:positionV>
                  <wp:extent cx="12191" cy="242061"/>
                  <wp:effectExtent l="0" t="0" r="0" b="0"/>
                  <wp:wrapNone/>
                  <wp:docPr id="1299" name="Freeform 1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42061"/>
                          </a:xfrm>
                          <a:custGeom>
                            <a:rect l="l" t="t" r="r" b="b"/>
                            <a:pathLst>
                              <a:path w="101600" h="2017180">
                                <a:moveTo>
                                  <a:pt x="101600" y="2017180"/>
                                </a:move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7180"/>
                                </a:lnTo>
                                <a:close/>
                                <a:moveTo>
                                  <a:pt x="101600" y="2017180"/>
                                </a:moveTo>
                              </a:path>
                            </a:pathLst>
                          </a:custGeom>
                          <a:solidFill>
                            <a:srgbClr val="81818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753363</wp:posOffset>
                  </wp:positionH>
                  <wp:positionV relativeFrom="paragraph">
                    <wp:posOffset>40894</wp:posOffset>
                  </wp:positionV>
                  <wp:extent cx="12191" cy="242061"/>
                  <wp:effectExtent l="0" t="0" r="0" b="0"/>
                  <wp:wrapNone/>
                  <wp:docPr id="1300" name="Freeform 1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42061"/>
                          </a:xfrm>
                          <a:custGeom>
                            <a:rect l="l" t="t" r="r" b="b"/>
                            <a:pathLst>
                              <a:path w="101600" h="2017180">
                                <a:moveTo>
                                  <a:pt x="101600" y="2017180"/>
                                </a:move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7180"/>
                                </a:lnTo>
                                <a:close/>
                                <a:moveTo>
                                  <a:pt x="101600" y="2017180"/>
                                </a:moveTo>
                              </a:path>
                            </a:pathLst>
                          </a:custGeom>
                          <a:solidFill>
                            <a:srgbClr val="81818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087" w:type="dxa"/>
            <w:tcBorders>
              <w:top w:val="single" w:sz="4" w:space="0" w:color="D6E1EE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662177</wp:posOffset>
                  </wp:positionH>
                  <wp:positionV relativeFrom="paragraph">
                    <wp:posOffset>40894</wp:posOffset>
                  </wp:positionV>
                  <wp:extent cx="12191" cy="242061"/>
                  <wp:effectExtent l="0" t="0" r="0" b="0"/>
                  <wp:wrapNone/>
                  <wp:docPr id="1301" name="Freeform 1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42061"/>
                          </a:xfrm>
                          <a:custGeom>
                            <a:rect l="l" t="t" r="r" b="b"/>
                            <a:pathLst>
                              <a:path w="101600" h="2017180">
                                <a:moveTo>
                                  <a:pt x="101600" y="2017180"/>
                                </a:move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7180"/>
                                </a:lnTo>
                                <a:close/>
                                <a:moveTo>
                                  <a:pt x="101600" y="2017180"/>
                                </a:moveTo>
                              </a:path>
                            </a:pathLst>
                          </a:custGeom>
                          <a:solidFill>
                            <a:srgbClr val="81818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84" w:type="dxa"/>
            <w:tcBorders>
              <w:top w:val="single" w:sz="4" w:space="0" w:color="D6E1EE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91"/>
        </w:trPr>
        <w:tc>
          <w:tcPr>
            <w:tcW w:w="6041" w:type="dxa"/>
            <w:gridSpan w:val="3"/>
            <w:tcBorders>
              <w:bottom w:val="single" w:sz="4" w:space="0" w:color="D6E1EE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9"/>
              </w:tabs>
              <w:spacing w:before="0" w:after="0" w:line="240" w:lineRule="auto"/>
              <w:ind w:left="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19-51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Elektromontážní práce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72" w:type="dxa"/>
            <w:tcBorders>
              <w:left w:val="nil"/>
              <w:bottom w:val="single" w:sz="4" w:space="0" w:color="D6E1EE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230" w:type="dxa"/>
            <w:tcBorders>
              <w:left w:val="nil"/>
              <w:bottom w:val="single" w:sz="4" w:space="0" w:color="D6E1EE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472" w:type="dxa"/>
            <w:gridSpan w:val="2"/>
            <w:tcBorders>
              <w:left w:val="nil"/>
              <w:bottom w:val="single" w:sz="4" w:space="0" w:color="D6E1EE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45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5 558,00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63"/>
        </w:trPr>
        <w:tc>
          <w:tcPr>
            <w:tcW w:w="373" w:type="dxa"/>
            <w:vMerge w:val="restart"/>
            <w:tcBorders>
              <w:top w:val="single" w:sz="4" w:space="0" w:color="D6E1EE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69" w:line="240" w:lineRule="auto"/>
              <w:ind w:left="171" w:right="-6" w:firstLine="0"/>
              <w:jc w:val="right"/>
            </w:pPr>
            <w:r>
              <w:drawing>
                <wp:anchor simplePos="0" relativeHeight="251658305" behindDoc="1" locked="0" layoutInCell="1" allowOverlap="1">
                  <wp:simplePos x="0" y="0"/>
                  <wp:positionH relativeFrom="page">
                    <wp:posOffset>-14479</wp:posOffset>
                  </wp:positionH>
                  <wp:positionV relativeFrom="line">
                    <wp:posOffset>-8</wp:posOffset>
                  </wp:positionV>
                  <wp:extent cx="6516625" cy="47243"/>
                  <wp:effectExtent l="0" t="0" r="0" b="0"/>
                  <wp:wrapNone/>
                  <wp:docPr id="1302" name="Freeform 1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516625" cy="47243"/>
                          </a:xfrm>
                          <a:custGeom>
                            <a:rect l="l" t="t" r="r" b="b"/>
                            <a:pathLst>
                              <a:path w="6516625" h="47243">
                                <a:moveTo>
                                  <a:pt x="0" y="0"/>
                                </a:moveTo>
                                <a:lnTo>
                                  <a:pt x="6516625" y="0"/>
                                </a:lnTo>
                                <a:lnTo>
                                  <a:pt x="6516625" y="47243"/>
                                </a:lnTo>
                                <a:lnTo>
                                  <a:pt x="0" y="47243"/>
                                </a:lnTo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D6E1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-14479</wp:posOffset>
                  </wp:positionH>
                  <wp:positionV relativeFrom="line">
                    <wp:posOffset>162297</wp:posOffset>
                  </wp:positionV>
                  <wp:extent cx="6516625" cy="47245"/>
                  <wp:effectExtent l="0" t="0" r="0" b="0"/>
                  <wp:wrapNone/>
                  <wp:docPr id="1303" name="Freeform 1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516625" cy="47245"/>
                          </a:xfrm>
                          <a:custGeom>
                            <a:rect l="l" t="t" r="r" b="b"/>
                            <a:pathLst>
                              <a:path w="6516625" h="47245">
                                <a:moveTo>
                                  <a:pt x="0" y="0"/>
                                </a:moveTo>
                                <a:lnTo>
                                  <a:pt x="6516625" y="0"/>
                                </a:lnTo>
                                <a:lnTo>
                                  <a:pt x="6516625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0" w:type="dxa"/>
            <w:vMerge w:val="restart"/>
            <w:tcBorders>
              <w:top w:val="single" w:sz="4" w:space="0" w:color="D6E1EE"/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69" w:line="240" w:lineRule="auto"/>
              <w:ind w:left="-26" w:right="6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19-51.17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87" w:type="dxa"/>
            <w:vMerge w:val="restart"/>
            <w:tcBorders>
              <w:top w:val="single" w:sz="4" w:space="0" w:color="D6E1EE"/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69" w:line="240" w:lineRule="auto"/>
              <w:ind w:left="-19" w:right="206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 nást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nný ovlada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IRC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72" w:type="dxa"/>
            <w:vMerge w:val="restart"/>
            <w:tcBorders>
              <w:top w:val="single" w:sz="4" w:space="0" w:color="D6E1EE"/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69" w:line="240" w:lineRule="auto"/>
              <w:ind w:left="81" w:right="1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30" w:type="dxa"/>
            <w:vMerge w:val="restart"/>
            <w:tcBorders>
              <w:top w:val="single" w:sz="4" w:space="0" w:color="D6E1EE"/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69" w:line="240" w:lineRule="auto"/>
              <w:ind w:left="503" w:right="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 w:val="restart"/>
            <w:tcBorders>
              <w:top w:val="single" w:sz="4" w:space="0" w:color="D6E1EE"/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69" w:line="240" w:lineRule="auto"/>
              <w:ind w:left="449" w:right="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794,00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4" w:type="dxa"/>
            <w:vMerge w:val="restart"/>
            <w:tcBorders>
              <w:top w:val="single" w:sz="4" w:space="0" w:color="D6E1EE"/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69" w:line="240" w:lineRule="auto"/>
              <w:ind w:left="631" w:right="3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5 558,00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96"/>
        </w:trPr>
        <w:tc>
          <w:tcPr>
            <w:tcW w:w="373" w:type="dxa"/>
            <w:vMerge/>
            <w:tcBorders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80" w:type="dxa"/>
            <w:vMerge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287" w:type="dxa"/>
            <w:vMerge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vMerge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230" w:type="dxa"/>
            <w:vMerge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84" w:type="dxa"/>
            <w:vMerge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280" w:bottom="275" w:left="500" w:header="708" w:footer="708" w:gutter="0"/>
          <w:docGrid w:linePitch="360"/>
        </w:sectPr>
        <w:tabs>
          <w:tab w:val="left" w:pos="9907"/>
        </w:tabs>
        <w:spacing w:before="0" w:after="0" w:line="230" w:lineRule="exact"/>
        <w:ind w:left="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3"/>
        </w:tabs>
        <w:spacing w:before="0" w:after="0" w:line="299" w:lineRule="exact"/>
        <w:ind w:left="957" w:right="1909" w:firstLine="0"/>
        <w:jc w:val="right"/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829055</wp:posOffset>
            </wp:positionH>
            <wp:positionV relativeFrom="line">
              <wp:posOffset>164962</wp:posOffset>
            </wp:positionV>
            <wp:extent cx="5853685" cy="47245"/>
            <wp:effectExtent l="0" t="0" r="0" b="0"/>
            <wp:wrapNone/>
            <wp:docPr id="1304" name="Freeform 1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53685" cy="47245"/>
                    </a:xfrm>
                    <a:custGeom>
                      <a:rect l="l" t="t" r="r" b="b"/>
                      <a:pathLst>
                        <a:path w="5853685" h="47245">
                          <a:moveTo>
                            <a:pt x="0" y="0"/>
                          </a:moveTo>
                          <a:lnTo>
                            <a:pt x="5853684" y="0"/>
                          </a:lnTo>
                          <a:lnTo>
                            <a:pt x="5853685" y="47245"/>
                          </a:lnTo>
                          <a:lnTo>
                            <a:pt x="1" y="4724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nový list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íslo 08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28" w:tblpY="-270"/>
        <w:tblOverlap w:val="never"/>
        "
        <w:tblW w:w="9145" w:type="dxa"/>
        <w:tblLook w:val="04A0" w:firstRow="1" w:lastRow="0" w:firstColumn="1" w:lastColumn="0" w:noHBand="0" w:noVBand="1"/>
      </w:tblPr>
      <w:tblGrid>
        <w:gridCol w:w="320"/>
        <w:gridCol w:w="3380"/>
        <w:gridCol w:w="2746"/>
        <w:gridCol w:w="2717"/>
      </w:tblGrid>
      <w:tr>
        <w:trPr>
          <w:trHeight w:hRule="exact" w:val="1682"/>
        </w:trPr>
        <w:tc>
          <w:tcPr>
            <w:tcW w:w="916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4" w:after="0" w:line="230" w:lineRule="exact"/>
              <w:ind w:left="82" w:right="0" w:firstLine="0"/>
            </w:pPr>
            <w:r>
              <w:drawing>
                <wp:anchor simplePos="0" relativeHeight="25165825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1171"/>
                  <wp:effectExtent l="0" t="0" r="0" b="0"/>
                  <wp:wrapNone/>
                  <wp:docPr id="1305" name="Freeform 1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171"/>
                          </a:xfrm>
                          <a:custGeom>
                            <a:rect l="l" t="t" r="r" b="b"/>
                            <a:pathLst>
                              <a:path w="141817" h="93099">
                                <a:moveTo>
                                  <a:pt x="0" y="93099"/>
                                </a:moveTo>
                                <a:lnTo>
                                  <a:pt x="141817" y="930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2695"/>
                  <wp:effectExtent l="0" t="0" r="0" b="0"/>
                  <wp:wrapNone/>
                  <wp:docPr id="1306" name="Freeform 1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695"/>
                          </a:xfrm>
                          <a:custGeom>
                            <a:rect l="l" t="t" r="r" b="b"/>
                            <a:pathLst>
                              <a:path w="141817" h="105792">
                                <a:moveTo>
                                  <a:pt x="0" y="105792"/>
                                </a:moveTo>
                                <a:lnTo>
                                  <a:pt x="141817" y="1057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6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21490</wp:posOffset>
                  </wp:positionV>
                  <wp:extent cx="5748527" cy="11171"/>
                  <wp:effectExtent l="0" t="0" r="0" b="0"/>
                  <wp:wrapNone/>
                  <wp:docPr id="1307" name="Freeform 1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48527" cy="11171"/>
                          </a:xfrm>
                          <a:custGeom>
                            <a:rect l="l" t="t" r="r" b="b"/>
                            <a:pathLst>
                              <a:path w="47904400" h="93099">
                                <a:moveTo>
                                  <a:pt x="0" y="0"/>
                                </a:moveTo>
                                <a:lnTo>
                                  <a:pt x="0" y="93099"/>
                                </a:lnTo>
                                <a:lnTo>
                                  <a:pt x="47904400" y="93099"/>
                                </a:lnTo>
                                <a:lnTo>
                                  <a:pt x="47904400" y="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1171"/>
                  <wp:effectExtent l="0" t="0" r="0" b="0"/>
                  <wp:wrapNone/>
                  <wp:docPr id="1308" name="Freeform 1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171"/>
                          </a:xfrm>
                          <a:custGeom>
                            <a:rect l="l" t="t" r="r" b="b"/>
                            <a:pathLst>
                              <a:path w="129114" h="9309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lnTo>
                                  <a:pt x="129114" y="9309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2695"/>
                  <wp:effectExtent l="0" t="0" r="0" b="0"/>
                  <wp:wrapNone/>
                  <wp:docPr id="1309" name="Freeform 1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695"/>
                          </a:xfrm>
                          <a:custGeom>
                            <a:rect l="l" t="t" r="r" b="b"/>
                            <a:pathLst>
                              <a:path w="129114" h="1057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lnTo>
                                  <a:pt x="129114" y="1057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34185</wp:posOffset>
                  </wp:positionV>
                  <wp:extent cx="17018" cy="443483"/>
                  <wp:effectExtent l="0" t="0" r="0" b="0"/>
                  <wp:wrapNone/>
                  <wp:docPr id="1310" name="Freeform 1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443483"/>
                          </a:xfrm>
                          <a:custGeom>
                            <a:rect l="l" t="t" r="r" b="b"/>
                            <a:pathLst>
                              <a:path w="141817" h="3695700">
                                <a:moveTo>
                                  <a:pt x="0" y="3695700"/>
                                </a:moveTo>
                                <a:lnTo>
                                  <a:pt x="141817" y="36957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0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34185</wp:posOffset>
                  </wp:positionV>
                  <wp:extent cx="15493" cy="443483"/>
                  <wp:effectExtent l="0" t="0" r="0" b="0"/>
                  <wp:wrapNone/>
                  <wp:docPr id="1311" name="Freeform 1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443483"/>
                          </a:xfrm>
                          <a:custGeom>
                            <a:rect l="l" t="t" r="r" b="b"/>
                            <a:pathLst>
                              <a:path w="129114" h="36957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lnTo>
                                  <a:pt x="129114" y="36957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–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" w:after="0" w:line="230" w:lineRule="exact"/>
              <w:ind w:left="82" w:right="2485" w:firstLine="0"/>
            </w:pPr>
            <w:r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149121</wp:posOffset>
                  </wp:positionV>
                  <wp:extent cx="17018" cy="146303"/>
                  <wp:effectExtent l="0" t="0" r="0" b="0"/>
                  <wp:wrapNone/>
                  <wp:docPr id="1312" name="Freeform 1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149121</wp:posOffset>
                  </wp:positionV>
                  <wp:extent cx="15493" cy="146303"/>
                  <wp:effectExtent l="0" t="0" r="0" b="0"/>
                  <wp:wrapNone/>
                  <wp:docPr id="1313" name="Freeform 1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prostory Fakultní nemocnice Brno, JIP IHOK ve 14. NP objektu L  </w:t>
            </w:r>
            <w:r>
              <w:drawing>
                <wp:anchor simplePos="0" relativeHeight="25165826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1314" name="Freeform 1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1315" name="Freeform 1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230" w:lineRule="exact"/>
              <w:ind w:left="82" w:right="1616" w:firstLine="0"/>
            </w:pPr>
            <w:r>
              <w:drawing>
                <wp:anchor simplePos="0" relativeHeight="25165827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1316" name="Freeform 1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1317" name="Freeform 1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49, 682 01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Zvonovice  </w:t>
            </w: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4341</wp:posOffset>
                  </wp:positionV>
                  <wp:extent cx="17018" cy="146303"/>
                  <wp:effectExtent l="0" t="0" r="0" b="0"/>
                  <wp:wrapNone/>
                  <wp:docPr id="1318" name="Freeform 1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4341</wp:posOffset>
                  </wp:positionV>
                  <wp:extent cx="15493" cy="146303"/>
                  <wp:effectExtent l="0" t="0" r="0" b="0"/>
                  <wp:wrapNone/>
                  <wp:docPr id="1319" name="Freeform 1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145062</wp:posOffset>
                  </wp:positionV>
                  <wp:extent cx="5853685" cy="47243"/>
                  <wp:effectExtent l="0" t="0" r="0" b="0"/>
                  <wp:wrapNone/>
                  <wp:docPr id="1320" name="Freeform 1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3"/>
                          </a:xfrm>
                          <a:custGeom>
                            <a:rect l="l" t="t" r="r" b="b"/>
                            <a:pathLst>
                              <a:path w="5853685" h="47243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137945</wp:posOffset>
                  </wp:positionV>
                  <wp:extent cx="5803900" cy="75188"/>
                  <wp:effectExtent l="0" t="0" r="0" b="0"/>
                  <wp:wrapNone/>
                  <wp:docPr id="1321" name="Picture 1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Picture 13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5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Delta Projektconsult s.r.o., Komenského nám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stí 1342/7, 674 01 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ebí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285"/>
        </w:trPr>
        <w:tc>
          <w:tcPr>
            <w:tcW w:w="370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90" w:line="240" w:lineRule="auto"/>
              <w:ind w:left="82" w:right="0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20433</wp:posOffset>
                  </wp:positionV>
                  <wp:extent cx="21590" cy="155447"/>
                  <wp:effectExtent l="0" t="0" r="0" b="0"/>
                  <wp:wrapNone/>
                  <wp:docPr id="1322" name="Freeform 13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90" cy="155447"/>
                          </a:xfrm>
                          <a:custGeom>
                            <a:rect l="l" t="t" r="r" b="b"/>
                            <a:pathLst>
                              <a:path w="179917" h="1295400">
                                <a:moveTo>
                                  <a:pt x="0" y="1295400"/>
                                </a:moveTo>
                                <a:lnTo>
                                  <a:pt x="179917" y="1295400"/>
                                </a:lnTo>
                                <a:lnTo>
                                  <a:pt x="179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171060</wp:posOffset>
                  </wp:positionV>
                  <wp:extent cx="5853685" cy="47243"/>
                  <wp:effectExtent l="0" t="0" r="0" b="0"/>
                  <wp:wrapNone/>
                  <wp:docPr id="1323" name="Freeform 13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3"/>
                          </a:xfrm>
                          <a:custGeom>
                            <a:rect l="l" t="t" r="r" b="b"/>
                            <a:pathLst>
                              <a:path w="5853685" h="47243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163181</wp:posOffset>
                  </wp:positionV>
                  <wp:extent cx="5803900" cy="72140"/>
                  <wp:effectExtent l="0" t="0" r="0" b="0"/>
                  <wp:wrapNone/>
                  <wp:docPr id="1324" name="Picture 1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 13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na: Dialyza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panely 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1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1682495</wp:posOffset>
                  </wp:positionH>
                  <wp:positionV relativeFrom="paragraph">
                    <wp:posOffset>20062</wp:posOffset>
                  </wp:positionV>
                  <wp:extent cx="21589" cy="155447"/>
                  <wp:effectExtent l="0" t="0" r="0" b="0"/>
                  <wp:wrapNone/>
                  <wp:docPr id="1325" name="Freeform 13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89" cy="155447"/>
                          </a:xfrm>
                          <a:custGeom>
                            <a:rect l="l" t="t" r="r" b="b"/>
                            <a:pathLst>
                              <a:path w="179914" h="1295400">
                                <a:moveTo>
                                  <a:pt x="179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lnTo>
                                  <a:pt x="179914" y="1295400"/>
                                </a:lnTo>
                                <a:lnTo>
                                  <a:pt x="179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4"/>
        </w:trPr>
        <w:tc>
          <w:tcPr>
            <w:tcW w:w="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131826</wp:posOffset>
                  </wp:positionV>
                  <wp:extent cx="5853685" cy="47245"/>
                  <wp:effectExtent l="0" t="0" r="0" b="0"/>
                  <wp:wrapNone/>
                  <wp:docPr id="1326" name="Freeform 13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8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nu vyvolal: Projekt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1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19300</wp:posOffset>
                  </wp:positionV>
                  <wp:extent cx="15493" cy="118876"/>
                  <wp:effectExtent l="0" t="0" r="0" b="0"/>
                  <wp:wrapNone/>
                  <wp:docPr id="1327" name="Freeform 13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38"/>
                                </a:lnTo>
                                <a:lnTo>
                                  <a:pt x="129114" y="99063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764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23" behindDoc="0" locked="0" layoutInCell="1" allowOverlap="1">
                  <wp:simplePos x="0" y="0"/>
                  <wp:positionH relativeFrom="page">
                    <wp:posOffset>-23623</wp:posOffset>
                  </wp:positionH>
                  <wp:positionV relativeFrom="paragraph">
                    <wp:posOffset>-1445513</wp:posOffset>
                  </wp:positionV>
                  <wp:extent cx="47243" cy="7892796"/>
                  <wp:effectExtent l="0" t="0" r="0" b="0"/>
                  <wp:wrapNone/>
                  <wp:docPr id="1328" name="Freeform 13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7892796"/>
                          </a:xfrm>
                          <a:custGeom>
                            <a:rect l="l" t="t" r="r" b="b"/>
                            <a:pathLst>
                              <a:path w="47243" h="7892796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7892796"/>
                                </a:lnTo>
                                <a:lnTo>
                                  <a:pt x="0" y="78927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179832</wp:posOffset>
                  </wp:positionH>
                  <wp:positionV relativeFrom="paragraph">
                    <wp:posOffset>-174498</wp:posOffset>
                  </wp:positionV>
                  <wp:extent cx="47243" cy="6621781"/>
                  <wp:effectExtent l="0" t="0" r="0" b="0"/>
                  <wp:wrapNone/>
                  <wp:docPr id="1329" name="Freeform 13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6621781"/>
                          </a:xfrm>
                          <a:custGeom>
                            <a:rect l="l" t="t" r="r" b="b"/>
                            <a:pathLst>
                              <a:path w="47243" h="6621781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6621781"/>
                                </a:lnTo>
                                <a:lnTo>
                                  <a:pt x="0" y="662178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17273</wp:posOffset>
                  </wp:positionV>
                  <wp:extent cx="17018" cy="169667"/>
                  <wp:effectExtent l="0" t="0" r="0" b="0"/>
                  <wp:wrapNone/>
                  <wp:docPr id="1330" name="Freeform 1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69667"/>
                          </a:xfrm>
                          <a:custGeom>
                            <a:rect l="l" t="t" r="r" b="b"/>
                            <a:pathLst>
                              <a:path w="141817" h="1413892">
                                <a:moveTo>
                                  <a:pt x="0" y="1413892"/>
                                </a:moveTo>
                                <a:lnTo>
                                  <a:pt x="141817" y="14138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186940</wp:posOffset>
                  </wp:positionV>
                  <wp:extent cx="17018" cy="935735"/>
                  <wp:effectExtent l="0" t="0" r="0" b="0"/>
                  <wp:wrapNone/>
                  <wp:docPr id="1331" name="Freeform 1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35735"/>
                          </a:xfrm>
                          <a:custGeom>
                            <a:rect l="l" t="t" r="r" b="b"/>
                            <a:pathLst>
                              <a:path w="141817" h="7797800">
                                <a:moveTo>
                                  <a:pt x="0" y="7797800"/>
                                </a:moveTo>
                                <a:lnTo>
                                  <a:pt x="141817" y="77978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9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paragraph">
                    <wp:posOffset>1103376</wp:posOffset>
                  </wp:positionV>
                  <wp:extent cx="5650231" cy="47245"/>
                  <wp:effectExtent l="0" t="0" r="0" b="0"/>
                  <wp:wrapNone/>
                  <wp:docPr id="1332" name="Freeform 1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1122676</wp:posOffset>
                  </wp:positionV>
                  <wp:extent cx="17018" cy="9143"/>
                  <wp:effectExtent l="0" t="0" r="0" b="0"/>
                  <wp:wrapNone/>
                  <wp:docPr id="1333" name="Freeform 1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1231392</wp:posOffset>
                  </wp:positionV>
                  <wp:extent cx="5853685" cy="47244"/>
                  <wp:effectExtent l="0" t="0" r="0" b="0"/>
                  <wp:wrapNone/>
                  <wp:docPr id="1334" name="Freeform 1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4"/>
                          </a:xfrm>
                          <a:custGeom>
                            <a:rect l="l" t="t" r="r" b="b"/>
                            <a:pathLst>
                              <a:path w="5853685" h="47244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86" w:lineRule="exact"/>
              <w:ind w:left="51" w:right="0" w:firstLine="0"/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17518</wp:posOffset>
                  </wp:positionV>
                  <wp:extent cx="15493" cy="169667"/>
                  <wp:effectExtent l="0" t="0" r="0" b="0"/>
                  <wp:wrapNone/>
                  <wp:docPr id="1335" name="Freeform 1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69667"/>
                          </a:xfrm>
                          <a:custGeom>
                            <a:rect l="l" t="t" r="r" b="b"/>
                            <a:pathLst>
                              <a:path w="129114" h="14138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lnTo>
                                  <a:pt x="129114" y="14138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1109" w:line="184" w:lineRule="exact"/>
              <w:ind w:left="51" w:right="409" w:firstLine="0"/>
            </w:pPr>
            <w:r>
              <w:drawing>
                <wp:anchor simplePos="0" relativeHeight="251658629" behindDoc="0" locked="0" layoutInCell="1" allowOverlap="1">
                  <wp:simplePos x="0" y="0"/>
                  <wp:positionH relativeFrom="page">
                    <wp:posOffset>5588507</wp:posOffset>
                  </wp:positionH>
                  <wp:positionV relativeFrom="line">
                    <wp:posOffset>-1569728</wp:posOffset>
                  </wp:positionV>
                  <wp:extent cx="47244" cy="7892796"/>
                  <wp:effectExtent l="0" t="0" r="0" b="0"/>
                  <wp:wrapNone/>
                  <wp:docPr id="1336" name="Freeform 1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4" cy="7892796"/>
                          </a:xfrm>
                          <a:custGeom>
                            <a:rect l="l" t="t" r="r" b="b"/>
                            <a:pathLst>
                              <a:path w="47244" h="7892796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7892796"/>
                                </a:lnTo>
                                <a:lnTo>
                                  <a:pt x="0" y="789279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Nesoulad mezi výkresovou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ástí projektové dokumentace a výkazem vým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r,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nový list dopl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ň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uje 6 ks dialyza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ního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-118123</wp:posOffset>
                  </wp:positionV>
                  <wp:extent cx="15493" cy="922786"/>
                  <wp:effectExtent l="0" t="0" r="0" b="0"/>
                  <wp:wrapNone/>
                  <wp:docPr id="1337" name="Freeform 1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922786"/>
                          </a:xfrm>
                          <a:custGeom>
                            <a:rect l="l" t="t" r="r" b="b"/>
                            <a:pathLst>
                              <a:path w="129114" h="76898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9888"/>
                                </a:lnTo>
                                <a:lnTo>
                                  <a:pt x="129114" y="76898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panelu dle požadavku výkresové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ásti.  </w:t>
            </w:r>
            <w:r/>
            <w:r/>
          </w:p>
        </w:tc>
      </w:tr>
      <w:tr>
        <w:trPr>
          <w:trHeight w:hRule="exact" w:val="191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8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sob 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ního zpracování: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1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17273</wp:posOffset>
                  </wp:positionV>
                  <wp:extent cx="15493" cy="93471"/>
                  <wp:effectExtent l="0" t="0" r="0" b="0"/>
                  <wp:wrapNone/>
                  <wp:docPr id="1338" name="Freeform 1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93471"/>
                          </a:xfrm>
                          <a:custGeom>
                            <a:rect l="l" t="t" r="r" b="b"/>
                            <a:pathLst>
                              <a:path w="129114" h="7789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8930"/>
                                </a:lnTo>
                                <a:lnTo>
                                  <a:pt x="129114" y="7789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4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5" w:after="0" w:line="208" w:lineRule="exact"/>
              <w:ind w:left="92" w:right="-18" w:firstLine="0"/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21727</wp:posOffset>
                  </wp:positionV>
                  <wp:extent cx="17018" cy="117089"/>
                  <wp:effectExtent l="0" t="0" r="0" b="0"/>
                  <wp:wrapNone/>
                  <wp:docPr id="1339" name="Freeform 1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7089"/>
                          </a:xfrm>
                          <a:custGeom>
                            <a:rect l="l" t="t" r="r" b="b"/>
                            <a:pathLst>
                              <a:path w="141817" h="975748">
                                <a:moveTo>
                                  <a:pt x="0" y="975748"/>
                                </a:moveTo>
                                <a:lnTo>
                                  <a:pt x="141817" y="975748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138817</wp:posOffset>
                  </wp:positionV>
                  <wp:extent cx="17018" cy="131063"/>
                  <wp:effectExtent l="0" t="0" r="0" b="0"/>
                  <wp:wrapNone/>
                  <wp:docPr id="1340" name="Freeform 1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3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250581</wp:posOffset>
                  </wp:positionV>
                  <wp:extent cx="5650231" cy="47245"/>
                  <wp:effectExtent l="0" t="0" r="0" b="0"/>
                  <wp:wrapNone/>
                  <wp:docPr id="1341" name="Freeform 13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269881</wp:posOffset>
                  </wp:positionV>
                  <wp:extent cx="17018" cy="9143"/>
                  <wp:effectExtent l="0" t="0" r="0" b="0"/>
                  <wp:wrapNone/>
                  <wp:docPr id="1342" name="Freeform 1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279025</wp:posOffset>
                  </wp:positionV>
                  <wp:extent cx="17018" cy="234695"/>
                  <wp:effectExtent l="0" t="0" r="0" b="0"/>
                  <wp:wrapNone/>
                  <wp:docPr id="1343" name="Freeform 1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4695"/>
                          </a:xfrm>
                          <a:custGeom>
                            <a:rect l="l" t="t" r="r" b="b"/>
                            <a:pathLst>
                              <a:path w="141817" h="1955800">
                                <a:moveTo>
                                  <a:pt x="0" y="1955800"/>
                                </a:moveTo>
                                <a:lnTo>
                                  <a:pt x="141817" y="19558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502042</wp:posOffset>
                  </wp:positionV>
                  <wp:extent cx="5650231" cy="47244"/>
                  <wp:effectExtent l="0" t="0" r="0" b="0"/>
                  <wp:wrapNone/>
                  <wp:docPr id="1344" name="Freeform 1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4"/>
                          </a:xfrm>
                          <a:custGeom>
                            <a:rect l="l" t="t" r="r" b="b"/>
                            <a:pathLst>
                              <a:path w="5650231" h="47244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513721</wp:posOffset>
                  </wp:positionV>
                  <wp:extent cx="17018" cy="28955"/>
                  <wp:effectExtent l="0" t="0" r="0" b="0"/>
                  <wp:wrapNone/>
                  <wp:docPr id="1345" name="Freeform 1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542677</wp:posOffset>
                  </wp:positionV>
                  <wp:extent cx="17018" cy="233171"/>
                  <wp:effectExtent l="0" t="0" r="0" b="0"/>
                  <wp:wrapNone/>
                  <wp:docPr id="1346" name="Freeform 1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3171"/>
                          </a:xfrm>
                          <a:custGeom>
                            <a:rect l="l" t="t" r="r" b="b"/>
                            <a:pathLst>
                              <a:path w="141817" h="1943100">
                                <a:moveTo>
                                  <a:pt x="0" y="1943100"/>
                                </a:moveTo>
                                <a:lnTo>
                                  <a:pt x="141817" y="1943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760359</wp:posOffset>
                  </wp:positionV>
                  <wp:extent cx="5650231" cy="47244"/>
                  <wp:effectExtent l="0" t="0" r="0" b="0"/>
                  <wp:wrapNone/>
                  <wp:docPr id="1347" name="Freeform 1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4"/>
                          </a:xfrm>
                          <a:custGeom>
                            <a:rect l="l" t="t" r="r" b="b"/>
                            <a:pathLst>
                              <a:path w="5650231" h="47244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775849</wp:posOffset>
                  </wp:positionV>
                  <wp:extent cx="17018" cy="19811"/>
                  <wp:effectExtent l="0" t="0" r="0" b="0"/>
                  <wp:wrapNone/>
                  <wp:docPr id="1348" name="Freeform 1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795661</wp:posOffset>
                  </wp:positionV>
                  <wp:extent cx="17018" cy="131063"/>
                  <wp:effectExtent l="0" t="0" r="0" b="0"/>
                  <wp:wrapNone/>
                  <wp:docPr id="1349" name="Freeform 1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911235</wp:posOffset>
                  </wp:positionV>
                  <wp:extent cx="5650231" cy="47245"/>
                  <wp:effectExtent l="0" t="0" r="0" b="0"/>
                  <wp:wrapNone/>
                  <wp:docPr id="1350" name="Freeform 1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926725</wp:posOffset>
                  </wp:positionV>
                  <wp:extent cx="17018" cy="19811"/>
                  <wp:effectExtent l="0" t="0" r="0" b="0"/>
                  <wp:wrapNone/>
                  <wp:docPr id="1351" name="Freeform 1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946537</wp:posOffset>
                  </wp:positionV>
                  <wp:extent cx="17018" cy="129539"/>
                  <wp:effectExtent l="0" t="0" r="0" b="0"/>
                  <wp:wrapNone/>
                  <wp:docPr id="1352" name="Freeform 1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539"/>
                          </a:xfrm>
                          <a:custGeom>
                            <a:rect l="l" t="t" r="r" b="b"/>
                            <a:pathLst>
                              <a:path w="141817" h="1079500">
                                <a:moveTo>
                                  <a:pt x="0" y="1079500"/>
                                </a:moveTo>
                                <a:lnTo>
                                  <a:pt x="141817" y="10795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1064397</wp:posOffset>
                  </wp:positionV>
                  <wp:extent cx="5650231" cy="47245"/>
                  <wp:effectExtent l="0" t="0" r="0" b="0"/>
                  <wp:wrapNone/>
                  <wp:docPr id="1353" name="Freeform 1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1076077</wp:posOffset>
                  </wp:positionV>
                  <wp:extent cx="17018" cy="28955"/>
                  <wp:effectExtent l="0" t="0" r="0" b="0"/>
                  <wp:wrapNone/>
                  <wp:docPr id="1354" name="Freeform 1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1105033</wp:posOffset>
                  </wp:positionV>
                  <wp:extent cx="17018" cy="138683"/>
                  <wp:effectExtent l="0" t="0" r="0" b="0"/>
                  <wp:wrapNone/>
                  <wp:docPr id="1355" name="Freeform 1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8683"/>
                          </a:xfrm>
                          <a:custGeom>
                            <a:rect l="l" t="t" r="r" b="b"/>
                            <a:pathLst>
                              <a:path w="141817" h="1155700">
                                <a:moveTo>
                                  <a:pt x="0" y="1155700"/>
                                </a:moveTo>
                                <a:lnTo>
                                  <a:pt x="141817" y="11557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1224417</wp:posOffset>
                  </wp:positionV>
                  <wp:extent cx="5650231" cy="47245"/>
                  <wp:effectExtent l="0" t="0" r="0" b="0"/>
                  <wp:wrapNone/>
                  <wp:docPr id="1356" name="Freeform 1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1243717</wp:posOffset>
                  </wp:positionV>
                  <wp:extent cx="17018" cy="9143"/>
                  <wp:effectExtent l="0" t="0" r="0" b="0"/>
                  <wp:wrapNone/>
                  <wp:docPr id="1357" name="Freeform 1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1252861</wp:posOffset>
                  </wp:positionV>
                  <wp:extent cx="17018" cy="131063"/>
                  <wp:effectExtent l="0" t="0" r="0" b="0"/>
                  <wp:wrapNone/>
                  <wp:docPr id="1358" name="Freeform 1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9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1366149</wp:posOffset>
                  </wp:positionV>
                  <wp:extent cx="5650231" cy="47245"/>
                  <wp:effectExtent l="0" t="0" r="0" b="0"/>
                  <wp:wrapNone/>
                  <wp:docPr id="1359" name="Freeform 1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08" w:lineRule="exact"/>
              <w:ind w:left="96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3562</wp:posOffset>
                  </wp:positionV>
                  <wp:extent cx="17018" cy="9143"/>
                  <wp:effectExtent l="0" t="0" r="0" b="0"/>
                  <wp:wrapNone/>
                  <wp:docPr id="1360" name="Freeform 1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12706</wp:posOffset>
                  </wp:positionV>
                  <wp:extent cx="17018" cy="132587"/>
                  <wp:effectExtent l="0" t="0" r="0" b="0"/>
                  <wp:wrapNone/>
                  <wp:docPr id="1361" name="Freeform 1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127518</wp:posOffset>
                  </wp:positionV>
                  <wp:extent cx="5650231" cy="47245"/>
                  <wp:effectExtent l="0" t="0" r="0" b="0"/>
                  <wp:wrapNone/>
                  <wp:docPr id="1362" name="Freeform 1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08" w:lineRule="exact"/>
              <w:ind w:left="92" w:right="-18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5467</wp:posOffset>
                  </wp:positionV>
                  <wp:extent cx="17018" cy="9143"/>
                  <wp:effectExtent l="0" t="0" r="0" b="0"/>
                  <wp:wrapNone/>
                  <wp:docPr id="1363" name="Freeform 13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14611</wp:posOffset>
                  </wp:positionV>
                  <wp:extent cx="17018" cy="131063"/>
                  <wp:effectExtent l="0" t="0" r="0" b="0"/>
                  <wp:wrapNone/>
                  <wp:docPr id="1364" name="Freeform 13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133995</wp:posOffset>
                  </wp:positionV>
                  <wp:extent cx="5650231" cy="47245"/>
                  <wp:effectExtent l="0" t="0" r="0" b="0"/>
                  <wp:wrapNone/>
                  <wp:docPr id="1365" name="Freeform 13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990" w:line="208" w:lineRule="exact"/>
              <w:ind w:left="96" w:right="-18" w:firstLine="0"/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4070</wp:posOffset>
                  </wp:positionV>
                  <wp:extent cx="17018" cy="28955"/>
                  <wp:effectExtent l="0" t="0" r="0" b="0"/>
                  <wp:wrapNone/>
                  <wp:docPr id="1366" name="Freeform 13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33026</wp:posOffset>
                  </wp:positionV>
                  <wp:extent cx="17018" cy="131063"/>
                  <wp:effectExtent l="0" t="0" r="0" b="0"/>
                  <wp:wrapNone/>
                  <wp:docPr id="1367" name="Freeform 13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152410</wp:posOffset>
                  </wp:positionV>
                  <wp:extent cx="5650231" cy="47245"/>
                  <wp:effectExtent l="0" t="0" r="0" b="0"/>
                  <wp:wrapNone/>
                  <wp:docPr id="1368" name="Freeform 13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164090</wp:posOffset>
                  </wp:positionV>
                  <wp:extent cx="17018" cy="28955"/>
                  <wp:effectExtent l="0" t="0" r="0" b="0"/>
                  <wp:wrapNone/>
                  <wp:docPr id="1369" name="Freeform 13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193046</wp:posOffset>
                  </wp:positionV>
                  <wp:extent cx="17018" cy="131063"/>
                  <wp:effectExtent l="0" t="0" r="0" b="0"/>
                  <wp:wrapNone/>
                  <wp:docPr id="1370" name="Freeform 13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3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307858</wp:posOffset>
                  </wp:positionV>
                  <wp:extent cx="5650231" cy="47245"/>
                  <wp:effectExtent l="0" t="0" r="0" b="0"/>
                  <wp:wrapNone/>
                  <wp:docPr id="1371" name="Freeform 13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324110</wp:posOffset>
                  </wp:positionV>
                  <wp:extent cx="17018" cy="19811"/>
                  <wp:effectExtent l="0" t="0" r="0" b="0"/>
                  <wp:wrapNone/>
                  <wp:docPr id="1372" name="Freeform 1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343922</wp:posOffset>
                  </wp:positionV>
                  <wp:extent cx="17018" cy="131063"/>
                  <wp:effectExtent l="0" t="0" r="0" b="0"/>
                  <wp:wrapNone/>
                  <wp:docPr id="1373" name="Freeform 1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458734</wp:posOffset>
                  </wp:positionV>
                  <wp:extent cx="5650231" cy="47245"/>
                  <wp:effectExtent l="0" t="0" r="0" b="0"/>
                  <wp:wrapNone/>
                  <wp:docPr id="1374" name="Freeform 1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474986</wp:posOffset>
                  </wp:positionV>
                  <wp:extent cx="17018" cy="19811"/>
                  <wp:effectExtent l="0" t="0" r="0" b="0"/>
                  <wp:wrapNone/>
                  <wp:docPr id="1375" name="Freeform 1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494798</wp:posOffset>
                  </wp:positionV>
                  <wp:extent cx="17018" cy="129539"/>
                  <wp:effectExtent l="0" t="0" r="0" b="0"/>
                  <wp:wrapNone/>
                  <wp:docPr id="1376" name="Freeform 1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539"/>
                          </a:xfrm>
                          <a:custGeom>
                            <a:rect l="l" t="t" r="r" b="b"/>
                            <a:pathLst>
                              <a:path w="141817" h="1079500">
                                <a:moveTo>
                                  <a:pt x="0" y="1079500"/>
                                </a:moveTo>
                                <a:lnTo>
                                  <a:pt x="141817" y="10795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609610</wp:posOffset>
                  </wp:positionV>
                  <wp:extent cx="5650231" cy="47245"/>
                  <wp:effectExtent l="0" t="0" r="0" b="0"/>
                  <wp:wrapNone/>
                  <wp:docPr id="1377" name="Freeform 1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624338</wp:posOffset>
                  </wp:positionV>
                  <wp:extent cx="17018" cy="19811"/>
                  <wp:effectExtent l="0" t="0" r="0" b="0"/>
                  <wp:wrapNone/>
                  <wp:docPr id="1378" name="Freeform 1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765058</wp:posOffset>
                  </wp:positionV>
                  <wp:extent cx="5853685" cy="47245"/>
                  <wp:effectExtent l="0" t="0" r="0" b="0"/>
                  <wp:wrapNone/>
                  <wp:docPr id="1379" name="Freeform 1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8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235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ny na náklady stavby: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1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17272</wp:posOffset>
                  </wp:positionV>
                  <wp:extent cx="15493" cy="117089"/>
                  <wp:effectExtent l="0" t="0" r="0" b="0"/>
                  <wp:wrapNone/>
                  <wp:docPr id="1380" name="Freeform 1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7089"/>
                          </a:xfrm>
                          <a:custGeom>
                            <a:rect l="l" t="t" r="r" b="b"/>
                            <a:pathLst>
                              <a:path w="129114" h="97574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748"/>
                                </a:lnTo>
                                <a:lnTo>
                                  <a:pt x="129114" y="97574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134362</wp:posOffset>
                  </wp:positionV>
                  <wp:extent cx="15493" cy="118114"/>
                  <wp:effectExtent l="0" t="0" r="0" b="0"/>
                  <wp:wrapNone/>
                  <wp:docPr id="1381" name="Freeform 13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114"/>
                          </a:xfrm>
                          <a:custGeom>
                            <a:rect l="l" t="t" r="r" b="b"/>
                            <a:pathLst>
                              <a:path w="129114" h="9842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88"/>
                                </a:lnTo>
                                <a:lnTo>
                                  <a:pt x="129114" y="9842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9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8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" w:line="184" w:lineRule="exact"/>
              <w:ind w:left="51" w:right="54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edložil: 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1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17273</wp:posOffset>
                  </wp:positionV>
                  <wp:extent cx="15493" cy="216916"/>
                  <wp:effectExtent l="0" t="0" r="0" b="0"/>
                  <wp:wrapNone/>
                  <wp:docPr id="1382" name="Freeform 13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16916"/>
                          </a:xfrm>
                          <a:custGeom>
                            <a:rect l="l" t="t" r="r" b="b"/>
                            <a:pathLst>
                              <a:path w="129114" h="180763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7636"/>
                                </a:lnTo>
                                <a:lnTo>
                                  <a:pt x="129114" y="180763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0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dle  </w:t>
            </w:r>
            <w:r/>
            <w:r/>
          </w:p>
        </w:tc>
        <w:tc>
          <w:tcPr>
            <w:tcW w:w="27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  </w:t>
            </w:r>
            <w:r/>
            <w:r/>
          </w:p>
        </w:tc>
        <w:tc>
          <w:tcPr>
            <w:tcW w:w="2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69" w:right="-18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line">
                    <wp:posOffset>17518</wp:posOffset>
                  </wp:positionV>
                  <wp:extent cx="15493" cy="223773"/>
                  <wp:effectExtent l="0" t="0" r="0" b="0"/>
                  <wp:wrapNone/>
                  <wp:docPr id="1383" name="Freeform 13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23773"/>
                          </a:xfrm>
                          <a:custGeom>
                            <a:rect l="l" t="t" r="r" b="b"/>
                            <a:pathLst>
                              <a:path w="129114" h="186478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4783"/>
                                </a:lnTo>
                                <a:lnTo>
                                  <a:pt x="129114" y="186478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1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  </w:t>
            </w:r>
            <w:r/>
            <w:r/>
          </w:p>
        </w:tc>
        <w:tc>
          <w:tcPr>
            <w:tcW w:w="27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220 396,22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line">
                    <wp:posOffset>6977</wp:posOffset>
                  </wp:positionV>
                  <wp:extent cx="15493" cy="116331"/>
                  <wp:effectExtent l="0" t="0" r="0" b="0"/>
                  <wp:wrapNone/>
                  <wp:docPr id="1384" name="Freeform 13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0"/>
                                </a:lnTo>
                                <a:lnTo>
                                  <a:pt x="129114" y="9694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8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náklady  </w:t>
            </w:r>
            <w:r/>
            <w:r/>
          </w:p>
        </w:tc>
        <w:tc>
          <w:tcPr>
            <w:tcW w:w="27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2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line">
                    <wp:posOffset>6977</wp:posOffset>
                  </wp:positionV>
                  <wp:extent cx="15493" cy="118617"/>
                  <wp:effectExtent l="0" t="0" r="0" b="0"/>
                  <wp:wrapNone/>
                  <wp:docPr id="1385" name="Freeform 13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7"/>
                          </a:xfrm>
                          <a:custGeom>
                            <a:rect l="l" t="t" r="r" b="b"/>
                            <a:pathLst>
                              <a:path w="129114" h="98848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8480"/>
                                </a:lnTo>
                                <a:lnTo>
                                  <a:pt x="129114" y="98848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2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30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220 396,22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12701</wp:posOffset>
                  </wp:positionV>
                  <wp:extent cx="15493" cy="125475"/>
                  <wp:effectExtent l="0" t="0" r="0" b="0"/>
                  <wp:wrapNone/>
                  <wp:docPr id="1386" name="Freeform 13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30"/>
                                </a:lnTo>
                                <a:lnTo>
                                  <a:pt x="129114" y="10456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2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30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220 396,22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17273</wp:posOffset>
                  </wp:positionV>
                  <wp:extent cx="15493" cy="107187"/>
                  <wp:effectExtent l="0" t="0" r="0" b="0"/>
                  <wp:wrapNone/>
                  <wp:docPr id="1387" name="Freeform 1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7187"/>
                          </a:xfrm>
                          <a:custGeom>
                            <a:rect l="l" t="t" r="r" b="b"/>
                            <a:pathLst>
                              <a:path w="129114" h="8932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233"/>
                                </a:lnTo>
                                <a:lnTo>
                                  <a:pt x="129114" y="8932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2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75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17272</wp:posOffset>
                  </wp:positionV>
                  <wp:extent cx="15493" cy="107187"/>
                  <wp:effectExtent l="0" t="0" r="0" b="0"/>
                  <wp:wrapNone/>
                  <wp:docPr id="1388" name="Freeform 1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7187"/>
                          </a:xfrm>
                          <a:custGeom>
                            <a:rect l="l" t="t" r="r" b="b"/>
                            <a:pathLst>
                              <a:path w="129114" h="8932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233"/>
                                </a:lnTo>
                                <a:lnTo>
                                  <a:pt x="129114" y="8932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0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30"/>
              </w:tabs>
              <w:spacing w:before="0" w:after="0" w:line="240" w:lineRule="auto"/>
              <w:ind w:left="51" w:right="-18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15360</wp:posOffset>
                  </wp:positionV>
                  <wp:extent cx="15493" cy="111759"/>
                  <wp:effectExtent l="0" t="0" r="0" b="0"/>
                  <wp:wrapNone/>
                  <wp:docPr id="1389" name="Freeform 1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1759"/>
                          </a:xfrm>
                          <a:custGeom>
                            <a:rect l="l" t="t" r="r" b="b"/>
                            <a:pathLst>
                              <a:path w="129114" h="9313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330"/>
                                </a:lnTo>
                                <a:lnTo>
                                  <a:pt x="129114" y="9313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220 396,22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nu:  </w:t>
            </w:r>
            <w:r/>
            <w:r/>
          </w:p>
        </w:tc>
        <w:tc>
          <w:tcPr>
            <w:tcW w:w="27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2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69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line">
                    <wp:posOffset>4184</wp:posOffset>
                  </wp:positionV>
                  <wp:extent cx="15493" cy="125475"/>
                  <wp:effectExtent l="0" t="0" r="0" b="0"/>
                  <wp:wrapNone/>
                  <wp:docPr id="1390" name="Freeform 1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33"/>
                                </a:lnTo>
                                <a:lnTo>
                                  <a:pt x="129114" y="10456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17272</wp:posOffset>
                  </wp:positionV>
                  <wp:extent cx="15493" cy="120903"/>
                  <wp:effectExtent l="0" t="0" r="0" b="0"/>
                  <wp:wrapNone/>
                  <wp:docPr id="1391" name="Freeform 1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17273</wp:posOffset>
                  </wp:positionV>
                  <wp:extent cx="15493" cy="116331"/>
                  <wp:effectExtent l="0" t="0" r="0" b="0"/>
                  <wp:wrapNone/>
                  <wp:docPr id="1392" name="Freeform 1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0"/>
                                </a:lnTo>
                                <a:lnTo>
                                  <a:pt x="129114" y="9694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17273</wp:posOffset>
                  </wp:positionV>
                  <wp:extent cx="15493" cy="116331"/>
                  <wp:effectExtent l="0" t="0" r="0" b="0"/>
                  <wp:wrapNone/>
                  <wp:docPr id="1393" name="Freeform 1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3"/>
                                </a:lnTo>
                                <a:lnTo>
                                  <a:pt x="129114" y="9694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2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17272</wp:posOffset>
                  </wp:positionV>
                  <wp:extent cx="15493" cy="120903"/>
                  <wp:effectExtent l="0" t="0" r="0" b="0"/>
                  <wp:wrapNone/>
                  <wp:docPr id="1394" name="Freeform 1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08" w:lineRule="exact"/>
              <w:ind w:left="10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61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118375</wp:posOffset>
                  </wp:positionV>
                  <wp:extent cx="5650231" cy="47245"/>
                  <wp:effectExtent l="0" t="0" r="0" b="0"/>
                  <wp:wrapNone/>
                  <wp:docPr id="1395" name="Freeform 1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-5581</wp:posOffset>
                  </wp:positionV>
                  <wp:extent cx="17018" cy="9143"/>
                  <wp:effectExtent l="0" t="0" r="0" b="0"/>
                  <wp:wrapNone/>
                  <wp:docPr id="1396" name="Freeform 1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2" w:right="-18" w:firstLine="0"/>
            </w:pPr>
            <w:r>
              <w:drawing>
                <wp:anchor simplePos="0" relativeHeight="25165861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117612</wp:posOffset>
                  </wp:positionV>
                  <wp:extent cx="5650231" cy="47245"/>
                  <wp:effectExtent l="0" t="0" r="0" b="0"/>
                  <wp:wrapNone/>
                  <wp:docPr id="1397" name="Freeform 1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8" w:after="0" w:line="208" w:lineRule="exact"/>
              <w:ind w:left="92" w:right="-18" w:firstLine="0"/>
            </w:pPr>
            <w:r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-21076</wp:posOffset>
                  </wp:positionV>
                  <wp:extent cx="17018" cy="9143"/>
                  <wp:effectExtent l="0" t="0" r="0" b="0"/>
                  <wp:wrapNone/>
                  <wp:docPr id="1398" name="Freeform 1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96773</wp:posOffset>
                  </wp:positionH>
                  <wp:positionV relativeFrom="line">
                    <wp:posOffset>-12573</wp:posOffset>
                  </wp:positionV>
                  <wp:extent cx="178061" cy="246544"/>
                  <wp:effectExtent l="0" t="0" r="0" b="0"/>
                  <wp:wrapNone/>
                  <wp:docPr id="1399" name="Freeform 13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4879" y="-12573"/>
                            <a:ext cx="63761" cy="132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8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208" w:lineRule="exact"/>
              <w:ind w:left="96" w:right="-18" w:firstLine="0"/>
            </w:pPr>
            <w:r>
              <w:drawing>
                <wp:anchor simplePos="0" relativeHeight="251658619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118375</wp:posOffset>
                  </wp:positionV>
                  <wp:extent cx="5853685" cy="47245"/>
                  <wp:effectExtent l="0" t="0" r="0" b="0"/>
                  <wp:wrapNone/>
                  <wp:docPr id="1400" name="Freeform 1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36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edání PD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12700</wp:posOffset>
                  </wp:positionV>
                  <wp:extent cx="15493" cy="129281"/>
                  <wp:effectExtent l="0" t="0" r="0" b="0"/>
                  <wp:wrapNone/>
                  <wp:docPr id="1401" name="Freeform 1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9281"/>
                          </a:xfrm>
                          <a:custGeom>
                            <a:rect l="l" t="t" r="r" b="b"/>
                            <a:pathLst>
                              <a:path w="129114" h="10773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342"/>
                                </a:lnTo>
                                <a:lnTo>
                                  <a:pt x="129114" y="10773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141981</wp:posOffset>
                  </wp:positionV>
                  <wp:extent cx="15493" cy="119638"/>
                  <wp:effectExtent l="0" t="0" r="0" b="0"/>
                  <wp:wrapNone/>
                  <wp:docPr id="1402" name="Freeform 1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88"/>
                                </a:lnTo>
                                <a:lnTo>
                                  <a:pt x="129114" y="9969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8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2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237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1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17273</wp:posOffset>
                  </wp:positionV>
                  <wp:extent cx="15493" cy="118613"/>
                  <wp:effectExtent l="0" t="0" r="0" b="0"/>
                  <wp:wrapNone/>
                  <wp:docPr id="1403" name="Freeform 14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3"/>
                          </a:xfrm>
                          <a:custGeom>
                            <a:rect l="l" t="t" r="r" b="b"/>
                            <a:pathLst>
                              <a:path w="129114" h="9884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42"/>
                                </a:lnTo>
                                <a:lnTo>
                                  <a:pt x="129114" y="9884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135886</wp:posOffset>
                  </wp:positionV>
                  <wp:extent cx="15493" cy="118876"/>
                  <wp:effectExtent l="0" t="0" r="0" b="0"/>
                  <wp:wrapNone/>
                  <wp:docPr id="1404" name="Freeform 14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38"/>
                                </a:lnTo>
                                <a:lnTo>
                                  <a:pt x="129114" y="99063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843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47" w:line="213" w:lineRule="exact"/>
              <w:ind w:left="51" w:right="107" w:firstLine="0"/>
            </w:pPr>
            <w:r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27680</wp:posOffset>
                  </wp:positionV>
                  <wp:extent cx="15493" cy="256534"/>
                  <wp:effectExtent l="0" t="0" r="0" b="0"/>
                  <wp:wrapNone/>
                  <wp:docPr id="1405" name="Freeform 1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56534"/>
                          </a:xfrm>
                          <a:custGeom>
                            <a:rect l="l" t="t" r="r" b="b"/>
                            <a:pathLst>
                              <a:path w="129114" h="21377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7788"/>
                                </a:lnTo>
                                <a:lnTo>
                                  <a:pt x="129114" y="213778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na smluvní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 v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ípad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soub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hu 1. i 2.etapy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148578</wp:posOffset>
                  </wp:positionV>
                  <wp:extent cx="15493" cy="131063"/>
                  <wp:effectExtent l="0" t="0" r="0" b="0"/>
                  <wp:wrapNone/>
                  <wp:docPr id="1406" name="Freeform 14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279642</wp:posOffset>
                  </wp:positionV>
                  <wp:extent cx="15493" cy="119638"/>
                  <wp:effectExtent l="0" t="0" r="0" b="0"/>
                  <wp:wrapNone/>
                  <wp:docPr id="1407" name="Freeform 14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88"/>
                                </a:lnTo>
                                <a:lnTo>
                                  <a:pt x="129114" y="9969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zahájením 2.etapy v 25.týdnu roku 2025  </w:t>
            </w:r>
            <w:r/>
            <w:r/>
          </w:p>
        </w:tc>
      </w:tr>
      <w:tr>
        <w:trPr>
          <w:trHeight w:hRule="exact" w:val="832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3" w:after="0" w:line="208" w:lineRule="exact"/>
              <w:ind w:left="96" w:right="-18" w:firstLine="0"/>
            </w:pPr>
            <w:r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21729</wp:posOffset>
                  </wp:positionV>
                  <wp:extent cx="17018" cy="118612"/>
                  <wp:effectExtent l="0" t="0" r="0" b="0"/>
                  <wp:wrapNone/>
                  <wp:docPr id="1408" name="Freeform 14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8612"/>
                          </a:xfrm>
                          <a:custGeom>
                            <a:rect l="l" t="t" r="r" b="b"/>
                            <a:pathLst>
                              <a:path w="141817" h="988438">
                                <a:moveTo>
                                  <a:pt x="0" y="988438"/>
                                </a:moveTo>
                                <a:lnTo>
                                  <a:pt x="141817" y="988438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140342</wp:posOffset>
                  </wp:positionV>
                  <wp:extent cx="17018" cy="131063"/>
                  <wp:effectExtent l="0" t="0" r="0" b="0"/>
                  <wp:wrapNone/>
                  <wp:docPr id="1409" name="Freeform 14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199">
                                <a:moveTo>
                                  <a:pt x="0" y="1092199"/>
                                </a:moveTo>
                                <a:lnTo>
                                  <a:pt x="141817" y="10921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1063"/>
                  <wp:effectExtent l="0" t="0" r="0" b="0"/>
                  <wp:wrapNone/>
                  <wp:docPr id="1410" name="Freeform 14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1063"/>
                  <wp:effectExtent l="0" t="0" r="0" b="0"/>
                  <wp:wrapNone/>
                  <wp:docPr id="1411" name="Freeform 14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198">
                                <a:moveTo>
                                  <a:pt x="0" y="1092198"/>
                                </a:moveTo>
                                <a:lnTo>
                                  <a:pt x="141817" y="1092198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118375</wp:posOffset>
                  </wp:positionV>
                  <wp:extent cx="5650230" cy="47245"/>
                  <wp:effectExtent l="0" t="0" r="0" b="0"/>
                  <wp:wrapNone/>
                  <wp:docPr id="1412" name="Freeform 1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0" cy="47245"/>
                          </a:xfrm>
                          <a:custGeom>
                            <a:rect l="l" t="t" r="r" b="b"/>
                            <a:pathLst>
                              <a:path w="5650230" h="47245">
                                <a:moveTo>
                                  <a:pt x="0" y="0"/>
                                </a:moveTo>
                                <a:lnTo>
                                  <a:pt x="5650230" y="0"/>
                                </a:lnTo>
                                <a:lnTo>
                                  <a:pt x="5650230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-5582</wp:posOffset>
                  </wp:positionV>
                  <wp:extent cx="17018" cy="9144"/>
                  <wp:effectExtent l="0" t="0" r="0" b="0"/>
                  <wp:wrapNone/>
                  <wp:docPr id="1413" name="Freeform 1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4"/>
                          </a:xfrm>
                          <a:custGeom>
                            <a:rect l="l" t="t" r="r" b="b"/>
                            <a:pathLst>
                              <a:path w="141817" h="76202">
                                <a:moveTo>
                                  <a:pt x="0" y="76202"/>
                                </a:moveTo>
                                <a:lnTo>
                                  <a:pt x="141817" y="7620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3562</wp:posOffset>
                  </wp:positionV>
                  <wp:extent cx="17018" cy="132587"/>
                  <wp:effectExtent l="0" t="0" r="0" b="0"/>
                  <wp:wrapNone/>
                  <wp:docPr id="1414" name="Freeform 1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35" w:lineRule="exact"/>
              <w:ind w:left="92" w:right="-18" w:firstLine="0"/>
            </w:pPr>
            <w:r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-64015</wp:posOffset>
                  </wp:positionV>
                  <wp:extent cx="17018" cy="262127"/>
                  <wp:effectExtent l="0" t="0" r="0" b="0"/>
                  <wp:wrapNone/>
                  <wp:docPr id="1415" name="Freeform 1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62127"/>
                          </a:xfrm>
                          <a:custGeom>
                            <a:rect l="l" t="t" r="r" b="b"/>
                            <a:pathLst>
                              <a:path w="141817" h="2184400">
                                <a:moveTo>
                                  <a:pt x="0" y="2184400"/>
                                </a:moveTo>
                                <a:lnTo>
                                  <a:pt x="141817" y="21844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1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106" w:right="-18" w:firstLine="0"/>
            </w:pP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2587"/>
                  <wp:effectExtent l="0" t="0" r="0" b="0"/>
                  <wp:wrapNone/>
                  <wp:docPr id="1416" name="Freeform 1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393191"/>
                  <wp:effectExtent l="0" t="0" r="0" b="0"/>
                  <wp:wrapNone/>
                  <wp:docPr id="1417" name="Freeform 1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393191"/>
                          </a:xfrm>
                          <a:custGeom>
                            <a:rect l="l" t="t" r="r" b="b"/>
                            <a:pathLst>
                              <a:path w="141817" h="3276600">
                                <a:moveTo>
                                  <a:pt x="0" y="3276600"/>
                                </a:moveTo>
                                <a:lnTo>
                                  <a:pt x="141817" y="32766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6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91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06" w:lineRule="exact"/>
              <w:ind w:left="96" w:right="-8" w:firstLine="0"/>
            </w:pPr>
            <w:r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115581</wp:posOffset>
                  </wp:positionV>
                  <wp:extent cx="5650231" cy="47245"/>
                  <wp:effectExtent l="0" t="0" r="0" b="0"/>
                  <wp:wrapNone/>
                  <wp:docPr id="1418" name="Freeform 1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134880</wp:posOffset>
                  </wp:positionV>
                  <wp:extent cx="17018" cy="9144"/>
                  <wp:effectExtent l="0" t="0" r="0" b="0"/>
                  <wp:wrapNone/>
                  <wp:docPr id="1419" name="Freeform 1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4"/>
                          </a:xfrm>
                          <a:custGeom>
                            <a:rect l="l" t="t" r="r" b="b"/>
                            <a:pathLst>
                              <a:path w="141817" h="76201">
                                <a:moveTo>
                                  <a:pt x="0" y="76201"/>
                                </a:moveTo>
                                <a:lnTo>
                                  <a:pt x="141817" y="76201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144025</wp:posOffset>
                  </wp:positionV>
                  <wp:extent cx="17018" cy="134111"/>
                  <wp:effectExtent l="0" t="0" r="0" b="0"/>
                  <wp:wrapNone/>
                  <wp:docPr id="1420" name="Freeform 1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4111"/>
                          </a:xfrm>
                          <a:custGeom>
                            <a:rect l="l" t="t" r="r" b="b"/>
                            <a:pathLst>
                              <a:path w="141817" h="1117599">
                                <a:moveTo>
                                  <a:pt x="0" y="1117599"/>
                                </a:moveTo>
                                <a:lnTo>
                                  <a:pt x="141817" y="11175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7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282459</wp:posOffset>
                  </wp:positionV>
                  <wp:extent cx="5853685" cy="47245"/>
                  <wp:effectExtent l="0" t="0" r="0" b="0"/>
                  <wp:wrapNone/>
                  <wp:docPr id="1421" name="Freeform 1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278136</wp:posOffset>
                  </wp:positionV>
                  <wp:extent cx="17018" cy="10672"/>
                  <wp:effectExtent l="0" t="0" r="0" b="0"/>
                  <wp:wrapNone/>
                  <wp:docPr id="1422" name="Freeform 1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0672"/>
                          </a:xfrm>
                          <a:custGeom>
                            <a:rect l="l" t="t" r="r" b="b"/>
                            <a:pathLst>
                              <a:path w="141817" h="88940">
                                <a:moveTo>
                                  <a:pt x="0" y="88940"/>
                                </a:moveTo>
                                <a:lnTo>
                                  <a:pt x="141817" y="88940"/>
                                </a:lnTo>
                                <a:lnTo>
                                  <a:pt x="141817" y="8894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278136</wp:posOffset>
                  </wp:positionV>
                  <wp:extent cx="17018" cy="10672"/>
                  <wp:effectExtent l="0" t="0" r="0" b="0"/>
                  <wp:wrapNone/>
                  <wp:docPr id="1423" name="Freeform 1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0672"/>
                          </a:xfrm>
                          <a:custGeom>
                            <a:rect l="l" t="t" r="r" b="b"/>
                            <a:pathLst>
                              <a:path w="141817" h="88940">
                                <a:moveTo>
                                  <a:pt x="0" y="88940"/>
                                </a:moveTo>
                                <a:lnTo>
                                  <a:pt x="141817" y="88940"/>
                                </a:lnTo>
                                <a:lnTo>
                                  <a:pt x="141817" y="8894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278136</wp:posOffset>
                  </wp:positionV>
                  <wp:extent cx="151891" cy="10672"/>
                  <wp:effectExtent l="0" t="0" r="0" b="0"/>
                  <wp:wrapNone/>
                  <wp:docPr id="1424" name="Freeform 1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1891" cy="10672"/>
                          </a:xfrm>
                          <a:custGeom>
                            <a:rect l="l" t="t" r="r" b="b"/>
                            <a:pathLst>
                              <a:path w="1265766" h="88940">
                                <a:moveTo>
                                  <a:pt x="1265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lnTo>
                                  <a:pt x="1265766" y="88940"/>
                                </a:lnTo>
                                <a:lnTo>
                                  <a:pt x="1265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8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je smluvn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zakotvena v: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236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464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98"/>
              </w:tabs>
              <w:spacing w:before="193" w:after="426" w:line="240" w:lineRule="auto"/>
              <w:ind w:left="105" w:right="-18" w:firstLine="0"/>
            </w:pPr>
            <w:r>
              <w:drawing>
                <wp:anchor simplePos="0" relativeHeight="251658526" behindDoc="0" locked="0" layoutInCell="1" allowOverlap="1">
                  <wp:simplePos x="0" y="0"/>
                  <wp:positionH relativeFrom="page">
                    <wp:posOffset>3432809</wp:posOffset>
                  </wp:positionH>
                  <wp:positionV relativeFrom="line">
                    <wp:posOffset>17019</wp:posOffset>
                  </wp:positionV>
                  <wp:extent cx="15493" cy="118612"/>
                  <wp:effectExtent l="0" t="0" r="0" b="0"/>
                  <wp:wrapNone/>
                  <wp:docPr id="1425" name="Freeform 1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2"/>
                          </a:xfrm>
                          <a:custGeom>
                            <a:rect l="l" t="t" r="r" b="b"/>
                            <a:pathLst>
                              <a:path w="129114" h="9884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38"/>
                                </a:lnTo>
                                <a:lnTo>
                                  <a:pt x="129114" y="98843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3432809</wp:posOffset>
                  </wp:positionH>
                  <wp:positionV relativeFrom="line">
                    <wp:posOffset>135632</wp:posOffset>
                  </wp:positionV>
                  <wp:extent cx="15493" cy="131063"/>
                  <wp:effectExtent l="0" t="0" r="0" b="0"/>
                  <wp:wrapNone/>
                  <wp:docPr id="1426" name="Freeform 1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19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199"/>
                                </a:lnTo>
                                <a:lnTo>
                                  <a:pt x="129114" y="1092199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3432809</wp:posOffset>
                  </wp:positionH>
                  <wp:positionV relativeFrom="line">
                    <wp:posOffset>266695</wp:posOffset>
                  </wp:positionV>
                  <wp:extent cx="15493" cy="131063"/>
                  <wp:effectExtent l="0" t="0" r="0" b="0"/>
                  <wp:wrapNone/>
                  <wp:docPr id="1427" name="Freeform 1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3432809</wp:posOffset>
                  </wp:positionH>
                  <wp:positionV relativeFrom="line">
                    <wp:posOffset>397759</wp:posOffset>
                  </wp:positionV>
                  <wp:extent cx="15493" cy="119638"/>
                  <wp:effectExtent l="0" t="0" r="0" b="0"/>
                  <wp:wrapNone/>
                  <wp:docPr id="1428" name="Freeform 1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9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90"/>
                                </a:lnTo>
                                <a:lnTo>
                                  <a:pt x="129114" y="99699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 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61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8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1062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01 položkový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1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53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17273</wp:posOffset>
                  </wp:positionV>
                  <wp:extent cx="15493" cy="118612"/>
                  <wp:effectExtent l="0" t="0" r="0" b="0"/>
                  <wp:wrapNone/>
                  <wp:docPr id="1429" name="Freeform 1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2"/>
                          </a:xfrm>
                          <a:custGeom>
                            <a:rect l="l" t="t" r="r" b="b"/>
                            <a:pathLst>
                              <a:path w="129114" h="98843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39"/>
                                </a:lnTo>
                                <a:lnTo>
                                  <a:pt x="129114" y="98843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135885</wp:posOffset>
                  </wp:positionV>
                  <wp:extent cx="15493" cy="262127"/>
                  <wp:effectExtent l="0" t="0" r="0" b="0"/>
                  <wp:wrapNone/>
                  <wp:docPr id="1430" name="Freeform 1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62127"/>
                          </a:xfrm>
                          <a:custGeom>
                            <a:rect l="l" t="t" r="r" b="b"/>
                            <a:pathLst>
                              <a:path w="129114" h="21844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lnTo>
                                  <a:pt x="129114" y="21844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8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398013</wp:posOffset>
                  </wp:positionV>
                  <wp:extent cx="15493" cy="132587"/>
                  <wp:effectExtent l="0" t="0" r="0" b="0"/>
                  <wp:wrapNone/>
                  <wp:docPr id="1431" name="Freeform 1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2587"/>
                          </a:xfrm>
                          <a:custGeom>
                            <a:rect l="l" t="t" r="r" b="b"/>
                            <a:pathLst>
                              <a:path w="129114" h="11049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lnTo>
                                  <a:pt x="129114" y="11049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530601</wp:posOffset>
                  </wp:positionV>
                  <wp:extent cx="15493" cy="380242"/>
                  <wp:effectExtent l="0" t="0" r="0" b="0"/>
                  <wp:wrapNone/>
                  <wp:docPr id="1432" name="Freeform 1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380242"/>
                          </a:xfrm>
                          <a:custGeom>
                            <a:rect l="l" t="t" r="r" b="b"/>
                            <a:pathLst>
                              <a:path w="129114" h="316869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8690"/>
                                </a:lnTo>
                                <a:lnTo>
                                  <a:pt x="129114" y="316869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60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8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76" w:line="240" w:lineRule="auto"/>
              <w:ind w:left="51" w:right="-18" w:firstLine="0"/>
            </w:pPr>
            <w:r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22859</wp:posOffset>
                  </wp:positionH>
                  <wp:positionV relativeFrom="line">
                    <wp:posOffset>139053</wp:posOffset>
                  </wp:positionV>
                  <wp:extent cx="2124455" cy="10672"/>
                  <wp:effectExtent l="0" t="0" r="0" b="0"/>
                  <wp:wrapNone/>
                  <wp:docPr id="1433" name="Freeform 1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24455" cy="10672"/>
                          </a:xfrm>
                          <a:custGeom>
                            <a:rect l="l" t="t" r="r" b="b"/>
                            <a:pathLst>
                              <a:path w="17703800" h="88940">
                                <a:moveTo>
                                  <a:pt x="17703800" y="88940"/>
                                </a:moveTo>
                                <a:lnTo>
                                  <a:pt x="17703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close/>
                                <a:moveTo>
                                  <a:pt x="1770380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139053</wp:posOffset>
                  </wp:positionV>
                  <wp:extent cx="5588" cy="10672"/>
                  <wp:effectExtent l="0" t="0" r="0" b="0"/>
                  <wp:wrapNone/>
                  <wp:docPr id="1434" name="Freeform 1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588" cy="10672"/>
                          </a:xfrm>
                          <a:custGeom>
                            <a:rect l="l" t="t" r="r" b="b"/>
                            <a:pathLst>
                              <a:path w="46567" h="88940">
                                <a:moveTo>
                                  <a:pt x="0" y="88940"/>
                                </a:moveTo>
                                <a:lnTo>
                                  <a:pt x="46567" y="88940"/>
                                </a:lnTo>
                                <a:lnTo>
                                  <a:pt x="46567" y="88940"/>
                                </a:lnTo>
                                <a:lnTo>
                                  <a:pt x="4656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2138171</wp:posOffset>
                  </wp:positionH>
                  <wp:positionV relativeFrom="line">
                    <wp:posOffset>139053</wp:posOffset>
                  </wp:positionV>
                  <wp:extent cx="27431" cy="10672"/>
                  <wp:effectExtent l="0" t="0" r="0" b="0"/>
                  <wp:wrapNone/>
                  <wp:docPr id="1435" name="Freeform 1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0672"/>
                          </a:xfrm>
                          <a:custGeom>
                            <a:rect l="l" t="t" r="r" b="b"/>
                            <a:pathLst>
                              <a:path w="228600" h="88940">
                                <a:moveTo>
                                  <a:pt x="228600" y="88940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close/>
                                <a:moveTo>
                                  <a:pt x="22860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19049</wp:posOffset>
                  </wp:positionH>
                  <wp:positionV relativeFrom="paragraph">
                    <wp:posOffset>138932</wp:posOffset>
                  </wp:positionV>
                  <wp:extent cx="1725167" cy="10672"/>
                  <wp:effectExtent l="0" t="0" r="0" b="0"/>
                  <wp:wrapNone/>
                  <wp:docPr id="1436" name="Freeform 1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25167" cy="10672"/>
                          </a:xfrm>
                          <a:custGeom>
                            <a:rect l="l" t="t" r="r" b="b"/>
                            <a:pathLst>
                              <a:path w="14376400" h="88940">
                                <a:moveTo>
                                  <a:pt x="14376400" y="88940"/>
                                </a:moveTo>
                                <a:lnTo>
                                  <a:pt x="1437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close/>
                                <a:moveTo>
                                  <a:pt x="14376400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9" behindDoc="0" locked="0" layoutInCell="1" allowOverlap="1">
                  <wp:simplePos x="0" y="0"/>
                  <wp:positionH relativeFrom="page">
                    <wp:posOffset>1735073</wp:posOffset>
                  </wp:positionH>
                  <wp:positionV relativeFrom="paragraph">
                    <wp:posOffset>138932</wp:posOffset>
                  </wp:positionV>
                  <wp:extent cx="27432" cy="10672"/>
                  <wp:effectExtent l="0" t="0" r="0" b="0"/>
                  <wp:wrapNone/>
                  <wp:docPr id="1437" name="Freeform 1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10672"/>
                          </a:xfrm>
                          <a:custGeom>
                            <a:rect l="l" t="t" r="r" b="b"/>
                            <a:pathLst>
                              <a:path w="228603" h="88940">
                                <a:moveTo>
                                  <a:pt x="228603" y="88940"/>
                                </a:moveTo>
                                <a:lnTo>
                                  <a:pt x="228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close/>
                                <a:moveTo>
                                  <a:pt x="228603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1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91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17272</wp:posOffset>
                  </wp:positionV>
                  <wp:extent cx="15493" cy="121660"/>
                  <wp:effectExtent l="0" t="0" r="0" b="0"/>
                  <wp:wrapNone/>
                  <wp:docPr id="1438" name="Freeform 1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1660"/>
                          </a:xfrm>
                          <a:custGeom>
                            <a:rect l="l" t="t" r="r" b="b"/>
                            <a:pathLst>
                              <a:path w="129114" h="101383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3839"/>
                                </a:lnTo>
                                <a:lnTo>
                                  <a:pt x="129114" y="101383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0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paragraph">
                    <wp:posOffset>138932</wp:posOffset>
                  </wp:positionV>
                  <wp:extent cx="1670303" cy="10672"/>
                  <wp:effectExtent l="0" t="0" r="0" b="0"/>
                  <wp:wrapNone/>
                  <wp:docPr id="1439" name="Freeform 1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670303" cy="10672"/>
                          </a:xfrm>
                          <a:custGeom>
                            <a:rect l="l" t="t" r="r" b="b"/>
                            <a:pathLst>
                              <a:path w="13919197" h="88940">
                                <a:moveTo>
                                  <a:pt x="13919197" y="88940"/>
                                </a:moveTo>
                                <a:lnTo>
                                  <a:pt x="139191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close/>
                                <a:moveTo>
                                  <a:pt x="13919197" y="8894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138932</wp:posOffset>
                  </wp:positionV>
                  <wp:extent cx="15493" cy="10672"/>
                  <wp:effectExtent l="0" t="0" r="0" b="0"/>
                  <wp:wrapNone/>
                  <wp:docPr id="1440" name="Freeform 1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672"/>
                          </a:xfrm>
                          <a:custGeom>
                            <a:rect l="l" t="t" r="r" b="b"/>
                            <a:pathLst>
                              <a:path w="129114" h="8894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lnTo>
                                  <a:pt x="129114" y="8894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2" behindDoc="0" locked="0" layoutInCell="1" allowOverlap="1">
                  <wp:simplePos x="0" y="0"/>
                  <wp:positionH relativeFrom="page">
                    <wp:posOffset>1688591</wp:posOffset>
                  </wp:positionH>
                  <wp:positionV relativeFrom="paragraph">
                    <wp:posOffset>138932</wp:posOffset>
                  </wp:positionV>
                  <wp:extent cx="15493" cy="10672"/>
                  <wp:effectExtent l="0" t="0" r="0" b="0"/>
                  <wp:wrapNone/>
                  <wp:docPr id="1441" name="Freeform 1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672"/>
                          </a:xfrm>
                          <a:custGeom>
                            <a:rect l="l" t="t" r="r" b="b"/>
                            <a:pathLst>
                              <a:path w="129114" h="8894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40"/>
                                </a:lnTo>
                                <a:lnTo>
                                  <a:pt x="129114" y="8894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1039" w:type="dxa"/>
        <w:tblLook w:val="04A0" w:firstRow="1" w:lastRow="0" w:firstColumn="1" w:lastColumn="0" w:noHBand="0" w:noVBand="1"/>
      </w:tblPr>
      <w:tblGrid>
        <w:gridCol w:w="3748"/>
        <w:gridCol w:w="2361"/>
        <w:gridCol w:w="2870"/>
        <w:gridCol w:w="2078"/>
      </w:tblGrid>
      <w:tr>
        <w:trPr>
          <w:trHeight w:hRule="exact" w:val="666"/>
        </w:trPr>
        <w:tc>
          <w:tcPr>
            <w:tcW w:w="37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31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189" w:line="240" w:lineRule="auto"/>
              <w:ind w:left="9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Položkový rozpo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č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60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2" w:after="0" w:line="277" w:lineRule="exact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4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40" w:after="119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33531</wp:posOffset>
                  </wp:positionH>
                  <wp:positionV relativeFrom="paragraph">
                    <wp:posOffset>149809</wp:posOffset>
                  </wp:positionV>
                  <wp:extent cx="3111492" cy="263041"/>
                  <wp:effectExtent l="0" t="0" r="0" b="0"/>
                  <wp:wrapNone/>
                  <wp:docPr id="1442" name="Freeform 14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7586" y="149809"/>
                            <a:ext cx="2997192" cy="1487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4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549268</wp:posOffset>
                  </wp:positionV>
                  <wp:extent cx="968767" cy="239243"/>
                  <wp:effectExtent l="0" t="0" r="0" b="0"/>
                  <wp:wrapNone/>
                  <wp:docPr id="1443" name="Freeform 14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549268"/>
                            <a:ext cx="854467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860164</wp:posOffset>
                  </wp:positionV>
                  <wp:extent cx="1109985" cy="239243"/>
                  <wp:effectExtent l="0" t="0" r="0" b="0"/>
                  <wp:wrapNone/>
                  <wp:docPr id="1444" name="Freeform 14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860164"/>
                            <a:ext cx="995685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Dialyza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č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ní panel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1499613</wp:posOffset>
                  </wp:positionH>
                  <wp:positionV relativeFrom="line">
                    <wp:posOffset>85783</wp:posOffset>
                  </wp:positionV>
                  <wp:extent cx="2026424" cy="681203"/>
                  <wp:effectExtent l="0" t="0" r="0" b="0"/>
                  <wp:wrapNone/>
                  <wp:docPr id="1445" name="Freeform 14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1" y="85783"/>
                            <a:ext cx="1912124" cy="566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90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96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47" w:line="196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85782</wp:posOffset>
                  </wp:positionV>
                  <wp:extent cx="1216666" cy="239243"/>
                  <wp:effectExtent l="0" t="0" r="0" b="0"/>
                  <wp:wrapNone/>
                  <wp:docPr id="1446" name="Freeform 14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85782"/>
                            <a:ext cx="110236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0" w:after="47" w:line="196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99186</wp:posOffset>
                  </wp:positionV>
                  <wp:extent cx="255535" cy="239243"/>
                  <wp:effectExtent l="0" t="0" r="0" b="0"/>
                  <wp:wrapNone/>
                  <wp:docPr id="1447" name="Freeform 14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99186"/>
                            <a:ext cx="141235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0"/>
                                  <w:sz w:val="20"/>
                                  <w:szCs w:val="20"/>
                                </w:rPr>
                                <w:t>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68201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79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1" w:after="24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0" w:after="0" w:line="240" w:lineRule="auto"/>
              <w:ind w:left="1062" w:right="21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-858907</wp:posOffset>
                  </wp:positionV>
                  <wp:extent cx="2127003" cy="239243"/>
                  <wp:effectExtent l="0" t="0" r="0" b="0"/>
                  <wp:wrapNone/>
                  <wp:docPr id="1448" name="Freeform 14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-858907"/>
                            <a:ext cx="2012703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nice-Zvonovice - 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0"/>
                                  <w:szCs w:val="20"/>
                                </w:rPr>
                                <w:t>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115" w:line="240" w:lineRule="auto"/>
              <w:ind w:left="1306" w:right="2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620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220 396,22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15" w:line="240" w:lineRule="auto"/>
              <w:ind w:left="700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220 396,22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23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1449" name="Freeform 14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1450" name="Freeform 14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1999494</wp:posOffset>
                  </wp:positionH>
                  <wp:positionV relativeFrom="line">
                    <wp:posOffset>76934</wp:posOffset>
                  </wp:positionV>
                  <wp:extent cx="826193" cy="251142"/>
                  <wp:effectExtent l="0" t="0" r="0" b="0"/>
                  <wp:wrapNone/>
                  <wp:docPr id="1451" name="Freeform 14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33165" y="76934"/>
                            <a:ext cx="711893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220 396,22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8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2078742</wp:posOffset>
                  </wp:positionH>
                  <wp:positionV relativeFrom="line">
                    <wp:posOffset>76300</wp:posOffset>
                  </wp:positionV>
                  <wp:extent cx="746945" cy="537654"/>
                  <wp:effectExtent l="0" t="0" r="0" b="0"/>
                  <wp:wrapNone/>
                  <wp:docPr id="1452" name="Freeform 14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13" y="76300"/>
                            <a:ext cx="632645" cy="423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46 283,21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20" w:after="0" w:line="215" w:lineRule="exact"/>
                                <w:ind w:left="561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0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4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435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22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49" w:line="240" w:lineRule="auto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64014</wp:posOffset>
                  </wp:positionH>
                  <wp:positionV relativeFrom="paragraph">
                    <wp:posOffset>88756</wp:posOffset>
                  </wp:positionV>
                  <wp:extent cx="937279" cy="274941"/>
                  <wp:effectExtent l="0" t="0" r="0" b="0"/>
                  <wp:wrapNone/>
                  <wp:docPr id="1453" name="Freeform 14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20389" y="88756"/>
                            <a:ext cx="822979" cy="1606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2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266 679,43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941838</wp:posOffset>
                  </wp:positionH>
                  <wp:positionV relativeFrom="paragraph">
                    <wp:posOffset>107300</wp:posOffset>
                  </wp:positionV>
                  <wp:extent cx="377356" cy="239243"/>
                  <wp:effectExtent l="0" t="0" r="0" b="0"/>
                  <wp:wrapNone/>
                  <wp:docPr id="1454" name="Freeform 14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998213" y="107300"/>
                            <a:ext cx="26305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80"/>
        </w:trPr>
        <w:tc>
          <w:tcPr>
            <w:tcW w:w="8980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98"/>
              </w:tabs>
              <w:spacing w:before="881" w:after="0" w:line="233" w:lineRule="exact"/>
              <w:ind w:left="18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598"/>
              </w:tabs>
              <w:spacing w:before="1356" w:after="297" w:line="233" w:lineRule="exact"/>
              <w:ind w:left="2923" w:right="-18" w:firstLine="0"/>
            </w:pPr>
            <w:r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42742</wp:posOffset>
                  </wp:positionV>
                  <wp:extent cx="1594103" cy="12191"/>
                  <wp:effectExtent l="0" t="0" r="0" b="0"/>
                  <wp:wrapNone/>
                  <wp:docPr id="1455" name="Freeform 1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3886199</wp:posOffset>
                  </wp:positionH>
                  <wp:positionV relativeFrom="line">
                    <wp:posOffset>42742</wp:posOffset>
                  </wp:positionV>
                  <wp:extent cx="2737103" cy="12191"/>
                  <wp:effectExtent l="0" t="0" r="0" b="0"/>
                  <wp:wrapNone/>
                  <wp:docPr id="1456" name="Freeform 1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859606</wp:posOffset>
                  </wp:positionV>
                  <wp:extent cx="1594103" cy="12191"/>
                  <wp:effectExtent l="0" t="0" r="0" b="0"/>
                  <wp:wrapNone/>
                  <wp:docPr id="1457" name="Freeform 1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3886199</wp:posOffset>
                  </wp:positionH>
                  <wp:positionV relativeFrom="line">
                    <wp:posOffset>859606</wp:posOffset>
                  </wp:positionV>
                  <wp:extent cx="2737103" cy="12191"/>
                  <wp:effectExtent l="0" t="0" r="0" b="0"/>
                  <wp:wrapNone/>
                  <wp:docPr id="1458" name="Freeform 1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zhotovitele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64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64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94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objektu: 09 -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rozpo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 ZL08 - Dialyza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 panel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500" w:bottom="184" w:left="500" w:header="708" w:footer="708" w:gutter="0"/>
          <w:cols w:num="2" w:space="0" w:equalWidth="0">
            <w:col w:w="5919" w:space="3305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Rekapitulace díl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83"/>
        <w:gridCol w:w="3326"/>
        <w:gridCol w:w="1291"/>
        <w:gridCol w:w="1435"/>
        <w:gridCol w:w="1435"/>
        <w:gridCol w:w="1435"/>
        <w:gridCol w:w="633"/>
      </w:tblGrid>
      <w:tr>
        <w:trPr>
          <w:trHeight w:hRule="exact" w:val="498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5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16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3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4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24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9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30477</wp:posOffset>
                  </wp:positionH>
                  <wp:positionV relativeFrom="paragraph">
                    <wp:posOffset>74120</wp:posOffset>
                  </wp:positionV>
                  <wp:extent cx="2109397" cy="394612"/>
                  <wp:effectExtent l="0" t="0" r="0" b="0"/>
                  <wp:wrapNone/>
                  <wp:docPr id="1459" name="Freeform 14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2" y="74120"/>
                            <a:ext cx="1995097" cy="2803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Zdravotechnika - za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izovací p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edm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ě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ty 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220 396,22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4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220 396,22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73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73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428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rozpo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990"/>
        <w:gridCol w:w="8835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923454</wp:posOffset>
                  </wp:positionH>
                  <wp:positionV relativeFrom="line">
                    <wp:posOffset>-317854</wp:posOffset>
                  </wp:positionV>
                  <wp:extent cx="4686300" cy="2878074"/>
                  <wp:effectExtent l="0" t="0" r="0" b="0"/>
                  <wp:wrapNone/>
                  <wp:docPr id="1460" name="Freeform 1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4686300" cy="2878074"/>
                          </a:xfrm>
                          <a:custGeom>
                            <a:rect l="l" t="t" r="r" b="b"/>
                            <a:pathLst>
                              <a:path w="26035000" h="15989300">
                                <a:moveTo>
                                  <a:pt x="0" y="0"/>
                                </a:moveTo>
                                <a:lnTo>
                                  <a:pt x="26035000" y="0"/>
                                </a:lnTo>
                                <a:lnTo>
                                  <a:pt x="26035000" y="15989300"/>
                                </a:lnTo>
                                <a:lnTo>
                                  <a:pt x="0" y="15989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86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ZL08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Dialyza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ní panel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42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5992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41" w:after="259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739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Zdravotechnika - za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izovací p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edm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D+M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259" w:line="240" w:lineRule="auto"/>
              <w:ind w:left="146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220 396,22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069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73916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2"/>
                <w:sz w:val="16"/>
                <w:szCs w:val="16"/>
              </w:rPr>
              <w:t>m 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napojení instala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lišty srychlospojkami se sifonem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4" w:line="204" w:lineRule="exact"/>
              <w:ind w:left="43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trychtý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em, vestav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 do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ky pro,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ipojení mobilního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dialyza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ního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ístroje,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ívod studené vody DN15 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ený uzavíracím ventilem PV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129536</wp:posOffset>
                  </wp:positionH>
                  <wp:positionV relativeFrom="paragraph">
                    <wp:posOffset>-1384</wp:posOffset>
                  </wp:positionV>
                  <wp:extent cx="2632298" cy="232438"/>
                  <wp:effectExtent l="0" t="0" r="0" b="0"/>
                  <wp:wrapNone/>
                  <wp:docPr id="1461" name="Freeform 14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75983" y="-1384"/>
                            <a:ext cx="2517998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95"/>
                                  <w:tab w:val="left" w:pos="1936"/>
                                  <w:tab w:val="left" w:pos="3252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2 500,00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12 500,00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G1/2“ 650mm na 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istou podlahou</w:t>
      </w:r>
      <w:r>
        <w:rPr lang="cs-CZ" sz="16" baseline="0" dirty="0">
          <w:jc w:val="left"/>
          <w:rFonts w:ascii="Arial" w:hAnsi="Arial" w:cs="Arial"/>
          <w:color w:val="007F00"/>
          <w:spacing w:val="1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napojení odpadu DN50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41"/>
          <w:tab w:val="left" w:pos="6485"/>
          <w:tab w:val="left" w:pos="7423"/>
          <w:tab w:val="left" w:pos="8376"/>
          <w:tab w:val="left" w:pos="9691"/>
        </w:tabs>
        <w:spacing w:before="61" w:after="0" w:line="186" w:lineRule="exact"/>
        <w:ind w:left="598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33007</wp:posOffset>
            </wp:positionV>
            <wp:extent cx="12191" cy="169163"/>
            <wp:effectExtent l="0" t="0" r="0" b="0"/>
            <wp:wrapNone/>
            <wp:docPr id="1462" name="Freeform 1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69163"/>
                    </a:xfrm>
                    <a:custGeom>
                      <a:rect l="l" t="t" r="r" b="b"/>
                      <a:pathLst>
                        <a:path w="101600" h="1409700">
                          <a:moveTo>
                            <a:pt x="0" y="1409700"/>
                          </a:moveTo>
                          <a:lnTo>
                            <a:pt x="101600" y="14097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409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553211</wp:posOffset>
            </wp:positionH>
            <wp:positionV relativeFrom="line">
              <wp:posOffset>33007</wp:posOffset>
            </wp:positionV>
            <wp:extent cx="6467855" cy="12191"/>
            <wp:effectExtent l="0" t="0" r="0" b="0"/>
            <wp:wrapNone/>
            <wp:docPr id="1463" name="Freeform 1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5" cy="12191"/>
                    </a:xfrm>
                    <a:custGeom>
                      <a:rect l="l" t="t" r="r" b="b"/>
                      <a:pathLst>
                        <a:path w="53898800" h="101600">
                          <a:moveTo>
                            <a:pt x="0" y="101600"/>
                          </a:moveTo>
                          <a:lnTo>
                            <a:pt x="53898800" y="101600"/>
                          </a:lnTo>
                          <a:lnTo>
                            <a:pt x="53898800" y="0"/>
                          </a:lnTo>
                          <a:lnTo>
                            <a:pt x="0" y="0"/>
                          </a:lnTo>
                          <a:lnTo>
                            <a:pt x="0" y="101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781811</wp:posOffset>
            </wp:positionH>
            <wp:positionV relativeFrom="line">
              <wp:posOffset>45199</wp:posOffset>
            </wp:positionV>
            <wp:extent cx="12191" cy="144779"/>
            <wp:effectExtent l="0" t="0" r="0" b="0"/>
            <wp:wrapNone/>
            <wp:docPr id="1464" name="Freeform 1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1662683</wp:posOffset>
            </wp:positionH>
            <wp:positionV relativeFrom="line">
              <wp:posOffset>45199</wp:posOffset>
            </wp:positionV>
            <wp:extent cx="12191" cy="144779"/>
            <wp:effectExtent l="0" t="0" r="0" b="0"/>
            <wp:wrapNone/>
            <wp:docPr id="1465" name="Freeform 1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4346447</wp:posOffset>
            </wp:positionH>
            <wp:positionV relativeFrom="line">
              <wp:posOffset>45199</wp:posOffset>
            </wp:positionV>
            <wp:extent cx="12191" cy="144779"/>
            <wp:effectExtent l="0" t="0" r="0" b="0"/>
            <wp:wrapNone/>
            <wp:docPr id="1466" name="Freeform 1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4686299</wp:posOffset>
            </wp:positionH>
            <wp:positionV relativeFrom="line">
              <wp:posOffset>45199</wp:posOffset>
            </wp:positionV>
            <wp:extent cx="12191" cy="144779"/>
            <wp:effectExtent l="0" t="0" r="0" b="0"/>
            <wp:wrapNone/>
            <wp:docPr id="1467" name="Freeform 1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5426963</wp:posOffset>
            </wp:positionH>
            <wp:positionV relativeFrom="line">
              <wp:posOffset>45199</wp:posOffset>
            </wp:positionV>
            <wp:extent cx="12191" cy="144779"/>
            <wp:effectExtent l="0" t="0" r="0" b="0"/>
            <wp:wrapNone/>
            <wp:docPr id="1468" name="Freeform 1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6117335</wp:posOffset>
            </wp:positionH>
            <wp:positionV relativeFrom="line">
              <wp:posOffset>45199</wp:posOffset>
            </wp:positionV>
            <wp:extent cx="12191" cy="144779"/>
            <wp:effectExtent l="0" t="0" r="0" b="0"/>
            <wp:wrapNone/>
            <wp:docPr id="1469" name="Freeform 1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7008875</wp:posOffset>
            </wp:positionH>
            <wp:positionV relativeFrom="line">
              <wp:posOffset>45199</wp:posOffset>
            </wp:positionV>
            <wp:extent cx="12191" cy="156971"/>
            <wp:effectExtent l="0" t="0" r="0" b="0"/>
            <wp:wrapNone/>
            <wp:docPr id="1470" name="Freeform 1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56971"/>
                    </a:xfrm>
                    <a:custGeom>
                      <a:rect l="l" t="t" r="r" b="b"/>
                      <a:pathLst>
                        <a:path w="101600" h="1308100">
                          <a:moveTo>
                            <a:pt x="0" y="1308100"/>
                          </a:moveTo>
                          <a:lnTo>
                            <a:pt x="101600" y="13081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30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11"/>
          <w:sz w:val="16"/>
          <w:szCs w:val="16"/>
        </w:rPr>
        <w:t>2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739-901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Dodávka dialyza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ního panelu MediaR - R/4 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6,00000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34 649,37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207 896,22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6" behindDoc="0" locked="0" layoutInCell="1" allowOverlap="1">
            <wp:simplePos x="0" y="0"/>
            <wp:positionH relativeFrom="page">
              <wp:posOffset>553211</wp:posOffset>
            </wp:positionH>
            <wp:positionV relativeFrom="paragraph">
              <wp:posOffset>27555</wp:posOffset>
            </wp:positionV>
            <wp:extent cx="6467855" cy="12191"/>
            <wp:effectExtent l="0" t="0" r="0" b="0"/>
            <wp:wrapNone/>
            <wp:docPr id="1471" name="Freeform 1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5" cy="12191"/>
                    </a:xfrm>
                    <a:custGeom>
                      <a:rect l="l" t="t" r="r" b="b"/>
                      <a:pathLst>
                        <a:path w="53898800" h="101600">
                          <a:moveTo>
                            <a:pt x="0" y="101600"/>
                          </a:moveTo>
                          <a:lnTo>
                            <a:pt x="53898800" y="101600"/>
                          </a:lnTo>
                          <a:lnTo>
                            <a:pt x="53898800" y="0"/>
                          </a:lnTo>
                          <a:lnTo>
                            <a:pt x="0" y="0"/>
                          </a:lnTo>
                          <a:lnTo>
                            <a:pt x="0" y="101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280" w:bottom="275" w:left="500" w:header="708" w:footer="708" w:gutter="0"/>
          <w:docGrid w:linePitch="360"/>
        </w:sectPr>
        <w:tabs>
          <w:tab w:val="left" w:pos="9907"/>
        </w:tabs>
        <w:spacing w:before="0" w:after="0" w:line="230" w:lineRule="exact"/>
        <w:ind w:left="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3"/>
        </w:tabs>
        <w:spacing w:before="0" w:after="0" w:line="299" w:lineRule="exact"/>
        <w:ind w:left="957" w:right="1909" w:firstLine="0"/>
        <w:jc w:val="right"/>
      </w:pPr>
      <w:r>
        <w:drawing>
          <wp:anchor simplePos="0" relativeHeight="251658590" behindDoc="0" locked="0" layoutInCell="1" allowOverlap="1">
            <wp:simplePos x="0" y="0"/>
            <wp:positionH relativeFrom="page">
              <wp:posOffset>829055</wp:posOffset>
            </wp:positionH>
            <wp:positionV relativeFrom="line">
              <wp:posOffset>164962</wp:posOffset>
            </wp:positionV>
            <wp:extent cx="5853685" cy="47245"/>
            <wp:effectExtent l="0" t="0" r="0" b="0"/>
            <wp:wrapNone/>
            <wp:docPr id="1472" name="Freeform 1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53685" cy="47245"/>
                    </a:xfrm>
                    <a:custGeom>
                      <a:rect l="l" t="t" r="r" b="b"/>
                      <a:pathLst>
                        <a:path w="5853685" h="47245">
                          <a:moveTo>
                            <a:pt x="0" y="0"/>
                          </a:moveTo>
                          <a:lnTo>
                            <a:pt x="5853684" y="0"/>
                          </a:lnTo>
                          <a:lnTo>
                            <a:pt x="5853685" y="47245"/>
                          </a:lnTo>
                          <a:lnTo>
                            <a:pt x="1" y="47245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nový list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íslo 09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28" w:tblpY="-270"/>
        <w:tblOverlap w:val="never"/>
        "
        <w:tblW w:w="9145" w:type="dxa"/>
        <w:tblLook w:val="04A0" w:firstRow="1" w:lastRow="0" w:firstColumn="1" w:lastColumn="0" w:noHBand="0" w:noVBand="1"/>
      </w:tblPr>
      <w:tblGrid>
        <w:gridCol w:w="320"/>
        <w:gridCol w:w="3398"/>
        <w:gridCol w:w="2739"/>
        <w:gridCol w:w="2707"/>
      </w:tblGrid>
      <w:tr>
        <w:trPr>
          <w:trHeight w:hRule="exact" w:val="1682"/>
        </w:trPr>
        <w:tc>
          <w:tcPr>
            <w:tcW w:w="9165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4" w:after="0" w:line="230" w:lineRule="exact"/>
              <w:ind w:left="82" w:right="0" w:firstLine="0"/>
            </w:pPr>
            <w:r>
              <w:drawing>
                <wp:anchor simplePos="0" relativeHeight="25165825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1171"/>
                  <wp:effectExtent l="0" t="0" r="0" b="0"/>
                  <wp:wrapNone/>
                  <wp:docPr id="1473" name="Freeform 1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171"/>
                          </a:xfrm>
                          <a:custGeom>
                            <a:rect l="l" t="t" r="r" b="b"/>
                            <a:pathLst>
                              <a:path w="141817" h="93099">
                                <a:moveTo>
                                  <a:pt x="0" y="93099"/>
                                </a:moveTo>
                                <a:lnTo>
                                  <a:pt x="141817" y="930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21490</wp:posOffset>
                  </wp:positionV>
                  <wp:extent cx="17018" cy="12695"/>
                  <wp:effectExtent l="0" t="0" r="0" b="0"/>
                  <wp:wrapNone/>
                  <wp:docPr id="1474" name="Freeform 1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695"/>
                          </a:xfrm>
                          <a:custGeom>
                            <a:rect l="l" t="t" r="r" b="b"/>
                            <a:pathLst>
                              <a:path w="141817" h="105792">
                                <a:moveTo>
                                  <a:pt x="0" y="105792"/>
                                </a:moveTo>
                                <a:lnTo>
                                  <a:pt x="141817" y="1057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6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21490</wp:posOffset>
                  </wp:positionV>
                  <wp:extent cx="5748527" cy="11171"/>
                  <wp:effectExtent l="0" t="0" r="0" b="0"/>
                  <wp:wrapNone/>
                  <wp:docPr id="1475" name="Freeform 1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48527" cy="11171"/>
                          </a:xfrm>
                          <a:custGeom>
                            <a:rect l="l" t="t" r="r" b="b"/>
                            <a:pathLst>
                              <a:path w="47904400" h="93099">
                                <a:moveTo>
                                  <a:pt x="0" y="0"/>
                                </a:moveTo>
                                <a:lnTo>
                                  <a:pt x="0" y="93099"/>
                                </a:lnTo>
                                <a:lnTo>
                                  <a:pt x="47904400" y="93099"/>
                                </a:lnTo>
                                <a:lnTo>
                                  <a:pt x="47904400" y="0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1171"/>
                  <wp:effectExtent l="0" t="0" r="0" b="0"/>
                  <wp:wrapNone/>
                  <wp:docPr id="1476" name="Freeform 1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171"/>
                          </a:xfrm>
                          <a:custGeom>
                            <a:rect l="l" t="t" r="r" b="b"/>
                            <a:pathLst>
                              <a:path w="129114" h="9309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099"/>
                                </a:lnTo>
                                <a:lnTo>
                                  <a:pt x="129114" y="9309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21490</wp:posOffset>
                  </wp:positionV>
                  <wp:extent cx="15493" cy="12695"/>
                  <wp:effectExtent l="0" t="0" r="0" b="0"/>
                  <wp:wrapNone/>
                  <wp:docPr id="1477" name="Freeform 1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695"/>
                          </a:xfrm>
                          <a:custGeom>
                            <a:rect l="l" t="t" r="r" b="b"/>
                            <a:pathLst>
                              <a:path w="129114" h="1057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792"/>
                                </a:lnTo>
                                <a:lnTo>
                                  <a:pt x="129114" y="1057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34185</wp:posOffset>
                  </wp:positionV>
                  <wp:extent cx="17018" cy="443483"/>
                  <wp:effectExtent l="0" t="0" r="0" b="0"/>
                  <wp:wrapNone/>
                  <wp:docPr id="1478" name="Freeform 1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443483"/>
                          </a:xfrm>
                          <a:custGeom>
                            <a:rect l="l" t="t" r="r" b="b"/>
                            <a:pathLst>
                              <a:path w="141817" h="3695700">
                                <a:moveTo>
                                  <a:pt x="0" y="3695700"/>
                                </a:moveTo>
                                <a:lnTo>
                                  <a:pt x="141817" y="36957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0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34185</wp:posOffset>
                  </wp:positionV>
                  <wp:extent cx="15493" cy="443483"/>
                  <wp:effectExtent l="0" t="0" r="0" b="0"/>
                  <wp:wrapNone/>
                  <wp:docPr id="1479" name="Freeform 1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443483"/>
                          </a:xfrm>
                          <a:custGeom>
                            <a:rect l="l" t="t" r="r" b="b"/>
                            <a:pathLst>
                              <a:path w="129114" h="36957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5700"/>
                                </a:lnTo>
                                <a:lnTo>
                                  <a:pt x="129114" y="36957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–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" w:after="0" w:line="230" w:lineRule="exact"/>
              <w:ind w:left="82" w:right="2485" w:firstLine="0"/>
            </w:pPr>
            <w:r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149121</wp:posOffset>
                  </wp:positionV>
                  <wp:extent cx="17018" cy="146303"/>
                  <wp:effectExtent l="0" t="0" r="0" b="0"/>
                  <wp:wrapNone/>
                  <wp:docPr id="1480" name="Freeform 1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149121</wp:posOffset>
                  </wp:positionV>
                  <wp:extent cx="15493" cy="146303"/>
                  <wp:effectExtent l="0" t="0" r="0" b="0"/>
                  <wp:wrapNone/>
                  <wp:docPr id="1481" name="Freeform 1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prostory Fakultní nemocnice Brno, JIP IHOK ve 14. NP objektu L  </w:t>
            </w:r>
            <w:r>
              <w:drawing>
                <wp:anchor simplePos="0" relativeHeight="25165826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1482" name="Freeform 1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8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1483" name="Freeform 1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230" w:lineRule="exact"/>
              <w:ind w:left="82" w:right="1616" w:firstLine="0"/>
            </w:pPr>
            <w:r>
              <w:drawing>
                <wp:anchor simplePos="0" relativeHeight="25165827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-104</wp:posOffset>
                  </wp:positionV>
                  <wp:extent cx="17018" cy="146303"/>
                  <wp:effectExtent l="0" t="0" r="0" b="0"/>
                  <wp:wrapNone/>
                  <wp:docPr id="1484" name="Freeform 1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-104</wp:posOffset>
                  </wp:positionV>
                  <wp:extent cx="15493" cy="146303"/>
                  <wp:effectExtent l="0" t="0" r="0" b="0"/>
                  <wp:wrapNone/>
                  <wp:docPr id="1485" name="Freeform 1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49, 682 01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Zvonovice  </w:t>
            </w: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4341</wp:posOffset>
                  </wp:positionV>
                  <wp:extent cx="17018" cy="146303"/>
                  <wp:effectExtent l="0" t="0" r="0" b="0"/>
                  <wp:wrapNone/>
                  <wp:docPr id="1486" name="Freeform 1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46303"/>
                          </a:xfrm>
                          <a:custGeom>
                            <a:rect l="l" t="t" r="r" b="b"/>
                            <a:pathLst>
                              <a:path w="141817" h="1219200">
                                <a:moveTo>
                                  <a:pt x="0" y="1219200"/>
                                </a:moveTo>
                                <a:lnTo>
                                  <a:pt x="141817" y="1219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5782817</wp:posOffset>
                  </wp:positionH>
                  <wp:positionV relativeFrom="line">
                    <wp:posOffset>4341</wp:posOffset>
                  </wp:positionV>
                  <wp:extent cx="15493" cy="146303"/>
                  <wp:effectExtent l="0" t="0" r="0" b="0"/>
                  <wp:wrapNone/>
                  <wp:docPr id="1487" name="Freeform 1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46303"/>
                          </a:xfrm>
                          <a:custGeom>
                            <a:rect l="l" t="t" r="r" b="b"/>
                            <a:pathLst>
                              <a:path w="129114" h="1219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29114" y="1219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1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145062</wp:posOffset>
                  </wp:positionV>
                  <wp:extent cx="5853685" cy="47243"/>
                  <wp:effectExtent l="0" t="0" r="0" b="0"/>
                  <wp:wrapNone/>
                  <wp:docPr id="1488" name="Freeform 14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3"/>
                          </a:xfrm>
                          <a:custGeom>
                            <a:rect l="l" t="t" r="r" b="b"/>
                            <a:pathLst>
                              <a:path w="5853685" h="47243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137945</wp:posOffset>
                  </wp:positionV>
                  <wp:extent cx="5803900" cy="75188"/>
                  <wp:effectExtent l="0" t="0" r="0" b="0"/>
                  <wp:wrapNone/>
                  <wp:docPr id="1489" name="Picture 14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Picture 14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5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Delta Projektconsult s.r.o., Komenského nám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stí 1342/7, 674 01 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ebí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285"/>
        </w:trPr>
        <w:tc>
          <w:tcPr>
            <w:tcW w:w="371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90" w:line="240" w:lineRule="auto"/>
              <w:ind w:left="82" w:right="0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20433</wp:posOffset>
                  </wp:positionV>
                  <wp:extent cx="21590" cy="155447"/>
                  <wp:effectExtent l="0" t="0" r="0" b="0"/>
                  <wp:wrapNone/>
                  <wp:docPr id="1490" name="Freeform 14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90" cy="155447"/>
                          </a:xfrm>
                          <a:custGeom>
                            <a:rect l="l" t="t" r="r" b="b"/>
                            <a:pathLst>
                              <a:path w="179917" h="1295400">
                                <a:moveTo>
                                  <a:pt x="0" y="1295400"/>
                                </a:moveTo>
                                <a:lnTo>
                                  <a:pt x="179917" y="1295400"/>
                                </a:lnTo>
                                <a:lnTo>
                                  <a:pt x="179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2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171060</wp:posOffset>
                  </wp:positionV>
                  <wp:extent cx="5853685" cy="47243"/>
                  <wp:effectExtent l="0" t="0" r="0" b="0"/>
                  <wp:wrapNone/>
                  <wp:docPr id="1491" name="Freeform 14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3"/>
                          </a:xfrm>
                          <a:custGeom>
                            <a:rect l="l" t="t" r="r" b="b"/>
                            <a:pathLst>
                              <a:path w="5853685" h="47243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3"/>
                                </a:lnTo>
                                <a:lnTo>
                                  <a:pt x="0" y="4724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2794</wp:posOffset>
                  </wp:positionH>
                  <wp:positionV relativeFrom="line">
                    <wp:posOffset>163181</wp:posOffset>
                  </wp:positionV>
                  <wp:extent cx="5803900" cy="72140"/>
                  <wp:effectExtent l="0" t="0" r="0" b="0"/>
                  <wp:wrapNone/>
                  <wp:docPr id="1492" name="Picture 14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Picture 14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803900" cy="7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na: Vyšet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ovací svítidlo 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1675637</wp:posOffset>
                  </wp:positionH>
                  <wp:positionV relativeFrom="paragraph">
                    <wp:posOffset>20062</wp:posOffset>
                  </wp:positionV>
                  <wp:extent cx="21589" cy="155447"/>
                  <wp:effectExtent l="0" t="0" r="0" b="0"/>
                  <wp:wrapNone/>
                  <wp:docPr id="1493" name="Freeform 14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589" cy="155447"/>
                          </a:xfrm>
                          <a:custGeom>
                            <a:rect l="l" t="t" r="r" b="b"/>
                            <a:pathLst>
                              <a:path w="179914" h="1295400">
                                <a:moveTo>
                                  <a:pt x="179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lnTo>
                                  <a:pt x="179914" y="1295400"/>
                                </a:lnTo>
                                <a:lnTo>
                                  <a:pt x="179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4"/>
        </w:trPr>
        <w:tc>
          <w:tcPr>
            <w:tcW w:w="32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131826</wp:posOffset>
                  </wp:positionV>
                  <wp:extent cx="5853685" cy="47245"/>
                  <wp:effectExtent l="0" t="0" r="0" b="0"/>
                  <wp:wrapNone/>
                  <wp:docPr id="1494" name="Freeform 1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nu vyvolal: Projekt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19300</wp:posOffset>
                  </wp:positionV>
                  <wp:extent cx="15493" cy="118876"/>
                  <wp:effectExtent l="0" t="0" r="0" b="0"/>
                  <wp:wrapNone/>
                  <wp:docPr id="1495" name="Freeform 1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38"/>
                                </a:lnTo>
                                <a:lnTo>
                                  <a:pt x="129114" y="99063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764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-23623</wp:posOffset>
                  </wp:positionH>
                  <wp:positionV relativeFrom="paragraph">
                    <wp:posOffset>-1445513</wp:posOffset>
                  </wp:positionV>
                  <wp:extent cx="47243" cy="7760208"/>
                  <wp:effectExtent l="0" t="0" r="0" b="0"/>
                  <wp:wrapNone/>
                  <wp:docPr id="1496" name="Freeform 1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7760208"/>
                          </a:xfrm>
                          <a:custGeom>
                            <a:rect l="l" t="t" r="r" b="b"/>
                            <a:pathLst>
                              <a:path w="47243" h="7760208">
                                <a:moveTo>
                                  <a:pt x="0" y="1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7760207"/>
                                </a:lnTo>
                                <a:lnTo>
                                  <a:pt x="0" y="7760208"/>
                                </a:lnTo>
                                <a:close/>
                                <a:moveTo>
                                  <a:pt x="0" y="1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7" behindDoc="0" locked="0" layoutInCell="1" allowOverlap="1">
                  <wp:simplePos x="0" y="0"/>
                  <wp:positionH relativeFrom="page">
                    <wp:posOffset>179832</wp:posOffset>
                  </wp:positionH>
                  <wp:positionV relativeFrom="paragraph">
                    <wp:posOffset>-174498</wp:posOffset>
                  </wp:positionV>
                  <wp:extent cx="47243" cy="6489193"/>
                  <wp:effectExtent l="0" t="0" r="0" b="0"/>
                  <wp:wrapNone/>
                  <wp:docPr id="1497" name="Freeform 1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3" cy="6489193"/>
                          </a:xfrm>
                          <a:custGeom>
                            <a:rect l="l" t="t" r="r" b="b"/>
                            <a:pathLst>
                              <a:path w="47243" h="6489193">
                                <a:moveTo>
                                  <a:pt x="0" y="0"/>
                                </a:moveTo>
                                <a:lnTo>
                                  <a:pt x="47243" y="0"/>
                                </a:lnTo>
                                <a:lnTo>
                                  <a:pt x="47243" y="6489193"/>
                                </a:lnTo>
                                <a:lnTo>
                                  <a:pt x="0" y="6489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17273</wp:posOffset>
                  </wp:positionV>
                  <wp:extent cx="17018" cy="169667"/>
                  <wp:effectExtent l="0" t="0" r="0" b="0"/>
                  <wp:wrapNone/>
                  <wp:docPr id="1498" name="Freeform 1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69667"/>
                          </a:xfrm>
                          <a:custGeom>
                            <a:rect l="l" t="t" r="r" b="b"/>
                            <a:pathLst>
                              <a:path w="141817" h="1413892">
                                <a:moveTo>
                                  <a:pt x="0" y="1413892"/>
                                </a:moveTo>
                                <a:lnTo>
                                  <a:pt x="141817" y="14138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186940</wp:posOffset>
                  </wp:positionV>
                  <wp:extent cx="17018" cy="935735"/>
                  <wp:effectExtent l="0" t="0" r="0" b="0"/>
                  <wp:wrapNone/>
                  <wp:docPr id="1499" name="Freeform 1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35735"/>
                          </a:xfrm>
                          <a:custGeom>
                            <a:rect l="l" t="t" r="r" b="b"/>
                            <a:pathLst>
                              <a:path w="141817" h="7797800">
                                <a:moveTo>
                                  <a:pt x="0" y="7797800"/>
                                </a:moveTo>
                                <a:lnTo>
                                  <a:pt x="141817" y="77978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9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paragraph">
                    <wp:posOffset>1103376</wp:posOffset>
                  </wp:positionV>
                  <wp:extent cx="5650231" cy="47245"/>
                  <wp:effectExtent l="0" t="0" r="0" b="0"/>
                  <wp:wrapNone/>
                  <wp:docPr id="1500" name="Freeform 1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1122676</wp:posOffset>
                  </wp:positionV>
                  <wp:extent cx="17018" cy="9143"/>
                  <wp:effectExtent l="0" t="0" r="0" b="0"/>
                  <wp:wrapNone/>
                  <wp:docPr id="1501" name="Freeform 1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paragraph">
                    <wp:posOffset>1231392</wp:posOffset>
                  </wp:positionV>
                  <wp:extent cx="5853685" cy="47244"/>
                  <wp:effectExtent l="0" t="0" r="0" b="0"/>
                  <wp:wrapNone/>
                  <wp:docPr id="1502" name="Freeform 1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4"/>
                          </a:xfrm>
                          <a:custGeom>
                            <a:rect l="l" t="t" r="r" b="b"/>
                            <a:pathLst>
                              <a:path w="5853685" h="47244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86" w:lineRule="exact"/>
              <w:ind w:left="51" w:right="0" w:firstLine="0"/>
            </w:pPr>
            <w:r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5588507</wp:posOffset>
                  </wp:positionH>
                  <wp:positionV relativeFrom="line">
                    <wp:posOffset>-1445268</wp:posOffset>
                  </wp:positionV>
                  <wp:extent cx="47244" cy="7760208"/>
                  <wp:effectExtent l="0" t="0" r="0" b="0"/>
                  <wp:wrapNone/>
                  <wp:docPr id="1503" name="Freeform 1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7244" cy="7760208"/>
                          </a:xfrm>
                          <a:custGeom>
                            <a:rect l="l" t="t" r="r" b="b"/>
                            <a:pathLst>
                              <a:path w="47244" h="7760208">
                                <a:moveTo>
                                  <a:pt x="0" y="1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7760207"/>
                                </a:lnTo>
                                <a:lnTo>
                                  <a:pt x="0" y="7760208"/>
                                </a:lnTo>
                                <a:close/>
                                <a:moveTo>
                                  <a:pt x="0" y="1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17518</wp:posOffset>
                  </wp:positionV>
                  <wp:extent cx="15493" cy="169667"/>
                  <wp:effectExtent l="0" t="0" r="0" b="0"/>
                  <wp:wrapNone/>
                  <wp:docPr id="1504" name="Freeform 1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69667"/>
                          </a:xfrm>
                          <a:custGeom>
                            <a:rect l="l" t="t" r="r" b="b"/>
                            <a:pathLst>
                              <a:path w="129114" h="14138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3892"/>
                                </a:lnTo>
                                <a:lnTo>
                                  <a:pt x="129114" y="14138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1109" w:line="184" w:lineRule="exact"/>
              <w:ind w:left="51" w:right="3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Nesoulad mezi výkresovou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ástí projektové dokumentace a výkazem vým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r,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nový list dopl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ň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uje 1 ks vyšet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ovacího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-118123</wp:posOffset>
                  </wp:positionV>
                  <wp:extent cx="15493" cy="922786"/>
                  <wp:effectExtent l="0" t="0" r="0" b="0"/>
                  <wp:wrapNone/>
                  <wp:docPr id="1505" name="Freeform 1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922786"/>
                          </a:xfrm>
                          <a:custGeom>
                            <a:rect l="l" t="t" r="r" b="b"/>
                            <a:pathLst>
                              <a:path w="129114" h="76898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9888"/>
                                </a:lnTo>
                                <a:lnTo>
                                  <a:pt x="129114" y="76898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svítidla dle požadavku výkresové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ásti.  </w:t>
            </w:r>
            <w:r/>
            <w:r/>
          </w:p>
        </w:tc>
      </w:tr>
      <w:tr>
        <w:trPr>
          <w:trHeight w:hRule="exact" w:val="191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sob 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ního zpracování: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93471"/>
                  <wp:effectExtent l="0" t="0" r="0" b="0"/>
                  <wp:wrapNone/>
                  <wp:docPr id="1506" name="Freeform 1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93471"/>
                          </a:xfrm>
                          <a:custGeom>
                            <a:rect l="l" t="t" r="r" b="b"/>
                            <a:pathLst>
                              <a:path w="129114" h="7789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8930"/>
                                </a:lnTo>
                                <a:lnTo>
                                  <a:pt x="129114" y="7789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4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5" w:after="0" w:line="208" w:lineRule="exact"/>
              <w:ind w:left="92" w:right="-18" w:firstLine="0"/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21727</wp:posOffset>
                  </wp:positionV>
                  <wp:extent cx="17018" cy="117089"/>
                  <wp:effectExtent l="0" t="0" r="0" b="0"/>
                  <wp:wrapNone/>
                  <wp:docPr id="1507" name="Freeform 1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7089"/>
                          </a:xfrm>
                          <a:custGeom>
                            <a:rect l="l" t="t" r="r" b="b"/>
                            <a:pathLst>
                              <a:path w="141817" h="975748">
                                <a:moveTo>
                                  <a:pt x="0" y="975748"/>
                                </a:moveTo>
                                <a:lnTo>
                                  <a:pt x="141817" y="975748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138817</wp:posOffset>
                  </wp:positionV>
                  <wp:extent cx="17018" cy="131063"/>
                  <wp:effectExtent l="0" t="0" r="0" b="0"/>
                  <wp:wrapNone/>
                  <wp:docPr id="1508" name="Freeform 1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250581</wp:posOffset>
                  </wp:positionV>
                  <wp:extent cx="5650231" cy="47245"/>
                  <wp:effectExtent l="0" t="0" r="0" b="0"/>
                  <wp:wrapNone/>
                  <wp:docPr id="1509" name="Freeform 1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269881</wp:posOffset>
                  </wp:positionV>
                  <wp:extent cx="17018" cy="9143"/>
                  <wp:effectExtent l="0" t="0" r="0" b="0"/>
                  <wp:wrapNone/>
                  <wp:docPr id="1510" name="Freeform 1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279025</wp:posOffset>
                  </wp:positionV>
                  <wp:extent cx="17018" cy="234695"/>
                  <wp:effectExtent l="0" t="0" r="0" b="0"/>
                  <wp:wrapNone/>
                  <wp:docPr id="1511" name="Freeform 1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4695"/>
                          </a:xfrm>
                          <a:custGeom>
                            <a:rect l="l" t="t" r="r" b="b"/>
                            <a:pathLst>
                              <a:path w="141817" h="1955800">
                                <a:moveTo>
                                  <a:pt x="0" y="1955800"/>
                                </a:moveTo>
                                <a:lnTo>
                                  <a:pt x="141817" y="19558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502042</wp:posOffset>
                  </wp:positionV>
                  <wp:extent cx="5650231" cy="47244"/>
                  <wp:effectExtent l="0" t="0" r="0" b="0"/>
                  <wp:wrapNone/>
                  <wp:docPr id="1512" name="Freeform 1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4"/>
                          </a:xfrm>
                          <a:custGeom>
                            <a:rect l="l" t="t" r="r" b="b"/>
                            <a:pathLst>
                              <a:path w="5650231" h="47244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513721</wp:posOffset>
                  </wp:positionV>
                  <wp:extent cx="17018" cy="28955"/>
                  <wp:effectExtent l="0" t="0" r="0" b="0"/>
                  <wp:wrapNone/>
                  <wp:docPr id="1513" name="Freeform 1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542677</wp:posOffset>
                  </wp:positionV>
                  <wp:extent cx="17018" cy="233171"/>
                  <wp:effectExtent l="0" t="0" r="0" b="0"/>
                  <wp:wrapNone/>
                  <wp:docPr id="1514" name="Freeform 1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33171"/>
                          </a:xfrm>
                          <a:custGeom>
                            <a:rect l="l" t="t" r="r" b="b"/>
                            <a:pathLst>
                              <a:path w="141817" h="1943100">
                                <a:moveTo>
                                  <a:pt x="0" y="1943100"/>
                                </a:moveTo>
                                <a:lnTo>
                                  <a:pt x="141817" y="1943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760359</wp:posOffset>
                  </wp:positionV>
                  <wp:extent cx="5650231" cy="47244"/>
                  <wp:effectExtent l="0" t="0" r="0" b="0"/>
                  <wp:wrapNone/>
                  <wp:docPr id="1515" name="Freeform 1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4"/>
                          </a:xfrm>
                          <a:custGeom>
                            <a:rect l="l" t="t" r="r" b="b"/>
                            <a:pathLst>
                              <a:path w="5650231" h="47244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4"/>
                                </a:lnTo>
                                <a:lnTo>
                                  <a:pt x="0" y="47244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775849</wp:posOffset>
                  </wp:positionV>
                  <wp:extent cx="17018" cy="19811"/>
                  <wp:effectExtent l="0" t="0" r="0" b="0"/>
                  <wp:wrapNone/>
                  <wp:docPr id="1516" name="Freeform 1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795661</wp:posOffset>
                  </wp:positionV>
                  <wp:extent cx="17018" cy="131063"/>
                  <wp:effectExtent l="0" t="0" r="0" b="0"/>
                  <wp:wrapNone/>
                  <wp:docPr id="1517" name="Freeform 1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911235</wp:posOffset>
                  </wp:positionV>
                  <wp:extent cx="5650231" cy="47245"/>
                  <wp:effectExtent l="0" t="0" r="0" b="0"/>
                  <wp:wrapNone/>
                  <wp:docPr id="1518" name="Freeform 1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926725</wp:posOffset>
                  </wp:positionV>
                  <wp:extent cx="17018" cy="19811"/>
                  <wp:effectExtent l="0" t="0" r="0" b="0"/>
                  <wp:wrapNone/>
                  <wp:docPr id="1519" name="Freeform 1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946537</wp:posOffset>
                  </wp:positionV>
                  <wp:extent cx="17018" cy="129539"/>
                  <wp:effectExtent l="0" t="0" r="0" b="0"/>
                  <wp:wrapNone/>
                  <wp:docPr id="1520" name="Freeform 1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539"/>
                          </a:xfrm>
                          <a:custGeom>
                            <a:rect l="l" t="t" r="r" b="b"/>
                            <a:pathLst>
                              <a:path w="141817" h="1079500">
                                <a:moveTo>
                                  <a:pt x="0" y="1079500"/>
                                </a:moveTo>
                                <a:lnTo>
                                  <a:pt x="141817" y="10795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1064397</wp:posOffset>
                  </wp:positionV>
                  <wp:extent cx="5650231" cy="47245"/>
                  <wp:effectExtent l="0" t="0" r="0" b="0"/>
                  <wp:wrapNone/>
                  <wp:docPr id="1521" name="Freeform 1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1076077</wp:posOffset>
                  </wp:positionV>
                  <wp:extent cx="17018" cy="28955"/>
                  <wp:effectExtent l="0" t="0" r="0" b="0"/>
                  <wp:wrapNone/>
                  <wp:docPr id="1522" name="Freeform 1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1105033</wp:posOffset>
                  </wp:positionV>
                  <wp:extent cx="17018" cy="138683"/>
                  <wp:effectExtent l="0" t="0" r="0" b="0"/>
                  <wp:wrapNone/>
                  <wp:docPr id="1523" name="Freeform 1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8683"/>
                          </a:xfrm>
                          <a:custGeom>
                            <a:rect l="l" t="t" r="r" b="b"/>
                            <a:pathLst>
                              <a:path w="141817" h="1155700">
                                <a:moveTo>
                                  <a:pt x="0" y="1155700"/>
                                </a:moveTo>
                                <a:lnTo>
                                  <a:pt x="141817" y="11557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1224417</wp:posOffset>
                  </wp:positionV>
                  <wp:extent cx="5650231" cy="47245"/>
                  <wp:effectExtent l="0" t="0" r="0" b="0"/>
                  <wp:wrapNone/>
                  <wp:docPr id="1524" name="Freeform 1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1243717</wp:posOffset>
                  </wp:positionV>
                  <wp:extent cx="17018" cy="9143"/>
                  <wp:effectExtent l="0" t="0" r="0" b="0"/>
                  <wp:wrapNone/>
                  <wp:docPr id="1525" name="Freeform 1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1252861</wp:posOffset>
                  </wp:positionV>
                  <wp:extent cx="17018" cy="131063"/>
                  <wp:effectExtent l="0" t="0" r="0" b="0"/>
                  <wp:wrapNone/>
                  <wp:docPr id="1526" name="Freeform 15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1366149</wp:posOffset>
                  </wp:positionV>
                  <wp:extent cx="5650231" cy="47245"/>
                  <wp:effectExtent l="0" t="0" r="0" b="0"/>
                  <wp:wrapNone/>
                  <wp:docPr id="1527" name="Freeform 15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08" w:lineRule="exact"/>
              <w:ind w:left="96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3562</wp:posOffset>
                  </wp:positionV>
                  <wp:extent cx="17018" cy="9143"/>
                  <wp:effectExtent l="0" t="0" r="0" b="0"/>
                  <wp:wrapNone/>
                  <wp:docPr id="1528" name="Freeform 15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12706</wp:posOffset>
                  </wp:positionV>
                  <wp:extent cx="17018" cy="132587"/>
                  <wp:effectExtent l="0" t="0" r="0" b="0"/>
                  <wp:wrapNone/>
                  <wp:docPr id="1529" name="Freeform 15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3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127518</wp:posOffset>
                  </wp:positionV>
                  <wp:extent cx="5650231" cy="47245"/>
                  <wp:effectExtent l="0" t="0" r="0" b="0"/>
                  <wp:wrapNone/>
                  <wp:docPr id="1530" name="Freeform 15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08" w:lineRule="exact"/>
              <w:ind w:left="92" w:right="-18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5467</wp:posOffset>
                  </wp:positionV>
                  <wp:extent cx="17018" cy="9143"/>
                  <wp:effectExtent l="0" t="0" r="0" b="0"/>
                  <wp:wrapNone/>
                  <wp:docPr id="1531" name="Freeform 15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14611</wp:posOffset>
                  </wp:positionV>
                  <wp:extent cx="17018" cy="131063"/>
                  <wp:effectExtent l="0" t="0" r="0" b="0"/>
                  <wp:wrapNone/>
                  <wp:docPr id="1532" name="Freeform 15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133995</wp:posOffset>
                  </wp:positionV>
                  <wp:extent cx="5650231" cy="47245"/>
                  <wp:effectExtent l="0" t="0" r="0" b="0"/>
                  <wp:wrapNone/>
                  <wp:docPr id="1533" name="Freeform 15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990" w:line="208" w:lineRule="exact"/>
              <w:ind w:left="96" w:right="-18" w:firstLine="0"/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4070</wp:posOffset>
                  </wp:positionV>
                  <wp:extent cx="17018" cy="28955"/>
                  <wp:effectExtent l="0" t="0" r="0" b="0"/>
                  <wp:wrapNone/>
                  <wp:docPr id="1534" name="Freeform 15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33026</wp:posOffset>
                  </wp:positionV>
                  <wp:extent cx="17018" cy="131063"/>
                  <wp:effectExtent l="0" t="0" r="0" b="0"/>
                  <wp:wrapNone/>
                  <wp:docPr id="1535" name="Freeform 15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152410</wp:posOffset>
                  </wp:positionV>
                  <wp:extent cx="5650231" cy="47245"/>
                  <wp:effectExtent l="0" t="0" r="0" b="0"/>
                  <wp:wrapNone/>
                  <wp:docPr id="1536" name="Freeform 15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164090</wp:posOffset>
                  </wp:positionV>
                  <wp:extent cx="17018" cy="28955"/>
                  <wp:effectExtent l="0" t="0" r="0" b="0"/>
                  <wp:wrapNone/>
                  <wp:docPr id="1537" name="Freeform 15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8955"/>
                          </a:xfrm>
                          <a:custGeom>
                            <a:rect l="l" t="t" r="r" b="b"/>
                            <a:pathLst>
                              <a:path w="141817" h="241300">
                                <a:moveTo>
                                  <a:pt x="0" y="241300"/>
                                </a:moveTo>
                                <a:lnTo>
                                  <a:pt x="141817" y="241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193046</wp:posOffset>
                  </wp:positionV>
                  <wp:extent cx="17018" cy="131063"/>
                  <wp:effectExtent l="0" t="0" r="0" b="0"/>
                  <wp:wrapNone/>
                  <wp:docPr id="1538" name="Freeform 15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307858</wp:posOffset>
                  </wp:positionV>
                  <wp:extent cx="5650231" cy="47245"/>
                  <wp:effectExtent l="0" t="0" r="0" b="0"/>
                  <wp:wrapNone/>
                  <wp:docPr id="1539" name="Freeform 15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324110</wp:posOffset>
                  </wp:positionV>
                  <wp:extent cx="17018" cy="19811"/>
                  <wp:effectExtent l="0" t="0" r="0" b="0"/>
                  <wp:wrapNone/>
                  <wp:docPr id="1540" name="Freeform 15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343922</wp:posOffset>
                  </wp:positionV>
                  <wp:extent cx="17018" cy="131063"/>
                  <wp:effectExtent l="0" t="0" r="0" b="0"/>
                  <wp:wrapNone/>
                  <wp:docPr id="1541" name="Freeform 15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458734</wp:posOffset>
                  </wp:positionV>
                  <wp:extent cx="5650231" cy="47245"/>
                  <wp:effectExtent l="0" t="0" r="0" b="0"/>
                  <wp:wrapNone/>
                  <wp:docPr id="1542" name="Freeform 15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474986</wp:posOffset>
                  </wp:positionV>
                  <wp:extent cx="17018" cy="19811"/>
                  <wp:effectExtent l="0" t="0" r="0" b="0"/>
                  <wp:wrapNone/>
                  <wp:docPr id="1543" name="Freeform 15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494798</wp:posOffset>
                  </wp:positionV>
                  <wp:extent cx="17018" cy="129539"/>
                  <wp:effectExtent l="0" t="0" r="0" b="0"/>
                  <wp:wrapNone/>
                  <wp:docPr id="1544" name="Freeform 15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539"/>
                          </a:xfrm>
                          <a:custGeom>
                            <a:rect l="l" t="t" r="r" b="b"/>
                            <a:pathLst>
                              <a:path w="141817" h="1079500">
                                <a:moveTo>
                                  <a:pt x="0" y="1079500"/>
                                </a:moveTo>
                                <a:lnTo>
                                  <a:pt x="141817" y="10795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609610</wp:posOffset>
                  </wp:positionV>
                  <wp:extent cx="5650231" cy="47245"/>
                  <wp:effectExtent l="0" t="0" r="0" b="0"/>
                  <wp:wrapNone/>
                  <wp:docPr id="1545" name="Freeform 15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624338</wp:posOffset>
                  </wp:positionV>
                  <wp:extent cx="17018" cy="19811"/>
                  <wp:effectExtent l="0" t="0" r="0" b="0"/>
                  <wp:wrapNone/>
                  <wp:docPr id="1546" name="Freeform 15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9811"/>
                          </a:xfrm>
                          <a:custGeom>
                            <a:rect l="l" t="t" r="r" b="b"/>
                            <a:pathLst>
                              <a:path w="141817" h="165100">
                                <a:moveTo>
                                  <a:pt x="0" y="165100"/>
                                </a:moveTo>
                                <a:lnTo>
                                  <a:pt x="141817" y="1651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9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765058</wp:posOffset>
                  </wp:positionV>
                  <wp:extent cx="5853685" cy="47245"/>
                  <wp:effectExtent l="0" t="0" r="0" b="0"/>
                  <wp:wrapNone/>
                  <wp:docPr id="1547" name="Freeform 15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235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ny na náklady stavby: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17089"/>
                  <wp:effectExtent l="0" t="0" r="0" b="0"/>
                  <wp:wrapNone/>
                  <wp:docPr id="1548" name="Freeform 15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7089"/>
                          </a:xfrm>
                          <a:custGeom>
                            <a:rect l="l" t="t" r="r" b="b"/>
                            <a:pathLst>
                              <a:path w="129114" h="97574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748"/>
                                </a:lnTo>
                                <a:lnTo>
                                  <a:pt x="129114" y="97574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134362</wp:posOffset>
                  </wp:positionV>
                  <wp:extent cx="15493" cy="118114"/>
                  <wp:effectExtent l="0" t="0" r="0" b="0"/>
                  <wp:wrapNone/>
                  <wp:docPr id="1549" name="Freeform 15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114"/>
                          </a:xfrm>
                          <a:custGeom>
                            <a:rect l="l" t="t" r="r" b="b"/>
                            <a:pathLst>
                              <a:path w="129114" h="9842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88"/>
                                </a:lnTo>
                                <a:lnTo>
                                  <a:pt x="129114" y="9842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9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" w:line="184" w:lineRule="exact"/>
              <w:ind w:left="51" w:right="5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edložil: 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216916"/>
                  <wp:effectExtent l="0" t="0" r="0" b="0"/>
                  <wp:wrapNone/>
                  <wp:docPr id="1550" name="Freeform 15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16916"/>
                          </a:xfrm>
                          <a:custGeom>
                            <a:rect l="l" t="t" r="r" b="b"/>
                            <a:pathLst>
                              <a:path w="129114" h="1807636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7636"/>
                                </a:lnTo>
                                <a:lnTo>
                                  <a:pt x="129114" y="1807636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06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dle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96" w:line="240" w:lineRule="auto"/>
              <w:ind w:left="70" w:right="-18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17518</wp:posOffset>
                  </wp:positionV>
                  <wp:extent cx="15493" cy="223773"/>
                  <wp:effectExtent l="0" t="0" r="0" b="0"/>
                  <wp:wrapNone/>
                  <wp:docPr id="1551" name="Freeform 15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23773"/>
                          </a:xfrm>
                          <a:custGeom>
                            <a:rect l="l" t="t" r="r" b="b"/>
                            <a:pathLst>
                              <a:path w="129114" h="186478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4783"/>
                                </a:lnTo>
                                <a:lnTo>
                                  <a:pt x="129114" y="186478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1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86 228,00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6977</wp:posOffset>
                  </wp:positionV>
                  <wp:extent cx="15493" cy="116331"/>
                  <wp:effectExtent l="0" t="0" r="0" b="0"/>
                  <wp:wrapNone/>
                  <wp:docPr id="1552" name="Freeform 15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0"/>
                                </a:lnTo>
                                <a:lnTo>
                                  <a:pt x="129114" y="9694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8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náklady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6977</wp:posOffset>
                  </wp:positionV>
                  <wp:extent cx="15493" cy="118617"/>
                  <wp:effectExtent l="0" t="0" r="0" b="0"/>
                  <wp:wrapNone/>
                  <wp:docPr id="1553" name="Freeform 15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7"/>
                          </a:xfrm>
                          <a:custGeom>
                            <a:rect l="l" t="t" r="r" b="b"/>
                            <a:pathLst>
                              <a:path w="129114" h="98848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8480"/>
                                </a:lnTo>
                                <a:lnTo>
                                  <a:pt x="129114" y="98848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6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86 228,00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12701</wp:posOffset>
                  </wp:positionV>
                  <wp:extent cx="15493" cy="125475"/>
                  <wp:effectExtent l="0" t="0" r="0" b="0"/>
                  <wp:wrapNone/>
                  <wp:docPr id="1554" name="Freeform 15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30"/>
                                </a:lnTo>
                                <a:lnTo>
                                  <a:pt x="129114" y="10456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7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86 228,00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07187"/>
                  <wp:effectExtent l="0" t="0" r="0" b="0"/>
                  <wp:wrapNone/>
                  <wp:docPr id="1555" name="Freeform 15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7187"/>
                          </a:xfrm>
                          <a:custGeom>
                            <a:rect l="l" t="t" r="r" b="b"/>
                            <a:pathLst>
                              <a:path w="129114" h="8932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233"/>
                                </a:lnTo>
                                <a:lnTo>
                                  <a:pt x="129114" y="8932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92"/>
              </w:tabs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07187"/>
                  <wp:effectExtent l="0" t="0" r="0" b="0"/>
                  <wp:wrapNone/>
                  <wp:docPr id="1556" name="Freeform 15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07187"/>
                          </a:xfrm>
                          <a:custGeom>
                            <a:rect l="l" t="t" r="r" b="b"/>
                            <a:pathLst>
                              <a:path w="129114" h="8932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233"/>
                                </a:lnTo>
                                <a:lnTo>
                                  <a:pt x="129114" y="8932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0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6"/>
              </w:tabs>
              <w:spacing w:before="0" w:after="0" w:line="240" w:lineRule="auto"/>
              <w:ind w:left="51" w:right="-18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15360</wp:posOffset>
                  </wp:positionV>
                  <wp:extent cx="15493" cy="111759"/>
                  <wp:effectExtent l="0" t="0" r="0" b="0"/>
                  <wp:wrapNone/>
                  <wp:docPr id="1557" name="Freeform 15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1759"/>
                          </a:xfrm>
                          <a:custGeom>
                            <a:rect l="l" t="t" r="r" b="b"/>
                            <a:pathLst>
                              <a:path w="129114" h="9313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1330"/>
                                </a:lnTo>
                                <a:lnTo>
                                  <a:pt x="129114" y="9313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86 228,00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2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nu:  </w:t>
            </w:r>
            <w:r/>
            <w:r/>
          </w:p>
        </w:tc>
        <w:tc>
          <w:tcPr>
            <w:tcW w:w="27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2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70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line">
                    <wp:posOffset>4184</wp:posOffset>
                  </wp:positionV>
                  <wp:extent cx="15493" cy="125475"/>
                  <wp:effectExtent l="0" t="0" r="0" b="0"/>
                  <wp:wrapNone/>
                  <wp:docPr id="1558" name="Freeform 15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5475"/>
                          </a:xfrm>
                          <a:custGeom>
                            <a:rect l="l" t="t" r="r" b="b"/>
                            <a:pathLst>
                              <a:path w="129114" h="10456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633"/>
                                </a:lnTo>
                                <a:lnTo>
                                  <a:pt x="129114" y="10456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20903"/>
                  <wp:effectExtent l="0" t="0" r="0" b="0"/>
                  <wp:wrapNone/>
                  <wp:docPr id="1559" name="Freeform 15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16331"/>
                  <wp:effectExtent l="0" t="0" r="0" b="0"/>
                  <wp:wrapNone/>
                  <wp:docPr id="1560" name="Freeform 15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0"/>
                                </a:lnTo>
                                <a:lnTo>
                                  <a:pt x="129114" y="9694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16331"/>
                  <wp:effectExtent l="0" t="0" r="0" b="0"/>
                  <wp:wrapNone/>
                  <wp:docPr id="1561" name="Freeform 15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6331"/>
                          </a:xfrm>
                          <a:custGeom>
                            <a:rect l="l" t="t" r="r" b="b"/>
                            <a:pathLst>
                              <a:path w="129114" h="969433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9433"/>
                                </a:lnTo>
                                <a:lnTo>
                                  <a:pt x="129114" y="969433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2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20903"/>
                  <wp:effectExtent l="0" t="0" r="0" b="0"/>
                  <wp:wrapNone/>
                  <wp:docPr id="1562" name="Freeform 15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0903"/>
                          </a:xfrm>
                          <a:custGeom>
                            <a:rect l="l" t="t" r="r" b="b"/>
                            <a:pathLst>
                              <a:path w="129114" h="100753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530"/>
                                </a:lnTo>
                                <a:lnTo>
                                  <a:pt x="129114" y="100753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08" w:lineRule="exact"/>
              <w:ind w:left="101" w:right="-18" w:firstLine="0"/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17030</wp:posOffset>
                  </wp:positionV>
                  <wp:extent cx="17018" cy="129281"/>
                  <wp:effectExtent l="0" t="0" r="0" b="0"/>
                  <wp:wrapNone/>
                  <wp:docPr id="1563" name="Freeform 15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9281"/>
                          </a:xfrm>
                          <a:custGeom>
                            <a:rect l="l" t="t" r="r" b="b"/>
                            <a:pathLst>
                              <a:path w="141817" h="1077342">
                                <a:moveTo>
                                  <a:pt x="0" y="1077342"/>
                                </a:moveTo>
                                <a:lnTo>
                                  <a:pt x="141817" y="107734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5087</wp:posOffset>
                  </wp:positionV>
                  <wp:extent cx="17018" cy="131063"/>
                  <wp:effectExtent l="0" t="0" r="0" b="0"/>
                  <wp:wrapNone/>
                  <wp:docPr id="1564" name="Freeform 15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118375</wp:posOffset>
                  </wp:positionV>
                  <wp:extent cx="5650231" cy="47245"/>
                  <wp:effectExtent l="0" t="0" r="0" b="0"/>
                  <wp:wrapNone/>
                  <wp:docPr id="1565" name="Freeform 15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-5581</wp:posOffset>
                  </wp:positionV>
                  <wp:extent cx="17018" cy="9143"/>
                  <wp:effectExtent l="0" t="0" r="0" b="0"/>
                  <wp:wrapNone/>
                  <wp:docPr id="1566" name="Freeform 15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3563</wp:posOffset>
                  </wp:positionV>
                  <wp:extent cx="17018" cy="132587"/>
                  <wp:effectExtent l="0" t="0" r="0" b="0"/>
                  <wp:wrapNone/>
                  <wp:docPr id="1567" name="Freeform 15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2" w:right="-18" w:firstLine="0"/>
            </w:pPr>
            <w:r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1063"/>
                  <wp:effectExtent l="0" t="0" r="0" b="0"/>
                  <wp:wrapNone/>
                  <wp:docPr id="1568" name="Freeform 15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117612</wp:posOffset>
                  </wp:positionV>
                  <wp:extent cx="5650231" cy="47245"/>
                  <wp:effectExtent l="0" t="0" r="0" b="0"/>
                  <wp:wrapNone/>
                  <wp:docPr id="1569" name="Freeform 15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08" w:lineRule="exact"/>
              <w:ind w:left="92" w:right="-18" w:firstLine="0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-21584</wp:posOffset>
                  </wp:positionV>
                  <wp:extent cx="17018" cy="9143"/>
                  <wp:effectExtent l="0" t="0" r="0" b="0"/>
                  <wp:wrapNone/>
                  <wp:docPr id="1570" name="Freeform 15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-12440</wp:posOffset>
                  </wp:positionV>
                  <wp:extent cx="17018" cy="135635"/>
                  <wp:effectExtent l="0" t="0" r="0" b="0"/>
                  <wp:wrapNone/>
                  <wp:docPr id="1571" name="Freeform 15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5635"/>
                          </a:xfrm>
                          <a:custGeom>
                            <a:rect l="l" t="t" r="r" b="b"/>
                            <a:pathLst>
                              <a:path w="141817" h="1130300">
                                <a:moveTo>
                                  <a:pt x="0" y="1130300"/>
                                </a:moveTo>
                                <a:lnTo>
                                  <a:pt x="141817" y="11303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0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96773</wp:posOffset>
                  </wp:positionH>
                  <wp:positionV relativeFrom="line">
                    <wp:posOffset>-13081</wp:posOffset>
                  </wp:positionV>
                  <wp:extent cx="178061" cy="246544"/>
                  <wp:effectExtent l="0" t="0" r="0" b="0"/>
                  <wp:wrapNone/>
                  <wp:docPr id="1572" name="Freeform 15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4879" y="-13081"/>
                            <a:ext cx="63761" cy="132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8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123196</wp:posOffset>
                  </wp:positionV>
                  <wp:extent cx="17018" cy="131063"/>
                  <wp:effectExtent l="0" t="0" r="0" b="0"/>
                  <wp:wrapNone/>
                  <wp:docPr id="1573" name="Freeform 15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208" w:lineRule="exact"/>
              <w:ind w:left="96" w:right="-18" w:firstLine="0"/>
            </w:pPr>
            <w:r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18876"/>
                  <wp:effectExtent l="0" t="0" r="0" b="0"/>
                  <wp:wrapNone/>
                  <wp:docPr id="1574" name="Freeform 15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8876"/>
                          </a:xfrm>
                          <a:custGeom>
                            <a:rect l="l" t="t" r="r" b="b"/>
                            <a:pathLst>
                              <a:path w="141817" h="990638">
                                <a:moveTo>
                                  <a:pt x="0" y="990638"/>
                                </a:moveTo>
                                <a:lnTo>
                                  <a:pt x="141817" y="990638"/>
                                </a:lnTo>
                                <a:lnTo>
                                  <a:pt x="141817" y="990638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9063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117612</wp:posOffset>
                  </wp:positionV>
                  <wp:extent cx="5853685" cy="47245"/>
                  <wp:effectExtent l="0" t="0" r="0" b="0"/>
                  <wp:wrapNone/>
                  <wp:docPr id="1575" name="Freeform 15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4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1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36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edání PD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12700</wp:posOffset>
                  </wp:positionV>
                  <wp:extent cx="15493" cy="129281"/>
                  <wp:effectExtent l="0" t="0" r="0" b="0"/>
                  <wp:wrapNone/>
                  <wp:docPr id="1576" name="Freeform 15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9281"/>
                          </a:xfrm>
                          <a:custGeom>
                            <a:rect l="l" t="t" r="r" b="b"/>
                            <a:pathLst>
                              <a:path w="129114" h="10773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342"/>
                                </a:lnTo>
                                <a:lnTo>
                                  <a:pt x="129114" y="10773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141981</wp:posOffset>
                  </wp:positionV>
                  <wp:extent cx="15493" cy="119638"/>
                  <wp:effectExtent l="0" t="0" r="0" b="0"/>
                  <wp:wrapNone/>
                  <wp:docPr id="1577" name="Freeform 15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638"/>
                          </a:xfrm>
                          <a:custGeom>
                            <a:rect l="l" t="t" r="r" b="b"/>
                            <a:pathLst>
                              <a:path w="129114" h="9969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88"/>
                                </a:lnTo>
                                <a:lnTo>
                                  <a:pt x="129114" y="99698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8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3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237" w:line="240" w:lineRule="auto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17273</wp:posOffset>
                  </wp:positionV>
                  <wp:extent cx="15493" cy="118613"/>
                  <wp:effectExtent l="0" t="0" r="0" b="0"/>
                  <wp:wrapNone/>
                  <wp:docPr id="1578" name="Freeform 15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613"/>
                          </a:xfrm>
                          <a:custGeom>
                            <a:rect l="l" t="t" r="r" b="b"/>
                            <a:pathLst>
                              <a:path w="129114" h="98844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442"/>
                                </a:lnTo>
                                <a:lnTo>
                                  <a:pt x="129114" y="98844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135886</wp:posOffset>
                  </wp:positionV>
                  <wp:extent cx="15493" cy="118876"/>
                  <wp:effectExtent l="0" t="0" r="0" b="0"/>
                  <wp:wrapNone/>
                  <wp:docPr id="1579" name="Freeform 15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38"/>
                                </a:lnTo>
                                <a:lnTo>
                                  <a:pt x="129114" y="99063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630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4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448" w:line="240" w:lineRule="auto"/>
              <w:ind w:left="51" w:right="-18" w:firstLine="0"/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16885</wp:posOffset>
                  </wp:positionV>
                  <wp:extent cx="15493" cy="122422"/>
                  <wp:effectExtent l="0" t="0" r="0" b="0"/>
                  <wp:wrapNone/>
                  <wp:docPr id="1580" name="Freeform 15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2422"/>
                          </a:xfrm>
                          <a:custGeom>
                            <a:rect l="l" t="t" r="r" b="b"/>
                            <a:pathLst>
                              <a:path w="129114" h="102018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0188"/>
                                </a:lnTo>
                                <a:lnTo>
                                  <a:pt x="129114" y="1020188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139308</wp:posOffset>
                  </wp:positionV>
                  <wp:extent cx="15493" cy="131063"/>
                  <wp:effectExtent l="0" t="0" r="0" b="0"/>
                  <wp:wrapNone/>
                  <wp:docPr id="1581" name="Freeform 1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5579363</wp:posOffset>
                  </wp:positionH>
                  <wp:positionV relativeFrom="line">
                    <wp:posOffset>270372</wp:posOffset>
                  </wp:positionV>
                  <wp:extent cx="15493" cy="118876"/>
                  <wp:effectExtent l="0" t="0" r="0" b="0"/>
                  <wp:wrapNone/>
                  <wp:docPr id="1582" name="Freeform 15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38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38"/>
                                </a:lnTo>
                                <a:lnTo>
                                  <a:pt x="129114" y="990638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na smluvní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32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4" w:after="0" w:line="208" w:lineRule="exact"/>
              <w:ind w:left="96" w:right="-18" w:firstLine="0"/>
            </w:pPr>
            <w:r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21602</wp:posOffset>
                  </wp:positionV>
                  <wp:extent cx="17018" cy="119375"/>
                  <wp:effectExtent l="0" t="0" r="0" b="0"/>
                  <wp:wrapNone/>
                  <wp:docPr id="1583" name="Freeform 15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19375"/>
                          </a:xfrm>
                          <a:custGeom>
                            <a:rect l="l" t="t" r="r" b="b"/>
                            <a:pathLst>
                              <a:path w="141817" h="994792">
                                <a:moveTo>
                                  <a:pt x="0" y="994792"/>
                                </a:moveTo>
                                <a:lnTo>
                                  <a:pt x="141817" y="994792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140977</wp:posOffset>
                  </wp:positionV>
                  <wp:extent cx="17018" cy="131063"/>
                  <wp:effectExtent l="0" t="0" r="0" b="0"/>
                  <wp:wrapNone/>
                  <wp:docPr id="1584" name="Freeform 15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5087</wp:posOffset>
                  </wp:positionV>
                  <wp:extent cx="17018" cy="131063"/>
                  <wp:effectExtent l="0" t="0" r="0" b="0"/>
                  <wp:wrapNone/>
                  <wp:docPr id="1585" name="Freeform 15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199">
                                <a:moveTo>
                                  <a:pt x="0" y="1092199"/>
                                </a:moveTo>
                                <a:lnTo>
                                  <a:pt x="141817" y="109219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2" w:right="-18" w:firstLine="0"/>
            </w:pPr>
            <w:r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1063"/>
                  <wp:effectExtent l="0" t="0" r="0" b="0"/>
                  <wp:wrapNone/>
                  <wp:docPr id="1586" name="Freeform 15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1063"/>
                          </a:xfrm>
                          <a:custGeom>
                            <a:rect l="l" t="t" r="r" b="b"/>
                            <a:pathLst>
                              <a:path w="141817" h="1092200">
                                <a:moveTo>
                                  <a:pt x="0" y="1092200"/>
                                </a:moveTo>
                                <a:lnTo>
                                  <a:pt x="141817" y="1092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3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117613</wp:posOffset>
                  </wp:positionV>
                  <wp:extent cx="5650231" cy="47245"/>
                  <wp:effectExtent l="0" t="0" r="0" b="0"/>
                  <wp:wrapNone/>
                  <wp:docPr id="1587" name="Freeform 15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1" cy="47245"/>
                          </a:xfrm>
                          <a:custGeom>
                            <a:rect l="l" t="t" r="r" b="b"/>
                            <a:pathLst>
                              <a:path w="5650231" h="47245">
                                <a:moveTo>
                                  <a:pt x="1" y="0"/>
                                </a:moveTo>
                                <a:lnTo>
                                  <a:pt x="5650231" y="0"/>
                                </a:lnTo>
                                <a:lnTo>
                                  <a:pt x="5650231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1" y="0"/>
                                </a:moveTo>
                              </a:path>
                            </a:pathLst>
                          </a:custGeom>
                          <a:solidFill>
                            <a:srgbClr val="FE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96" w:right="-18" w:firstLine="0"/>
            </w:pPr>
            <w:r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-5582</wp:posOffset>
                  </wp:positionV>
                  <wp:extent cx="17018" cy="9143"/>
                  <wp:effectExtent l="0" t="0" r="0" b="0"/>
                  <wp:wrapNone/>
                  <wp:docPr id="1588" name="Freeform 15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3562</wp:posOffset>
                  </wp:positionV>
                  <wp:extent cx="17018" cy="132587"/>
                  <wp:effectExtent l="0" t="0" r="0" b="0"/>
                  <wp:wrapNone/>
                  <wp:docPr id="1589" name="Freeform 15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35" w:lineRule="exact"/>
              <w:ind w:left="92" w:right="-18" w:firstLine="0"/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-64015</wp:posOffset>
                  </wp:positionV>
                  <wp:extent cx="17018" cy="262127"/>
                  <wp:effectExtent l="0" t="0" r="0" b="0"/>
                  <wp:wrapNone/>
                  <wp:docPr id="1590" name="Freeform 15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262127"/>
                          </a:xfrm>
                          <a:custGeom>
                            <a:rect l="l" t="t" r="r" b="b"/>
                            <a:pathLst>
                              <a:path w="141817" h="2184400">
                                <a:moveTo>
                                  <a:pt x="0" y="2184400"/>
                                </a:moveTo>
                                <a:lnTo>
                                  <a:pt x="141817" y="21844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1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106" w:right="-18" w:firstLine="0"/>
            </w:pPr>
            <w:r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132587"/>
                  <wp:effectExtent l="0" t="0" r="0" b="0"/>
                  <wp:wrapNone/>
                  <wp:docPr id="1591" name="Freeform 15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2587"/>
                          </a:xfrm>
                          <a:custGeom>
                            <a:rect l="l" t="t" r="r" b="b"/>
                            <a:pathLst>
                              <a:path w="141817" h="1104900">
                                <a:moveTo>
                                  <a:pt x="0" y="1104900"/>
                                </a:moveTo>
                                <a:lnTo>
                                  <a:pt x="141817" y="11049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87" w:right="-18" w:firstLine="0"/>
            </w:pPr>
            <w:r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5086</wp:posOffset>
                  </wp:positionV>
                  <wp:extent cx="17018" cy="393191"/>
                  <wp:effectExtent l="0" t="0" r="0" b="0"/>
                  <wp:wrapNone/>
                  <wp:docPr id="1592" name="Freeform 15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393191"/>
                          </a:xfrm>
                          <a:custGeom>
                            <a:rect l="l" t="t" r="r" b="b"/>
                            <a:pathLst>
                              <a:path w="141817" h="3276600">
                                <a:moveTo>
                                  <a:pt x="0" y="3276600"/>
                                </a:moveTo>
                                <a:lnTo>
                                  <a:pt x="141817" y="32766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6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91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8" w:line="206" w:lineRule="exact"/>
              <w:ind w:left="96" w:right="-8" w:firstLine="0"/>
            </w:pPr>
            <w:r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184403</wp:posOffset>
                  </wp:positionH>
                  <wp:positionV relativeFrom="line">
                    <wp:posOffset>117105</wp:posOffset>
                  </wp:positionV>
                  <wp:extent cx="5650230" cy="47245"/>
                  <wp:effectExtent l="0" t="0" r="0" b="0"/>
                  <wp:wrapNone/>
                  <wp:docPr id="1593" name="Freeform 15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0230" cy="47245"/>
                          </a:xfrm>
                          <a:custGeom>
                            <a:rect l="l" t="t" r="r" b="b"/>
                            <a:pathLst>
                              <a:path w="5650230" h="47245">
                                <a:moveTo>
                                  <a:pt x="0" y="0"/>
                                </a:moveTo>
                                <a:lnTo>
                                  <a:pt x="5650230" y="0"/>
                                </a:lnTo>
                                <a:lnTo>
                                  <a:pt x="5650230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3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134880</wp:posOffset>
                  </wp:positionV>
                  <wp:extent cx="17018" cy="9143"/>
                  <wp:effectExtent l="0" t="0" r="0" b="0"/>
                  <wp:wrapNone/>
                  <wp:docPr id="1594" name="Freeform 15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9143"/>
                          </a:xfrm>
                          <a:custGeom>
                            <a:rect l="l" t="t" r="r" b="b"/>
                            <a:pathLst>
                              <a:path w="141817" h="76200">
                                <a:moveTo>
                                  <a:pt x="0" y="76200"/>
                                </a:moveTo>
                                <a:lnTo>
                                  <a:pt x="141817" y="76200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144024</wp:posOffset>
                  </wp:positionV>
                  <wp:extent cx="17018" cy="134112"/>
                  <wp:effectExtent l="0" t="0" r="0" b="0"/>
                  <wp:wrapNone/>
                  <wp:docPr id="1595" name="Freeform 15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34112"/>
                          </a:xfrm>
                          <a:custGeom>
                            <a:rect l="l" t="t" r="r" b="b"/>
                            <a:pathLst>
                              <a:path w="141817" h="1117601">
                                <a:moveTo>
                                  <a:pt x="0" y="1117601"/>
                                </a:moveTo>
                                <a:lnTo>
                                  <a:pt x="141817" y="1117601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7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-19051</wp:posOffset>
                  </wp:positionH>
                  <wp:positionV relativeFrom="line">
                    <wp:posOffset>283983</wp:posOffset>
                  </wp:positionV>
                  <wp:extent cx="5853685" cy="47245"/>
                  <wp:effectExtent l="0" t="0" r="0" b="0"/>
                  <wp:wrapNone/>
                  <wp:docPr id="1596" name="Freeform 15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53685" cy="47245"/>
                          </a:xfrm>
                          <a:custGeom>
                            <a:rect l="l" t="t" r="r" b="b"/>
                            <a:pathLst>
                              <a:path w="5853685" h="47245">
                                <a:moveTo>
                                  <a:pt x="0" y="0"/>
                                </a:moveTo>
                                <a:lnTo>
                                  <a:pt x="5853685" y="0"/>
                                </a:lnTo>
                                <a:lnTo>
                                  <a:pt x="5853685" y="47245"/>
                                </a:lnTo>
                                <a:lnTo>
                                  <a:pt x="0" y="4724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278137</wp:posOffset>
                  </wp:positionV>
                  <wp:extent cx="17018" cy="12196"/>
                  <wp:effectExtent l="0" t="0" r="0" b="0"/>
                  <wp:wrapNone/>
                  <wp:docPr id="1597" name="Freeform 15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196"/>
                          </a:xfrm>
                          <a:custGeom>
                            <a:rect l="l" t="t" r="r" b="b"/>
                            <a:pathLst>
                              <a:path w="141817" h="101639">
                                <a:moveTo>
                                  <a:pt x="0" y="101639"/>
                                </a:moveTo>
                                <a:lnTo>
                                  <a:pt x="141817" y="101639"/>
                                </a:lnTo>
                                <a:lnTo>
                                  <a:pt x="141817" y="10163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0163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278137</wp:posOffset>
                  </wp:positionV>
                  <wp:extent cx="17018" cy="12196"/>
                  <wp:effectExtent l="0" t="0" r="0" b="0"/>
                  <wp:wrapNone/>
                  <wp:docPr id="1598" name="Freeform 15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18" cy="12196"/>
                          </a:xfrm>
                          <a:custGeom>
                            <a:rect l="l" t="t" r="r" b="b"/>
                            <a:pathLst>
                              <a:path w="141817" h="101639">
                                <a:moveTo>
                                  <a:pt x="0" y="101639"/>
                                </a:moveTo>
                                <a:lnTo>
                                  <a:pt x="141817" y="101639"/>
                                </a:lnTo>
                                <a:lnTo>
                                  <a:pt x="141817" y="101639"/>
                                </a:lnTo>
                                <a:lnTo>
                                  <a:pt x="1418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0163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34289</wp:posOffset>
                  </wp:positionH>
                  <wp:positionV relativeFrom="line">
                    <wp:posOffset>278137</wp:posOffset>
                  </wp:positionV>
                  <wp:extent cx="151891" cy="12196"/>
                  <wp:effectExtent l="0" t="0" r="0" b="0"/>
                  <wp:wrapNone/>
                  <wp:docPr id="1599" name="Freeform 15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1891" cy="12196"/>
                          </a:xfrm>
                          <a:custGeom>
                            <a:rect l="l" t="t" r="r" b="b"/>
                            <a:pathLst>
                              <a:path w="1265766" h="101639">
                                <a:moveTo>
                                  <a:pt x="1265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39"/>
                                </a:lnTo>
                                <a:lnTo>
                                  <a:pt x="1265766" y="101639"/>
                                </a:lnTo>
                                <a:lnTo>
                                  <a:pt x="1265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3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je smluvn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zakotvena v: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237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446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91"/>
              </w:tabs>
              <w:spacing w:before="194" w:after="426" w:line="240" w:lineRule="auto"/>
              <w:ind w:left="105" w:right="-18" w:firstLine="0"/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17653</wp:posOffset>
                  </wp:positionV>
                  <wp:extent cx="15493" cy="119375"/>
                  <wp:effectExtent l="0" t="0" r="0" b="0"/>
                  <wp:wrapNone/>
                  <wp:docPr id="1600" name="Freeform 16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375"/>
                          </a:xfrm>
                          <a:custGeom>
                            <a:rect l="l" t="t" r="r" b="b"/>
                            <a:pathLst>
                              <a:path w="129114" h="994792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792"/>
                                </a:lnTo>
                                <a:lnTo>
                                  <a:pt x="129114" y="994792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137028</wp:posOffset>
                  </wp:positionV>
                  <wp:extent cx="15493" cy="131063"/>
                  <wp:effectExtent l="0" t="0" r="0" b="0"/>
                  <wp:wrapNone/>
                  <wp:docPr id="1601" name="Freeform 16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2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lnTo>
                                  <a:pt x="129114" y="10922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268092</wp:posOffset>
                  </wp:positionV>
                  <wp:extent cx="15493" cy="131063"/>
                  <wp:effectExtent l="0" t="0" r="0" b="0"/>
                  <wp:wrapNone/>
                  <wp:docPr id="1602" name="Freeform 16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1063"/>
                          </a:xfrm>
                          <a:custGeom>
                            <a:rect l="l" t="t" r="r" b="b"/>
                            <a:pathLst>
                              <a:path w="129114" h="109219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199"/>
                                </a:lnTo>
                                <a:lnTo>
                                  <a:pt x="129114" y="1092199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3421379</wp:posOffset>
                  </wp:positionH>
                  <wp:positionV relativeFrom="line">
                    <wp:posOffset>399155</wp:posOffset>
                  </wp:positionV>
                  <wp:extent cx="15493" cy="118876"/>
                  <wp:effectExtent l="0" t="0" r="0" b="0"/>
                  <wp:wrapNone/>
                  <wp:docPr id="1603" name="Freeform 16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8876"/>
                          </a:xfrm>
                          <a:custGeom>
                            <a:rect l="l" t="t" r="r" b="b"/>
                            <a:pathLst>
                              <a:path w="129114" h="99064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40"/>
                                </a:lnTo>
                                <a:lnTo>
                                  <a:pt x="129114" y="99064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 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65"/>
        </w:trPr>
        <w:tc>
          <w:tcPr>
            <w:tcW w:w="32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1066" w:line="186" w:lineRule="exact"/>
              <w:ind w:left="5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01 položkový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4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17272</wp:posOffset>
                  </wp:positionV>
                  <wp:extent cx="15493" cy="119374"/>
                  <wp:effectExtent l="0" t="0" r="0" b="0"/>
                  <wp:wrapNone/>
                  <wp:docPr id="1604" name="Freeform 16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19374"/>
                          </a:xfrm>
                          <a:custGeom>
                            <a:rect l="l" t="t" r="r" b="b"/>
                            <a:pathLst>
                              <a:path w="129114" h="99478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789"/>
                                </a:lnTo>
                                <a:lnTo>
                                  <a:pt x="129114" y="994789"/>
                                </a:lnTo>
                                <a:close/>
                                <a:moveTo>
                                  <a:pt x="129114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136646</wp:posOffset>
                  </wp:positionV>
                  <wp:extent cx="15493" cy="262127"/>
                  <wp:effectExtent l="0" t="0" r="0" b="0"/>
                  <wp:wrapNone/>
                  <wp:docPr id="1605" name="Freeform 16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262127"/>
                          </a:xfrm>
                          <a:custGeom>
                            <a:rect l="l" t="t" r="r" b="b"/>
                            <a:pathLst>
                              <a:path w="129114" h="21844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4400"/>
                                </a:lnTo>
                                <a:lnTo>
                                  <a:pt x="129114" y="21844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398774</wp:posOffset>
                  </wp:positionV>
                  <wp:extent cx="15493" cy="132587"/>
                  <wp:effectExtent l="0" t="0" r="0" b="0"/>
                  <wp:wrapNone/>
                  <wp:docPr id="1606" name="Freeform 16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32587"/>
                          </a:xfrm>
                          <a:custGeom>
                            <a:rect l="l" t="t" r="r" b="b"/>
                            <a:pathLst>
                              <a:path w="129114" h="110490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lnTo>
                                  <a:pt x="129114" y="110490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0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531362</wp:posOffset>
                  </wp:positionV>
                  <wp:extent cx="15493" cy="381766"/>
                  <wp:effectExtent l="0" t="0" r="0" b="0"/>
                  <wp:wrapNone/>
                  <wp:docPr id="1607" name="Freeform 16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381766"/>
                          </a:xfrm>
                          <a:custGeom>
                            <a:rect l="l" t="t" r="r" b="b"/>
                            <a:pathLst>
                              <a:path w="129114" h="3181390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1390"/>
                                </a:lnTo>
                                <a:lnTo>
                                  <a:pt x="129114" y="3181390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60"/>
        </w:trPr>
        <w:tc>
          <w:tcPr>
            <w:tcW w:w="32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39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79" w:line="240" w:lineRule="auto"/>
              <w:ind w:left="51" w:right="-18" w:firstLine="0"/>
            </w:pPr>
            <w:r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line">
                    <wp:posOffset>137149</wp:posOffset>
                  </wp:positionV>
                  <wp:extent cx="5588" cy="12196"/>
                  <wp:effectExtent l="0" t="0" r="0" b="0"/>
                  <wp:wrapNone/>
                  <wp:docPr id="1608" name="Freeform 16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588" cy="12196"/>
                          </a:xfrm>
                          <a:custGeom>
                            <a:rect l="l" t="t" r="r" b="b"/>
                            <a:pathLst>
                              <a:path w="46567" h="101639">
                                <a:moveTo>
                                  <a:pt x="0" y="101639"/>
                                </a:moveTo>
                                <a:lnTo>
                                  <a:pt x="46567" y="101639"/>
                                </a:lnTo>
                                <a:lnTo>
                                  <a:pt x="46567" y="101639"/>
                                </a:lnTo>
                                <a:lnTo>
                                  <a:pt x="4656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0163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2148839</wp:posOffset>
                  </wp:positionH>
                  <wp:positionV relativeFrom="line">
                    <wp:posOffset>137149</wp:posOffset>
                  </wp:positionV>
                  <wp:extent cx="27431" cy="12196"/>
                  <wp:effectExtent l="0" t="0" r="0" b="0"/>
                  <wp:wrapNone/>
                  <wp:docPr id="1609" name="Freeform 16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196"/>
                          </a:xfrm>
                          <a:custGeom>
                            <a:rect l="l" t="t" r="r" b="b"/>
                            <a:pathLst>
                              <a:path w="228600" h="101639">
                                <a:moveTo>
                                  <a:pt x="228600" y="101639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39"/>
                                </a:lnTo>
                                <a:close/>
                                <a:moveTo>
                                  <a:pt x="228600" y="10163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82" behindDoc="0" locked="0" layoutInCell="1" allowOverlap="1">
                  <wp:simplePos x="0" y="0"/>
                  <wp:positionH relativeFrom="page">
                    <wp:posOffset>1731263</wp:posOffset>
                  </wp:positionH>
                  <wp:positionV relativeFrom="paragraph">
                    <wp:posOffset>137409</wp:posOffset>
                  </wp:positionV>
                  <wp:extent cx="27431" cy="12196"/>
                  <wp:effectExtent l="0" t="0" r="0" b="0"/>
                  <wp:wrapNone/>
                  <wp:docPr id="1610" name="Freeform 16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196"/>
                          </a:xfrm>
                          <a:custGeom>
                            <a:rect l="l" t="t" r="r" b="b"/>
                            <a:pathLst>
                              <a:path w="228600" h="101639">
                                <a:moveTo>
                                  <a:pt x="228600" y="101639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39"/>
                                </a:lnTo>
                                <a:close/>
                                <a:moveTo>
                                  <a:pt x="228600" y="10163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137409</wp:posOffset>
                  </wp:positionV>
                  <wp:extent cx="15493" cy="12196"/>
                  <wp:effectExtent l="0" t="0" r="0" b="0"/>
                  <wp:wrapNone/>
                  <wp:docPr id="1611" name="Freeform 16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196"/>
                          </a:xfrm>
                          <a:custGeom>
                            <a:rect l="l" t="t" r="r" b="b"/>
                            <a:pathLst>
                              <a:path w="129114" h="10163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39"/>
                                </a:lnTo>
                                <a:lnTo>
                                  <a:pt x="129114" y="101639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1681733</wp:posOffset>
                  </wp:positionH>
                  <wp:positionV relativeFrom="paragraph">
                    <wp:posOffset>137409</wp:posOffset>
                  </wp:positionV>
                  <wp:extent cx="15493" cy="12196"/>
                  <wp:effectExtent l="0" t="0" r="0" b="0"/>
                  <wp:wrapNone/>
                  <wp:docPr id="1612" name="Freeform 16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493" cy="12196"/>
                          </a:xfrm>
                          <a:custGeom>
                            <a:rect l="l" t="t" r="r" b="b"/>
                            <a:pathLst>
                              <a:path w="129114" h="101639">
                                <a:moveTo>
                                  <a:pt x="129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39"/>
                                </a:lnTo>
                                <a:lnTo>
                                  <a:pt x="129114" y="101639"/>
                                </a:lnTo>
                                <a:lnTo>
                                  <a:pt x="129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1039" w:type="dxa"/>
        <w:tblLook w:val="04A0" w:firstRow="1" w:lastRow="0" w:firstColumn="1" w:lastColumn="0" w:noHBand="0" w:noVBand="1"/>
      </w:tblPr>
      <w:tblGrid>
        <w:gridCol w:w="3748"/>
        <w:gridCol w:w="2361"/>
        <w:gridCol w:w="2870"/>
        <w:gridCol w:w="2078"/>
      </w:tblGrid>
      <w:tr>
        <w:trPr>
          <w:trHeight w:hRule="exact" w:val="666"/>
        </w:trPr>
        <w:tc>
          <w:tcPr>
            <w:tcW w:w="37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31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189" w:line="240" w:lineRule="auto"/>
              <w:ind w:left="9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Položkový rozpo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č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60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2" w:after="0" w:line="277" w:lineRule="exact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4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40" w:after="119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33531</wp:posOffset>
                  </wp:positionH>
                  <wp:positionV relativeFrom="paragraph">
                    <wp:posOffset>149809</wp:posOffset>
                  </wp:positionV>
                  <wp:extent cx="3111492" cy="263041"/>
                  <wp:effectExtent l="0" t="0" r="0" b="0"/>
                  <wp:wrapNone/>
                  <wp:docPr id="1613" name="Freeform 16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7586" y="149809"/>
                            <a:ext cx="2997192" cy="1487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4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549268</wp:posOffset>
                  </wp:positionV>
                  <wp:extent cx="968767" cy="239243"/>
                  <wp:effectExtent l="0" t="0" r="0" b="0"/>
                  <wp:wrapNone/>
                  <wp:docPr id="1614" name="Freeform 16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549268"/>
                            <a:ext cx="854467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860164</wp:posOffset>
                  </wp:positionV>
                  <wp:extent cx="1314131" cy="239243"/>
                  <wp:effectExtent l="0" t="0" r="0" b="0"/>
                  <wp:wrapNone/>
                  <wp:docPr id="1615" name="Freeform 16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860164"/>
                            <a:ext cx="1199831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Vyšet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ř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ovací svítidlo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1499613</wp:posOffset>
                  </wp:positionH>
                  <wp:positionV relativeFrom="line">
                    <wp:posOffset>85783</wp:posOffset>
                  </wp:positionV>
                  <wp:extent cx="2026424" cy="681203"/>
                  <wp:effectExtent l="0" t="0" r="0" b="0"/>
                  <wp:wrapNone/>
                  <wp:docPr id="1616" name="Freeform 16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1" y="85783"/>
                            <a:ext cx="1912124" cy="566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90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96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47" w:line="196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85782</wp:posOffset>
                  </wp:positionV>
                  <wp:extent cx="1216666" cy="239243"/>
                  <wp:effectExtent l="0" t="0" r="0" b="0"/>
                  <wp:wrapNone/>
                  <wp:docPr id="1617" name="Freeform 16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85782"/>
                            <a:ext cx="110236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0" w:after="47" w:line="196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99186</wp:posOffset>
                  </wp:positionV>
                  <wp:extent cx="255535" cy="239243"/>
                  <wp:effectExtent l="0" t="0" r="0" b="0"/>
                  <wp:wrapNone/>
                  <wp:docPr id="1618" name="Freeform 16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99186"/>
                            <a:ext cx="141235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0"/>
                                  <w:sz w:val="20"/>
                                  <w:szCs w:val="20"/>
                                </w:rPr>
                                <w:t>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68201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79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1" w:after="24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0" w:after="0" w:line="240" w:lineRule="auto"/>
              <w:ind w:left="1061" w:right="21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-858907</wp:posOffset>
                  </wp:positionV>
                  <wp:extent cx="2127003" cy="239243"/>
                  <wp:effectExtent l="0" t="0" r="0" b="0"/>
                  <wp:wrapNone/>
                  <wp:docPr id="1619" name="Freeform 16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-858907"/>
                            <a:ext cx="2012703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nice-Zvonovice - 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0"/>
                                  <w:szCs w:val="20"/>
                                </w:rPr>
                                <w:t>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115" w:line="240" w:lineRule="auto"/>
              <w:ind w:left="745" w:right="2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86 228,00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15" w:line="240" w:lineRule="auto"/>
              <w:ind w:left="825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86 228,00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23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1620" name="Freeform 16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1621" name="Freeform 16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2078742</wp:posOffset>
                  </wp:positionH>
                  <wp:positionV relativeFrom="line">
                    <wp:posOffset>76934</wp:posOffset>
                  </wp:positionV>
                  <wp:extent cx="746945" cy="251142"/>
                  <wp:effectExtent l="0" t="0" r="0" b="0"/>
                  <wp:wrapNone/>
                  <wp:docPr id="1622" name="Freeform 16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13" y="76934"/>
                            <a:ext cx="632645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86 228,00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8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2078742</wp:posOffset>
                  </wp:positionH>
                  <wp:positionV relativeFrom="line">
                    <wp:posOffset>76300</wp:posOffset>
                  </wp:positionV>
                  <wp:extent cx="746945" cy="537654"/>
                  <wp:effectExtent l="0" t="0" r="0" b="0"/>
                  <wp:wrapNone/>
                  <wp:docPr id="1623" name="Freeform 16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13" y="76300"/>
                            <a:ext cx="632645" cy="423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18 107,88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20" w:after="0" w:line="215" w:lineRule="exact"/>
                                <w:ind w:left="561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0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4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435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22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49" w:line="240" w:lineRule="auto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64014</wp:posOffset>
                  </wp:positionH>
                  <wp:positionV relativeFrom="paragraph">
                    <wp:posOffset>88756</wp:posOffset>
                  </wp:positionV>
                  <wp:extent cx="937279" cy="274941"/>
                  <wp:effectExtent l="0" t="0" r="0" b="0"/>
                  <wp:wrapNone/>
                  <wp:docPr id="1624" name="Freeform 16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20389" y="88756"/>
                            <a:ext cx="822979" cy="1606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2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104 335,88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941838</wp:posOffset>
                  </wp:positionH>
                  <wp:positionV relativeFrom="paragraph">
                    <wp:posOffset>107300</wp:posOffset>
                  </wp:positionV>
                  <wp:extent cx="377356" cy="239243"/>
                  <wp:effectExtent l="0" t="0" r="0" b="0"/>
                  <wp:wrapNone/>
                  <wp:docPr id="1625" name="Freeform 16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998213" y="107300"/>
                            <a:ext cx="26305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80"/>
        </w:trPr>
        <w:tc>
          <w:tcPr>
            <w:tcW w:w="611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98"/>
              </w:tabs>
              <w:spacing w:before="881" w:after="0" w:line="233" w:lineRule="exact"/>
              <w:ind w:left="18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6" w:after="297" w:line="233" w:lineRule="exact"/>
              <w:ind w:left="2923" w:right="-18" w:firstLine="0"/>
            </w:pPr>
            <w:r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42742</wp:posOffset>
                  </wp:positionV>
                  <wp:extent cx="1594103" cy="12191"/>
                  <wp:effectExtent l="0" t="0" r="0" b="0"/>
                  <wp:wrapNone/>
                  <wp:docPr id="1626" name="Freeform 16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859606</wp:posOffset>
                  </wp:positionV>
                  <wp:extent cx="1594103" cy="12191"/>
                  <wp:effectExtent l="0" t="0" r="0" b="0"/>
                  <wp:wrapNone/>
                  <wp:docPr id="1627" name="Freeform 16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0" w:after="297" w:line="240" w:lineRule="auto"/>
              <w:ind w:left="1487" w:right="-18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743782</wp:posOffset>
                  </wp:positionV>
                  <wp:extent cx="2737103" cy="12191"/>
                  <wp:effectExtent l="0" t="0" r="0" b="0"/>
                  <wp:wrapNone/>
                  <wp:docPr id="1628" name="Freeform 16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1560646</wp:posOffset>
                  </wp:positionV>
                  <wp:extent cx="2737103" cy="12191"/>
                  <wp:effectExtent l="0" t="0" r="0" b="0"/>
                  <wp:wrapNone/>
                  <wp:docPr id="1629" name="Freeform 16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64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64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94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objektu: 09 -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rozpo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 ZL09 - Vyšet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ovací svítidlo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500" w:bottom="184" w:left="500" w:header="708" w:footer="708" w:gutter="0"/>
          <w:cols w:num="2" w:space="0" w:equalWidth="0">
            <w:col w:w="5919" w:space="3305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Rekapitulace díl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83"/>
        <w:gridCol w:w="3326"/>
        <w:gridCol w:w="1291"/>
        <w:gridCol w:w="1435"/>
        <w:gridCol w:w="1435"/>
        <w:gridCol w:w="1435"/>
        <w:gridCol w:w="633"/>
      </w:tblGrid>
      <w:tr>
        <w:trPr>
          <w:trHeight w:hRule="exact" w:val="498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5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16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3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4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24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9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147273</wp:posOffset>
                  </wp:positionV>
                  <wp:extent cx="490903" cy="248307"/>
                  <wp:effectExtent l="0" t="0" r="0" b="0"/>
                  <wp:wrapNone/>
                  <wp:docPr id="1630" name="Freeform 16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3"/>
                            <a:ext cx="376603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5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86 228,00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5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86 228,00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73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73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428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rozpo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990"/>
        <w:gridCol w:w="8835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ZL09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Vyšet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ovací svítidlo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42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2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873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79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86 228,00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166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-37" w:right="6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99-87301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6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-37" w:right="4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Dodávka a montáž vyšet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ovacího svítidla Polaris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124" w:right="1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270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86 228,00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587" w:right="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86 228,00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vybavení rampy dle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ílohy technické zprávy medicinální plyny Místnost N.14198 o délce 2 500mm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280" w:bottom="275" w:left="500" w:header="708" w:footer="708" w:gutter="0"/>
          <w:docGrid w:linePitch="360"/>
        </w:sectPr>
        <w:tabs>
          <w:tab w:val="left" w:pos="9907"/>
        </w:tabs>
        <w:spacing w:before="0" w:after="0" w:line="230" w:lineRule="exact"/>
        <w:ind w:left="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3"/>
        </w:tabs>
        <w:spacing w:before="0" w:after="0" w:line="299" w:lineRule="exact"/>
        <w:ind w:left="957" w:right="1909" w:firstLine="0"/>
        <w:jc w:val="right"/>
      </w:pPr>
      <w:r/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nový list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íslo 10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032" w:type="dxa"/>
        <w:tblLook w:val="04A0" w:firstRow="1" w:lastRow="0" w:firstColumn="1" w:lastColumn="0" w:noHBand="0" w:noVBand="1"/>
      </w:tblPr>
      <w:tblGrid>
        <w:gridCol w:w="259"/>
        <w:gridCol w:w="3405"/>
        <w:gridCol w:w="2567"/>
        <w:gridCol w:w="172"/>
        <w:gridCol w:w="2647"/>
      </w:tblGrid>
      <w:tr>
        <w:trPr>
          <w:trHeight w:hRule="exact" w:val="1602"/>
        </w:trPr>
        <w:tc>
          <w:tcPr>
            <w:tcW w:w="9052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0" w:line="230" w:lineRule="exact"/>
              <w:ind w:left="28" w:right="0" w:firstLine="0"/>
            </w:pPr>
            <w:r>
              <w:drawing>
                <wp:anchor simplePos="0" relativeHeight="25165825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-27791</wp:posOffset>
                  </wp:positionV>
                  <wp:extent cx="27431" cy="27431"/>
                  <wp:effectExtent l="0" t="0" r="0" b="0"/>
                  <wp:wrapNone/>
                  <wp:docPr id="1631" name="Freeform 16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-27791</wp:posOffset>
                  </wp:positionV>
                  <wp:extent cx="27431" cy="28955"/>
                  <wp:effectExtent l="0" t="0" r="0" b="0"/>
                  <wp:wrapNone/>
                  <wp:docPr id="1632" name="Freeform 16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8" behindDoc="0" locked="0" layoutInCell="1" allowOverlap="1">
                  <wp:simplePos x="0" y="0"/>
                  <wp:positionH relativeFrom="page">
                    <wp:posOffset>5748528</wp:posOffset>
                  </wp:positionH>
                  <wp:positionV relativeFrom="line">
                    <wp:posOffset>-27791</wp:posOffset>
                  </wp:positionV>
                  <wp:extent cx="27431" cy="27431"/>
                  <wp:effectExtent l="0" t="0" r="0" b="0"/>
                  <wp:wrapNone/>
                  <wp:docPr id="1633" name="Freeform 16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5748528</wp:posOffset>
                  </wp:positionH>
                  <wp:positionV relativeFrom="line">
                    <wp:posOffset>-27791</wp:posOffset>
                  </wp:positionV>
                  <wp:extent cx="27431" cy="28955"/>
                  <wp:effectExtent l="0" t="0" r="0" b="0"/>
                  <wp:wrapNone/>
                  <wp:docPr id="1634" name="Freeform 16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–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" w:after="0" w:line="230" w:lineRule="exact"/>
              <w:ind w:left="28" w:right="242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prostory Fakultní nemocnice Brno, JIP IHOK ve 14. NP objektu L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28" w:right="155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49, 682 01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Zvonovice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Delta Projektconsult s.r.o., Komenského nám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stí 1342/7, 674 01 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ebí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294"/>
        </w:trPr>
        <w:tc>
          <w:tcPr>
            <w:tcW w:w="623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28" w:right="0" w:firstLine="0"/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-522</wp:posOffset>
                  </wp:positionV>
                  <wp:extent cx="38099" cy="38099"/>
                  <wp:effectExtent l="0" t="0" r="0" b="0"/>
                  <wp:wrapNone/>
                  <wp:docPr id="1635" name="Freeform 16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-522</wp:posOffset>
                  </wp:positionV>
                  <wp:extent cx="38099" cy="38099"/>
                  <wp:effectExtent l="0" t="0" r="0" b="0"/>
                  <wp:wrapNone/>
                  <wp:docPr id="1636" name="Freeform 16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-522</wp:posOffset>
                  </wp:positionV>
                  <wp:extent cx="38099" cy="38099"/>
                  <wp:effectExtent l="0" t="0" r="0" b="0"/>
                  <wp:wrapNone/>
                  <wp:docPr id="1637" name="Freeform 16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37578</wp:posOffset>
                  </wp:positionV>
                  <wp:extent cx="38099" cy="155447"/>
                  <wp:effectExtent l="0" t="0" r="0" b="0"/>
                  <wp:wrapNone/>
                  <wp:docPr id="1638" name="Freeform 16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155447"/>
                          </a:xfrm>
                          <a:custGeom>
                            <a:rect l="l" t="t" r="r" b="b"/>
                            <a:pathLst>
                              <a:path w="317500" h="1295400">
                                <a:moveTo>
                                  <a:pt x="0" y="1295400"/>
                                </a:moveTo>
                                <a:lnTo>
                                  <a:pt x="317500" y="12954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na: Oplášt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sloupu m.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N.14076 + u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ezání I profil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639" name="Freeform 16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640" name="Freeform 16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6"/>
        </w:trPr>
        <w:tc>
          <w:tcPr>
            <w:tcW w:w="2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641" name="Freeform 16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642" name="Freeform 16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643" name="Freeform 16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644" name="Freeform 16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5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59" w:right="-18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-26810</wp:posOffset>
                  </wp:positionV>
                  <wp:extent cx="2124455" cy="38099"/>
                  <wp:effectExtent l="0" t="0" r="0" b="0"/>
                  <wp:wrapNone/>
                  <wp:docPr id="1645" name="Freeform 16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24455" cy="38099"/>
                          </a:xfrm>
                          <a:custGeom>
                            <a:rect l="l" t="t" r="r" b="b"/>
                            <a:pathLst>
                              <a:path w="17703800" h="317500">
                                <a:moveTo>
                                  <a:pt x="0" y="317500"/>
                                </a:moveTo>
                                <a:lnTo>
                                  <a:pt x="17703800" y="317500"/>
                                </a:lnTo>
                                <a:lnTo>
                                  <a:pt x="17703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-26810</wp:posOffset>
                  </wp:positionV>
                  <wp:extent cx="38099" cy="38099"/>
                  <wp:effectExtent l="0" t="0" r="0" b="0"/>
                  <wp:wrapNone/>
                  <wp:docPr id="1646" name="Freeform 16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nu vyvolal: Projekt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38099</wp:posOffset>
                  </wp:positionH>
                  <wp:positionV relativeFrom="paragraph">
                    <wp:posOffset>0</wp:posOffset>
                  </wp:positionV>
                  <wp:extent cx="1702307" cy="38099"/>
                  <wp:effectExtent l="0" t="0" r="0" b="0"/>
                  <wp:wrapNone/>
                  <wp:docPr id="1647" name="Freeform 16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2307" cy="38099"/>
                          </a:xfrm>
                          <a:custGeom>
                            <a:rect l="l" t="t" r="r" b="b"/>
                            <a:pathLst>
                              <a:path w="14185900" h="317500">
                                <a:moveTo>
                                  <a:pt x="0" y="317500"/>
                                </a:moveTo>
                                <a:lnTo>
                                  <a:pt x="14185900" y="317500"/>
                                </a:lnTo>
                                <a:lnTo>
                                  <a:pt x="1418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648" name="Freeform 16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649" name="Freeform 16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650" name="Freeform 16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651" name="Freeform 16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652" name="Freeform 16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5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02" w:line="240" w:lineRule="auto"/>
              <w:ind w:left="59" w:right="0" w:firstLine="0"/>
            </w:pPr>
            <w:r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241</wp:posOffset>
                  </wp:positionV>
                  <wp:extent cx="9143" cy="9143"/>
                  <wp:effectExtent l="0" t="0" r="0" b="0"/>
                  <wp:wrapNone/>
                  <wp:docPr id="1653" name="Freeform 16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 </w:t>
            </w:r>
            <w:r/>
            <w:r/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654" name="Freeform 16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655" name="Freeform 16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47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3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3" w:lineRule="exact"/>
              <w:ind w:left="59" w:right="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Projektová dokumentace nereflektovala požární odolnost sloupového nosného systému. Tento sloup je nezbytné požárn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ochránit a dále z 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vodu nadbyte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nosti a prostorové omezenosti nutné od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ezat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ásti profil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I150.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nový list dopl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ň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uje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tyto zmín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né práce.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35" w:line="184" w:lineRule="exact"/>
              <w:ind w:left="5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 </w:t>
            </w:r>
            <w:r/>
            <w:r/>
          </w:p>
        </w:tc>
      </w:tr>
      <w:tr>
        <w:trPr>
          <w:trHeight w:hRule="exact" w:val="189"/>
        </w:trPr>
        <w:tc>
          <w:tcPr>
            <w:tcW w:w="259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sob 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ního zpracování: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656" name="Freeform 16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7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5" w:after="0" w:line="208" w:lineRule="exact"/>
              <w:ind w:left="38" w:right="-18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4959</wp:posOffset>
                  </wp:positionV>
                  <wp:extent cx="27431" cy="9143"/>
                  <wp:effectExtent l="0" t="0" r="0" b="0"/>
                  <wp:wrapNone/>
                  <wp:docPr id="1657" name="Freeform 16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4959</wp:posOffset>
                  </wp:positionV>
                  <wp:extent cx="9143" cy="9143"/>
                  <wp:effectExtent l="0" t="0" r="0" b="0"/>
                  <wp:wrapNone/>
                  <wp:docPr id="1658" name="Freeform 1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4959</wp:posOffset>
                  </wp:positionV>
                  <wp:extent cx="9143" cy="9143"/>
                  <wp:effectExtent l="0" t="0" r="0" b="0"/>
                  <wp:wrapNone/>
                  <wp:docPr id="1659" name="Freeform 1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276231</wp:posOffset>
                  </wp:positionV>
                  <wp:extent cx="27431" cy="9143"/>
                  <wp:effectExtent l="0" t="0" r="0" b="0"/>
                  <wp:wrapNone/>
                  <wp:docPr id="1660" name="Freeform 1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276231</wp:posOffset>
                  </wp:positionV>
                  <wp:extent cx="9143" cy="9143"/>
                  <wp:effectExtent l="0" t="0" r="0" b="0"/>
                  <wp:wrapNone/>
                  <wp:docPr id="1661" name="Freeform 1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520071</wp:posOffset>
                  </wp:positionV>
                  <wp:extent cx="27431" cy="28955"/>
                  <wp:effectExtent l="0" t="0" r="0" b="0"/>
                  <wp:wrapNone/>
                  <wp:docPr id="1662" name="Freeform 1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520071</wp:posOffset>
                  </wp:positionV>
                  <wp:extent cx="27431" cy="27431"/>
                  <wp:effectExtent l="0" t="0" r="0" b="0"/>
                  <wp:wrapNone/>
                  <wp:docPr id="1663" name="Freeform 1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520071</wp:posOffset>
                  </wp:positionV>
                  <wp:extent cx="27431" cy="28955"/>
                  <wp:effectExtent l="0" t="0" r="0" b="0"/>
                  <wp:wrapNone/>
                  <wp:docPr id="1664" name="Freeform 1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549027</wp:posOffset>
                  </wp:positionV>
                  <wp:extent cx="27431" cy="233171"/>
                  <wp:effectExtent l="0" t="0" r="0" b="0"/>
                  <wp:wrapNone/>
                  <wp:docPr id="1665" name="Freeform 16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33171"/>
                          </a:xfrm>
                          <a:custGeom>
                            <a:rect l="l" t="t" r="r" b="b"/>
                            <a:pathLst>
                              <a:path w="228600" h="1943100">
                                <a:moveTo>
                                  <a:pt x="0" y="1943100"/>
                                </a:moveTo>
                                <a:lnTo>
                                  <a:pt x="228600" y="1943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782199</wp:posOffset>
                  </wp:positionV>
                  <wp:extent cx="27431" cy="19811"/>
                  <wp:effectExtent l="0" t="0" r="0" b="0"/>
                  <wp:wrapNone/>
                  <wp:docPr id="1666" name="Freeform 16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782199</wp:posOffset>
                  </wp:positionV>
                  <wp:extent cx="27431" cy="19811"/>
                  <wp:effectExtent l="0" t="0" r="0" b="0"/>
                  <wp:wrapNone/>
                  <wp:docPr id="1667" name="Freeform 16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802011</wp:posOffset>
                  </wp:positionV>
                  <wp:extent cx="27431" cy="131063"/>
                  <wp:effectExtent l="0" t="0" r="0" b="0"/>
                  <wp:wrapNone/>
                  <wp:docPr id="1668" name="Freeform 16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933075</wp:posOffset>
                  </wp:positionV>
                  <wp:extent cx="27431" cy="19811"/>
                  <wp:effectExtent l="0" t="0" r="0" b="0"/>
                  <wp:wrapNone/>
                  <wp:docPr id="1669" name="Freeform 16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933075</wp:posOffset>
                  </wp:positionV>
                  <wp:extent cx="27431" cy="19811"/>
                  <wp:effectExtent l="0" t="0" r="0" b="0"/>
                  <wp:wrapNone/>
                  <wp:docPr id="1670" name="Freeform 16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952887</wp:posOffset>
                  </wp:positionV>
                  <wp:extent cx="27431" cy="129539"/>
                  <wp:effectExtent l="0" t="0" r="0" b="0"/>
                  <wp:wrapNone/>
                  <wp:docPr id="1671" name="Freeform 16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9539"/>
                          </a:xfrm>
                          <a:custGeom>
                            <a:rect l="l" t="t" r="r" b="b"/>
                            <a:pathLst>
                              <a:path w="228600" h="1079500">
                                <a:moveTo>
                                  <a:pt x="0" y="1079500"/>
                                </a:moveTo>
                                <a:lnTo>
                                  <a:pt x="228600" y="10795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1082427</wp:posOffset>
                  </wp:positionV>
                  <wp:extent cx="27431" cy="28955"/>
                  <wp:effectExtent l="0" t="0" r="0" b="0"/>
                  <wp:wrapNone/>
                  <wp:docPr id="1672" name="Freeform 16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1082427</wp:posOffset>
                  </wp:positionV>
                  <wp:extent cx="27431" cy="27431"/>
                  <wp:effectExtent l="0" t="0" r="0" b="0"/>
                  <wp:wrapNone/>
                  <wp:docPr id="1673" name="Freeform 16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1082427</wp:posOffset>
                  </wp:positionV>
                  <wp:extent cx="27431" cy="27431"/>
                  <wp:effectExtent l="0" t="0" r="0" b="0"/>
                  <wp:wrapNone/>
                  <wp:docPr id="1674" name="Freeform 16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1111383</wp:posOffset>
                  </wp:positionV>
                  <wp:extent cx="27431" cy="138683"/>
                  <wp:effectExtent l="0" t="0" r="0" b="0"/>
                  <wp:wrapNone/>
                  <wp:docPr id="1675" name="Freeform 1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8683"/>
                          </a:xfrm>
                          <a:custGeom>
                            <a:rect l="l" t="t" r="r" b="b"/>
                            <a:pathLst>
                              <a:path w="228600" h="1155700">
                                <a:moveTo>
                                  <a:pt x="0" y="1155700"/>
                                </a:moveTo>
                                <a:lnTo>
                                  <a:pt x="228600" y="11557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1109859</wp:posOffset>
                  </wp:positionV>
                  <wp:extent cx="9143" cy="1523"/>
                  <wp:effectExtent l="0" t="0" r="0" b="0"/>
                  <wp:wrapNone/>
                  <wp:docPr id="1676" name="Freeform 1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1523"/>
                          </a:xfrm>
                          <a:custGeom>
                            <a:rect l="l" t="t" r="r" b="b"/>
                            <a:pathLst>
                              <a:path w="76200" h="12700">
                                <a:moveTo>
                                  <a:pt x="0" y="12700"/>
                                </a:moveTo>
                                <a:lnTo>
                                  <a:pt x="76200" y="127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1250067</wp:posOffset>
                  </wp:positionV>
                  <wp:extent cx="27431" cy="9143"/>
                  <wp:effectExtent l="0" t="0" r="0" b="0"/>
                  <wp:wrapNone/>
                  <wp:docPr id="1677" name="Freeform 1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1250067</wp:posOffset>
                  </wp:positionV>
                  <wp:extent cx="9143" cy="9143"/>
                  <wp:effectExtent l="0" t="0" r="0" b="0"/>
                  <wp:wrapNone/>
                  <wp:docPr id="1678" name="Freeform 1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1259211</wp:posOffset>
                  </wp:positionV>
                  <wp:extent cx="27431" cy="131063"/>
                  <wp:effectExtent l="0" t="0" r="0" b="0"/>
                  <wp:wrapNone/>
                  <wp:docPr id="1679" name="Freeform 1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08" w:lineRule="exact"/>
              <w:ind w:left="42" w:right="-18" w:firstLine="0"/>
            </w:pPr>
            <w:r>
              <w:drawing>
                <wp:anchor simplePos="0" relativeHeight="25165853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3562</wp:posOffset>
                  </wp:positionV>
                  <wp:extent cx="27431" cy="9143"/>
                  <wp:effectExtent l="0" t="0" r="0" b="0"/>
                  <wp:wrapNone/>
                  <wp:docPr id="1680" name="Freeform 1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3562</wp:posOffset>
                  </wp:positionV>
                  <wp:extent cx="9143" cy="9143"/>
                  <wp:effectExtent l="0" t="0" r="0" b="0"/>
                  <wp:wrapNone/>
                  <wp:docPr id="1681" name="Freeform 16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12706</wp:posOffset>
                  </wp:positionV>
                  <wp:extent cx="27431" cy="132587"/>
                  <wp:effectExtent l="0" t="0" r="0" b="0"/>
                  <wp:wrapNone/>
                  <wp:docPr id="1682" name="Freeform 16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2587"/>
                          </a:xfrm>
                          <a:custGeom>
                            <a:rect l="l" t="t" r="r" b="b"/>
                            <a:pathLst>
                              <a:path w="228600" h="1104900">
                                <a:moveTo>
                                  <a:pt x="0" y="1104900"/>
                                </a:moveTo>
                                <a:lnTo>
                                  <a:pt x="228600" y="11049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08" w:lineRule="exact"/>
              <w:ind w:left="38" w:right="-18" w:firstLine="0"/>
            </w:pPr>
            <w:r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5467</wp:posOffset>
                  </wp:positionV>
                  <wp:extent cx="27431" cy="9143"/>
                  <wp:effectExtent l="0" t="0" r="0" b="0"/>
                  <wp:wrapNone/>
                  <wp:docPr id="1683" name="Freeform 16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5467</wp:posOffset>
                  </wp:positionV>
                  <wp:extent cx="9143" cy="9143"/>
                  <wp:effectExtent l="0" t="0" r="0" b="0"/>
                  <wp:wrapNone/>
                  <wp:docPr id="1684" name="Freeform 16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14611</wp:posOffset>
                  </wp:positionV>
                  <wp:extent cx="27431" cy="131063"/>
                  <wp:effectExtent l="0" t="0" r="0" b="0"/>
                  <wp:wrapNone/>
                  <wp:docPr id="1685" name="Freeform 16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961" w:line="208" w:lineRule="exact"/>
              <w:ind w:left="42" w:right="-18" w:firstLine="0"/>
            </w:pPr>
            <w:r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4070</wp:posOffset>
                  </wp:positionV>
                  <wp:extent cx="27431" cy="28955"/>
                  <wp:effectExtent l="0" t="0" r="0" b="0"/>
                  <wp:wrapNone/>
                  <wp:docPr id="1686" name="Freeform 16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4070</wp:posOffset>
                  </wp:positionV>
                  <wp:extent cx="27431" cy="27431"/>
                  <wp:effectExtent l="0" t="0" r="0" b="0"/>
                  <wp:wrapNone/>
                  <wp:docPr id="1687" name="Freeform 16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4070</wp:posOffset>
                  </wp:positionV>
                  <wp:extent cx="27431" cy="28955"/>
                  <wp:effectExtent l="0" t="0" r="0" b="0"/>
                  <wp:wrapNone/>
                  <wp:docPr id="1688" name="Freeform 16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33026</wp:posOffset>
                  </wp:positionV>
                  <wp:extent cx="27431" cy="131063"/>
                  <wp:effectExtent l="0" t="0" r="0" b="0"/>
                  <wp:wrapNone/>
                  <wp:docPr id="1689" name="Freeform 16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164090</wp:posOffset>
                  </wp:positionV>
                  <wp:extent cx="27431" cy="28955"/>
                  <wp:effectExtent l="0" t="0" r="0" b="0"/>
                  <wp:wrapNone/>
                  <wp:docPr id="1690" name="Freeform 16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164090</wp:posOffset>
                  </wp:positionV>
                  <wp:extent cx="27431" cy="28955"/>
                  <wp:effectExtent l="0" t="0" r="0" b="0"/>
                  <wp:wrapNone/>
                  <wp:docPr id="1691" name="Freeform 16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193046</wp:posOffset>
                  </wp:positionV>
                  <wp:extent cx="27431" cy="131063"/>
                  <wp:effectExtent l="0" t="0" r="0" b="0"/>
                  <wp:wrapNone/>
                  <wp:docPr id="1692" name="Freeform 16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324110</wp:posOffset>
                  </wp:positionV>
                  <wp:extent cx="27431" cy="19811"/>
                  <wp:effectExtent l="0" t="0" r="0" b="0"/>
                  <wp:wrapNone/>
                  <wp:docPr id="1693" name="Freeform 16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324110</wp:posOffset>
                  </wp:positionV>
                  <wp:extent cx="27431" cy="19811"/>
                  <wp:effectExtent l="0" t="0" r="0" b="0"/>
                  <wp:wrapNone/>
                  <wp:docPr id="1694" name="Freeform 16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343922</wp:posOffset>
                  </wp:positionV>
                  <wp:extent cx="27431" cy="131063"/>
                  <wp:effectExtent l="0" t="0" r="0" b="0"/>
                  <wp:wrapNone/>
                  <wp:docPr id="1695" name="Freeform 16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474986</wp:posOffset>
                  </wp:positionV>
                  <wp:extent cx="27431" cy="19811"/>
                  <wp:effectExtent l="0" t="0" r="0" b="0"/>
                  <wp:wrapNone/>
                  <wp:docPr id="1696" name="Freeform 16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474986</wp:posOffset>
                  </wp:positionV>
                  <wp:extent cx="27431" cy="19811"/>
                  <wp:effectExtent l="0" t="0" r="0" b="0"/>
                  <wp:wrapNone/>
                  <wp:docPr id="1697" name="Freeform 16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494798</wp:posOffset>
                  </wp:positionV>
                  <wp:extent cx="27431" cy="129539"/>
                  <wp:effectExtent l="0" t="0" r="0" b="0"/>
                  <wp:wrapNone/>
                  <wp:docPr id="1698" name="Freeform 16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9539"/>
                          </a:xfrm>
                          <a:custGeom>
                            <a:rect l="l" t="t" r="r" b="b"/>
                            <a:pathLst>
                              <a:path w="228600" h="1079500">
                                <a:moveTo>
                                  <a:pt x="0" y="1079500"/>
                                </a:moveTo>
                                <a:lnTo>
                                  <a:pt x="228600" y="10795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624338</wp:posOffset>
                  </wp:positionV>
                  <wp:extent cx="27431" cy="19811"/>
                  <wp:effectExtent l="0" t="0" r="0" b="0"/>
                  <wp:wrapNone/>
                  <wp:docPr id="1699" name="Freeform 16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5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624338</wp:posOffset>
                  </wp:positionV>
                  <wp:extent cx="27431" cy="19811"/>
                  <wp:effectExtent l="0" t="0" r="0" b="0"/>
                  <wp:wrapNone/>
                  <wp:docPr id="1700" name="Freeform 17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229" w:line="240" w:lineRule="auto"/>
              <w:ind w:left="59" w:right="-18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495</wp:posOffset>
                  </wp:positionV>
                  <wp:extent cx="9143" cy="9143"/>
                  <wp:effectExtent l="0" t="0" r="0" b="0"/>
                  <wp:wrapNone/>
                  <wp:docPr id="1701" name="Freeform 17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495</wp:posOffset>
                  </wp:positionV>
                  <wp:extent cx="9143" cy="9143"/>
                  <wp:effectExtent l="0" t="0" r="0" b="0"/>
                  <wp:wrapNone/>
                  <wp:docPr id="1702" name="Freeform 17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ny na náklady stavby: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9143" cy="9143"/>
                  <wp:effectExtent l="0" t="0" r="0" b="0"/>
                  <wp:wrapNone/>
                  <wp:docPr id="1703" name="Freeform 17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1</wp:posOffset>
                  </wp:positionV>
                  <wp:extent cx="27431" cy="9143"/>
                  <wp:effectExtent l="0" t="0" r="0" b="0"/>
                  <wp:wrapNone/>
                  <wp:docPr id="1704" name="Freeform 17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8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84" w:lineRule="exact"/>
              <w:ind w:left="59" w:right="561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2781</wp:posOffset>
                  </wp:positionV>
                  <wp:extent cx="9143" cy="9143"/>
                  <wp:effectExtent l="0" t="0" r="0" b="0"/>
                  <wp:wrapNone/>
                  <wp:docPr id="1705" name="Freeform 17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edložil: 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  <w:r/>
          </w:p>
        </w:tc>
        <w:tc>
          <w:tcPr>
            <w:tcW w:w="256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1630679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706" name="Freeform 17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707" name="Freeform 17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708" name="Freeform 17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183" w:line="240" w:lineRule="auto"/>
              <w:ind w:left="59" w:right="0" w:firstLine="0"/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-267</wp:posOffset>
                  </wp:positionV>
                  <wp:extent cx="27431" cy="27431"/>
                  <wp:effectExtent l="0" t="0" r="0" b="0"/>
                  <wp:wrapNone/>
                  <wp:docPr id="1709" name="Freeform 17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-267</wp:posOffset>
                  </wp:positionV>
                  <wp:extent cx="27431" cy="27431"/>
                  <wp:effectExtent l="0" t="0" r="0" b="0"/>
                  <wp:wrapNone/>
                  <wp:docPr id="1710" name="Freeform 17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27165</wp:posOffset>
                  </wp:positionV>
                  <wp:extent cx="18287" cy="1523"/>
                  <wp:effectExtent l="0" t="0" r="0" b="0"/>
                  <wp:wrapNone/>
                  <wp:docPr id="1711" name="Freeform 17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dle 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183" w:line="240" w:lineRule="auto"/>
              <w:ind w:left="69" w:right="0" w:firstLine="0"/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1630679</wp:posOffset>
                  </wp:positionH>
                  <wp:positionV relativeFrom="line">
                    <wp:posOffset>-267</wp:posOffset>
                  </wp:positionV>
                  <wp:extent cx="27431" cy="27431"/>
                  <wp:effectExtent l="0" t="0" r="0" b="0"/>
                  <wp:wrapNone/>
                  <wp:docPr id="1712" name="Freeform 17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183" w:line="240" w:lineRule="auto"/>
              <w:ind w:left="69" w:right="-18" w:firstLine="0"/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-267</wp:posOffset>
                  </wp:positionV>
                  <wp:extent cx="27431" cy="27431"/>
                  <wp:effectExtent l="0" t="0" r="0" b="0"/>
                  <wp:wrapNone/>
                  <wp:docPr id="1713" name="Freeform 17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-267</wp:posOffset>
                  </wp:positionV>
                  <wp:extent cx="27431" cy="28955"/>
                  <wp:effectExtent l="0" t="0" r="0" b="0"/>
                  <wp:wrapNone/>
                  <wp:docPr id="1714" name="Freeform 17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-18428</wp:posOffset>
                  </wp:positionV>
                  <wp:extent cx="18287" cy="19811"/>
                  <wp:effectExtent l="0" t="0" r="0" b="0"/>
                  <wp:wrapNone/>
                  <wp:docPr id="1715" name="Freeform 17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1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 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18 582,10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-18" w:firstLine="0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-18428</wp:posOffset>
                  </wp:positionV>
                  <wp:extent cx="27431" cy="19811"/>
                  <wp:effectExtent l="0" t="0" r="0" b="0"/>
                  <wp:wrapNone/>
                  <wp:docPr id="1716" name="Freeform 17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-18428</wp:posOffset>
                  </wp:positionV>
                  <wp:extent cx="18287" cy="19811"/>
                  <wp:effectExtent l="0" t="0" r="0" b="0"/>
                  <wp:wrapNone/>
                  <wp:docPr id="1717" name="Freeform 17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náklady 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-18428</wp:posOffset>
                  </wp:positionV>
                  <wp:extent cx="27431" cy="19811"/>
                  <wp:effectExtent l="0" t="0" r="0" b="0"/>
                  <wp:wrapNone/>
                  <wp:docPr id="1718" name="Freeform 17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4"/>
              </w:tabs>
              <w:spacing w:before="16" w:after="0" w:line="240" w:lineRule="auto"/>
              <w:ind w:left="59" w:right="-18" w:firstLine="0"/>
            </w:pPr>
            <w:r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-18935</wp:posOffset>
                  </wp:positionV>
                  <wp:extent cx="27431" cy="27431"/>
                  <wp:effectExtent l="0" t="0" r="0" b="0"/>
                  <wp:wrapNone/>
                  <wp:docPr id="1719" name="Freeform 17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-18935</wp:posOffset>
                  </wp:positionV>
                  <wp:extent cx="27431" cy="27431"/>
                  <wp:effectExtent l="0" t="0" r="0" b="0"/>
                  <wp:wrapNone/>
                  <wp:docPr id="1720" name="Freeform 17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2171700</wp:posOffset>
                  </wp:positionH>
                  <wp:positionV relativeFrom="line">
                    <wp:posOffset>-18935</wp:posOffset>
                  </wp:positionV>
                  <wp:extent cx="27431" cy="27431"/>
                  <wp:effectExtent l="0" t="0" r="0" b="0"/>
                  <wp:wrapNone/>
                  <wp:docPr id="1721" name="Freeform 17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18 582,10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722" name="Freeform 17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28955"/>
                  <wp:effectExtent l="0" t="0" r="0" b="0"/>
                  <wp:wrapNone/>
                  <wp:docPr id="1723" name="Freeform 17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-7759</wp:posOffset>
                  </wp:positionV>
                  <wp:extent cx="9143" cy="9143"/>
                  <wp:effectExtent l="0" t="0" r="0" b="0"/>
                  <wp:wrapNone/>
                  <wp:docPr id="1724" name="Freeform 17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18 582,10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9143" cy="9143"/>
                  <wp:effectExtent l="0" t="0" r="0" b="0"/>
                  <wp:wrapNone/>
                  <wp:docPr id="1725" name="Freeform 17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1</wp:posOffset>
                  </wp:positionV>
                  <wp:extent cx="27431" cy="9143"/>
                  <wp:effectExtent l="0" t="0" r="0" b="0"/>
                  <wp:wrapNone/>
                  <wp:docPr id="1726" name="Freeform 17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500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-9284</wp:posOffset>
                  </wp:positionV>
                  <wp:extent cx="9143" cy="9143"/>
                  <wp:effectExtent l="0" t="0" r="0" b="0"/>
                  <wp:wrapNone/>
                  <wp:docPr id="1727" name="Freeform 17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728" name="Freeform 17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729" name="Freeform 17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4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-7759</wp:posOffset>
                  </wp:positionV>
                  <wp:extent cx="9143" cy="9143"/>
                  <wp:effectExtent l="0" t="0" r="0" b="0"/>
                  <wp:wrapNone/>
                  <wp:docPr id="1730" name="Freeform 17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18 582,10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5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731" name="Freeform 17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732" name="Freeform 17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9" w:right="0" w:firstLine="0"/>
            </w:pPr>
            <w:r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733" name="Freeform 17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2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734" name="Freeform 17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1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2401</wp:posOffset>
                  </wp:positionV>
                  <wp:extent cx="18287" cy="1523"/>
                  <wp:effectExtent l="0" t="0" r="0" b="0"/>
                  <wp:wrapNone/>
                  <wp:docPr id="1735" name="Freeform 17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nu: 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69" w:right="0" w:firstLine="0"/>
            </w:pPr>
            <w:r>
              <w:drawing>
                <wp:anchor simplePos="0" relativeHeight="251658573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736" name="Freeform 17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69" w:right="-18" w:firstLine="0"/>
            </w:pPr>
            <w:r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737" name="Freeform 17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-25031</wp:posOffset>
                  </wp:positionV>
                  <wp:extent cx="27431" cy="28955"/>
                  <wp:effectExtent l="0" t="0" r="0" b="0"/>
                  <wp:wrapNone/>
                  <wp:docPr id="1738" name="Freeform 17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1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9" w:right="-18" w:firstLine="0"/>
            </w:pPr>
            <w:r>
              <w:drawing>
                <wp:anchor simplePos="0" relativeHeight="251658591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739" name="Freeform 17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0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2401</wp:posOffset>
                  </wp:positionV>
                  <wp:extent cx="18287" cy="1523"/>
                  <wp:effectExtent l="0" t="0" r="0" b="0"/>
                  <wp:wrapNone/>
                  <wp:docPr id="1740" name="Freeform 17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28955"/>
                  <wp:effectExtent l="0" t="0" r="0" b="0"/>
                  <wp:wrapNone/>
                  <wp:docPr id="1741" name="Freeform 17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-18427</wp:posOffset>
                  </wp:positionV>
                  <wp:extent cx="18287" cy="19811"/>
                  <wp:effectExtent l="0" t="0" r="0" b="0"/>
                  <wp:wrapNone/>
                  <wp:docPr id="1742" name="Freeform 17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19811"/>
                  <wp:effectExtent l="0" t="0" r="0" b="0"/>
                  <wp:wrapNone/>
                  <wp:docPr id="1743" name="Freeform 17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-18427</wp:posOffset>
                  </wp:positionV>
                  <wp:extent cx="18287" cy="19811"/>
                  <wp:effectExtent l="0" t="0" r="0" b="0"/>
                  <wp:wrapNone/>
                  <wp:docPr id="1744" name="Freeform 17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26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19811"/>
                  <wp:effectExtent l="0" t="0" r="0" b="0"/>
                  <wp:wrapNone/>
                  <wp:docPr id="1745" name="Freeform 17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7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637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-19951</wp:posOffset>
                  </wp:positionV>
                  <wp:extent cx="18287" cy="19811"/>
                  <wp:effectExtent l="0" t="0" r="0" b="0"/>
                  <wp:wrapNone/>
                  <wp:docPr id="1746" name="Freeform 17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41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19811"/>
                  <wp:effectExtent l="0" t="0" r="0" b="0"/>
                  <wp:wrapNone/>
                  <wp:docPr id="1747" name="Freeform 17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48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08" w:lineRule="exact"/>
              <w:ind w:left="47" w:right="-18" w:firstLine="0"/>
            </w:pPr>
            <w:r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4706</wp:posOffset>
                  </wp:positionV>
                  <wp:extent cx="27431" cy="28955"/>
                  <wp:effectExtent l="0" t="0" r="0" b="0"/>
                  <wp:wrapNone/>
                  <wp:docPr id="1748" name="Freeform 17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4706</wp:posOffset>
                  </wp:positionV>
                  <wp:extent cx="27431" cy="27431"/>
                  <wp:effectExtent l="0" t="0" r="0" b="0"/>
                  <wp:wrapNone/>
                  <wp:docPr id="1749" name="Freeform 17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4706</wp:posOffset>
                  </wp:positionV>
                  <wp:extent cx="27431" cy="27431"/>
                  <wp:effectExtent l="0" t="0" r="0" b="0"/>
                  <wp:wrapNone/>
                  <wp:docPr id="1750" name="Freeform 17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32138</wp:posOffset>
                  </wp:positionV>
                  <wp:extent cx="9143" cy="1523"/>
                  <wp:effectExtent l="0" t="0" r="0" b="0"/>
                  <wp:wrapNone/>
                  <wp:docPr id="1751" name="Freeform 17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1523"/>
                          </a:xfrm>
                          <a:custGeom>
                            <a:rect l="l" t="t" r="r" b="b"/>
                            <a:pathLst>
                              <a:path w="76200" h="12700">
                                <a:moveTo>
                                  <a:pt x="0" y="12700"/>
                                </a:moveTo>
                                <a:lnTo>
                                  <a:pt x="76200" y="127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8" w:right="-18" w:firstLine="0"/>
            </w:pPr>
            <w:r>
              <w:drawing>
                <wp:anchor simplePos="0" relativeHeight="25165868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-5581</wp:posOffset>
                  </wp:positionV>
                  <wp:extent cx="27431" cy="9143"/>
                  <wp:effectExtent l="0" t="0" r="0" b="0"/>
                  <wp:wrapNone/>
                  <wp:docPr id="1752" name="Freeform 17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-5581</wp:posOffset>
                  </wp:positionV>
                  <wp:extent cx="9143" cy="9143"/>
                  <wp:effectExtent l="0" t="0" r="0" b="0"/>
                  <wp:wrapNone/>
                  <wp:docPr id="1753" name="Freeform 17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08" w:lineRule="exact"/>
              <w:ind w:left="38" w:right="-18" w:firstLine="0"/>
            </w:pPr>
            <w:r>
              <w:drawing>
                <wp:anchor simplePos="0" relativeHeight="25165870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-21584</wp:posOffset>
                  </wp:positionV>
                  <wp:extent cx="27431" cy="9143"/>
                  <wp:effectExtent l="0" t="0" r="0" b="0"/>
                  <wp:wrapNone/>
                  <wp:docPr id="1754" name="Freeform 17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-21584</wp:posOffset>
                  </wp:positionV>
                  <wp:extent cx="9143" cy="9143"/>
                  <wp:effectExtent l="0" t="0" r="0" b="0"/>
                  <wp:wrapNone/>
                  <wp:docPr id="1755" name="Freeform 17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62484</wp:posOffset>
                  </wp:positionH>
                  <wp:positionV relativeFrom="line">
                    <wp:posOffset>-13081</wp:posOffset>
                  </wp:positionV>
                  <wp:extent cx="178061" cy="246544"/>
                  <wp:effectExtent l="0" t="0" r="0" b="0"/>
                  <wp:wrapNone/>
                  <wp:docPr id="1756" name="Freeform 17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4879" y="-13081"/>
                            <a:ext cx="63761" cy="132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8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27" w:line="240" w:lineRule="auto"/>
              <w:ind w:left="59" w:right="-18" w:firstLine="0"/>
            </w:pPr>
            <w:r>
              <w:drawing>
                <wp:anchor simplePos="0" relativeHeight="251658659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115</wp:posOffset>
                  </wp:positionV>
                  <wp:extent cx="27431" cy="27431"/>
                  <wp:effectExtent l="0" t="0" r="0" b="0"/>
                  <wp:wrapNone/>
                  <wp:docPr id="1757" name="Freeform 17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1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115</wp:posOffset>
                  </wp:positionV>
                  <wp:extent cx="27431" cy="27431"/>
                  <wp:effectExtent l="0" t="0" r="0" b="0"/>
                  <wp:wrapNone/>
                  <wp:docPr id="1758" name="Freeform 17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edání PD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62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759" name="Freeform 17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65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760" name="Freeform 17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28955"/>
                  <wp:effectExtent l="0" t="0" r="0" b="0"/>
                  <wp:wrapNone/>
                  <wp:docPr id="1761" name="Freeform 17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28" w:line="240" w:lineRule="auto"/>
              <w:ind w:left="59" w:right="-18" w:firstLine="0"/>
            </w:pPr>
            <w:r>
              <w:drawing>
                <wp:anchor simplePos="0" relativeHeight="251658687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242</wp:posOffset>
                  </wp:positionV>
                  <wp:extent cx="9143" cy="9143"/>
                  <wp:effectExtent l="0" t="0" r="0" b="0"/>
                  <wp:wrapNone/>
                  <wp:docPr id="1762" name="Freeform 17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8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763" name="Freeform 17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1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764" name="Freeform 17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630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3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440" w:line="240" w:lineRule="auto"/>
              <w:ind w:left="59" w:right="-18" w:firstLine="0"/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-2486925</wp:posOffset>
                  </wp:positionV>
                  <wp:extent cx="27431" cy="27431"/>
                  <wp:effectExtent l="0" t="0" r="0" b="0"/>
                  <wp:wrapNone/>
                  <wp:docPr id="1765" name="Freeform 17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-2459493</wp:posOffset>
                  </wp:positionV>
                  <wp:extent cx="18287" cy="1523"/>
                  <wp:effectExtent l="0" t="0" r="0" b="0"/>
                  <wp:wrapNone/>
                  <wp:docPr id="1766" name="Freeform 17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-2224797</wp:posOffset>
                  </wp:positionV>
                  <wp:extent cx="18287" cy="19811"/>
                  <wp:effectExtent l="0" t="0" r="0" b="0"/>
                  <wp:wrapNone/>
                  <wp:docPr id="1767" name="Freeform 17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-2073921</wp:posOffset>
                  </wp:positionV>
                  <wp:extent cx="18287" cy="19811"/>
                  <wp:effectExtent l="0" t="0" r="0" b="0"/>
                  <wp:wrapNone/>
                  <wp:docPr id="1768" name="Freeform 17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-1924569</wp:posOffset>
                  </wp:positionV>
                  <wp:extent cx="27431" cy="27431"/>
                  <wp:effectExtent l="0" t="0" r="0" b="0"/>
                  <wp:wrapNone/>
                  <wp:docPr id="1769" name="Freeform 17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-1334781</wp:posOffset>
                  </wp:positionV>
                  <wp:extent cx="27431" cy="27431"/>
                  <wp:effectExtent l="0" t="0" r="0" b="0"/>
                  <wp:wrapNone/>
                  <wp:docPr id="1770" name="Freeform 17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-1307349</wp:posOffset>
                  </wp:positionV>
                  <wp:extent cx="18287" cy="1523"/>
                  <wp:effectExtent l="0" t="0" r="0" b="0"/>
                  <wp:wrapNone/>
                  <wp:docPr id="1771" name="Freeform 17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-1174761</wp:posOffset>
                  </wp:positionV>
                  <wp:extent cx="27431" cy="27431"/>
                  <wp:effectExtent l="0" t="0" r="0" b="0"/>
                  <wp:wrapNone/>
                  <wp:docPr id="1772" name="Freeform 17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-1147329</wp:posOffset>
                  </wp:positionV>
                  <wp:extent cx="18287" cy="1523"/>
                  <wp:effectExtent l="0" t="0" r="0" b="0"/>
                  <wp:wrapNone/>
                  <wp:docPr id="1773" name="Freeform 17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9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-1014741</wp:posOffset>
                  </wp:positionV>
                  <wp:extent cx="18287" cy="19811"/>
                  <wp:effectExtent l="0" t="0" r="0" b="0"/>
                  <wp:wrapNone/>
                  <wp:docPr id="1774" name="Freeform 17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-863865</wp:posOffset>
                  </wp:positionV>
                  <wp:extent cx="18287" cy="19811"/>
                  <wp:effectExtent l="0" t="0" r="0" b="0"/>
                  <wp:wrapNone/>
                  <wp:docPr id="1775" name="Freeform 17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9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-714513</wp:posOffset>
                  </wp:positionV>
                  <wp:extent cx="18287" cy="19811"/>
                  <wp:effectExtent l="0" t="0" r="0" b="0"/>
                  <wp:wrapNone/>
                  <wp:docPr id="1776" name="Freeform 17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4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-563637</wp:posOffset>
                  </wp:positionV>
                  <wp:extent cx="27431" cy="27431"/>
                  <wp:effectExtent l="0" t="0" r="0" b="0"/>
                  <wp:wrapNone/>
                  <wp:docPr id="1777" name="Freeform 17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2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243</wp:posOffset>
                  </wp:positionV>
                  <wp:extent cx="9143" cy="9143"/>
                  <wp:effectExtent l="0" t="0" r="0" b="0"/>
                  <wp:wrapNone/>
                  <wp:docPr id="1778" name="Freeform 17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4" behindDoc="0" locked="0" layoutInCell="1" allowOverlap="1">
                  <wp:simplePos x="0" y="0"/>
                  <wp:positionH relativeFrom="page">
                    <wp:posOffset>3902964</wp:posOffset>
                  </wp:positionH>
                  <wp:positionV relativeFrom="line">
                    <wp:posOffset>243</wp:posOffset>
                  </wp:positionV>
                  <wp:extent cx="9143" cy="9143"/>
                  <wp:effectExtent l="0" t="0" r="0" b="0"/>
                  <wp:wrapNone/>
                  <wp:docPr id="1779" name="Freeform 17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16" behindDoc="0" locked="0" layoutInCell="1" allowOverlap="1">
                  <wp:simplePos x="0" y="0"/>
                  <wp:positionH relativeFrom="page">
                    <wp:posOffset>5583936</wp:posOffset>
                  </wp:positionH>
                  <wp:positionV relativeFrom="line">
                    <wp:posOffset>243</wp:posOffset>
                  </wp:positionV>
                  <wp:extent cx="27431" cy="9143"/>
                  <wp:effectExtent l="0" t="0" r="0" b="0"/>
                  <wp:wrapNone/>
                  <wp:docPr id="1780" name="Freeform 17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na smluvní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08" w:lineRule="exact"/>
              <w:ind w:left="42" w:right="-18" w:firstLine="0"/>
            </w:pPr>
            <w:r>
              <w:drawing>
                <wp:anchor simplePos="0" relativeHeight="25165873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4325</wp:posOffset>
                  </wp:positionV>
                  <wp:extent cx="27431" cy="9143"/>
                  <wp:effectExtent l="0" t="0" r="0" b="0"/>
                  <wp:wrapNone/>
                  <wp:docPr id="1781" name="Freeform 17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4325</wp:posOffset>
                  </wp:positionV>
                  <wp:extent cx="9143" cy="9143"/>
                  <wp:effectExtent l="0" t="0" r="0" b="0"/>
                  <wp:wrapNone/>
                  <wp:docPr id="1782" name="Freeform 17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42" w:right="-18" w:firstLine="0"/>
            </w:pPr>
            <w:r>
              <w:drawing>
                <wp:anchor simplePos="0" relativeHeight="25165877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-5582</wp:posOffset>
                  </wp:positionV>
                  <wp:extent cx="27431" cy="9143"/>
                  <wp:effectExtent l="0" t="0" r="0" b="0"/>
                  <wp:wrapNone/>
                  <wp:docPr id="1783" name="Freeform 17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-5582</wp:posOffset>
                  </wp:positionV>
                  <wp:extent cx="9143" cy="9143"/>
                  <wp:effectExtent l="0" t="0" r="0" b="0"/>
                  <wp:wrapNone/>
                  <wp:docPr id="1784" name="Freeform 17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35" w:lineRule="exact"/>
              <w:ind w:left="3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7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37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4" w:line="206" w:lineRule="exact"/>
              <w:ind w:left="42" w:right="-8" w:firstLine="0"/>
            </w:pPr>
            <w:r>
              <w:drawing>
                <wp:anchor simplePos="0" relativeHeight="25165881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134880</wp:posOffset>
                  </wp:positionV>
                  <wp:extent cx="27431" cy="9143"/>
                  <wp:effectExtent l="0" t="0" r="0" b="0"/>
                  <wp:wrapNone/>
                  <wp:docPr id="1785" name="Freeform 17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134880</wp:posOffset>
                  </wp:positionV>
                  <wp:extent cx="9143" cy="9143"/>
                  <wp:effectExtent l="0" t="0" r="0" b="0"/>
                  <wp:wrapNone/>
                  <wp:docPr id="1786" name="Freeform 17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4"/>
              </w:tabs>
              <w:spacing w:before="221" w:after="0" w:line="186" w:lineRule="exact"/>
              <w:ind w:left="59" w:right="0" w:firstLine="0"/>
            </w:pPr>
            <w:r>
              <w:drawing>
                <wp:anchor simplePos="0" relativeHeight="251658738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-12</wp:posOffset>
                  </wp:positionV>
                  <wp:extent cx="9143" cy="9143"/>
                  <wp:effectExtent l="0" t="0" r="0" b="0"/>
                  <wp:wrapNone/>
                  <wp:docPr id="1787" name="Freeform 17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je smluvn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zakotvena v: 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stavební 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229" w:line="186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0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436" w:line="240" w:lineRule="auto"/>
              <w:ind w:left="242" w:right="-18" w:firstLine="0"/>
            </w:pPr>
            <w:r>
              <w:drawing>
                <wp:anchor simplePos="0" relativeHeight="251658740" behindDoc="0" locked="0" layoutInCell="1" allowOverlap="1">
                  <wp:simplePos x="0" y="0"/>
                  <wp:positionH relativeFrom="page">
                    <wp:posOffset>109728</wp:posOffset>
                  </wp:positionH>
                  <wp:positionV relativeFrom="line">
                    <wp:posOffset>-12</wp:posOffset>
                  </wp:positionV>
                  <wp:extent cx="9143" cy="9143"/>
                  <wp:effectExtent l="0" t="0" r="0" b="0"/>
                  <wp:wrapNone/>
                  <wp:docPr id="1788" name="Freeform 17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42" behindDoc="0" locked="0" layoutInCell="1" allowOverlap="1">
                  <wp:simplePos x="0" y="0"/>
                  <wp:positionH relativeFrom="page">
                    <wp:posOffset>1790700</wp:posOffset>
                  </wp:positionH>
                  <wp:positionV relativeFrom="line">
                    <wp:posOffset>-12</wp:posOffset>
                  </wp:positionV>
                  <wp:extent cx="27431" cy="9143"/>
                  <wp:effectExtent l="0" t="0" r="0" b="0"/>
                  <wp:wrapNone/>
                  <wp:docPr id="1789" name="Freeform 17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46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86" w:lineRule="exact"/>
              <w:ind w:left="59" w:right="-18" w:firstLine="0"/>
            </w:pPr>
            <w:r>
              <w:drawing>
                <wp:anchor simplePos="0" relativeHeight="251658781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4687</wp:posOffset>
                  </wp:positionV>
                  <wp:extent cx="9143" cy="9143"/>
                  <wp:effectExtent l="0" t="0" r="0" b="0"/>
                  <wp:wrapNone/>
                  <wp:docPr id="1790" name="Freeform 17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1057" w:line="186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01 položkový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8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791" name="Freeform 17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5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792" name="Freeform 17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1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21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-9283</wp:posOffset>
                  </wp:positionV>
                  <wp:extent cx="9143" cy="9143"/>
                  <wp:effectExtent l="0" t="0" r="0" b="0"/>
                  <wp:wrapNone/>
                  <wp:docPr id="1793" name="Freeform 17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2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794" name="Freeform 17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5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795" name="Freeform 17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8828" behindDoc="0" locked="0" layoutInCell="1" allowOverlap="1">
            <wp:simplePos x="0" y="0"/>
            <wp:positionH relativeFrom="page">
              <wp:posOffset>854963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1796" name="Freeform 1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0" locked="0" layoutInCell="1" allowOverlap="1">
            <wp:simplePos x="0" y="0"/>
            <wp:positionH relativeFrom="page">
              <wp:posOffset>854963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1797" name="Freeform 1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1" behindDoc="0" locked="0" layoutInCell="1" allowOverlap="1">
            <wp:simplePos x="0" y="0"/>
            <wp:positionH relativeFrom="page">
              <wp:posOffset>1046987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1798" name="Freeform 1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2" behindDoc="0" locked="0" layoutInCell="1" allowOverlap="1">
            <wp:simplePos x="0" y="0"/>
            <wp:positionH relativeFrom="page">
              <wp:posOffset>1074419</wp:posOffset>
            </wp:positionH>
            <wp:positionV relativeFrom="page">
              <wp:posOffset>8787633</wp:posOffset>
            </wp:positionV>
            <wp:extent cx="2135123" cy="27431"/>
            <wp:effectExtent l="0" t="0" r="0" b="0"/>
            <wp:wrapNone/>
            <wp:docPr id="1799" name="Freeform 1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5123" cy="27431"/>
                    </a:xfrm>
                    <a:custGeom>
                      <a:rect l="l" t="t" r="r" b="b"/>
                      <a:pathLst>
                        <a:path w="17792700" h="228600">
                          <a:moveTo>
                            <a:pt x="0" y="228600"/>
                          </a:moveTo>
                          <a:lnTo>
                            <a:pt x="17792700" y="228600"/>
                          </a:lnTo>
                          <a:lnTo>
                            <a:pt x="177927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3" behindDoc="0" locked="0" layoutInCell="1" allowOverlap="1">
            <wp:simplePos x="0" y="0"/>
            <wp:positionH relativeFrom="page">
              <wp:posOffset>3200399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1800" name="Freeform 1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4" behindDoc="0" locked="0" layoutInCell="1" allowOverlap="1">
            <wp:simplePos x="0" y="0"/>
            <wp:positionH relativeFrom="page">
              <wp:posOffset>3227831</wp:posOffset>
            </wp:positionH>
            <wp:positionV relativeFrom="page">
              <wp:posOffset>8787633</wp:posOffset>
            </wp:positionV>
            <wp:extent cx="1722119" cy="27431"/>
            <wp:effectExtent l="0" t="0" r="0" b="0"/>
            <wp:wrapNone/>
            <wp:docPr id="1801" name="Freeform 1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2119" cy="27431"/>
                    </a:xfrm>
                    <a:custGeom>
                      <a:rect l="l" t="t" r="r" b="b"/>
                      <a:pathLst>
                        <a:path w="14351000" h="228600">
                          <a:moveTo>
                            <a:pt x="0" y="228600"/>
                          </a:moveTo>
                          <a:lnTo>
                            <a:pt x="14351000" y="228600"/>
                          </a:lnTo>
                          <a:lnTo>
                            <a:pt x="143510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5" behindDoc="0" locked="0" layoutInCell="1" allowOverlap="1">
            <wp:simplePos x="0" y="0"/>
            <wp:positionH relativeFrom="page">
              <wp:posOffset>4940807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1802" name="Freeform 1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9" behindDoc="0" locked="0" layoutInCell="1" allowOverlap="1">
            <wp:simplePos x="0" y="0"/>
            <wp:positionH relativeFrom="page">
              <wp:posOffset>6630923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1803" name="Freeform 1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8" behindDoc="0" locked="0" layoutInCell="1" allowOverlap="1">
            <wp:simplePos x="0" y="0"/>
            <wp:positionH relativeFrom="page">
              <wp:posOffset>6630923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1804" name="Freeform 1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1039" w:type="dxa"/>
        <w:tblLook w:val="04A0" w:firstRow="1" w:lastRow="0" w:firstColumn="1" w:lastColumn="0" w:noHBand="0" w:noVBand="1"/>
      </w:tblPr>
      <w:tblGrid>
        <w:gridCol w:w="3748"/>
        <w:gridCol w:w="2361"/>
        <w:gridCol w:w="2870"/>
        <w:gridCol w:w="2078"/>
      </w:tblGrid>
      <w:tr>
        <w:trPr>
          <w:trHeight w:hRule="exact" w:val="666"/>
        </w:trPr>
        <w:tc>
          <w:tcPr>
            <w:tcW w:w="37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31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189" w:line="240" w:lineRule="auto"/>
              <w:ind w:left="9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Položkový rozpo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č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60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2" w:after="0" w:line="277" w:lineRule="exact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4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40" w:after="119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33531</wp:posOffset>
                  </wp:positionH>
                  <wp:positionV relativeFrom="paragraph">
                    <wp:posOffset>149809</wp:posOffset>
                  </wp:positionV>
                  <wp:extent cx="3111492" cy="263041"/>
                  <wp:effectExtent l="0" t="0" r="0" b="0"/>
                  <wp:wrapNone/>
                  <wp:docPr id="1805" name="Freeform 18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7586" y="149809"/>
                            <a:ext cx="2997192" cy="1487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4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549268</wp:posOffset>
                  </wp:positionV>
                  <wp:extent cx="968767" cy="239243"/>
                  <wp:effectExtent l="0" t="0" r="0" b="0"/>
                  <wp:wrapNone/>
                  <wp:docPr id="1806" name="Freeform 18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549268"/>
                            <a:ext cx="854467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860164</wp:posOffset>
                  </wp:positionV>
                  <wp:extent cx="3075876" cy="239243"/>
                  <wp:effectExtent l="0" t="0" r="0" b="0"/>
                  <wp:wrapNone/>
                  <wp:docPr id="1807" name="Freeform 18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860164"/>
                            <a:ext cx="296157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Oplášt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ní sloupu m.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č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. N.14076 + u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ř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ezání I profil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0"/>
                                  <w:sz w:val="20"/>
                                  <w:szCs w:val="20"/>
                                </w:rPr>
                                <w:t>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1499613</wp:posOffset>
                  </wp:positionH>
                  <wp:positionV relativeFrom="line">
                    <wp:posOffset>85783</wp:posOffset>
                  </wp:positionV>
                  <wp:extent cx="2026424" cy="681203"/>
                  <wp:effectExtent l="0" t="0" r="0" b="0"/>
                  <wp:wrapNone/>
                  <wp:docPr id="1808" name="Freeform 18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1" y="85783"/>
                            <a:ext cx="1912124" cy="566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90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96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47" w:line="196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85782</wp:posOffset>
                  </wp:positionV>
                  <wp:extent cx="1216666" cy="239243"/>
                  <wp:effectExtent l="0" t="0" r="0" b="0"/>
                  <wp:wrapNone/>
                  <wp:docPr id="1809" name="Freeform 18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85782"/>
                            <a:ext cx="110236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0" w:after="47" w:line="196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99186</wp:posOffset>
                  </wp:positionV>
                  <wp:extent cx="255535" cy="239243"/>
                  <wp:effectExtent l="0" t="0" r="0" b="0"/>
                  <wp:wrapNone/>
                  <wp:docPr id="1810" name="Freeform 18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99186"/>
                            <a:ext cx="141235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0"/>
                                  <w:sz w:val="20"/>
                                  <w:szCs w:val="20"/>
                                </w:rPr>
                                <w:t>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68201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79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1" w:after="24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0" w:after="0" w:line="240" w:lineRule="auto"/>
              <w:ind w:left="1061" w:right="21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-858907</wp:posOffset>
                  </wp:positionV>
                  <wp:extent cx="2127003" cy="239243"/>
                  <wp:effectExtent l="0" t="0" r="0" b="0"/>
                  <wp:wrapNone/>
                  <wp:docPr id="1811" name="Freeform 18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-858907"/>
                            <a:ext cx="2012703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nice-Zvonovice - 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0"/>
                                  <w:szCs w:val="20"/>
                                </w:rPr>
                                <w:t>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115" w:line="240" w:lineRule="auto"/>
              <w:ind w:left="745" w:right="2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17 649,10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057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933,00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15" w:line="240" w:lineRule="auto"/>
              <w:ind w:left="825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18 582,10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23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1812" name="Freeform 18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76935</wp:posOffset>
                  </wp:positionV>
                  <wp:extent cx="390329" cy="251142"/>
                  <wp:effectExtent l="0" t="0" r="0" b="0"/>
                  <wp:wrapNone/>
                  <wp:docPr id="1813" name="Freeform 18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76935"/>
                            <a:ext cx="276029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2078742</wp:posOffset>
                  </wp:positionH>
                  <wp:positionV relativeFrom="line">
                    <wp:posOffset>76934</wp:posOffset>
                  </wp:positionV>
                  <wp:extent cx="746945" cy="251142"/>
                  <wp:effectExtent l="0" t="0" r="0" b="0"/>
                  <wp:wrapNone/>
                  <wp:docPr id="1814" name="Freeform 18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13" y="76934"/>
                            <a:ext cx="632645" cy="136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18 582,10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8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2157990</wp:posOffset>
                  </wp:positionH>
                  <wp:positionV relativeFrom="line">
                    <wp:posOffset>76300</wp:posOffset>
                  </wp:positionV>
                  <wp:extent cx="667697" cy="537654"/>
                  <wp:effectExtent l="0" t="0" r="0" b="0"/>
                  <wp:wrapNone/>
                  <wp:docPr id="1815" name="Freeform 18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91661" y="76300"/>
                            <a:ext cx="553397" cy="423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3 902,24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20" w:after="0" w:line="215" w:lineRule="exact"/>
                                <w:ind w:left="436" w:right="0" w:firstLine="0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0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4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435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22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49" w:line="240" w:lineRule="auto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155454</wp:posOffset>
                  </wp:positionH>
                  <wp:positionV relativeFrom="paragraph">
                    <wp:posOffset>88756</wp:posOffset>
                  </wp:positionV>
                  <wp:extent cx="845839" cy="274941"/>
                  <wp:effectExtent l="0" t="0" r="0" b="0"/>
                  <wp:wrapNone/>
                  <wp:docPr id="1816" name="Freeform 18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11829" y="88756"/>
                            <a:ext cx="731539" cy="1606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2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22 484,34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941838</wp:posOffset>
                  </wp:positionH>
                  <wp:positionV relativeFrom="paragraph">
                    <wp:posOffset>107300</wp:posOffset>
                  </wp:positionV>
                  <wp:extent cx="377356" cy="239243"/>
                  <wp:effectExtent l="0" t="0" r="0" b="0"/>
                  <wp:wrapNone/>
                  <wp:docPr id="1817" name="Freeform 18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998213" y="107300"/>
                            <a:ext cx="263056" cy="1249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80"/>
        </w:trPr>
        <w:tc>
          <w:tcPr>
            <w:tcW w:w="611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98"/>
              </w:tabs>
              <w:spacing w:before="881" w:after="0" w:line="233" w:lineRule="exact"/>
              <w:ind w:left="18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6" w:after="297" w:line="233" w:lineRule="exact"/>
              <w:ind w:left="2923" w:right="-18" w:firstLine="0"/>
            </w:pPr>
            <w:r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42742</wp:posOffset>
                  </wp:positionV>
                  <wp:extent cx="1594103" cy="12191"/>
                  <wp:effectExtent l="0" t="0" r="0" b="0"/>
                  <wp:wrapNone/>
                  <wp:docPr id="1818" name="Freeform 18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859606</wp:posOffset>
                  </wp:positionV>
                  <wp:extent cx="1594103" cy="12191"/>
                  <wp:effectExtent l="0" t="0" r="0" b="0"/>
                  <wp:wrapNone/>
                  <wp:docPr id="1819" name="Freeform 18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0" w:after="297" w:line="240" w:lineRule="auto"/>
              <w:ind w:left="1487" w:right="-18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743782</wp:posOffset>
                  </wp:positionV>
                  <wp:extent cx="2737103" cy="12191"/>
                  <wp:effectExtent l="0" t="0" r="0" b="0"/>
                  <wp:wrapNone/>
                  <wp:docPr id="1820" name="Freeform 18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1560646</wp:posOffset>
                  </wp:positionV>
                  <wp:extent cx="2737103" cy="12191"/>
                  <wp:effectExtent l="0" t="0" r="0" b="0"/>
                  <wp:wrapNone/>
                  <wp:docPr id="1821" name="Freeform 18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64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64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objektu: 09 -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rozpo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 ZL10 - Oplášt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 sloupu m.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N.14076 + 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ezání I profil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500" w:bottom="184" w:left="500" w:header="708" w:footer="708" w:gutter="0"/>
          <w:cols w:num="2" w:space="0" w:equalWidth="0">
            <w:col w:w="6626" w:space="2598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Rekapitulace díl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83"/>
        <w:gridCol w:w="3326"/>
        <w:gridCol w:w="1291"/>
        <w:gridCol w:w="1435"/>
        <w:gridCol w:w="1435"/>
        <w:gridCol w:w="1435"/>
        <w:gridCol w:w="633"/>
      </w:tblGrid>
      <w:tr>
        <w:trPr>
          <w:trHeight w:hRule="exact" w:val="498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5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16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3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4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52" w:line="240" w:lineRule="auto"/>
              <w:ind w:left="24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9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147273</wp:posOffset>
                  </wp:positionV>
                  <wp:extent cx="1766667" cy="248307"/>
                  <wp:effectExtent l="0" t="0" r="0" b="0"/>
                  <wp:wrapNone/>
                  <wp:docPr id="1822" name="Freeform 18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3"/>
                            <a:ext cx="1652367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ě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ny a p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č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ky montované lehké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69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6 406,60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34,5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700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147274</wp:posOffset>
                  </wp:positionV>
                  <wp:extent cx="1082215" cy="248307"/>
                  <wp:effectExtent l="0" t="0" r="0" b="0"/>
                  <wp:wrapNone/>
                  <wp:docPr id="1823" name="Freeform 18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4"/>
                            <a:ext cx="967915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Bourání konstrukcí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5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10 373,00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55,8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700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147274</wp:posOffset>
                  </wp:positionV>
                  <wp:extent cx="1365680" cy="248307"/>
                  <wp:effectExtent l="0" t="0" r="0" b="0"/>
                  <wp:wrapNone/>
                  <wp:docPr id="1824" name="Freeform 18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4"/>
                            <a:ext cx="1251380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Staveništní p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esun hmot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8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869,50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3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700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147275</wp:posOffset>
                  </wp:positionV>
                  <wp:extent cx="422113" cy="248307"/>
                  <wp:effectExtent l="0" t="0" r="0" b="0"/>
                  <wp:wrapNone/>
                  <wp:docPr id="1825" name="Freeform 18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5"/>
                            <a:ext cx="307813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Malby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8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933,00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3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5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18 582,10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73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73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4" w:lineRule="exact"/>
        <w:ind w:left="428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rozpo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990"/>
        <w:gridCol w:w="8835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ZL10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Oplášt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ní sloupu m.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 N.14076 + u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ezání I profil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42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1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5992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ny a p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í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ky montované lehké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8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6 406,60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632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4" w:lineRule="exact"/>
              <w:ind w:left="28" w:right="-98" w:firstLine="218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4" w:lineRule="exact"/>
              <w:ind w:left="0" w:right="-98" w:firstLine="43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347015114R00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4226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4" w:lineRule="exact"/>
              <w:ind w:left="43" w:right="-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1x ocelová konstrukce CW 50, tlouš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ť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 st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65 mm, 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tlouš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ť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 desky 12,5, protipožární impregnovaná, tl. izolace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1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 mm, požární odolnost EI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-1384</wp:posOffset>
                  </wp:positionV>
                  <wp:extent cx="2652110" cy="232438"/>
                  <wp:effectExtent l="0" t="0" r="0" b="0"/>
                  <wp:wrapNone/>
                  <wp:docPr id="1826" name="Freeform 18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56176" y="-1384"/>
                            <a:ext cx="2537810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26"/>
                                  <w:tab w:val="left" w:pos="1968"/>
                                  <w:tab w:val="left" w:pos="3372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6,22000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1 030,00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6 406,60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061" w:right="5778" w:firstLine="0"/>
        <w:jc w:val="right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 nezbytné úpravy desek na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íslušný rozm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7F00"/>
          <w:spacing w:val="-21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 úpravy roh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, kout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 a hran konstrukcí ze sádrokartonu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6" w:lineRule="exact"/>
        <w:ind w:left="2141" w:right="0" w:firstLine="0"/>
      </w:pPr>
      <w:r/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- standardního tmelení Q2, to je: základní tmelení Q1+ dodate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né tmelení (tmelení najemno) a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ípadné p</w:t>
      </w:r>
      <w:r>
        <w:rPr lang="cs-CZ" sz="16" baseline="0" dirty="0">
          <w:jc w:val="left"/>
          <w:rFonts w:ascii="Arial" w:hAnsi="Arial" w:cs="Arial"/>
          <w:color w:val="007F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7F00"/>
          <w:spacing w:val="-3"/>
          <w:sz w:val="16"/>
          <w:szCs w:val="16"/>
        </w:rPr>
        <w:t>ebroušení.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39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246"/>
        </w:trPr>
        <w:tc>
          <w:tcPr>
            <w:tcW w:w="5992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9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Bourání konstrukcí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57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10 373,00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95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96-9013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Vybourání a u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ezání/upálení profil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I150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likvidace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vybouraných materiál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102105</wp:posOffset>
                  </wp:positionH>
                  <wp:positionV relativeFrom="paragraph">
                    <wp:posOffset>-1384</wp:posOffset>
                  </wp:positionV>
                  <wp:extent cx="2659729" cy="232438"/>
                  <wp:effectExtent l="0" t="0" r="0" b="0"/>
                  <wp:wrapNone/>
                  <wp:docPr id="1827" name="Freeform 18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48552" y="-1384"/>
                            <a:ext cx="2545429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49"/>
                                  <w:tab w:val="left" w:pos="2114"/>
                                  <w:tab w:val="left" w:pos="3295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11,00000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943,00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10 373,00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6"/>
        </w:trPr>
        <w:tc>
          <w:tcPr>
            <w:tcW w:w="5992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8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Staveništní p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esun hmot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855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869,50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0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6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7" w:right="2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998012027R00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7" w:right="255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výšky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es 52 do 64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4" w:right="20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4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0,91430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4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1" w:right="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869,50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6"/>
        </w:trPr>
        <w:tc>
          <w:tcPr>
            <w:tcW w:w="5992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9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784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Malby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855" w:right="-14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933,00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7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166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-37" w:right="2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784161401R00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22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-37" w:right="24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disperzní, jednonásobná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93" w:right="1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483" w:right="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6,22000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582" w:right="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3" w:line="240" w:lineRule="auto"/>
              <w:ind w:left="810" w:right="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410,52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427"/>
        </w:tabs>
        <w:spacing w:before="60" w:after="0" w:line="186" w:lineRule="exact"/>
        <w:ind w:left="2140" w:right="0" w:firstLine="0"/>
      </w:pPr>
      <w:r/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Odkaz na mn. položky po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adí 1 : 6,22000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6,22000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60"/>
          <w:tab w:val="left" w:pos="6416"/>
          <w:tab w:val="left" w:pos="7342"/>
          <w:tab w:val="left" w:pos="8607"/>
          <w:tab w:val="left" w:pos="9922"/>
        </w:tabs>
        <w:spacing w:before="60" w:after="0" w:line="186" w:lineRule="exact"/>
        <w:ind w:left="517" w:right="625" w:firstLine="0"/>
        <w:jc w:val="right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27293</wp:posOffset>
            </wp:positionV>
            <wp:extent cx="12191" cy="169163"/>
            <wp:effectExtent l="0" t="0" r="0" b="0"/>
            <wp:wrapNone/>
            <wp:docPr id="1828" name="Freeform 1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69163"/>
                    </a:xfrm>
                    <a:custGeom>
                      <a:rect l="l" t="t" r="r" b="b"/>
                      <a:pathLst>
                        <a:path w="101600" h="1409700">
                          <a:moveTo>
                            <a:pt x="0" y="1409700"/>
                          </a:moveTo>
                          <a:lnTo>
                            <a:pt x="101600" y="14097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409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553211</wp:posOffset>
            </wp:positionH>
            <wp:positionV relativeFrom="line">
              <wp:posOffset>27293</wp:posOffset>
            </wp:positionV>
            <wp:extent cx="6467855" cy="12191"/>
            <wp:effectExtent l="0" t="0" r="0" b="0"/>
            <wp:wrapNone/>
            <wp:docPr id="1829" name="Freeform 1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5" cy="12191"/>
                    </a:xfrm>
                    <a:custGeom>
                      <a:rect l="l" t="t" r="r" b="b"/>
                      <a:pathLst>
                        <a:path w="53898800" h="101600">
                          <a:moveTo>
                            <a:pt x="0" y="101600"/>
                          </a:moveTo>
                          <a:lnTo>
                            <a:pt x="53898800" y="101600"/>
                          </a:lnTo>
                          <a:lnTo>
                            <a:pt x="53898800" y="0"/>
                          </a:lnTo>
                          <a:lnTo>
                            <a:pt x="0" y="0"/>
                          </a:lnTo>
                          <a:lnTo>
                            <a:pt x="0" y="101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781811</wp:posOffset>
            </wp:positionH>
            <wp:positionV relativeFrom="line">
              <wp:posOffset>39485</wp:posOffset>
            </wp:positionV>
            <wp:extent cx="12191" cy="144779"/>
            <wp:effectExtent l="0" t="0" r="0" b="0"/>
            <wp:wrapNone/>
            <wp:docPr id="1830" name="Freeform 1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1662683</wp:posOffset>
            </wp:positionH>
            <wp:positionV relativeFrom="line">
              <wp:posOffset>39485</wp:posOffset>
            </wp:positionV>
            <wp:extent cx="12191" cy="144779"/>
            <wp:effectExtent l="0" t="0" r="0" b="0"/>
            <wp:wrapNone/>
            <wp:docPr id="1831" name="Freeform 1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4346447</wp:posOffset>
            </wp:positionH>
            <wp:positionV relativeFrom="line">
              <wp:posOffset>39485</wp:posOffset>
            </wp:positionV>
            <wp:extent cx="12191" cy="144779"/>
            <wp:effectExtent l="0" t="0" r="0" b="0"/>
            <wp:wrapNone/>
            <wp:docPr id="1832" name="Freeform 1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4686299</wp:posOffset>
            </wp:positionH>
            <wp:positionV relativeFrom="line">
              <wp:posOffset>39485</wp:posOffset>
            </wp:positionV>
            <wp:extent cx="12191" cy="144779"/>
            <wp:effectExtent l="0" t="0" r="0" b="0"/>
            <wp:wrapNone/>
            <wp:docPr id="1833" name="Freeform 1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5426963</wp:posOffset>
            </wp:positionH>
            <wp:positionV relativeFrom="line">
              <wp:posOffset>39485</wp:posOffset>
            </wp:positionV>
            <wp:extent cx="12191" cy="144779"/>
            <wp:effectExtent l="0" t="0" r="0" b="0"/>
            <wp:wrapNone/>
            <wp:docPr id="1834" name="Freeform 1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6117335</wp:posOffset>
            </wp:positionH>
            <wp:positionV relativeFrom="line">
              <wp:posOffset>39485</wp:posOffset>
            </wp:positionV>
            <wp:extent cx="12191" cy="144779"/>
            <wp:effectExtent l="0" t="0" r="0" b="0"/>
            <wp:wrapNone/>
            <wp:docPr id="1835" name="Freeform 1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44779"/>
                    </a:xfrm>
                    <a:custGeom>
                      <a:rect l="l" t="t" r="r" b="b"/>
                      <a:pathLst>
                        <a:path w="101600" h="1206500">
                          <a:moveTo>
                            <a:pt x="0" y="1206500"/>
                          </a:moveTo>
                          <a:lnTo>
                            <a:pt x="101600" y="12065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206500"/>
                          </a:lnTo>
                          <a:close/>
                        </a:path>
                      </a:pathLst>
                    </a:custGeom>
                    <a:solidFill>
                      <a:srgbClr val="81818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7008875</wp:posOffset>
            </wp:positionH>
            <wp:positionV relativeFrom="line">
              <wp:posOffset>39485</wp:posOffset>
            </wp:positionV>
            <wp:extent cx="12191" cy="156971"/>
            <wp:effectExtent l="0" t="0" r="0" b="0"/>
            <wp:wrapNone/>
            <wp:docPr id="1836" name="Freeform 1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156971"/>
                    </a:xfrm>
                    <a:custGeom>
                      <a:rect l="l" t="t" r="r" b="b"/>
                      <a:pathLst>
                        <a:path w="101600" h="1308100">
                          <a:moveTo>
                            <a:pt x="0" y="1308100"/>
                          </a:moveTo>
                          <a:lnTo>
                            <a:pt x="101600" y="1308100"/>
                          </a:lnTo>
                          <a:lnTo>
                            <a:pt x="101600" y="0"/>
                          </a:lnTo>
                          <a:lnTo>
                            <a:pt x="0" y="0"/>
                          </a:lnTo>
                          <a:lnTo>
                            <a:pt x="0" y="130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11"/>
          <w:sz w:val="16"/>
          <w:szCs w:val="16"/>
        </w:rPr>
        <w:t>5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784165512R00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ruvzdorných</w:t>
      </w:r>
      <w:r>
        <w:rPr lang="cs-CZ" sz="16" baseline="0" dirty="0">
          <w:jc w:val="left"/>
          <w:rFonts w:ascii="Arial" w:hAnsi="Arial" w:cs="Arial"/>
          <w:color w:val="000000"/>
          <w:spacing w:val="1"/>
          <w:sz w:val="16"/>
          <w:szCs w:val="16"/>
        </w:rPr>
        <w:t>,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b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lost 93 %, dvojnásobné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6,22000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84,00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522,48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27"/>
        </w:tabs>
        <w:spacing w:before="60" w:after="0" w:line="186" w:lineRule="exact"/>
        <w:ind w:left="2140" w:right="0" w:firstLine="0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553211</wp:posOffset>
            </wp:positionH>
            <wp:positionV relativeFrom="line">
              <wp:posOffset>27293</wp:posOffset>
            </wp:positionV>
            <wp:extent cx="6467855" cy="12191"/>
            <wp:effectExtent l="0" t="0" r="0" b="0"/>
            <wp:wrapNone/>
            <wp:docPr id="1837" name="Freeform 1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7855" cy="12191"/>
                    </a:xfrm>
                    <a:custGeom>
                      <a:rect l="l" t="t" r="r" b="b"/>
                      <a:pathLst>
                        <a:path w="53898800" h="101600">
                          <a:moveTo>
                            <a:pt x="0" y="101600"/>
                          </a:moveTo>
                          <a:lnTo>
                            <a:pt x="53898800" y="101600"/>
                          </a:lnTo>
                          <a:lnTo>
                            <a:pt x="53898800" y="0"/>
                          </a:lnTo>
                          <a:lnTo>
                            <a:pt x="0" y="0"/>
                          </a:lnTo>
                          <a:lnTo>
                            <a:pt x="0" y="101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Odkaz na mn. položky po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adí 4 : 6,22000	</w:t>
      </w:r>
      <w:r>
        <w:rPr lang="cs-CZ" sz="16" baseline="0" dirty="0">
          <w:jc w:val="left"/>
          <w:rFonts w:ascii="Arial" w:hAnsi="Arial" w:cs="Arial"/>
          <w:color w:val="0000FF"/>
          <w:sz w:val="16"/>
          <w:szCs w:val="16"/>
        </w:rPr>
        <w:t>6,22000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280" w:bottom="275" w:left="500" w:header="708" w:footer="708" w:gutter="0"/>
          <w:docGrid w:linePitch="360"/>
        </w:sectPr>
        <w:tabs>
          <w:tab w:val="left" w:pos="9907"/>
        </w:tabs>
        <w:spacing w:before="0" w:after="0" w:line="230" w:lineRule="exact"/>
        <w:ind w:left="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03"/>
        </w:tabs>
        <w:spacing w:before="0" w:after="0" w:line="299" w:lineRule="exact"/>
        <w:ind w:left="957" w:right="1909" w:firstLine="0"/>
        <w:jc w:val="right"/>
      </w:pPr>
      <w:r/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Protokol o 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 díla	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zm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ě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nový list 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č</w:t>
      </w:r>
      <w:r>
        <w:rPr lang="cs-CZ" sz="26" baseline="0" dirty="0">
          <w:jc w:val="left"/>
          <w:rFonts w:ascii="Arial" w:hAnsi="Arial" w:cs="Arial"/>
          <w:color w:val="000000"/>
          <w:sz w:val="26"/>
          <w:szCs w:val="26"/>
        </w:rPr>
        <w:t>íslo 11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032" w:type="dxa"/>
        <w:tblLook w:val="04A0" w:firstRow="1" w:lastRow="0" w:firstColumn="1" w:lastColumn="0" w:noHBand="0" w:noVBand="1"/>
      </w:tblPr>
      <w:tblGrid>
        <w:gridCol w:w="259"/>
        <w:gridCol w:w="3405"/>
        <w:gridCol w:w="2567"/>
        <w:gridCol w:w="172"/>
        <w:gridCol w:w="2647"/>
      </w:tblGrid>
      <w:tr>
        <w:trPr>
          <w:trHeight w:hRule="exact" w:val="1602"/>
        </w:trPr>
        <w:tc>
          <w:tcPr>
            <w:tcW w:w="9052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0" w:line="230" w:lineRule="exact"/>
              <w:ind w:left="28" w:right="0" w:firstLine="0"/>
            </w:pPr>
            <w:r>
              <w:drawing>
                <wp:anchor simplePos="0" relativeHeight="25165825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-27791</wp:posOffset>
                  </wp:positionV>
                  <wp:extent cx="27431" cy="27431"/>
                  <wp:effectExtent l="0" t="0" r="0" b="0"/>
                  <wp:wrapNone/>
                  <wp:docPr id="1838" name="Freeform 18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-27791</wp:posOffset>
                  </wp:positionV>
                  <wp:extent cx="27431" cy="28955"/>
                  <wp:effectExtent l="0" t="0" r="0" b="0"/>
                  <wp:wrapNone/>
                  <wp:docPr id="1839" name="Freeform 18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8" behindDoc="0" locked="0" layoutInCell="1" allowOverlap="1">
                  <wp:simplePos x="0" y="0"/>
                  <wp:positionH relativeFrom="page">
                    <wp:posOffset>5748528</wp:posOffset>
                  </wp:positionH>
                  <wp:positionV relativeFrom="line">
                    <wp:posOffset>-27791</wp:posOffset>
                  </wp:positionV>
                  <wp:extent cx="27431" cy="27431"/>
                  <wp:effectExtent l="0" t="0" r="0" b="0"/>
                  <wp:wrapNone/>
                  <wp:docPr id="1840" name="Freeform 18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5748528</wp:posOffset>
                  </wp:positionH>
                  <wp:positionV relativeFrom="line">
                    <wp:posOffset>-27791</wp:posOffset>
                  </wp:positionV>
                  <wp:extent cx="27431" cy="28955"/>
                  <wp:effectExtent l="0" t="0" r="0" b="0"/>
                  <wp:wrapNone/>
                  <wp:docPr id="1841" name="Freeform 18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Stavba: FN BRNO – Rekonstrukce JIP IHOK ve 14.NP objektu 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" w:after="0" w:line="230" w:lineRule="exact"/>
              <w:ind w:left="28" w:right="242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 prostory Fakultní nemocnice Brno, JIP IHOK ve 14. NP objektu L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 Fakultní nemocnice Brno, Jihlavská 20, 602 00 Brno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28" w:right="155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 Murnyk Stav, s.r.o.,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49, 682 01 Rost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nice Zvonovice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Projektant: Delta Projektconsult s.r.o., Komenského nám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stí 1342/7, 674 01 T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ebí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294"/>
        </w:trPr>
        <w:tc>
          <w:tcPr>
            <w:tcW w:w="623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28" w:right="0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-522</wp:posOffset>
                  </wp:positionV>
                  <wp:extent cx="38099" cy="38099"/>
                  <wp:effectExtent l="0" t="0" r="0" b="0"/>
                  <wp:wrapNone/>
                  <wp:docPr id="1842" name="Freeform 18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-522</wp:posOffset>
                  </wp:positionV>
                  <wp:extent cx="38099" cy="38099"/>
                  <wp:effectExtent l="0" t="0" r="0" b="0"/>
                  <wp:wrapNone/>
                  <wp:docPr id="1843" name="Freeform 18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line">
                    <wp:posOffset>-522</wp:posOffset>
                  </wp:positionV>
                  <wp:extent cx="38099" cy="38099"/>
                  <wp:effectExtent l="0" t="0" r="0" b="0"/>
                  <wp:wrapNone/>
                  <wp:docPr id="1844" name="Freeform 18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line">
                    <wp:posOffset>37578</wp:posOffset>
                  </wp:positionV>
                  <wp:extent cx="38099" cy="155447"/>
                  <wp:effectExtent l="0" t="0" r="0" b="0"/>
                  <wp:wrapNone/>
                  <wp:docPr id="1845" name="Freeform 18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155447"/>
                          </a:xfrm>
                          <a:custGeom>
                            <a:rect l="l" t="t" r="r" b="b"/>
                            <a:pathLst>
                              <a:path w="317500" h="1295400">
                                <a:moveTo>
                                  <a:pt x="0" y="1295400"/>
                                </a:moveTo>
                                <a:lnTo>
                                  <a:pt x="317500" y="12954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na: Revize polohy stoupacího vedení UT, dopln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kulových ventil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846" name="Freeform 18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847" name="Freeform 18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46"/>
        </w:trPr>
        <w:tc>
          <w:tcPr>
            <w:tcW w:w="2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06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848" name="Freeform 18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5" behindDoc="0" locked="0" layoutInCell="1" allowOverlap="1">
                  <wp:simplePos x="0" y="0"/>
                  <wp:positionH relativeFrom="page">
                    <wp:posOffset>-33528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849" name="Freeform 18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4572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850" name="Freeform 18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851" name="Freeform 18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5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59" w:right="-18" w:firstLine="0"/>
            </w:pPr>
            <w:r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-26810</wp:posOffset>
                  </wp:positionV>
                  <wp:extent cx="2124455" cy="38099"/>
                  <wp:effectExtent l="0" t="0" r="0" b="0"/>
                  <wp:wrapNone/>
                  <wp:docPr id="1852" name="Freeform 18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24455" cy="38099"/>
                          </a:xfrm>
                          <a:custGeom>
                            <a:rect l="l" t="t" r="r" b="b"/>
                            <a:pathLst>
                              <a:path w="17703800" h="317500">
                                <a:moveTo>
                                  <a:pt x="0" y="317500"/>
                                </a:moveTo>
                                <a:lnTo>
                                  <a:pt x="17703800" y="317500"/>
                                </a:lnTo>
                                <a:lnTo>
                                  <a:pt x="17703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-26810</wp:posOffset>
                  </wp:positionV>
                  <wp:extent cx="38099" cy="38099"/>
                  <wp:effectExtent l="0" t="0" r="0" b="0"/>
                  <wp:wrapNone/>
                  <wp:docPr id="1853" name="Freeform 18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nu vyvolal: Projekt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38099</wp:posOffset>
                  </wp:positionH>
                  <wp:positionV relativeFrom="paragraph">
                    <wp:posOffset>0</wp:posOffset>
                  </wp:positionV>
                  <wp:extent cx="1702307" cy="38099"/>
                  <wp:effectExtent l="0" t="0" r="0" b="0"/>
                  <wp:wrapNone/>
                  <wp:docPr id="1854" name="Freeform 18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2307" cy="38099"/>
                          </a:xfrm>
                          <a:custGeom>
                            <a:rect l="l" t="t" r="r" b="b"/>
                            <a:pathLst>
                              <a:path w="14185900" h="317500">
                                <a:moveTo>
                                  <a:pt x="0" y="317500"/>
                                </a:moveTo>
                                <a:lnTo>
                                  <a:pt x="14185900" y="317500"/>
                                </a:lnTo>
                                <a:lnTo>
                                  <a:pt x="1418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855" name="Freeform 18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856" name="Freeform 18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1674876</wp:posOffset>
                  </wp:positionH>
                  <wp:positionV relativeFrom="paragraph">
                    <wp:posOffset>0</wp:posOffset>
                  </wp:positionV>
                  <wp:extent cx="38099" cy="38099"/>
                  <wp:effectExtent l="0" t="0" r="0" b="0"/>
                  <wp:wrapNone/>
                  <wp:docPr id="1857" name="Freeform 18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8099" cy="38099"/>
                          </a:xfrm>
                          <a:custGeom>
                            <a:rect l="l" t="t" r="r" b="b"/>
                            <a:pathLst>
                              <a:path w="317500" h="317500">
                                <a:moveTo>
                                  <a:pt x="0" y="317500"/>
                                </a:moveTo>
                                <a:lnTo>
                                  <a:pt x="317500" y="317500"/>
                                </a:lnTo>
                                <a:lnTo>
                                  <a:pt x="31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858" name="Freeform 18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859" name="Freeform 18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405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02" w:line="240" w:lineRule="auto"/>
              <w:ind w:left="59" w:right="0" w:firstLine="0"/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241</wp:posOffset>
                  </wp:positionV>
                  <wp:extent cx="9143" cy="9143"/>
                  <wp:effectExtent l="0" t="0" r="0" b="0"/>
                  <wp:wrapNone/>
                  <wp:docPr id="1860" name="Freeform 18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Popis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 </w:t>
            </w:r>
            <w:r/>
            <w:r/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861" name="Freeform 18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862" name="Freeform 18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47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3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920" w:line="183" w:lineRule="exact"/>
              <w:ind w:left="59" w:right="60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Navržená trasa stoupacího vedení ÚT není realizovatelná, kolize s nosným systémem budovy. Pro zajišt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ní trasy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stoupacího vedení ÚT je pot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eb najít jinou polohovou trasu v objektu. Na tyto trasy budou osazeny kulové ventily.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nový list odpo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ítává trasu ÚT a dopl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ň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uje nové trasy ÚT a osazení nových kulových ventil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 </w:t>
            </w:r>
            <w:r/>
            <w:r/>
          </w:p>
        </w:tc>
      </w:tr>
      <w:tr>
        <w:trPr>
          <w:trHeight w:hRule="exact" w:val="189"/>
        </w:trPr>
        <w:tc>
          <w:tcPr>
            <w:tcW w:w="259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sob 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ního zpracování: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863" name="Freeform 18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7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5" w:after="0" w:line="208" w:lineRule="exact"/>
              <w:ind w:left="38" w:right="-18" w:firstLine="0"/>
            </w:pPr>
            <w:r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4959</wp:posOffset>
                  </wp:positionV>
                  <wp:extent cx="27431" cy="9143"/>
                  <wp:effectExtent l="0" t="0" r="0" b="0"/>
                  <wp:wrapNone/>
                  <wp:docPr id="1864" name="Freeform 18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4959</wp:posOffset>
                  </wp:positionV>
                  <wp:extent cx="9143" cy="9143"/>
                  <wp:effectExtent l="0" t="0" r="0" b="0"/>
                  <wp:wrapNone/>
                  <wp:docPr id="1865" name="Freeform 18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4959</wp:posOffset>
                  </wp:positionV>
                  <wp:extent cx="9143" cy="9143"/>
                  <wp:effectExtent l="0" t="0" r="0" b="0"/>
                  <wp:wrapNone/>
                  <wp:docPr id="1866" name="Freeform 18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276231</wp:posOffset>
                  </wp:positionV>
                  <wp:extent cx="27431" cy="9143"/>
                  <wp:effectExtent l="0" t="0" r="0" b="0"/>
                  <wp:wrapNone/>
                  <wp:docPr id="1867" name="Freeform 18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276231</wp:posOffset>
                  </wp:positionV>
                  <wp:extent cx="9143" cy="9143"/>
                  <wp:effectExtent l="0" t="0" r="0" b="0"/>
                  <wp:wrapNone/>
                  <wp:docPr id="1868" name="Freeform 18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520071</wp:posOffset>
                  </wp:positionV>
                  <wp:extent cx="27431" cy="28955"/>
                  <wp:effectExtent l="0" t="0" r="0" b="0"/>
                  <wp:wrapNone/>
                  <wp:docPr id="1869" name="Freeform 18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520071</wp:posOffset>
                  </wp:positionV>
                  <wp:extent cx="27431" cy="27431"/>
                  <wp:effectExtent l="0" t="0" r="0" b="0"/>
                  <wp:wrapNone/>
                  <wp:docPr id="1870" name="Freeform 18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520071</wp:posOffset>
                  </wp:positionV>
                  <wp:extent cx="27431" cy="28955"/>
                  <wp:effectExtent l="0" t="0" r="0" b="0"/>
                  <wp:wrapNone/>
                  <wp:docPr id="1871" name="Freeform 18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549027</wp:posOffset>
                  </wp:positionV>
                  <wp:extent cx="27431" cy="233171"/>
                  <wp:effectExtent l="0" t="0" r="0" b="0"/>
                  <wp:wrapNone/>
                  <wp:docPr id="1872" name="Freeform 18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33171"/>
                          </a:xfrm>
                          <a:custGeom>
                            <a:rect l="l" t="t" r="r" b="b"/>
                            <a:pathLst>
                              <a:path w="228600" h="1943100">
                                <a:moveTo>
                                  <a:pt x="0" y="1943100"/>
                                </a:moveTo>
                                <a:lnTo>
                                  <a:pt x="228600" y="1943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782199</wp:posOffset>
                  </wp:positionV>
                  <wp:extent cx="27431" cy="19811"/>
                  <wp:effectExtent l="0" t="0" r="0" b="0"/>
                  <wp:wrapNone/>
                  <wp:docPr id="1873" name="Freeform 18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782199</wp:posOffset>
                  </wp:positionV>
                  <wp:extent cx="27431" cy="19811"/>
                  <wp:effectExtent l="0" t="0" r="0" b="0"/>
                  <wp:wrapNone/>
                  <wp:docPr id="1874" name="Freeform 18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802011</wp:posOffset>
                  </wp:positionV>
                  <wp:extent cx="27431" cy="131063"/>
                  <wp:effectExtent l="0" t="0" r="0" b="0"/>
                  <wp:wrapNone/>
                  <wp:docPr id="1875" name="Freeform 18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933075</wp:posOffset>
                  </wp:positionV>
                  <wp:extent cx="27431" cy="19811"/>
                  <wp:effectExtent l="0" t="0" r="0" b="0"/>
                  <wp:wrapNone/>
                  <wp:docPr id="1876" name="Freeform 18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933075</wp:posOffset>
                  </wp:positionV>
                  <wp:extent cx="27431" cy="19811"/>
                  <wp:effectExtent l="0" t="0" r="0" b="0"/>
                  <wp:wrapNone/>
                  <wp:docPr id="1877" name="Freeform 18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952887</wp:posOffset>
                  </wp:positionV>
                  <wp:extent cx="27431" cy="129539"/>
                  <wp:effectExtent l="0" t="0" r="0" b="0"/>
                  <wp:wrapNone/>
                  <wp:docPr id="1878" name="Freeform 18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9539"/>
                          </a:xfrm>
                          <a:custGeom>
                            <a:rect l="l" t="t" r="r" b="b"/>
                            <a:pathLst>
                              <a:path w="228600" h="1079500">
                                <a:moveTo>
                                  <a:pt x="0" y="1079500"/>
                                </a:moveTo>
                                <a:lnTo>
                                  <a:pt x="228600" y="10795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1082427</wp:posOffset>
                  </wp:positionV>
                  <wp:extent cx="27431" cy="28955"/>
                  <wp:effectExtent l="0" t="0" r="0" b="0"/>
                  <wp:wrapNone/>
                  <wp:docPr id="1879" name="Freeform 18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1082427</wp:posOffset>
                  </wp:positionV>
                  <wp:extent cx="27431" cy="27431"/>
                  <wp:effectExtent l="0" t="0" r="0" b="0"/>
                  <wp:wrapNone/>
                  <wp:docPr id="1880" name="Freeform 18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1082427</wp:posOffset>
                  </wp:positionV>
                  <wp:extent cx="27431" cy="27431"/>
                  <wp:effectExtent l="0" t="0" r="0" b="0"/>
                  <wp:wrapNone/>
                  <wp:docPr id="1881" name="Freeform 18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1111383</wp:posOffset>
                  </wp:positionV>
                  <wp:extent cx="27431" cy="138683"/>
                  <wp:effectExtent l="0" t="0" r="0" b="0"/>
                  <wp:wrapNone/>
                  <wp:docPr id="1882" name="Freeform 18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8683"/>
                          </a:xfrm>
                          <a:custGeom>
                            <a:rect l="l" t="t" r="r" b="b"/>
                            <a:pathLst>
                              <a:path w="228600" h="1155700">
                                <a:moveTo>
                                  <a:pt x="0" y="1155700"/>
                                </a:moveTo>
                                <a:lnTo>
                                  <a:pt x="228600" y="11557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1109859</wp:posOffset>
                  </wp:positionV>
                  <wp:extent cx="9143" cy="1523"/>
                  <wp:effectExtent l="0" t="0" r="0" b="0"/>
                  <wp:wrapNone/>
                  <wp:docPr id="1883" name="Freeform 18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1523"/>
                          </a:xfrm>
                          <a:custGeom>
                            <a:rect l="l" t="t" r="r" b="b"/>
                            <a:pathLst>
                              <a:path w="76200" h="12700">
                                <a:moveTo>
                                  <a:pt x="0" y="12700"/>
                                </a:moveTo>
                                <a:lnTo>
                                  <a:pt x="76200" y="127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1250067</wp:posOffset>
                  </wp:positionV>
                  <wp:extent cx="27431" cy="9143"/>
                  <wp:effectExtent l="0" t="0" r="0" b="0"/>
                  <wp:wrapNone/>
                  <wp:docPr id="1884" name="Freeform 18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1250067</wp:posOffset>
                  </wp:positionV>
                  <wp:extent cx="9143" cy="9143"/>
                  <wp:effectExtent l="0" t="0" r="0" b="0"/>
                  <wp:wrapNone/>
                  <wp:docPr id="1885" name="Freeform 18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1259211</wp:posOffset>
                  </wp:positionV>
                  <wp:extent cx="27431" cy="131063"/>
                  <wp:effectExtent l="0" t="0" r="0" b="0"/>
                  <wp:wrapNone/>
                  <wp:docPr id="1886" name="Freeform 18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08" w:lineRule="exact"/>
              <w:ind w:left="42" w:right="-18" w:firstLine="0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3562</wp:posOffset>
                  </wp:positionV>
                  <wp:extent cx="27431" cy="9143"/>
                  <wp:effectExtent l="0" t="0" r="0" b="0"/>
                  <wp:wrapNone/>
                  <wp:docPr id="1887" name="Freeform 18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3562</wp:posOffset>
                  </wp:positionV>
                  <wp:extent cx="9143" cy="9143"/>
                  <wp:effectExtent l="0" t="0" r="0" b="0"/>
                  <wp:wrapNone/>
                  <wp:docPr id="1888" name="Freeform 18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12706</wp:posOffset>
                  </wp:positionV>
                  <wp:extent cx="27431" cy="132587"/>
                  <wp:effectExtent l="0" t="0" r="0" b="0"/>
                  <wp:wrapNone/>
                  <wp:docPr id="1889" name="Freeform 18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2587"/>
                          </a:xfrm>
                          <a:custGeom>
                            <a:rect l="l" t="t" r="r" b="b"/>
                            <a:pathLst>
                              <a:path w="228600" h="1104900">
                                <a:moveTo>
                                  <a:pt x="0" y="1104900"/>
                                </a:moveTo>
                                <a:lnTo>
                                  <a:pt x="228600" y="11049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08" w:lineRule="exact"/>
              <w:ind w:left="38" w:right="-18" w:firstLine="0"/>
            </w:pPr>
            <w:r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5467</wp:posOffset>
                  </wp:positionV>
                  <wp:extent cx="27431" cy="9143"/>
                  <wp:effectExtent l="0" t="0" r="0" b="0"/>
                  <wp:wrapNone/>
                  <wp:docPr id="1890" name="Freeform 18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5467</wp:posOffset>
                  </wp:positionV>
                  <wp:extent cx="9143" cy="9143"/>
                  <wp:effectExtent l="0" t="0" r="0" b="0"/>
                  <wp:wrapNone/>
                  <wp:docPr id="1891" name="Freeform 18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14611</wp:posOffset>
                  </wp:positionV>
                  <wp:extent cx="27431" cy="131063"/>
                  <wp:effectExtent l="0" t="0" r="0" b="0"/>
                  <wp:wrapNone/>
                  <wp:docPr id="1892" name="Freeform 18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961" w:line="208" w:lineRule="exact"/>
              <w:ind w:left="42" w:right="-18" w:firstLine="0"/>
            </w:pPr>
            <w:r>
              <w:drawing>
                <wp:anchor simplePos="0" relativeHeight="25165855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4070</wp:posOffset>
                  </wp:positionV>
                  <wp:extent cx="27431" cy="28955"/>
                  <wp:effectExtent l="0" t="0" r="0" b="0"/>
                  <wp:wrapNone/>
                  <wp:docPr id="1893" name="Freeform 18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4070</wp:posOffset>
                  </wp:positionV>
                  <wp:extent cx="27431" cy="27431"/>
                  <wp:effectExtent l="0" t="0" r="0" b="0"/>
                  <wp:wrapNone/>
                  <wp:docPr id="1894" name="Freeform 18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4070</wp:posOffset>
                  </wp:positionV>
                  <wp:extent cx="27431" cy="28955"/>
                  <wp:effectExtent l="0" t="0" r="0" b="0"/>
                  <wp:wrapNone/>
                  <wp:docPr id="1895" name="Freeform 18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33026</wp:posOffset>
                  </wp:positionV>
                  <wp:extent cx="27431" cy="131063"/>
                  <wp:effectExtent l="0" t="0" r="0" b="0"/>
                  <wp:wrapNone/>
                  <wp:docPr id="1896" name="Freeform 18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164090</wp:posOffset>
                  </wp:positionV>
                  <wp:extent cx="27431" cy="28955"/>
                  <wp:effectExtent l="0" t="0" r="0" b="0"/>
                  <wp:wrapNone/>
                  <wp:docPr id="1897" name="Freeform 18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164090</wp:posOffset>
                  </wp:positionV>
                  <wp:extent cx="27431" cy="28955"/>
                  <wp:effectExtent l="0" t="0" r="0" b="0"/>
                  <wp:wrapNone/>
                  <wp:docPr id="1898" name="Freeform 18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193046</wp:posOffset>
                  </wp:positionV>
                  <wp:extent cx="27431" cy="131063"/>
                  <wp:effectExtent l="0" t="0" r="0" b="0"/>
                  <wp:wrapNone/>
                  <wp:docPr id="1899" name="Freeform 18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324110</wp:posOffset>
                  </wp:positionV>
                  <wp:extent cx="27431" cy="19811"/>
                  <wp:effectExtent l="0" t="0" r="0" b="0"/>
                  <wp:wrapNone/>
                  <wp:docPr id="1900" name="Freeform 19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324110</wp:posOffset>
                  </wp:positionV>
                  <wp:extent cx="27431" cy="19811"/>
                  <wp:effectExtent l="0" t="0" r="0" b="0"/>
                  <wp:wrapNone/>
                  <wp:docPr id="1901" name="Freeform 19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343922</wp:posOffset>
                  </wp:positionV>
                  <wp:extent cx="27431" cy="131063"/>
                  <wp:effectExtent l="0" t="0" r="0" b="0"/>
                  <wp:wrapNone/>
                  <wp:docPr id="1902" name="Freeform 19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31063"/>
                          </a:xfrm>
                          <a:custGeom>
                            <a:rect l="l" t="t" r="r" b="b"/>
                            <a:pathLst>
                              <a:path w="228600" h="1092200">
                                <a:moveTo>
                                  <a:pt x="0" y="1092200"/>
                                </a:moveTo>
                                <a:lnTo>
                                  <a:pt x="228600" y="1092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474986</wp:posOffset>
                  </wp:positionV>
                  <wp:extent cx="27431" cy="19811"/>
                  <wp:effectExtent l="0" t="0" r="0" b="0"/>
                  <wp:wrapNone/>
                  <wp:docPr id="1903" name="Freeform 19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9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474986</wp:posOffset>
                  </wp:positionV>
                  <wp:extent cx="27431" cy="19811"/>
                  <wp:effectExtent l="0" t="0" r="0" b="0"/>
                  <wp:wrapNone/>
                  <wp:docPr id="1904" name="Freeform 19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494798</wp:posOffset>
                  </wp:positionV>
                  <wp:extent cx="27431" cy="129539"/>
                  <wp:effectExtent l="0" t="0" r="0" b="0"/>
                  <wp:wrapNone/>
                  <wp:docPr id="1905" name="Freeform 19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29539"/>
                          </a:xfrm>
                          <a:custGeom>
                            <a:rect l="l" t="t" r="r" b="b"/>
                            <a:pathLst>
                              <a:path w="228600" h="1079500">
                                <a:moveTo>
                                  <a:pt x="0" y="1079500"/>
                                </a:moveTo>
                                <a:lnTo>
                                  <a:pt x="228600" y="10795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624338</wp:posOffset>
                  </wp:positionV>
                  <wp:extent cx="27431" cy="19811"/>
                  <wp:effectExtent l="0" t="0" r="0" b="0"/>
                  <wp:wrapNone/>
                  <wp:docPr id="1906" name="Freeform 19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624338</wp:posOffset>
                  </wp:positionV>
                  <wp:extent cx="27431" cy="19811"/>
                  <wp:effectExtent l="0" t="0" r="0" b="0"/>
                  <wp:wrapNone/>
                  <wp:docPr id="1907" name="Freeform 19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229" w:line="240" w:lineRule="auto"/>
              <w:ind w:left="59" w:right="-18" w:firstLine="0"/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495</wp:posOffset>
                  </wp:positionV>
                  <wp:extent cx="9143" cy="9143"/>
                  <wp:effectExtent l="0" t="0" r="0" b="0"/>
                  <wp:wrapNone/>
                  <wp:docPr id="1908" name="Freeform 19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495</wp:posOffset>
                  </wp:positionV>
                  <wp:extent cx="9143" cy="9143"/>
                  <wp:effectExtent l="0" t="0" r="0" b="0"/>
                  <wp:wrapNone/>
                  <wp:docPr id="1909" name="Freeform 19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ny na náklady stavby: ANO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9143" cy="9143"/>
                  <wp:effectExtent l="0" t="0" r="0" b="0"/>
                  <wp:wrapNone/>
                  <wp:docPr id="1910" name="Freeform 19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1</wp:posOffset>
                  </wp:positionV>
                  <wp:extent cx="27431" cy="9143"/>
                  <wp:effectExtent l="0" t="0" r="0" b="0"/>
                  <wp:wrapNone/>
                  <wp:docPr id="1911" name="Freeform 19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8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184" w:lineRule="exact"/>
              <w:ind w:left="59" w:right="561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2781</wp:posOffset>
                  </wp:positionV>
                  <wp:extent cx="9143" cy="9143"/>
                  <wp:effectExtent l="0" t="0" r="0" b="0"/>
                  <wp:wrapNone/>
                  <wp:docPr id="1912" name="Freeform 19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edložil: Murnyk Stav, s.r.o.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Ve form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  <w:r/>
          </w:p>
        </w:tc>
        <w:tc>
          <w:tcPr>
            <w:tcW w:w="256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1630679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913" name="Freeform 19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914" name="Freeform 19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915" name="Freeform 19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183" w:line="240" w:lineRule="auto"/>
              <w:ind w:left="59" w:right="0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-267</wp:posOffset>
                  </wp:positionV>
                  <wp:extent cx="27431" cy="27431"/>
                  <wp:effectExtent l="0" t="0" r="0" b="0"/>
                  <wp:wrapNone/>
                  <wp:docPr id="1916" name="Freeform 19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-267</wp:posOffset>
                  </wp:positionV>
                  <wp:extent cx="27431" cy="27431"/>
                  <wp:effectExtent l="0" t="0" r="0" b="0"/>
                  <wp:wrapNone/>
                  <wp:docPr id="1917" name="Freeform 19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27165</wp:posOffset>
                  </wp:positionV>
                  <wp:extent cx="18287" cy="1523"/>
                  <wp:effectExtent l="0" t="0" r="0" b="0"/>
                  <wp:wrapNone/>
                  <wp:docPr id="1918" name="Freeform 19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náklady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 dle 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183" w:line="240" w:lineRule="auto"/>
              <w:ind w:left="69" w:right="0" w:firstLine="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1630679</wp:posOffset>
                  </wp:positionH>
                  <wp:positionV relativeFrom="line">
                    <wp:posOffset>-267</wp:posOffset>
                  </wp:positionV>
                  <wp:extent cx="27431" cy="27431"/>
                  <wp:effectExtent l="0" t="0" r="0" b="0"/>
                  <wp:wrapNone/>
                  <wp:docPr id="1919" name="Freeform 19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vícepráce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183" w:line="240" w:lineRule="auto"/>
              <w:ind w:left="69" w:right="-18" w:firstLine="0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-267</wp:posOffset>
                  </wp:positionV>
                  <wp:extent cx="27431" cy="27431"/>
                  <wp:effectExtent l="0" t="0" r="0" b="0"/>
                  <wp:wrapNone/>
                  <wp:docPr id="1920" name="Freeform 19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-267</wp:posOffset>
                  </wp:positionV>
                  <wp:extent cx="27431" cy="28955"/>
                  <wp:effectExtent l="0" t="0" r="0" b="0"/>
                  <wp:wrapNone/>
                  <wp:docPr id="1921" name="Freeform 19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mén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-18428</wp:posOffset>
                  </wp:positionV>
                  <wp:extent cx="18287" cy="19811"/>
                  <wp:effectExtent l="0" t="0" r="0" b="0"/>
                  <wp:wrapNone/>
                  <wp:docPr id="1922" name="Freeform 19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1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 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62 272,00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-18428</wp:posOffset>
                  </wp:positionV>
                  <wp:extent cx="27431" cy="19811"/>
                  <wp:effectExtent l="0" t="0" r="0" b="0"/>
                  <wp:wrapNone/>
                  <wp:docPr id="1923" name="Freeform 19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-41 202,00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0" w:firstLine="0"/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-18428</wp:posOffset>
                  </wp:positionV>
                  <wp:extent cx="18287" cy="19811"/>
                  <wp:effectExtent l="0" t="0" r="0" b="0"/>
                  <wp:wrapNone/>
                  <wp:docPr id="1924" name="Freeform 19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náklady 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9" w:right="-18" w:firstLine="0"/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-18428</wp:posOffset>
                  </wp:positionV>
                  <wp:extent cx="27431" cy="19811"/>
                  <wp:effectExtent l="0" t="0" r="0" b="0"/>
                  <wp:wrapNone/>
                  <wp:docPr id="1925" name="Freeform 19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4"/>
              </w:tabs>
              <w:spacing w:before="16" w:after="0" w:line="240" w:lineRule="auto"/>
              <w:ind w:left="59" w:right="-18" w:firstLine="0"/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-18935</wp:posOffset>
                  </wp:positionV>
                  <wp:extent cx="27431" cy="27431"/>
                  <wp:effectExtent l="0" t="0" r="0" b="0"/>
                  <wp:wrapNone/>
                  <wp:docPr id="1926" name="Freeform 19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-18935</wp:posOffset>
                  </wp:positionV>
                  <wp:extent cx="27431" cy="27431"/>
                  <wp:effectExtent l="0" t="0" r="0" b="0"/>
                  <wp:wrapNone/>
                  <wp:docPr id="1927" name="Freeform 19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2171700</wp:posOffset>
                  </wp:positionH>
                  <wp:positionV relativeFrom="line">
                    <wp:posOffset>-18935</wp:posOffset>
                  </wp:positionV>
                  <wp:extent cx="27431" cy="27431"/>
                  <wp:effectExtent l="0" t="0" r="0" b="0"/>
                  <wp:wrapNone/>
                  <wp:docPr id="1928" name="Freeform 19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smluvní ceny: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21 070,00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929" name="Freeform 19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28955"/>
                  <wp:effectExtent l="0" t="0" r="0" b="0"/>
                  <wp:wrapNone/>
                  <wp:docPr id="1930" name="Freeform 19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500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-7759</wp:posOffset>
                  </wp:positionV>
                  <wp:extent cx="9143" cy="9143"/>
                  <wp:effectExtent l="0" t="0" r="0" b="0"/>
                  <wp:wrapNone/>
                  <wp:docPr id="1931" name="Freeform 19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zvýšení: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0,-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9143" cy="9143"/>
                  <wp:effectExtent l="0" t="0" r="0" b="0"/>
                  <wp:wrapNone/>
                  <wp:docPr id="1932" name="Freeform 19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1</wp:posOffset>
                  </wp:positionV>
                  <wp:extent cx="27431" cy="9143"/>
                  <wp:effectExtent l="0" t="0" r="0" b="0"/>
                  <wp:wrapNone/>
                  <wp:docPr id="1933" name="Freeform 19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3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5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-9284</wp:posOffset>
                  </wp:positionV>
                  <wp:extent cx="9143" cy="9143"/>
                  <wp:effectExtent l="0" t="0" r="0" b="0"/>
                  <wp:wrapNone/>
                  <wp:docPr id="1934" name="Freeform 19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snížení: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21 070,00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2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935" name="Freeform 19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936" name="Freeform 19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0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4"/>
              </w:tabs>
              <w:spacing w:before="0" w:after="0" w:line="240" w:lineRule="auto"/>
              <w:ind w:left="59" w:right="-18" w:firstLine="0"/>
            </w:pPr>
            <w:r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-7759</wp:posOffset>
                  </wp:positionV>
                  <wp:extent cx="9143" cy="9143"/>
                  <wp:effectExtent l="0" t="0" r="0" b="0"/>
                  <wp:wrapNone/>
                  <wp:docPr id="1937" name="Freeform 19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cena: 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21 070,00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4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938" name="Freeform 19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939" name="Freeform 19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2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9" w:right="0" w:firstLine="0"/>
            </w:pP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940" name="Freeform 19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941" name="Freeform 19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2401</wp:posOffset>
                  </wp:positionV>
                  <wp:extent cx="18287" cy="1523"/>
                  <wp:effectExtent l="0" t="0" r="0" b="0"/>
                  <wp:wrapNone/>
                  <wp:docPr id="1942" name="Freeform 19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odsouhlasení náklad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nu: 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69" w:right="0" w:firstLine="0"/>
            </w:pPr>
            <w:r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943" name="Freeform 19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 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69" w:right="-18" w:firstLine="0"/>
            </w:pPr>
            <w:r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944" name="Freeform 19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8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line">
                    <wp:posOffset>-25031</wp:posOffset>
                  </wp:positionV>
                  <wp:extent cx="27431" cy="28955"/>
                  <wp:effectExtent l="0" t="0" r="0" b="0"/>
                  <wp:wrapNone/>
                  <wp:docPr id="1945" name="Freeform 19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51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59" w:right="-18" w:firstLine="0"/>
            </w:pPr>
            <w:r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-25031</wp:posOffset>
                  </wp:positionV>
                  <wp:extent cx="27431" cy="27431"/>
                  <wp:effectExtent l="0" t="0" r="0" b="0"/>
                  <wp:wrapNone/>
                  <wp:docPr id="1946" name="Freeform 19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2401</wp:posOffset>
                  </wp:positionV>
                  <wp:extent cx="18287" cy="1523"/>
                  <wp:effectExtent l="0" t="0" r="0" b="0"/>
                  <wp:wrapNone/>
                  <wp:docPr id="1947" name="Freeform 19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zhotovitel: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85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28955"/>
                  <wp:effectExtent l="0" t="0" r="0" b="0"/>
                  <wp:wrapNone/>
                  <wp:docPr id="1948" name="Freeform 19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-18427</wp:posOffset>
                  </wp:positionV>
                  <wp:extent cx="18287" cy="19811"/>
                  <wp:effectExtent l="0" t="0" r="0" b="0"/>
                  <wp:wrapNone/>
                  <wp:docPr id="1949" name="Freeform 19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objednatel (investor, uživatel)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19811"/>
                  <wp:effectExtent l="0" t="0" r="0" b="0"/>
                  <wp:wrapNone/>
                  <wp:docPr id="1950" name="Freeform 19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5"/>
        </w:trPr>
        <w:tc>
          <w:tcPr>
            <w:tcW w:w="25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-18427</wp:posOffset>
                  </wp:positionV>
                  <wp:extent cx="18287" cy="19811"/>
                  <wp:effectExtent l="0" t="0" r="0" b="0"/>
                  <wp:wrapNone/>
                  <wp:docPr id="1951" name="Freeform 19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TDI: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19811"/>
                  <wp:effectExtent l="0" t="0" r="0" b="0"/>
                  <wp:wrapNone/>
                  <wp:docPr id="1952" name="Freeform 19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27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626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-19951</wp:posOffset>
                  </wp:positionV>
                  <wp:extent cx="18287" cy="19811"/>
                  <wp:effectExtent l="0" t="0" r="0" b="0"/>
                  <wp:wrapNone/>
                  <wp:docPr id="1953" name="Freeform 19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GP: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30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19811"/>
                  <wp:effectExtent l="0" t="0" r="0" b="0"/>
                  <wp:wrapNone/>
                  <wp:docPr id="1954" name="Freeform 19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19811"/>
                          </a:xfrm>
                          <a:custGeom>
                            <a:rect l="l" t="t" r="r" b="b"/>
                            <a:pathLst>
                              <a:path w="228600" h="165100">
                                <a:moveTo>
                                  <a:pt x="0" y="165100"/>
                                </a:moveTo>
                                <a:lnTo>
                                  <a:pt x="228600" y="165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48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08" w:lineRule="exact"/>
              <w:ind w:left="47" w:right="-18" w:firstLine="0"/>
            </w:pPr>
            <w:r>
              <w:drawing>
                <wp:anchor simplePos="0" relativeHeight="25165864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4706</wp:posOffset>
                  </wp:positionV>
                  <wp:extent cx="27431" cy="28955"/>
                  <wp:effectExtent l="0" t="0" r="0" b="0"/>
                  <wp:wrapNone/>
                  <wp:docPr id="1955" name="Freeform 19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4706</wp:posOffset>
                  </wp:positionV>
                  <wp:extent cx="27431" cy="27431"/>
                  <wp:effectExtent l="0" t="0" r="0" b="0"/>
                  <wp:wrapNone/>
                  <wp:docPr id="1956" name="Freeform 19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155448</wp:posOffset>
                  </wp:positionH>
                  <wp:positionV relativeFrom="line">
                    <wp:posOffset>4706</wp:posOffset>
                  </wp:positionV>
                  <wp:extent cx="27431" cy="27431"/>
                  <wp:effectExtent l="0" t="0" r="0" b="0"/>
                  <wp:wrapNone/>
                  <wp:docPr id="1957" name="Freeform 19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32138</wp:posOffset>
                  </wp:positionV>
                  <wp:extent cx="9143" cy="1523"/>
                  <wp:effectExtent l="0" t="0" r="0" b="0"/>
                  <wp:wrapNone/>
                  <wp:docPr id="1958" name="Freeform 19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1523"/>
                          </a:xfrm>
                          <a:custGeom>
                            <a:rect l="l" t="t" r="r" b="b"/>
                            <a:pathLst>
                              <a:path w="76200" h="12700">
                                <a:moveTo>
                                  <a:pt x="0" y="12700"/>
                                </a:moveTo>
                                <a:lnTo>
                                  <a:pt x="76200" y="127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8" w:right="-18" w:firstLine="0"/>
            </w:pPr>
            <w:r>
              <w:drawing>
                <wp:anchor simplePos="0" relativeHeight="25165867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-5581</wp:posOffset>
                  </wp:positionV>
                  <wp:extent cx="27431" cy="9143"/>
                  <wp:effectExtent l="0" t="0" r="0" b="0"/>
                  <wp:wrapNone/>
                  <wp:docPr id="1959" name="Freeform 19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4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-5581</wp:posOffset>
                  </wp:positionV>
                  <wp:extent cx="9143" cy="9143"/>
                  <wp:effectExtent l="0" t="0" r="0" b="0"/>
                  <wp:wrapNone/>
                  <wp:docPr id="1960" name="Freeform 19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08" w:lineRule="exact"/>
              <w:ind w:left="38" w:right="-18" w:firstLine="0"/>
            </w:pPr>
            <w:r>
              <w:drawing>
                <wp:anchor simplePos="0" relativeHeight="251658698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-21584</wp:posOffset>
                  </wp:positionV>
                  <wp:extent cx="27431" cy="9143"/>
                  <wp:effectExtent l="0" t="0" r="0" b="0"/>
                  <wp:wrapNone/>
                  <wp:docPr id="1961" name="Freeform 19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9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-21584</wp:posOffset>
                  </wp:positionV>
                  <wp:extent cx="9143" cy="9143"/>
                  <wp:effectExtent l="0" t="0" r="0" b="0"/>
                  <wp:wrapNone/>
                  <wp:docPr id="1962" name="Freeform 19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62484</wp:posOffset>
                  </wp:positionH>
                  <wp:positionV relativeFrom="line">
                    <wp:posOffset>-13081</wp:posOffset>
                  </wp:positionV>
                  <wp:extent cx="178061" cy="246544"/>
                  <wp:effectExtent l="0" t="0" r="0" b="0"/>
                  <wp:wrapNone/>
                  <wp:docPr id="1963" name="Freeform 19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4879" y="-13081"/>
                            <a:ext cx="63761" cy="132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8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Í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4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27" w:line="240" w:lineRule="auto"/>
              <w:ind w:left="59" w:right="-18" w:firstLine="0"/>
            </w:pPr>
            <w:r>
              <w:drawing>
                <wp:anchor simplePos="0" relativeHeight="251658648" behindDoc="0" locked="0" layoutInCell="1" allowOverlap="1">
                  <wp:simplePos x="0" y="0"/>
                  <wp:positionH relativeFrom="page">
                    <wp:posOffset>18288</wp:posOffset>
                  </wp:positionH>
                  <wp:positionV relativeFrom="line">
                    <wp:posOffset>115</wp:posOffset>
                  </wp:positionV>
                  <wp:extent cx="27431" cy="27431"/>
                  <wp:effectExtent l="0" t="0" r="0" b="0"/>
                  <wp:wrapNone/>
                  <wp:docPr id="1964" name="Freeform 19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2153412</wp:posOffset>
                  </wp:positionH>
                  <wp:positionV relativeFrom="line">
                    <wp:posOffset>115</wp:posOffset>
                  </wp:positionV>
                  <wp:extent cx="27431" cy="27431"/>
                  <wp:effectExtent l="0" t="0" r="0" b="0"/>
                  <wp:wrapNone/>
                  <wp:docPr id="1965" name="Freeform 19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edání PD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51" behindDoc="0" locked="0" layoutInCell="1" allowOverlap="1">
                  <wp:simplePos x="0" y="0"/>
                  <wp:positionH relativeFrom="page">
                    <wp:posOffset>9143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966" name="Freeform 19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9144</wp:posOffset>
                  </wp:positionH>
                  <wp:positionV relativeFrom="paragraph">
                    <wp:posOffset>0</wp:posOffset>
                  </wp:positionV>
                  <wp:extent cx="27431" cy="27431"/>
                  <wp:effectExtent l="0" t="0" r="0" b="0"/>
                  <wp:wrapNone/>
                  <wp:docPr id="1967" name="Freeform 19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28955"/>
                  <wp:effectExtent l="0" t="0" r="0" b="0"/>
                  <wp:wrapNone/>
                  <wp:docPr id="1968" name="Freeform 19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8955"/>
                          </a:xfrm>
                          <a:custGeom>
                            <a:rect l="l" t="t" r="r" b="b"/>
                            <a:pathLst>
                              <a:path w="228600" h="241300">
                                <a:moveTo>
                                  <a:pt x="0" y="241300"/>
                                </a:moveTo>
                                <a:lnTo>
                                  <a:pt x="228600" y="2413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9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28" w:line="240" w:lineRule="auto"/>
              <w:ind w:left="59" w:right="-18" w:firstLine="0"/>
            </w:pPr>
            <w:r>
              <w:drawing>
                <wp:anchor simplePos="0" relativeHeight="251658676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242</wp:posOffset>
                  </wp:positionV>
                  <wp:extent cx="9143" cy="9143"/>
                  <wp:effectExtent l="0" t="0" r="0" b="0"/>
                  <wp:wrapNone/>
                  <wp:docPr id="1969" name="Freeform 19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Termín realizace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7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7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970" name="Freeform 19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0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971" name="Freeform 19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630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793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440" w:line="240" w:lineRule="auto"/>
              <w:ind w:left="59" w:right="-18" w:firstLine="0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-2486925</wp:posOffset>
                  </wp:positionV>
                  <wp:extent cx="27431" cy="27431"/>
                  <wp:effectExtent l="0" t="0" r="0" b="0"/>
                  <wp:wrapNone/>
                  <wp:docPr id="1972" name="Freeform 19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-2459493</wp:posOffset>
                  </wp:positionV>
                  <wp:extent cx="18287" cy="1523"/>
                  <wp:effectExtent l="0" t="0" r="0" b="0"/>
                  <wp:wrapNone/>
                  <wp:docPr id="1973" name="Freeform 19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-2224797</wp:posOffset>
                  </wp:positionV>
                  <wp:extent cx="18287" cy="19811"/>
                  <wp:effectExtent l="0" t="0" r="0" b="0"/>
                  <wp:wrapNone/>
                  <wp:docPr id="1974" name="Freeform 19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-2073921</wp:posOffset>
                  </wp:positionV>
                  <wp:extent cx="18287" cy="19811"/>
                  <wp:effectExtent l="0" t="0" r="0" b="0"/>
                  <wp:wrapNone/>
                  <wp:docPr id="1975" name="Freeform 19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-1924569</wp:posOffset>
                  </wp:positionV>
                  <wp:extent cx="27431" cy="27431"/>
                  <wp:effectExtent l="0" t="0" r="0" b="0"/>
                  <wp:wrapNone/>
                  <wp:docPr id="1976" name="Freeform 19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5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-1334781</wp:posOffset>
                  </wp:positionV>
                  <wp:extent cx="27431" cy="27431"/>
                  <wp:effectExtent l="0" t="0" r="0" b="0"/>
                  <wp:wrapNone/>
                  <wp:docPr id="1977" name="Freeform 19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-1307349</wp:posOffset>
                  </wp:positionV>
                  <wp:extent cx="18287" cy="1523"/>
                  <wp:effectExtent l="0" t="0" r="0" b="0"/>
                  <wp:wrapNone/>
                  <wp:docPr id="1978" name="Freeform 19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3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-1174761</wp:posOffset>
                  </wp:positionV>
                  <wp:extent cx="27431" cy="27431"/>
                  <wp:effectExtent l="0" t="0" r="0" b="0"/>
                  <wp:wrapNone/>
                  <wp:docPr id="1979" name="Freeform 19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-1147329</wp:posOffset>
                  </wp:positionV>
                  <wp:extent cx="18287" cy="1523"/>
                  <wp:effectExtent l="0" t="0" r="0" b="0"/>
                  <wp:wrapNone/>
                  <wp:docPr id="1980" name="Freeform 19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523"/>
                          </a:xfrm>
                          <a:custGeom>
                            <a:rect l="l" t="t" r="r" b="b"/>
                            <a:pathLst>
                              <a:path w="152400" h="12700">
                                <a:moveTo>
                                  <a:pt x="0" y="12700"/>
                                </a:moveTo>
                                <a:lnTo>
                                  <a:pt x="152400" y="127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-1014741</wp:posOffset>
                  </wp:positionV>
                  <wp:extent cx="18287" cy="19811"/>
                  <wp:effectExtent l="0" t="0" r="0" b="0"/>
                  <wp:wrapNone/>
                  <wp:docPr id="1981" name="Freeform 19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3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-863865</wp:posOffset>
                  </wp:positionV>
                  <wp:extent cx="18287" cy="19811"/>
                  <wp:effectExtent l="0" t="0" r="0" b="0"/>
                  <wp:wrapNone/>
                  <wp:docPr id="1982" name="Freeform 19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8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-714513</wp:posOffset>
                  </wp:positionV>
                  <wp:extent cx="18287" cy="19811"/>
                  <wp:effectExtent l="0" t="0" r="0" b="0"/>
                  <wp:wrapNone/>
                  <wp:docPr id="1983" name="Freeform 19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7" cy="19811"/>
                          </a:xfrm>
                          <a:custGeom>
                            <a:rect l="l" t="t" r="r" b="b"/>
                            <a:pathLst>
                              <a:path w="152400" h="165100">
                                <a:moveTo>
                                  <a:pt x="0" y="165100"/>
                                </a:moveTo>
                                <a:lnTo>
                                  <a:pt x="152400" y="1651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3893820</wp:posOffset>
                  </wp:positionH>
                  <wp:positionV relativeFrom="line">
                    <wp:posOffset>-563637</wp:posOffset>
                  </wp:positionV>
                  <wp:extent cx="27431" cy="27431"/>
                  <wp:effectExtent l="0" t="0" r="0" b="0"/>
                  <wp:wrapNone/>
                  <wp:docPr id="1984" name="Freeform 19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27431"/>
                          </a:xfrm>
                          <a:custGeom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1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243</wp:posOffset>
                  </wp:positionV>
                  <wp:extent cx="9143" cy="9143"/>
                  <wp:effectExtent l="0" t="0" r="0" b="0"/>
                  <wp:wrapNone/>
                  <wp:docPr id="1985" name="Freeform 19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3" behindDoc="0" locked="0" layoutInCell="1" allowOverlap="1">
                  <wp:simplePos x="0" y="0"/>
                  <wp:positionH relativeFrom="page">
                    <wp:posOffset>3902964</wp:posOffset>
                  </wp:positionH>
                  <wp:positionV relativeFrom="line">
                    <wp:posOffset>243</wp:posOffset>
                  </wp:positionV>
                  <wp:extent cx="9143" cy="9143"/>
                  <wp:effectExtent l="0" t="0" r="0" b="0"/>
                  <wp:wrapNone/>
                  <wp:docPr id="1986" name="Freeform 19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5" behindDoc="0" locked="0" layoutInCell="1" allowOverlap="1">
                  <wp:simplePos x="0" y="0"/>
                  <wp:positionH relativeFrom="page">
                    <wp:posOffset>5583936</wp:posOffset>
                  </wp:positionH>
                  <wp:positionV relativeFrom="line">
                    <wp:posOffset>243</wp:posOffset>
                  </wp:positionV>
                  <wp:extent cx="27431" cy="9143"/>
                  <wp:effectExtent l="0" t="0" r="0" b="0"/>
                  <wp:wrapNone/>
                  <wp:docPr id="1987" name="Freeform 19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Vliv 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na smluvní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ení stavby: nemá vliv na termín dokon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ení stavby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2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08" w:lineRule="exact"/>
              <w:ind w:left="42" w:right="-18" w:firstLine="0"/>
            </w:pPr>
            <w:r>
              <w:drawing>
                <wp:anchor simplePos="0" relativeHeight="25165872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4325</wp:posOffset>
                  </wp:positionV>
                  <wp:extent cx="27431" cy="9143"/>
                  <wp:effectExtent l="0" t="0" r="0" b="0"/>
                  <wp:wrapNone/>
                  <wp:docPr id="1988" name="Freeform 19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4325</wp:posOffset>
                  </wp:positionV>
                  <wp:extent cx="9143" cy="9143"/>
                  <wp:effectExtent l="0" t="0" r="0" b="0"/>
                  <wp:wrapNone/>
                  <wp:docPr id="1989" name="Freeform 19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42" w:right="-18" w:firstLine="0"/>
            </w:pPr>
            <w:r>
              <w:drawing>
                <wp:anchor simplePos="0" relativeHeight="25165876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-5582</wp:posOffset>
                  </wp:positionV>
                  <wp:extent cx="27431" cy="9143"/>
                  <wp:effectExtent l="0" t="0" r="0" b="0"/>
                  <wp:wrapNone/>
                  <wp:docPr id="1990" name="Freeform 19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-5582</wp:posOffset>
                  </wp:positionV>
                  <wp:extent cx="9143" cy="9143"/>
                  <wp:effectExtent l="0" t="0" r="0" b="0"/>
                  <wp:wrapNone/>
                  <wp:docPr id="1991" name="Freeform 19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35" w:lineRule="exact"/>
              <w:ind w:left="3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7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5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8" w:lineRule="exact"/>
              <w:ind w:left="3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6" w:lineRule="exact"/>
              <w:ind w:left="37" w:right="-1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4" w:line="206" w:lineRule="exact"/>
              <w:ind w:left="42" w:right="-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134880</wp:posOffset>
                  </wp:positionV>
                  <wp:extent cx="27431" cy="9143"/>
                  <wp:effectExtent l="0" t="0" r="0" b="0"/>
                  <wp:wrapNone/>
                  <wp:docPr id="1992" name="Freeform 19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8" behindDoc="0" locked="0" layoutInCell="1" allowOverlap="1">
                  <wp:simplePos x="0" y="0"/>
                  <wp:positionH relativeFrom="page">
                    <wp:posOffset>164592</wp:posOffset>
                  </wp:positionH>
                  <wp:positionV relativeFrom="line">
                    <wp:posOffset>134880</wp:posOffset>
                  </wp:positionV>
                  <wp:extent cx="9143" cy="9143"/>
                  <wp:effectExtent l="0" t="0" r="0" b="0"/>
                  <wp:wrapNone/>
                  <wp:docPr id="1993" name="Freeform 19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973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54"/>
              </w:tabs>
              <w:spacing w:before="221" w:after="0" w:line="186" w:lineRule="exact"/>
              <w:ind w:left="59" w:right="0" w:firstLine="0"/>
            </w:pPr>
            <w:r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-12</wp:posOffset>
                  </wp:positionV>
                  <wp:extent cx="9143" cy="9143"/>
                  <wp:effectExtent l="0" t="0" r="0" b="0"/>
                  <wp:wrapNone/>
                  <wp:docPr id="1994" name="Freeform 19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na je smluvn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zakotvena v: 	</w:t>
            </w:r>
            <w:r>
              <w:rPr lang="cs-CZ" sz="16" baseline="0" dirty="0">
                <w:jc w:val="left"/>
                <w:rFonts w:ascii="Arial" w:hAnsi="Arial" w:cs="Arial"/>
                <w:u w:val="single"/>
                <w:color w:val="000000"/>
                <w:sz w:val="16"/>
                <w:szCs w:val="16"/>
              </w:rPr>
              <w:t>stavební práce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229" w:line="186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820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436" w:line="240" w:lineRule="auto"/>
              <w:ind w:left="242" w:right="-18" w:firstLine="0"/>
            </w:pPr>
            <w:r>
              <w:drawing>
                <wp:anchor simplePos="0" relativeHeight="251658729" behindDoc="0" locked="0" layoutInCell="1" allowOverlap="1">
                  <wp:simplePos x="0" y="0"/>
                  <wp:positionH relativeFrom="page">
                    <wp:posOffset>109728</wp:posOffset>
                  </wp:positionH>
                  <wp:positionV relativeFrom="line">
                    <wp:posOffset>-12</wp:posOffset>
                  </wp:positionV>
                  <wp:extent cx="9143" cy="9143"/>
                  <wp:effectExtent l="0" t="0" r="0" b="0"/>
                  <wp:wrapNone/>
                  <wp:docPr id="1995" name="Freeform 19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1" behindDoc="0" locked="0" layoutInCell="1" allowOverlap="1">
                  <wp:simplePos x="0" y="0"/>
                  <wp:positionH relativeFrom="page">
                    <wp:posOffset>1790700</wp:posOffset>
                  </wp:positionH>
                  <wp:positionV relativeFrom="line">
                    <wp:posOffset>-12</wp:posOffset>
                  </wp:positionV>
                  <wp:extent cx="27431" cy="9143"/>
                  <wp:effectExtent l="0" t="0" r="0" b="0"/>
                  <wp:wrapNone/>
                  <wp:docPr id="1996" name="Freeform 19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projek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000000"/>
                <w:sz w:val="16"/>
                <w:szCs w:val="16"/>
              </w:rPr>
              <w:t>ní práce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463"/>
        </w:trPr>
        <w:tc>
          <w:tcPr>
            <w:tcW w:w="2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0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86" w:lineRule="exact"/>
              <w:ind w:left="59" w:right="-18" w:firstLine="0"/>
            </w:pPr>
            <w:r>
              <w:drawing>
                <wp:anchor simplePos="0" relativeHeight="251658770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4687</wp:posOffset>
                  </wp:positionV>
                  <wp:extent cx="9143" cy="9143"/>
                  <wp:effectExtent l="0" t="0" r="0" b="0"/>
                  <wp:wrapNone/>
                  <wp:docPr id="1997" name="Freeform 19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ílohy protokolu: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1057" w:line="186" w:lineRule="exact"/>
              <w:ind w:left="5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íloha 01 položkový rozpo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7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1998" name="Freeform 19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4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1999" name="Freeform 19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15"/>
        </w:trPr>
        <w:tc>
          <w:tcPr>
            <w:tcW w:w="25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05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18" w:firstLine="0"/>
            </w:pPr>
            <w:r>
              <w:drawing>
                <wp:anchor simplePos="0" relativeHeight="251658810" behindDoc="0" locked="0" layoutInCell="1" allowOverlap="1">
                  <wp:simplePos x="0" y="0"/>
                  <wp:positionH relativeFrom="page">
                    <wp:posOffset>2162556</wp:posOffset>
                  </wp:positionH>
                  <wp:positionV relativeFrom="line">
                    <wp:posOffset>-9283</wp:posOffset>
                  </wp:positionV>
                  <wp:extent cx="9143" cy="9143"/>
                  <wp:effectExtent l="0" t="0" r="0" b="0"/>
                  <wp:wrapNone/>
                  <wp:docPr id="2000" name="Freeform 20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Datum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81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3" cy="9143"/>
                  <wp:effectExtent l="0" t="0" r="0" b="0"/>
                  <wp:wrapNone/>
                  <wp:docPr id="2001" name="Freeform 20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14" behindDoc="0" locked="0" layoutInCell="1" allowOverlap="1">
                  <wp:simplePos x="0" y="0"/>
                  <wp:positionH relativeFrom="page">
                    <wp:posOffset>1680972</wp:posOffset>
                  </wp:positionH>
                  <wp:positionV relativeFrom="paragraph">
                    <wp:posOffset>0</wp:posOffset>
                  </wp:positionV>
                  <wp:extent cx="27431" cy="9143"/>
                  <wp:effectExtent l="0" t="0" r="0" b="0"/>
                  <wp:wrapNone/>
                  <wp:docPr id="2002" name="Freeform 20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1" cy="9143"/>
                          </a:xfrm>
                          <a:custGeom>
                            <a:rect l="l" t="t" r="r" b="b"/>
                            <a:pathLst>
                              <a:path w="228600" h="76200">
                                <a:moveTo>
                                  <a:pt x="0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52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7330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8817" behindDoc="0" locked="0" layoutInCell="1" allowOverlap="1">
            <wp:simplePos x="0" y="0"/>
            <wp:positionH relativeFrom="page">
              <wp:posOffset>854963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2003" name="Freeform 2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6" behindDoc="0" locked="0" layoutInCell="1" allowOverlap="1">
            <wp:simplePos x="0" y="0"/>
            <wp:positionH relativeFrom="page">
              <wp:posOffset>854963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2004" name="Freeform 2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0" behindDoc="0" locked="0" layoutInCell="1" allowOverlap="1">
            <wp:simplePos x="0" y="0"/>
            <wp:positionH relativeFrom="page">
              <wp:posOffset>1046987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2005" name="Freeform 2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0" locked="0" layoutInCell="1" allowOverlap="1">
            <wp:simplePos x="0" y="0"/>
            <wp:positionH relativeFrom="page">
              <wp:posOffset>1074419</wp:posOffset>
            </wp:positionH>
            <wp:positionV relativeFrom="page">
              <wp:posOffset>8787633</wp:posOffset>
            </wp:positionV>
            <wp:extent cx="2135123" cy="27431"/>
            <wp:effectExtent l="0" t="0" r="0" b="0"/>
            <wp:wrapNone/>
            <wp:docPr id="2006" name="Freeform 2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5123" cy="27431"/>
                    </a:xfrm>
                    <a:custGeom>
                      <a:rect l="l" t="t" r="r" b="b"/>
                      <a:pathLst>
                        <a:path w="17792700" h="228600">
                          <a:moveTo>
                            <a:pt x="0" y="228600"/>
                          </a:moveTo>
                          <a:lnTo>
                            <a:pt x="17792700" y="228600"/>
                          </a:lnTo>
                          <a:lnTo>
                            <a:pt x="177927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2" behindDoc="0" locked="0" layoutInCell="1" allowOverlap="1">
            <wp:simplePos x="0" y="0"/>
            <wp:positionH relativeFrom="page">
              <wp:posOffset>3200399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2007" name="Freeform 2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3" behindDoc="0" locked="0" layoutInCell="1" allowOverlap="1">
            <wp:simplePos x="0" y="0"/>
            <wp:positionH relativeFrom="page">
              <wp:posOffset>3227831</wp:posOffset>
            </wp:positionH>
            <wp:positionV relativeFrom="page">
              <wp:posOffset>8787633</wp:posOffset>
            </wp:positionV>
            <wp:extent cx="1722119" cy="27431"/>
            <wp:effectExtent l="0" t="0" r="0" b="0"/>
            <wp:wrapNone/>
            <wp:docPr id="2008" name="Freeform 2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2119" cy="27431"/>
                    </a:xfrm>
                    <a:custGeom>
                      <a:rect l="l" t="t" r="r" b="b"/>
                      <a:pathLst>
                        <a:path w="14351000" h="228600">
                          <a:moveTo>
                            <a:pt x="0" y="228600"/>
                          </a:moveTo>
                          <a:lnTo>
                            <a:pt x="14351000" y="228600"/>
                          </a:lnTo>
                          <a:lnTo>
                            <a:pt x="143510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0" locked="0" layoutInCell="1" allowOverlap="1">
            <wp:simplePos x="0" y="0"/>
            <wp:positionH relativeFrom="page">
              <wp:posOffset>4940807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2009" name="Freeform 2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0" locked="0" layoutInCell="1" allowOverlap="1">
            <wp:simplePos x="0" y="0"/>
            <wp:positionH relativeFrom="page">
              <wp:posOffset>6630923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2010" name="Freeform 2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0" locked="0" layoutInCell="1" allowOverlap="1">
            <wp:simplePos x="0" y="0"/>
            <wp:positionH relativeFrom="page">
              <wp:posOffset>6630923</wp:posOffset>
            </wp:positionH>
            <wp:positionV relativeFrom="page">
              <wp:posOffset>8787633</wp:posOffset>
            </wp:positionV>
            <wp:extent cx="27431" cy="27431"/>
            <wp:effectExtent l="0" t="0" r="0" b="0"/>
            <wp:wrapNone/>
            <wp:docPr id="2011" name="Freeform 2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1" cy="27431"/>
                    </a:xfrm>
                    <a:custGeom>
                      <a:rect l="l" t="t" r="r" b="b"/>
                      <a:pathLst>
                        <a:path w="228600" h="228600">
                          <a:moveTo>
                            <a:pt x="0" y="228600"/>
                          </a:moveTo>
                          <a:lnTo>
                            <a:pt x="228600" y="228600"/>
                          </a:lnTo>
                          <a:lnTo>
                            <a:pt x="228600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2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6" w:tblpY="-10"/>
        <w:tblOverlap w:val="never"/>
        "
        <w:tblW w:w="11039" w:type="dxa"/>
        <w:tblLook w:val="04A0" w:firstRow="1" w:lastRow="0" w:firstColumn="1" w:lastColumn="0" w:noHBand="0" w:noVBand="1"/>
      </w:tblPr>
      <w:tblGrid>
        <w:gridCol w:w="3748"/>
        <w:gridCol w:w="2361"/>
        <w:gridCol w:w="2870"/>
        <w:gridCol w:w="2078"/>
      </w:tblGrid>
      <w:tr>
        <w:trPr>
          <w:trHeight w:hRule="exact" w:val="666"/>
        </w:trPr>
        <w:tc>
          <w:tcPr>
            <w:tcW w:w="374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31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89" w:line="240" w:lineRule="auto"/>
              <w:ind w:left="9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Položkový rozpo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č</w:t>
            </w:r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et stavby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60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02" w:after="0" w:line="277" w:lineRule="exact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34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Objekt: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2"/>
              </w:tabs>
              <w:spacing w:before="240" w:after="119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et: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122529</wp:posOffset>
                  </wp:positionV>
                  <wp:extent cx="3114540" cy="665981"/>
                  <wp:effectExtent l="0" t="0" r="0" b="0"/>
                  <wp:wrapNone/>
                  <wp:docPr id="2012" name="Freeform 20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122529"/>
                            <a:ext cx="3000240" cy="5516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7" w:lineRule="exact"/>
                                <w:ind w:left="4" w:right="0" w:firstLine="0"/>
                                <w:jc w:val="right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FN BRNO - Rekonstrukce JIP IHOK 14.NP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340" w:after="0" w:line="23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Zm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nové listy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30483</wp:posOffset>
                  </wp:positionH>
                  <wp:positionV relativeFrom="paragraph">
                    <wp:posOffset>837250</wp:posOffset>
                  </wp:positionV>
                  <wp:extent cx="4005519" cy="262158"/>
                  <wp:effectExtent l="0" t="0" r="0" b="0"/>
                  <wp:wrapNone/>
                  <wp:docPr id="2013" name="Freeform 20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38" y="837250"/>
                            <a:ext cx="3891219" cy="1478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Revize polohy stoupacího vedení UT, dopln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ní kulových ventil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0"/>
                                  <w:sz w:val="20"/>
                                  <w:szCs w:val="20"/>
                                </w:rPr>
                                <w:t>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1499616</wp:posOffset>
                  </wp:positionH>
                  <wp:positionV relativeFrom="line">
                    <wp:posOffset>62869</wp:posOffset>
                  </wp:positionV>
                  <wp:extent cx="2026424" cy="704118"/>
                  <wp:effectExtent l="0" t="0" r="0" b="0"/>
                  <wp:wrapNone/>
                  <wp:docPr id="2014" name="Freeform 20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4" y="62869"/>
                            <a:ext cx="1912124" cy="5898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90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232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7" w:line="232" w:lineRule="exact"/>
              <w:ind w:left="23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64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2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62867</wp:posOffset>
                  </wp:positionV>
                  <wp:extent cx="1216666" cy="262158"/>
                  <wp:effectExtent l="0" t="0" r="0" b="0"/>
                  <wp:wrapNone/>
                  <wp:docPr id="2015" name="Freeform 20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62867"/>
                            <a:ext cx="1102366" cy="1478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Murnyk Stav s.r.o.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7" w:line="232" w:lineRule="exact"/>
              <w:ind w:left="23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1499617</wp:posOffset>
                  </wp:positionH>
                  <wp:positionV relativeFrom="line">
                    <wp:posOffset>96646</wp:posOffset>
                  </wp:positionV>
                  <wp:extent cx="255535" cy="262158"/>
                  <wp:effectExtent l="0" t="0" r="0" b="0"/>
                  <wp:wrapNone/>
                  <wp:docPr id="2016" name="Freeform 20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3185" y="96646"/>
                            <a:ext cx="141235" cy="1478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0"/>
                                  <w:sz w:val="20"/>
                                  <w:szCs w:val="20"/>
                                </w:rPr>
                                <w:t>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68201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310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0" w:line="233" w:lineRule="exact"/>
              <w:ind w:left="478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33" w:lineRule="exact"/>
              <w:ind w:left="4720" w:right="85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11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CZ05829275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079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1" w:after="24" w:line="233" w:lineRule="exact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0" w:after="0" w:line="240" w:lineRule="auto"/>
              <w:ind w:left="1061" w:right="21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30486</wp:posOffset>
                  </wp:positionH>
                  <wp:positionV relativeFrom="paragraph">
                    <wp:posOffset>-881822</wp:posOffset>
                  </wp:positionV>
                  <wp:extent cx="2127003" cy="262158"/>
                  <wp:effectExtent l="0" t="0" r="0" b="0"/>
                  <wp:wrapNone/>
                  <wp:docPr id="2017" name="Freeform 20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4541" y="-881822"/>
                            <a:ext cx="2012703" cy="1478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nice-Zvonovice - Rost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ě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0"/>
                                  <w:szCs w:val="20"/>
                                </w:rPr>
                                <w:t>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115" w:line="240" w:lineRule="auto"/>
              <w:ind w:left="673" w:right="2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-41 202,00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745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62 272,00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1306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115" w:line="240" w:lineRule="auto"/>
              <w:ind w:left="745" w:right="219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21 070,00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23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51837</wp:posOffset>
                  </wp:positionV>
                  <wp:extent cx="390329" cy="276239"/>
                  <wp:effectExtent l="0" t="0" r="0" b="0"/>
                  <wp:wrapNone/>
                  <wp:docPr id="2018" name="Freeform 20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51837"/>
                            <a:ext cx="276029" cy="161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2435358</wp:posOffset>
                  </wp:positionH>
                  <wp:positionV relativeFrom="line">
                    <wp:posOffset>51838</wp:posOffset>
                  </wp:positionV>
                  <wp:extent cx="390329" cy="276239"/>
                  <wp:effectExtent l="0" t="0" r="0" b="0"/>
                  <wp:wrapNone/>
                  <wp:docPr id="2019" name="Freeform 20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69029" y="51838"/>
                            <a:ext cx="276029" cy="161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9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2078742</wp:posOffset>
                  </wp:positionH>
                  <wp:positionV relativeFrom="line">
                    <wp:posOffset>51837</wp:posOffset>
                  </wp:positionV>
                  <wp:extent cx="746945" cy="276239"/>
                  <wp:effectExtent l="0" t="0" r="0" b="0"/>
                  <wp:wrapNone/>
                  <wp:docPr id="2020" name="Freeform 20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12413" y="51837"/>
                            <a:ext cx="632645" cy="161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21 070,00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37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236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1"/>
              </w:tabs>
              <w:spacing w:before="98" w:after="119" w:line="240" w:lineRule="auto"/>
              <w:ind w:left="8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4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119" w:line="240" w:lineRule="auto"/>
              <w:ind w:left="4353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2157990</wp:posOffset>
                  </wp:positionH>
                  <wp:positionV relativeFrom="line">
                    <wp:posOffset>51202</wp:posOffset>
                  </wp:positionV>
                  <wp:extent cx="667697" cy="562751"/>
                  <wp:effectExtent l="0" t="0" r="0" b="0"/>
                  <wp:wrapNone/>
                  <wp:docPr id="2021" name="Freeform 20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391661" y="51202"/>
                            <a:ext cx="553397" cy="4484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53" w:lineRule="exact"/>
                                <w:ind w:left="436" w:right="0" w:hanging="436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4 424,70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0"/>
        </w:trPr>
        <w:tc>
          <w:tcPr>
            <w:tcW w:w="3748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21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94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9" w:line="240" w:lineRule="auto"/>
              <w:ind w:left="435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22"/>
        </w:trPr>
        <w:tc>
          <w:tcPr>
            <w:tcW w:w="3748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49" w:line="240" w:lineRule="auto"/>
              <w:ind w:left="21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8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155454</wp:posOffset>
                  </wp:positionH>
                  <wp:positionV relativeFrom="paragraph">
                    <wp:posOffset>59294</wp:posOffset>
                  </wp:positionV>
                  <wp:extent cx="845839" cy="304403"/>
                  <wp:effectExtent l="0" t="0" r="0" b="0"/>
                  <wp:wrapNone/>
                  <wp:docPr id="2022" name="Freeform 20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11829" y="59294"/>
                            <a:ext cx="731539" cy="1901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99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25 494,70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941838</wp:posOffset>
                  </wp:positionH>
                  <wp:positionV relativeFrom="paragraph">
                    <wp:posOffset>84385</wp:posOffset>
                  </wp:positionV>
                  <wp:extent cx="377356" cy="262158"/>
                  <wp:effectExtent l="0" t="0" r="0" b="0"/>
                  <wp:wrapNone/>
                  <wp:docPr id="2023" name="Freeform 20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998213" y="84385"/>
                            <a:ext cx="263056" cy="1478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80"/>
        </w:trPr>
        <w:tc>
          <w:tcPr>
            <w:tcW w:w="611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98"/>
              </w:tabs>
              <w:spacing w:before="881" w:after="0" w:line="233" w:lineRule="exact"/>
              <w:ind w:left="183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6" w:after="297" w:line="233" w:lineRule="exact"/>
              <w:ind w:left="2923" w:right="-18" w:firstLine="0"/>
            </w:pPr>
            <w:r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42742</wp:posOffset>
                  </wp:positionV>
                  <wp:extent cx="1594103" cy="12191"/>
                  <wp:effectExtent l="0" t="0" r="0" b="0"/>
                  <wp:wrapNone/>
                  <wp:docPr id="2024" name="Freeform 20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1475231</wp:posOffset>
                  </wp:positionH>
                  <wp:positionV relativeFrom="line">
                    <wp:posOffset>859606</wp:posOffset>
                  </wp:positionV>
                  <wp:extent cx="1594103" cy="12191"/>
                  <wp:effectExtent l="0" t="0" r="0" b="0"/>
                  <wp:wrapNone/>
                  <wp:docPr id="2025" name="Freeform 20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103" cy="12191"/>
                          </a:xfrm>
                          <a:custGeom>
                            <a:rect l="l" t="t" r="r" b="b"/>
                            <a:pathLst>
                              <a:path w="6642100" h="50800">
                                <a:moveTo>
                                  <a:pt x="0" y="50800"/>
                                </a:moveTo>
                                <a:lnTo>
                                  <a:pt x="6642100" y="50800"/>
                                </a:lnTo>
                                <a:lnTo>
                                  <a:pt x="66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87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0" w:after="297" w:line="240" w:lineRule="auto"/>
              <w:ind w:left="1487" w:right="-18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743782</wp:posOffset>
                  </wp:positionV>
                  <wp:extent cx="2737103" cy="12191"/>
                  <wp:effectExtent l="0" t="0" r="0" b="0"/>
                  <wp:wrapNone/>
                  <wp:docPr id="2026" name="Freeform 20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line">
                    <wp:posOffset>1560646</wp:posOffset>
                  </wp:positionV>
                  <wp:extent cx="2737103" cy="12191"/>
                  <wp:effectExtent l="0" t="0" r="0" b="0"/>
                  <wp:wrapNone/>
                  <wp:docPr id="2027" name="Freeform 20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7103" cy="12191"/>
                          </a:xfrm>
                          <a:custGeom>
                            <a:rect l="l" t="t" r="r" b="b"/>
                            <a:pathLst>
                              <a:path w="11404600" h="50800">
                                <a:moveTo>
                                  <a:pt x="0" y="50800"/>
                                </a:moveTo>
                                <a:lnTo>
                                  <a:pt x="11404600" y="50800"/>
                                </a:lnTo>
                                <a:lnTo>
                                  <a:pt x="1140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07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64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64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1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stavby: 04.25 - FN BRNO - Rekonstrukce JIP IHOK 14.NP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objektu: 09 - 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nové listy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rozpo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 ZL11 - Revize polohy stoupacího vedení UT, dopln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 kulových ventil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500" w:bottom="184" w:left="500" w:header="708" w:footer="708" w:gutter="0"/>
          <w:cols w:num="2" w:space="0" w:equalWidth="0">
            <w:col w:w="7917" w:space="1307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2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9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Rekapitulace díl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9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83"/>
        <w:gridCol w:w="3326"/>
        <w:gridCol w:w="1291"/>
        <w:gridCol w:w="1435"/>
        <w:gridCol w:w="1435"/>
        <w:gridCol w:w="1435"/>
        <w:gridCol w:w="633"/>
      </w:tblGrid>
      <w:tr>
        <w:trPr>
          <w:trHeight w:hRule="exact" w:val="498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6" w:after="152" w:line="240" w:lineRule="auto"/>
              <w:ind w:left="5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6" w:after="152" w:line="240" w:lineRule="auto"/>
              <w:ind w:left="16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6" w:after="152" w:line="240" w:lineRule="auto"/>
              <w:ind w:left="30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6" w:after="152" w:line="240" w:lineRule="auto"/>
              <w:ind w:left="4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6" w:after="152" w:line="240" w:lineRule="auto"/>
              <w:ind w:left="24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9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74120</wp:posOffset>
                  </wp:positionV>
                  <wp:extent cx="2188640" cy="394612"/>
                  <wp:effectExtent l="0" t="0" r="0" b="0"/>
                  <wp:wrapNone/>
                  <wp:docPr id="2028" name="Freeform 20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74120"/>
                            <a:ext cx="2074340" cy="2803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VZT - V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ě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trací systémy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>,  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D+M POTRUBÍ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VYTÁP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Ě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63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-9 542,40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1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-45,3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700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74122</wp:posOffset>
                  </wp:positionV>
                  <wp:extent cx="2188640" cy="394612"/>
                  <wp:effectExtent l="0" t="0" r="0" b="0"/>
                  <wp:wrapNone/>
                  <wp:docPr id="2029" name="Freeform 20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74122"/>
                            <a:ext cx="2074340" cy="2803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VZT - V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ě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trací systémy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>,  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D+M POTRUBÍ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CHLAZENÍ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53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-31 659,60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-150,3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700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147274</wp:posOffset>
                  </wp:positionV>
                  <wp:extent cx="589753" cy="248307"/>
                  <wp:effectExtent l="0" t="0" r="0" b="0"/>
                  <wp:wrapNone/>
                  <wp:docPr id="2030" name="Freeform 20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1976" y="147274"/>
                            <a:ext cx="475453" cy="1340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Armatury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48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5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62 272,00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26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295,5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9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2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59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21 070,00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2" w:after="157" w:line="240" w:lineRule="auto"/>
              <w:ind w:left="13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7330"/>
          <w:pgMar w:top="321" w:right="273" w:bottom="18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56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21" w:right="273" w:bottom="184" w:left="500" w:header="708" w:footer="708" w:gutter="0"/>
          <w:cols w:num="2" w:space="0" w:equalWidth="0">
            <w:col w:w="5000" w:space="4224"/>
            <w:col w:w="1115" w:space="0"/>
          </w:cols>
          <w:docGrid w:linePitch="360"/>
        </w:sectPr>
        <w:spacing w:before="0" w:after="0" w:line="21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Stránka 3 z 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4206" w:right="4518" w:firstLine="0"/>
        <w:jc w:val="right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rozpo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et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990"/>
        <w:gridCol w:w="8835"/>
      </w:tblGrid>
      <w:tr>
        <w:trPr>
          <w:trHeight w:hRule="exact" w:val="481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136" w:line="240" w:lineRule="auto"/>
              <w:ind w:left="4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04.25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FN BRNO - Rekonstrukce JIP IHOK 14.NP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136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Zm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nové 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62"/>
        </w:trPr>
        <w:tc>
          <w:tcPr>
            <w:tcW w:w="379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990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137" w:line="240" w:lineRule="auto"/>
              <w:ind w:left="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ZL11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8835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46" w:line="240" w:lineRule="auto"/>
              <w:ind w:left="42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Revize polohy stoupacího vedení UT, dopln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ní kulových ventil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1" w:tblpY="-42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379"/>
        <w:gridCol w:w="1387"/>
        <w:gridCol w:w="4226"/>
        <w:gridCol w:w="535"/>
        <w:gridCol w:w="1166"/>
        <w:gridCol w:w="1087"/>
        <w:gridCol w:w="1423"/>
      </w:tblGrid>
      <w:tr>
        <w:trPr>
          <w:trHeight w:hRule="exact" w:val="740"/>
        </w:trPr>
        <w:tc>
          <w:tcPr>
            <w:tcW w:w="37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-52" w:right="-1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-32" w:right="13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22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-32" w:right="2872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74" w:right="98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6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-33" w:right="307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-32" w:right="114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0" w:line="240" w:lineRule="auto"/>
              <w:ind w:left="-32" w:right="68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5992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5" w:after="0" w:line="230" w:lineRule="exact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810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VZT - V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trací systémy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D+M POTRUBÍ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" w:line="230" w:lineRule="exact"/>
              <w:ind w:left="179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VYTÁP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339850</wp:posOffset>
                  </wp:positionH>
                  <wp:positionV relativeFrom="paragraph">
                    <wp:posOffset>3531</wp:posOffset>
                  </wp:positionV>
                  <wp:extent cx="647881" cy="260397"/>
                  <wp:effectExtent l="0" t="0" r="0" b="0"/>
                  <wp:wrapNone/>
                  <wp:docPr id="2031" name="Freeform 20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57185" y="3531"/>
                            <a:ext cx="533581" cy="14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0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-9 542,40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613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4" w:lineRule="exact"/>
              <w:ind w:left="247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4" w:lineRule="exact"/>
              <w:ind w:left="0" w:right="-98" w:firstLine="43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</w:tc>
        <w:tc>
          <w:tcPr>
            <w:tcW w:w="4226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4" w:lineRule="exact"/>
              <w:ind w:left="25" w:right="25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Potrubí 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né 35x1,5 mm,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tvarovek, izolace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potrubí na bázi PE dle vyhlášky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193/2007,, zkoušky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2" w:line="186" w:lineRule="exact"/>
              <w:ind w:left="-37" w:right="13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snosti, proplach a dezinfekce, kotvení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0" w:line="240" w:lineRule="auto"/>
              <w:ind w:left="19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0" w:line="240" w:lineRule="auto"/>
              <w:ind w:left="51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-8,40000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0" w:line="240" w:lineRule="auto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1 136,00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50" w:line="240" w:lineRule="auto"/>
              <w:ind w:left="703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-9 542,40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493"/>
        </w:trPr>
        <w:tc>
          <w:tcPr>
            <w:tcW w:w="5992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24" w:after="0" w:line="230" w:lineRule="exact"/>
              <w:ind w:left="28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820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VZT - V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ě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trací systémy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D+M POTRUBÍ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" w:line="230" w:lineRule="exact"/>
              <w:ind w:left="179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CHLAZENÍ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58" w:line="240" w:lineRule="auto"/>
              <w:ind w:left="40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-31 659,60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832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24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Potrubí 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né 64x2 mm,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etn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tvarovek, izolace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6" w:line="204" w:lineRule="exact"/>
              <w:ind w:left="25" w:right="-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potrubí na bázi SYNTETICKÉHO KAU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UKU dle vyhlášky,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193/2007, zkoušky 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snosti, proplach a dezinfekce,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kotvení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68" w:line="240" w:lineRule="auto"/>
              <w:ind w:left="19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68" w:line="240" w:lineRule="auto"/>
              <w:ind w:left="51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-8,40000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68" w:line="240" w:lineRule="auto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3 769,00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2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68" w:line="240" w:lineRule="auto"/>
              <w:ind w:left="6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-31 659,60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6"/>
        </w:trPr>
        <w:tc>
          <w:tcPr>
            <w:tcW w:w="5992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4"/>
              </w:tabs>
              <w:spacing w:before="0" w:after="0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734	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Armatury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6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10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7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62 272,00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379" w:type="dxa"/>
            <w:tcBorders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87" w:type="dxa"/>
            <w:tcBorders>
              <w:left w:val="single" w:sz="4" w:space="0" w:color="818180"/>
              <w:righ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734-91124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4226" w:type="dxa"/>
            <w:tcBorders>
              <w:left w:val="single" w:sz="4" w:space="0" w:color="8181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Dopln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kulových ventil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na protrubí UT, dmtž/mtz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186" w:lineRule="exact"/>
              <w:ind w:left="4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izolace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102114</wp:posOffset>
                  </wp:positionH>
                  <wp:positionV relativeFrom="paragraph">
                    <wp:posOffset>-1384</wp:posOffset>
                  </wp:positionV>
                  <wp:extent cx="2659730" cy="232438"/>
                  <wp:effectExtent l="0" t="0" r="0" b="0"/>
                  <wp:wrapNone/>
                  <wp:docPr id="2032" name="Freeform 20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448561" y="-1384"/>
                            <a:ext cx="2545430" cy="1181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49"/>
                                  <w:tab w:val="left" w:pos="1980"/>
                                  <w:tab w:val="left" w:pos="3295"/>
                                </w:tabs>
                                <w:spacing w:before="0" w:after="0" w:line="186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28,00000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2 224,00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62 272,00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righ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3" w:type="dxa"/>
            <w:tcBorders>
              <w:left w:val="single" w:sz="4" w:space="0" w:color="8181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7330"/>
          <w:pgMar w:top="343" w:right="280" w:bottom="275" w:left="500" w:header="708" w:footer="708" w:gutter="0"/>
          <w:docGrid w:linePitch="360"/>
        </w:sectPr>
        <w:tabs>
          <w:tab w:val="left" w:pos="9907"/>
        </w:tabs>
        <w:spacing w:before="0" w:after="0" w:line="230" w:lineRule="exact"/>
        <w:ind w:left="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Zpracováno programem BUILDpower S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© RTS, a.s.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Stránka 4 z 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10" w:h="17330"/>
      <w:pgMar w:top="343" w:right="28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7" Type="http://schemas.openxmlformats.org/officeDocument/2006/relationships/image" Target="media/image117.png"/><Relationship Id="rId120" Type="http://schemas.openxmlformats.org/officeDocument/2006/relationships/image" Target="media/image120.png"/><Relationship Id="rId279" Type="http://schemas.openxmlformats.org/officeDocument/2006/relationships/image" Target="media/image279.png"/><Relationship Id="rId282" Type="http://schemas.openxmlformats.org/officeDocument/2006/relationships/image" Target="media/image282.png"/><Relationship Id="rId430" Type="http://schemas.openxmlformats.org/officeDocument/2006/relationships/image" Target="media/image430.png"/><Relationship Id="rId433" Type="http://schemas.openxmlformats.org/officeDocument/2006/relationships/image" Target="media/image433.png"/><Relationship Id="rId778" Type="http://schemas.openxmlformats.org/officeDocument/2006/relationships/image" Target="media/image778.png"/><Relationship Id="rId781" Type="http://schemas.openxmlformats.org/officeDocument/2006/relationships/image" Target="media/image781.png"/><Relationship Id="rId1142" Type="http://schemas.openxmlformats.org/officeDocument/2006/relationships/image" Target="media/image1142.png"/><Relationship Id="rId1145" Type="http://schemas.openxmlformats.org/officeDocument/2006/relationships/image" Target="media/image1145.png"/><Relationship Id="rId1281" Type="http://schemas.openxmlformats.org/officeDocument/2006/relationships/image" Target="media/image1281.png"/><Relationship Id="rId1321" Type="http://schemas.openxmlformats.org/officeDocument/2006/relationships/image" Target="media/image1321.png"/><Relationship Id="rId1324" Type="http://schemas.openxmlformats.org/officeDocument/2006/relationships/image" Target="media/image1324.png"/><Relationship Id="rId1489" Type="http://schemas.openxmlformats.org/officeDocument/2006/relationships/image" Target="media/image1489.png"/><Relationship Id="rId1492" Type="http://schemas.openxmlformats.org/officeDocument/2006/relationships/image" Target="media/image149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2025-06-11T08:36:32Z</dcterms:created>
  <dcterms:modified xsi:type="dcterms:W3CDTF">2025-06-11T08:36:32Z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