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D119D">
        <w:rPr>
          <w:b/>
          <w:noProof/>
          <w:sz w:val="32"/>
          <w:szCs w:val="32"/>
        </w:rPr>
        <w:t>83/1/25/06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DD119D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D119D">
        <w:rPr>
          <w:b/>
          <w:noProof/>
          <w:sz w:val="24"/>
        </w:rPr>
        <w:t>ELEKTRO ŠAKO 2000 s. r. o.</w:t>
      </w:r>
    </w:p>
    <w:p w:rsidR="00DD119D" w:rsidRDefault="00DD119D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Ostřešany 241</w:t>
      </w:r>
    </w:p>
    <w:p w:rsidR="00AC0472" w:rsidRDefault="00DD119D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Ostřešany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D119D">
        <w:rPr>
          <w:b/>
          <w:noProof/>
        </w:rPr>
        <w:t>25948997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D119D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DD119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178F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DD119D" w:rsidRDefault="00DD119D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výměnu 11 ks výbojkových svítidel za 10 ks led svítidel v tělocvičně ZŠ Husova, Palackého třída 47, Chrudim v celkové výši 87.938,00 Kč + DPH.</w:t>
      </w:r>
    </w:p>
    <w:p w:rsidR="00DD119D" w:rsidRDefault="00DD119D" w:rsidP="001B3B76">
      <w:pPr>
        <w:rPr>
          <w:rFonts w:ascii="Courier New" w:hAnsi="Courier New"/>
          <w:sz w:val="24"/>
          <w:u w:val="dotted"/>
        </w:rPr>
      </w:pPr>
    </w:p>
    <w:p w:rsidR="00DD119D" w:rsidRDefault="00DD119D" w:rsidP="001B3B76">
      <w:pPr>
        <w:rPr>
          <w:rFonts w:ascii="Courier New" w:hAnsi="Courier New"/>
          <w:sz w:val="24"/>
          <w:u w:val="dotted"/>
        </w:rPr>
      </w:pP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D119D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D119D">
        <w:rPr>
          <w:sz w:val="24"/>
        </w:rPr>
        <w:t>vedoucí Odboru územního plánování a regionálního rozvoje</w:t>
      </w:r>
      <w:bookmarkStart w:id="0" w:name="_GoBack"/>
      <w:bookmarkEnd w:id="0"/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DD119D">
        <w:rPr>
          <w:noProof/>
          <w:sz w:val="20"/>
        </w:rPr>
        <w:t>11. 6. 2025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DD119D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DD119D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DD119D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9D" w:rsidRDefault="00DD119D">
      <w:r>
        <w:separator/>
      </w:r>
    </w:p>
  </w:endnote>
  <w:endnote w:type="continuationSeparator" w:id="0">
    <w:p w:rsidR="00DD119D" w:rsidRDefault="00DD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9D" w:rsidRDefault="00DD119D">
      <w:r>
        <w:separator/>
      </w:r>
    </w:p>
  </w:footnote>
  <w:footnote w:type="continuationSeparator" w:id="0">
    <w:p w:rsidR="00DD119D" w:rsidRDefault="00DD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9D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119D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4739BB-6936-4C35-9690-223999D5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2025-06-12T11:49:00Z</cp:lastPrinted>
  <dcterms:created xsi:type="dcterms:W3CDTF">2025-06-12T11:49:00Z</dcterms:created>
  <dcterms:modified xsi:type="dcterms:W3CDTF">2025-06-12T11:52:00Z</dcterms:modified>
</cp:coreProperties>
</file>