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ED5C" w14:textId="77777777" w:rsidR="00992B35" w:rsidRPr="001A21D9" w:rsidRDefault="00992B35">
      <w:pPr>
        <w:pStyle w:val="Nadpis1"/>
        <w:rPr>
          <w:rFonts w:ascii="Garamond" w:hAnsi="Garamond"/>
        </w:rPr>
      </w:pPr>
      <w:r w:rsidRPr="001A21D9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992B35" w:rsidRPr="001A21D9" w14:paraId="22DFD47F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1C195" w14:textId="77777777" w:rsidR="00992B35" w:rsidRPr="001A21D9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A21D9">
              <w:rPr>
                <w:rFonts w:ascii="Garamond" w:hAnsi="Garamond" w:cs="Arial"/>
                <w:b/>
                <w:bCs/>
              </w:rPr>
              <w:t>ODBĚRATEL:</w:t>
            </w:r>
          </w:p>
          <w:p w14:paraId="688C3ED4" w14:textId="77777777" w:rsidR="00992B35" w:rsidRPr="001A21D9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675332B7" w14:textId="77777777" w:rsidR="00992B35" w:rsidRPr="001A21D9" w:rsidRDefault="009900F7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Česká republika – Okresní soud v Děčíně</w:t>
            </w:r>
          </w:p>
          <w:p w14:paraId="7DCD7F4D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Masarykovo náměstí 1</w:t>
            </w:r>
          </w:p>
          <w:p w14:paraId="4F99B198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405 97 Děčín</w:t>
            </w:r>
          </w:p>
          <w:p w14:paraId="563F018A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  <w:p w14:paraId="4A2AE57F" w14:textId="002A3621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Účet: </w:t>
            </w:r>
            <w:r w:rsidR="00B376A2" w:rsidRPr="001A21D9">
              <w:rPr>
                <w:rFonts w:ascii="Garamond" w:hAnsi="Garamond" w:cs="Arial"/>
                <w:highlight w:val="black"/>
              </w:rPr>
              <w:t>xxxxxxxxxxxx</w:t>
            </w:r>
          </w:p>
          <w:p w14:paraId="6AB31539" w14:textId="77777777" w:rsidR="00992B35" w:rsidRPr="001A21D9" w:rsidRDefault="00380220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Odběratel není plátcem DPH.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20E9C" w14:textId="77777777" w:rsidR="00992B35" w:rsidRPr="001A21D9" w:rsidRDefault="00992B35">
            <w:pPr>
              <w:spacing w:before="60"/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  <w:b/>
                <w:bCs/>
              </w:rPr>
              <w:t>IČ:</w:t>
            </w:r>
            <w:r w:rsidR="00AF21A3" w:rsidRPr="001A21D9">
              <w:rPr>
                <w:rFonts w:ascii="Garamond" w:hAnsi="Garamond" w:cs="Arial"/>
                <w:b/>
                <w:bCs/>
              </w:rPr>
              <w:t xml:space="preserve"> </w:t>
            </w:r>
            <w:r w:rsidRPr="001A21D9">
              <w:rPr>
                <w:rFonts w:ascii="Garamond" w:hAnsi="Garamond" w:cs="Arial"/>
              </w:rPr>
              <w:t>00024830</w:t>
            </w:r>
          </w:p>
          <w:p w14:paraId="48376DE2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F50A5" w14:textId="77777777" w:rsidR="00992B35" w:rsidRPr="001A21D9" w:rsidRDefault="00992B35">
            <w:pPr>
              <w:spacing w:before="60"/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Číslo objednávky: </w:t>
            </w:r>
          </w:p>
          <w:p w14:paraId="5C457FBD" w14:textId="77777777" w:rsidR="00992B35" w:rsidRPr="001A21D9" w:rsidRDefault="00992B35">
            <w:pPr>
              <w:spacing w:before="60"/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2025 / OBJ / 65</w:t>
            </w:r>
          </w:p>
          <w:p w14:paraId="71425F88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  <w:p w14:paraId="1A57D780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Spisová značka:</w:t>
            </w:r>
          </w:p>
          <w:p w14:paraId="36F2FCFA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 </w:t>
            </w:r>
          </w:p>
        </w:tc>
      </w:tr>
      <w:tr w:rsidR="00992B35" w:rsidRPr="001A21D9" w14:paraId="4D367DCE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7BF29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 </w:t>
            </w:r>
          </w:p>
          <w:p w14:paraId="789D7C7B" w14:textId="77777777" w:rsidR="00992B35" w:rsidRPr="001A21D9" w:rsidRDefault="00992B35">
            <w:pPr>
              <w:spacing w:after="120"/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BD6CCD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03C087" w14:textId="77777777" w:rsidR="00992B35" w:rsidRPr="001A21D9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1A21D9">
              <w:rPr>
                <w:rFonts w:ascii="Garamond" w:hAnsi="Garamond" w:cs="Arial"/>
              </w:rPr>
              <w:t>IČ: 28730763</w:t>
            </w:r>
          </w:p>
          <w:p w14:paraId="1CFDBC88" w14:textId="77777777" w:rsidR="00992B35" w:rsidRPr="001A21D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DIČ: CZ28730763</w:t>
            </w:r>
          </w:p>
        </w:tc>
      </w:tr>
      <w:tr w:rsidR="00992B35" w:rsidRPr="001A21D9" w14:paraId="678DD9EF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851DDB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3D7221E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449E48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Dámský svět s.r.o.</w:t>
            </w:r>
          </w:p>
          <w:p w14:paraId="467911A3" w14:textId="2AAB3704" w:rsidR="00992B35" w:rsidRPr="001A21D9" w:rsidRDefault="00D539E8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K Moravině 1688/13</w:t>
            </w:r>
          </w:p>
          <w:p w14:paraId="2DA6801E" w14:textId="5F3F2F10" w:rsidR="00992B35" w:rsidRPr="001A21D9" w:rsidRDefault="00D539E8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190 00 Praha 9 - Libeň</w:t>
            </w:r>
          </w:p>
        </w:tc>
      </w:tr>
      <w:tr w:rsidR="00992B35" w:rsidRPr="001A21D9" w14:paraId="7FA2E80D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E9A43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Datum objednání:</w:t>
            </w:r>
          </w:p>
          <w:p w14:paraId="27A0E085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Datum dodání:</w:t>
            </w:r>
          </w:p>
          <w:p w14:paraId="61D22289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83C1E7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28.04.2025</w:t>
            </w:r>
          </w:p>
          <w:p w14:paraId="3AB2967B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  <w:p w14:paraId="7043C52C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016AD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1A21D9" w14:paraId="41B69C8A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8A5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Text: </w:t>
            </w:r>
          </w:p>
          <w:p w14:paraId="38FD0767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E11BC81" w14:textId="579C3BCB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Objednáváme pro naše zaměstnance sportovní služby ve výši</w:t>
            </w:r>
            <w:r w:rsidR="003F1190" w:rsidRPr="001A21D9">
              <w:rPr>
                <w:rFonts w:ascii="Garamond" w:hAnsi="Garamond" w:cs="Arial"/>
              </w:rPr>
              <w:t xml:space="preserve"> 97 300 Kč</w:t>
            </w:r>
            <w:r w:rsidR="001A21D9">
              <w:rPr>
                <w:rFonts w:ascii="Garamond" w:hAnsi="Garamond" w:cs="Arial"/>
              </w:rPr>
              <w:t xml:space="preserve"> s DPH</w:t>
            </w:r>
            <w:r w:rsidR="003F1190" w:rsidRPr="001A21D9">
              <w:rPr>
                <w:rFonts w:ascii="Garamond" w:hAnsi="Garamond" w:cs="Arial"/>
              </w:rPr>
              <w:t>.</w:t>
            </w:r>
          </w:p>
          <w:p w14:paraId="697982A4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595CF5A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Mgr. Marek Bříza                                      8 000 Kč</w:t>
            </w:r>
          </w:p>
          <w:p w14:paraId="0F40A09E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Jana Macková Matoušková                        8 000 Kč</w:t>
            </w:r>
          </w:p>
          <w:p w14:paraId="3D5E76AF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Michaela Plzáková                                     8 000 Kč  </w:t>
            </w:r>
          </w:p>
          <w:p w14:paraId="6BFBF4A2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Martina Zachariášová                                8 000 Kč</w:t>
            </w:r>
          </w:p>
          <w:p w14:paraId="3BE4DB9F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Lenka Plzáková                                         8 000 Kč</w:t>
            </w:r>
          </w:p>
          <w:p w14:paraId="55CA2479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Olga Havlíčková                                        8 000 Kč</w:t>
            </w:r>
          </w:p>
          <w:p w14:paraId="46E61B43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Milena Ženíšková                                      8 000 Kč</w:t>
            </w:r>
          </w:p>
          <w:p w14:paraId="04B0A300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Pavla Kotková                                           8 000 Kč</w:t>
            </w:r>
          </w:p>
          <w:p w14:paraId="0769D952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Mgr. Darina Kučerová                               8 000 Kč</w:t>
            </w:r>
          </w:p>
          <w:p w14:paraId="02C2D99D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Mgr. Radka Mazurková                              8 000 Kč</w:t>
            </w:r>
          </w:p>
          <w:p w14:paraId="0822FFB4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Eva Kroupová                                           6 500 Kč</w:t>
            </w:r>
          </w:p>
          <w:p w14:paraId="41B8618D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Mgr. Blanka Stebilová                                5 000 Kč</w:t>
            </w:r>
          </w:p>
          <w:p w14:paraId="598341CB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Alena Puldová                                           3 800 Kč</w:t>
            </w:r>
          </w:p>
          <w:p w14:paraId="1B7FE2AA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 xml:space="preserve">Mgr. Martin Trubák                                   2 000 Kč </w:t>
            </w:r>
          </w:p>
          <w:p w14:paraId="1427460A" w14:textId="77777777" w:rsidR="00992B35" w:rsidRPr="001A21D9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15A028BC" w14:textId="77777777" w:rsidR="00145471" w:rsidRPr="001A21D9" w:rsidRDefault="00145471">
      <w:pPr>
        <w:rPr>
          <w:rFonts w:ascii="Garamond" w:hAnsi="Garamond"/>
        </w:rPr>
      </w:pPr>
    </w:p>
    <w:p w14:paraId="3C477C87" w14:textId="77777777" w:rsidR="00992B35" w:rsidRPr="001A21D9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544"/>
        <w:gridCol w:w="2054"/>
      </w:tblGrid>
      <w:tr w:rsidR="00992B35" w:rsidRPr="001A21D9" w14:paraId="6AA1DBE7" w14:textId="77777777" w:rsidTr="00FA73F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4C8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Počet příloh: 0</w:t>
            </w:r>
          </w:p>
          <w:p w14:paraId="7E6CC90C" w14:textId="77777777" w:rsidR="00992B35" w:rsidRPr="001A21D9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9BAA3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Vyřizuje:</w:t>
            </w:r>
          </w:p>
          <w:p w14:paraId="2929BAA2" w14:textId="77777777" w:rsidR="00992B35" w:rsidRPr="001A21D9" w:rsidRDefault="009900F7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Telefon:</w:t>
            </w:r>
          </w:p>
          <w:p w14:paraId="40E9B444" w14:textId="77777777" w:rsidR="00294DF6" w:rsidRPr="001A21D9" w:rsidRDefault="00294DF6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5F41" w14:textId="0C72403D" w:rsidR="00992B35" w:rsidRPr="001A21D9" w:rsidRDefault="00B376A2">
            <w:pPr>
              <w:rPr>
                <w:rFonts w:ascii="Garamond" w:hAnsi="Garamond" w:cs="Arial"/>
                <w:highlight w:val="black"/>
              </w:rPr>
            </w:pPr>
            <w:r w:rsidRPr="001A21D9">
              <w:rPr>
                <w:rFonts w:ascii="Garamond" w:hAnsi="Garamond" w:cs="Arial"/>
                <w:highlight w:val="black"/>
              </w:rPr>
              <w:t>xxxxxxxxxxxx</w:t>
            </w:r>
          </w:p>
          <w:p w14:paraId="2914368D" w14:textId="5D9D8B0F" w:rsidR="00FA73FA" w:rsidRPr="001A21D9" w:rsidRDefault="00B376A2">
            <w:pPr>
              <w:rPr>
                <w:rFonts w:ascii="Garamond" w:hAnsi="Garamond" w:cs="Arial"/>
                <w:highlight w:val="black"/>
              </w:rPr>
            </w:pPr>
            <w:r w:rsidRPr="001A21D9">
              <w:rPr>
                <w:rFonts w:ascii="Garamond" w:hAnsi="Garamond" w:cs="Arial"/>
                <w:highlight w:val="black"/>
              </w:rPr>
              <w:t>xxxxxxxxxxxx</w:t>
            </w:r>
          </w:p>
          <w:p w14:paraId="077D9552" w14:textId="00F06DF2" w:rsidR="00992B35" w:rsidRPr="001A21D9" w:rsidRDefault="00B376A2" w:rsidP="00294DF6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  <w:highlight w:val="black"/>
              </w:rPr>
              <w:t>xxxxxxxxxxxx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2F3" w14:textId="77777777" w:rsidR="00992B35" w:rsidRPr="001A21D9" w:rsidRDefault="00992B35">
            <w:pPr>
              <w:rPr>
                <w:rFonts w:ascii="Garamond" w:hAnsi="Garamond" w:cs="Arial"/>
              </w:rPr>
            </w:pPr>
            <w:r w:rsidRPr="001A21D9">
              <w:rPr>
                <w:rFonts w:ascii="Garamond" w:hAnsi="Garamond" w:cs="Arial"/>
              </w:rPr>
              <w:t>Razítko a podpis:</w:t>
            </w:r>
          </w:p>
        </w:tc>
      </w:tr>
    </w:tbl>
    <w:p w14:paraId="5E7E0ED9" w14:textId="77777777" w:rsidR="00992B35" w:rsidRPr="001A21D9" w:rsidRDefault="00992B35">
      <w:pPr>
        <w:rPr>
          <w:rFonts w:ascii="Garamond" w:hAnsi="Garamond" w:cs="Arial"/>
        </w:rPr>
      </w:pPr>
    </w:p>
    <w:p w14:paraId="250C842F" w14:textId="77777777" w:rsidR="00992B35" w:rsidRPr="001A21D9" w:rsidRDefault="00992B35">
      <w:pPr>
        <w:rPr>
          <w:rFonts w:ascii="Garamond" w:hAnsi="Garamond" w:cs="Arial"/>
        </w:rPr>
      </w:pPr>
    </w:p>
    <w:sectPr w:rsidR="00992B35" w:rsidRPr="001A21D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78D0" w14:textId="77777777" w:rsidR="00DC403A" w:rsidRDefault="00DC403A">
      <w:r>
        <w:separator/>
      </w:r>
    </w:p>
  </w:endnote>
  <w:endnote w:type="continuationSeparator" w:id="0">
    <w:p w14:paraId="02F04944" w14:textId="77777777" w:rsidR="00DC403A" w:rsidRDefault="00D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61A7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1653" w14:textId="77777777" w:rsidR="00DC403A" w:rsidRDefault="00DC403A">
      <w:r>
        <w:separator/>
      </w:r>
    </w:p>
  </w:footnote>
  <w:footnote w:type="continuationSeparator" w:id="0">
    <w:p w14:paraId="404953CD" w14:textId="77777777" w:rsidR="00DC403A" w:rsidRDefault="00D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17028898"/>
    <w:docVar w:name="SOUBOR_DOC" w:val="C:\TMP\"/>
  </w:docVars>
  <w:rsids>
    <w:rsidRoot w:val="0005313E"/>
    <w:rsid w:val="00044609"/>
    <w:rsid w:val="0005313E"/>
    <w:rsid w:val="00137556"/>
    <w:rsid w:val="00145471"/>
    <w:rsid w:val="001A21D9"/>
    <w:rsid w:val="001B4916"/>
    <w:rsid w:val="001B5165"/>
    <w:rsid w:val="00294DF6"/>
    <w:rsid w:val="002C243B"/>
    <w:rsid w:val="00313AA3"/>
    <w:rsid w:val="00380220"/>
    <w:rsid w:val="003E3A5D"/>
    <w:rsid w:val="003F1190"/>
    <w:rsid w:val="00462538"/>
    <w:rsid w:val="004D29CD"/>
    <w:rsid w:val="004F214B"/>
    <w:rsid w:val="005822ED"/>
    <w:rsid w:val="006628BE"/>
    <w:rsid w:val="0067312C"/>
    <w:rsid w:val="006E2515"/>
    <w:rsid w:val="007D765C"/>
    <w:rsid w:val="0086018D"/>
    <w:rsid w:val="00952D43"/>
    <w:rsid w:val="009900F7"/>
    <w:rsid w:val="00992B35"/>
    <w:rsid w:val="00AE13C7"/>
    <w:rsid w:val="00AF21A3"/>
    <w:rsid w:val="00B35482"/>
    <w:rsid w:val="00B376A2"/>
    <w:rsid w:val="00D539E8"/>
    <w:rsid w:val="00D86F70"/>
    <w:rsid w:val="00DC1F11"/>
    <w:rsid w:val="00DC403A"/>
    <w:rsid w:val="00EA48AC"/>
    <w:rsid w:val="00F56FEC"/>
    <w:rsid w:val="00FA73FA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1E7A"/>
  <w14:defaultImageDpi w14:val="0"/>
  <w15:docId w15:val="{3625D7EC-9946-482D-9D1B-13F56C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213</Words>
  <Characters>1262</Characters>
  <Application>Microsoft Office Word</Application>
  <DocSecurity>0</DocSecurity>
  <Lines>10</Lines>
  <Paragraphs>2</Paragraphs>
  <ScaleCrop>false</ScaleCrop>
  <Company>CCA Systems a.s.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Zelínová Radomíra</cp:lastModifiedBy>
  <cp:revision>8</cp:revision>
  <cp:lastPrinted>2025-06-12T06:23:00Z</cp:lastPrinted>
  <dcterms:created xsi:type="dcterms:W3CDTF">2025-06-12T06:23:00Z</dcterms:created>
  <dcterms:modified xsi:type="dcterms:W3CDTF">2025-06-12T07:58:00Z</dcterms:modified>
</cp:coreProperties>
</file>