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CB93" w14:textId="77777777" w:rsidR="00D44DC1" w:rsidRDefault="00D44DC1" w:rsidP="00D34E39">
      <w:pPr>
        <w:rPr>
          <w:rFonts w:ascii="Arial" w:hAnsi="Arial" w:cs="Arial"/>
          <w:b/>
        </w:rPr>
      </w:pPr>
    </w:p>
    <w:p w14:paraId="0CBD92E8" w14:textId="77777777" w:rsidR="00D44DC1" w:rsidRDefault="00D44DC1" w:rsidP="00D44D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O DÍLO </w:t>
      </w:r>
    </w:p>
    <w:p w14:paraId="5FB99337" w14:textId="77777777" w:rsidR="00D44DC1" w:rsidRDefault="00D44DC1" w:rsidP="00D44DC1">
      <w:pPr>
        <w:spacing w:before="180" w:after="180"/>
        <w:jc w:val="center"/>
      </w:pPr>
      <w:r>
        <w:t>kterou uzavřely</w:t>
      </w:r>
    </w:p>
    <w:p w14:paraId="6D518303" w14:textId="77777777" w:rsidR="00D44DC1" w:rsidRDefault="00D44DC1" w:rsidP="00D44DC1">
      <w:pPr>
        <w:tabs>
          <w:tab w:val="left" w:pos="1843"/>
          <w:tab w:val="left" w:pos="4820"/>
          <w:tab w:val="left" w:pos="5670"/>
        </w:tabs>
        <w:rPr>
          <w:b/>
        </w:rPr>
      </w:pPr>
      <w:r>
        <w:t xml:space="preserve">na straně jedné: </w:t>
      </w:r>
      <w:r>
        <w:tab/>
      </w:r>
      <w:r>
        <w:rPr>
          <w:b/>
        </w:rPr>
        <w:t>Město Svitavy</w:t>
      </w:r>
    </w:p>
    <w:p w14:paraId="6B1C08B7" w14:textId="77777777" w:rsidR="00D44DC1" w:rsidRDefault="00D44DC1" w:rsidP="00D44DC1">
      <w:pPr>
        <w:tabs>
          <w:tab w:val="left" w:pos="1843"/>
          <w:tab w:val="left" w:pos="4820"/>
          <w:tab w:val="left" w:pos="5670"/>
        </w:tabs>
        <w:rPr>
          <w:b/>
        </w:rPr>
      </w:pPr>
      <w:r>
        <w:rPr>
          <w:b/>
        </w:rPr>
        <w:tab/>
        <w:t>IČO: 002 77 444, DIČ: CZ00277444</w:t>
      </w:r>
    </w:p>
    <w:p w14:paraId="2D8753C9" w14:textId="77777777" w:rsidR="00D44DC1" w:rsidRDefault="00D44DC1" w:rsidP="00D44DC1">
      <w:pPr>
        <w:tabs>
          <w:tab w:val="left" w:pos="1843"/>
          <w:tab w:val="left" w:pos="4820"/>
          <w:tab w:val="left" w:pos="5670"/>
        </w:tabs>
        <w:rPr>
          <w:b/>
        </w:rPr>
      </w:pPr>
      <w:r>
        <w:rPr>
          <w:b/>
        </w:rPr>
        <w:tab/>
        <w:t>se sídlem T. G. Masaryka 5/35, Předměstí, 568 02 Svitavy</w:t>
      </w:r>
    </w:p>
    <w:p w14:paraId="3BA610E0" w14:textId="77777777" w:rsidR="00D44DC1" w:rsidRDefault="00D44DC1" w:rsidP="00D44DC1">
      <w:pPr>
        <w:tabs>
          <w:tab w:val="left" w:pos="1843"/>
          <w:tab w:val="left" w:pos="4820"/>
          <w:tab w:val="left" w:pos="5670"/>
        </w:tabs>
        <w:ind w:left="1843"/>
        <w:jc w:val="both"/>
      </w:pPr>
      <w:r>
        <w:t>zastoupené starostou Mgr. Bc. Davidem Šimkem, MBA</w:t>
      </w:r>
    </w:p>
    <w:p w14:paraId="6CE22675" w14:textId="77777777" w:rsidR="00D44DC1" w:rsidRDefault="00D44DC1" w:rsidP="00D44DC1">
      <w:pPr>
        <w:tabs>
          <w:tab w:val="left" w:pos="1843"/>
          <w:tab w:val="left" w:pos="4820"/>
          <w:tab w:val="left" w:pos="5670"/>
        </w:tabs>
        <w:spacing w:before="80"/>
      </w:pPr>
      <w:r>
        <w:rPr>
          <w:bCs/>
        </w:rPr>
        <w:tab/>
      </w:r>
      <w:r>
        <w:t xml:space="preserve">- dále jen objednatel - </w:t>
      </w:r>
    </w:p>
    <w:p w14:paraId="3AEA427A" w14:textId="77777777" w:rsidR="00D44DC1" w:rsidRDefault="00D44DC1" w:rsidP="00D44DC1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Cs/>
        </w:rPr>
      </w:pPr>
      <w:r>
        <w:rPr>
          <w:bCs/>
        </w:rPr>
        <w:t>a</w:t>
      </w:r>
    </w:p>
    <w:p w14:paraId="4805126B" w14:textId="77777777" w:rsidR="00D44DC1" w:rsidRDefault="00D44DC1" w:rsidP="00D44DC1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/>
          <w:bCs/>
        </w:rPr>
      </w:pPr>
      <w:r>
        <w:rPr>
          <w:bCs/>
        </w:rPr>
        <w:t>na straně druhé:</w:t>
      </w:r>
      <w:r>
        <w:rPr>
          <w:bCs/>
        </w:rPr>
        <w:tab/>
      </w:r>
      <w:r w:rsidR="002E47B8">
        <w:rPr>
          <w:b/>
          <w:bCs/>
        </w:rPr>
        <w:t>P &amp; P</w:t>
      </w:r>
      <w:r>
        <w:rPr>
          <w:b/>
          <w:bCs/>
        </w:rPr>
        <w:t xml:space="preserve"> </w:t>
      </w:r>
      <w:proofErr w:type="spellStart"/>
      <w:r w:rsidR="002E47B8">
        <w:rPr>
          <w:b/>
          <w:bCs/>
        </w:rPr>
        <w:t>InTech</w:t>
      </w:r>
      <w:proofErr w:type="spellEnd"/>
      <w:r w:rsidR="002E47B8">
        <w:rPr>
          <w:b/>
          <w:bCs/>
        </w:rPr>
        <w:t xml:space="preserve"> </w:t>
      </w:r>
      <w:r>
        <w:rPr>
          <w:b/>
          <w:bCs/>
        </w:rPr>
        <w:t>s.r.o.</w:t>
      </w:r>
    </w:p>
    <w:p w14:paraId="05A07362" w14:textId="77777777" w:rsidR="00D44DC1" w:rsidRDefault="00D44DC1" w:rsidP="00D44DC1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IČ: </w:t>
      </w:r>
      <w:r w:rsidR="002E47B8">
        <w:rPr>
          <w:b/>
          <w:bCs/>
        </w:rPr>
        <w:t>071 82 619</w:t>
      </w:r>
      <w:r>
        <w:rPr>
          <w:b/>
          <w:bCs/>
        </w:rPr>
        <w:t>, DIČ: CZ</w:t>
      </w:r>
      <w:r w:rsidR="002E47B8">
        <w:rPr>
          <w:b/>
          <w:bCs/>
        </w:rPr>
        <w:t>07182619</w:t>
      </w:r>
    </w:p>
    <w:p w14:paraId="77772847" w14:textId="77777777" w:rsidR="00D44DC1" w:rsidRDefault="00D44DC1" w:rsidP="00D44DC1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se sídlem </w:t>
      </w:r>
      <w:r w:rsidR="002E47B8">
        <w:rPr>
          <w:b/>
          <w:bCs/>
        </w:rPr>
        <w:t>Lanškrounská 406/38, Předměstí, 568 02 Svitavy</w:t>
      </w:r>
    </w:p>
    <w:p w14:paraId="3151160B" w14:textId="77777777" w:rsidR="00D44DC1" w:rsidRDefault="00D44DC1" w:rsidP="00D44DC1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ind w:left="1843"/>
        <w:jc w:val="both"/>
        <w:rPr>
          <w:bCs/>
        </w:rPr>
      </w:pPr>
      <w:r>
        <w:rPr>
          <w:bCs/>
        </w:rPr>
        <w:t xml:space="preserve">společnost zapsaná v obchodním rejstříku u Krajského soudu v Hradci Králové, </w:t>
      </w:r>
      <w:r w:rsidR="002E47B8">
        <w:rPr>
          <w:bCs/>
        </w:rPr>
        <w:t>oddíl C, vložka 41874</w:t>
      </w:r>
    </w:p>
    <w:p w14:paraId="0EC76D5B" w14:textId="77777777" w:rsidR="00D44DC1" w:rsidRDefault="00D44DC1" w:rsidP="00D44DC1">
      <w:pPr>
        <w:tabs>
          <w:tab w:val="left" w:pos="1701"/>
          <w:tab w:val="left" w:pos="1843"/>
          <w:tab w:val="left" w:pos="2552"/>
          <w:tab w:val="left" w:pos="5103"/>
        </w:tabs>
        <w:ind w:left="283" w:hanging="283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zastoupena jednatelem </w:t>
      </w:r>
      <w:r w:rsidR="002E47B8">
        <w:rPr>
          <w:bCs/>
        </w:rPr>
        <w:t xml:space="preserve">Ondřejem </w:t>
      </w:r>
      <w:proofErr w:type="spellStart"/>
      <w:r w:rsidR="002E47B8">
        <w:rPr>
          <w:bCs/>
        </w:rPr>
        <w:t>Peňákem</w:t>
      </w:r>
      <w:proofErr w:type="spellEnd"/>
      <w:r>
        <w:rPr>
          <w:bCs/>
        </w:rPr>
        <w:t xml:space="preserve"> </w:t>
      </w:r>
    </w:p>
    <w:p w14:paraId="13BAE8DE" w14:textId="77777777" w:rsidR="00D44DC1" w:rsidRDefault="00D44DC1" w:rsidP="00D44DC1">
      <w:pPr>
        <w:tabs>
          <w:tab w:val="left" w:pos="1843"/>
          <w:tab w:val="left" w:pos="4820"/>
          <w:tab w:val="left" w:pos="5670"/>
        </w:tabs>
        <w:spacing w:before="80"/>
        <w:rPr>
          <w:bCs/>
        </w:rPr>
      </w:pPr>
      <w:r>
        <w:tab/>
      </w:r>
      <w:r>
        <w:rPr>
          <w:bCs/>
        </w:rPr>
        <w:t>- dále jen zhotovitel -</w:t>
      </w:r>
    </w:p>
    <w:p w14:paraId="048457F5" w14:textId="77777777" w:rsidR="00D44DC1" w:rsidRDefault="00D44DC1" w:rsidP="00D44DC1">
      <w:pPr>
        <w:jc w:val="center"/>
        <w:rPr>
          <w:b/>
          <w:color w:val="000000" w:themeColor="text1"/>
        </w:rPr>
      </w:pPr>
    </w:p>
    <w:p w14:paraId="642EF42B" w14:textId="77777777" w:rsidR="00D44DC1" w:rsidRDefault="00D44DC1" w:rsidP="00D44DC1">
      <w:pPr>
        <w:jc w:val="center"/>
        <w:rPr>
          <w:b/>
          <w:color w:val="000000" w:themeColor="text1"/>
        </w:rPr>
      </w:pPr>
    </w:p>
    <w:p w14:paraId="785A0F3A" w14:textId="77777777" w:rsidR="00D44DC1" w:rsidRDefault="00D44DC1" w:rsidP="00D44DC1">
      <w:pPr>
        <w:jc w:val="center"/>
        <w:rPr>
          <w:b/>
          <w:color w:val="000000" w:themeColor="text1"/>
        </w:rPr>
      </w:pPr>
    </w:p>
    <w:p w14:paraId="32071CB5" w14:textId="77777777" w:rsidR="00D44DC1" w:rsidRDefault="00D44DC1" w:rsidP="00D44DC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I.</w:t>
      </w:r>
    </w:p>
    <w:p w14:paraId="55E51050" w14:textId="77777777" w:rsidR="00D44DC1" w:rsidRDefault="00D44DC1" w:rsidP="00D44DC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Předmět smlouvy</w:t>
      </w:r>
    </w:p>
    <w:p w14:paraId="4FAFAE9E" w14:textId="77777777" w:rsidR="00D44DC1" w:rsidRDefault="00D44DC1" w:rsidP="00D44DC1">
      <w:pPr>
        <w:numPr>
          <w:ilvl w:val="1"/>
          <w:numId w:val="6"/>
        </w:numPr>
        <w:spacing w:before="80"/>
        <w:ind w:left="578" w:hanging="578"/>
        <w:jc w:val="both"/>
        <w:rPr>
          <w:color w:val="000000" w:themeColor="text1"/>
        </w:rPr>
      </w:pPr>
      <w:r>
        <w:rPr>
          <w:color w:val="000000" w:themeColor="text1"/>
        </w:rPr>
        <w:t>Zhotovitel se zavazuje provést dílo způsobem a v rozsahu dle této smlouvy a objednatel se zavazuje řádně provedené dílo od zhotovitele převzít a zaplatit mu cenu za dílo.</w:t>
      </w:r>
    </w:p>
    <w:p w14:paraId="21CAD045" w14:textId="77777777" w:rsidR="00D44DC1" w:rsidRDefault="00D44DC1" w:rsidP="00D44DC1">
      <w:pPr>
        <w:numPr>
          <w:ilvl w:val="1"/>
          <w:numId w:val="7"/>
        </w:numPr>
        <w:spacing w:before="80"/>
        <w:ind w:left="578" w:hanging="578"/>
        <w:jc w:val="both"/>
      </w:pPr>
      <w:r>
        <w:rPr>
          <w:color w:val="000000" w:themeColor="text1"/>
        </w:rPr>
        <w:t xml:space="preserve">Dílem je zhotovení projektové dokumentace pro zadání veřejné zakázky na stavební práce </w:t>
      </w:r>
      <w:r>
        <w:t>v rozsahu a obsahu stanoveném vyhláškou č. 169/2016 Sb., ve znění pozdějších změn, vyhláškou č. 131/2024 Sb., o dokumentaci staveb v rozsahu a obsahu pro jednotlivé stavební objekty díla technické infrastruktury a vyhlášky č. 227/2024 o rozsahu a obsahu projektové dokumentace staveb dopravní infrastruktury, na stavbu „</w:t>
      </w:r>
      <w:r w:rsidR="002E47B8" w:rsidRPr="002E47B8">
        <w:rPr>
          <w:b/>
        </w:rPr>
        <w:t>Mechová stezka</w:t>
      </w:r>
      <w:r>
        <w:rPr>
          <w:bCs/>
        </w:rPr>
        <w:t>“ (dále též jen „stavba“), dle nabídkové ceny, jenž je v přílohou č. 1 této smlouvy.</w:t>
      </w:r>
    </w:p>
    <w:p w14:paraId="7CA4BDFB" w14:textId="77777777" w:rsidR="00D44DC1" w:rsidRPr="00133FED" w:rsidRDefault="00D44DC1" w:rsidP="00D44DC1">
      <w:pPr>
        <w:numPr>
          <w:ilvl w:val="1"/>
          <w:numId w:val="7"/>
        </w:numPr>
        <w:spacing w:before="80"/>
        <w:ind w:left="578" w:hanging="578"/>
        <w:jc w:val="both"/>
      </w:pPr>
      <w:r w:rsidRPr="00133FED">
        <w:t>Povinnost zhotovitele provést dílo zahrnuje i:</w:t>
      </w:r>
    </w:p>
    <w:p w14:paraId="57193AFF" w14:textId="77777777" w:rsidR="00D44DC1" w:rsidRPr="00133FED" w:rsidRDefault="00D44DC1" w:rsidP="00D44DC1">
      <w:pPr>
        <w:pStyle w:val="Zkladntext"/>
        <w:widowControl/>
        <w:numPr>
          <w:ilvl w:val="0"/>
          <w:numId w:val="8"/>
        </w:numPr>
        <w:tabs>
          <w:tab w:val="left" w:pos="851"/>
        </w:tabs>
        <w:autoSpaceDE/>
        <w:autoSpaceDN/>
        <w:adjustRightInd/>
        <w:ind w:left="851" w:right="0" w:hanging="284"/>
        <w:rPr>
          <w:i w:val="0"/>
          <w:szCs w:val="24"/>
        </w:rPr>
      </w:pPr>
      <w:r w:rsidRPr="00133FED">
        <w:rPr>
          <w:i w:val="0"/>
          <w:szCs w:val="24"/>
        </w:rPr>
        <w:t xml:space="preserve">návštěvu místa stavby podle potřeby; </w:t>
      </w:r>
    </w:p>
    <w:p w14:paraId="7DF9295E" w14:textId="77777777" w:rsidR="00D44DC1" w:rsidRPr="00133FED" w:rsidRDefault="00D44DC1" w:rsidP="00D44DC1">
      <w:pPr>
        <w:pStyle w:val="Zkladntext"/>
        <w:widowControl/>
        <w:numPr>
          <w:ilvl w:val="0"/>
          <w:numId w:val="8"/>
        </w:numPr>
        <w:tabs>
          <w:tab w:val="left" w:pos="851"/>
        </w:tabs>
        <w:autoSpaceDE/>
        <w:autoSpaceDN/>
        <w:adjustRightInd/>
        <w:ind w:left="851" w:right="0" w:hanging="284"/>
        <w:rPr>
          <w:i w:val="0"/>
          <w:szCs w:val="24"/>
        </w:rPr>
      </w:pPr>
      <w:r w:rsidRPr="00133FED">
        <w:rPr>
          <w:i w:val="0"/>
          <w:szCs w:val="24"/>
        </w:rPr>
        <w:t>účast na průběžném projednávání dokumentace během jejího zpracování s objednatelem a budoucími správci technické a dopravní infrastruktury – S</w:t>
      </w:r>
      <w:r w:rsidR="00CB0087">
        <w:rPr>
          <w:i w:val="0"/>
          <w:szCs w:val="24"/>
        </w:rPr>
        <w:t xml:space="preserve">PORTES </w:t>
      </w:r>
      <w:r w:rsidRPr="00133FED">
        <w:rPr>
          <w:i w:val="0"/>
          <w:szCs w:val="24"/>
        </w:rPr>
        <w:t>s.r.o. Svitavy</w:t>
      </w:r>
      <w:r w:rsidR="00CB0087">
        <w:rPr>
          <w:i w:val="0"/>
          <w:szCs w:val="24"/>
        </w:rPr>
        <w:t>.</w:t>
      </w:r>
    </w:p>
    <w:p w14:paraId="5AB4E818" w14:textId="77777777" w:rsidR="00D44DC1" w:rsidRPr="00133FED" w:rsidRDefault="00D44DC1" w:rsidP="00D44DC1">
      <w:pPr>
        <w:pStyle w:val="Zkladntext"/>
        <w:widowControl/>
        <w:numPr>
          <w:ilvl w:val="0"/>
          <w:numId w:val="8"/>
        </w:numPr>
        <w:tabs>
          <w:tab w:val="left" w:pos="851"/>
        </w:tabs>
        <w:autoSpaceDE/>
        <w:autoSpaceDN/>
        <w:adjustRightInd/>
        <w:ind w:left="851" w:right="0" w:hanging="284"/>
        <w:rPr>
          <w:i w:val="0"/>
          <w:szCs w:val="24"/>
        </w:rPr>
      </w:pPr>
      <w:r w:rsidRPr="00133FED">
        <w:rPr>
          <w:i w:val="0"/>
          <w:szCs w:val="24"/>
        </w:rPr>
        <w:t xml:space="preserve">inženýrské činnosti při výkonu činností dle bodu 1.3. písm. b) této smlouvy. Ke stavebnímu objektu dopravní infrastruktury bude zajištěno stanovisko NIPI bezbariérové prostředí o.p.s. </w:t>
      </w:r>
    </w:p>
    <w:p w14:paraId="6938BEC0" w14:textId="77777777" w:rsidR="00D44DC1" w:rsidRPr="00133FED" w:rsidRDefault="00D44DC1" w:rsidP="00D44DC1">
      <w:pPr>
        <w:pStyle w:val="Zkladntext"/>
        <w:widowControl/>
        <w:numPr>
          <w:ilvl w:val="0"/>
          <w:numId w:val="8"/>
        </w:numPr>
        <w:tabs>
          <w:tab w:val="left" w:pos="851"/>
        </w:tabs>
        <w:autoSpaceDE/>
        <w:autoSpaceDN/>
        <w:adjustRightInd/>
        <w:ind w:left="851" w:right="0" w:hanging="284"/>
        <w:rPr>
          <w:i w:val="0"/>
          <w:szCs w:val="24"/>
        </w:rPr>
      </w:pPr>
      <w:r w:rsidRPr="00133FED">
        <w:rPr>
          <w:i w:val="0"/>
          <w:szCs w:val="24"/>
        </w:rPr>
        <w:t>poskytnutí součinnosti během zadávacího řízení o zadání veřejné zakázky „</w:t>
      </w:r>
      <w:r w:rsidR="002E47B8" w:rsidRPr="002E47B8">
        <w:rPr>
          <w:b/>
          <w:i w:val="0"/>
          <w:szCs w:val="24"/>
        </w:rPr>
        <w:t>Mechová stezka</w:t>
      </w:r>
      <w:r w:rsidRPr="00133FED">
        <w:rPr>
          <w:i w:val="0"/>
          <w:szCs w:val="24"/>
        </w:rPr>
        <w:t>“, zejména při zpracování odpovědí uchazečům o veřejnou zakázku tak, aby byly dodrženy lhůty dle zákona o zadávání veřejných zakázek.</w:t>
      </w:r>
    </w:p>
    <w:p w14:paraId="40FACA61" w14:textId="77777777" w:rsidR="00D44DC1" w:rsidRPr="00133FED" w:rsidRDefault="00D44DC1" w:rsidP="00D44DC1">
      <w:pPr>
        <w:numPr>
          <w:ilvl w:val="1"/>
          <w:numId w:val="7"/>
        </w:numPr>
        <w:spacing w:before="80"/>
        <w:ind w:left="578" w:hanging="578"/>
        <w:jc w:val="both"/>
      </w:pPr>
      <w:r w:rsidRPr="00133FED">
        <w:t>Dílo musí být provedeno v souladu se společným povolením stavby a s podmínkami a stanovisky příslušných dotčených správních orgánů a správců sítí a musí být zpracováno tak, aby jeho výsledek odpovídal platným právním předpisům, ČSN a technickým normám.</w:t>
      </w:r>
    </w:p>
    <w:p w14:paraId="7032C407" w14:textId="77777777" w:rsidR="00D44DC1" w:rsidRPr="00133FED" w:rsidRDefault="00D44DC1" w:rsidP="00D44DC1">
      <w:pPr>
        <w:numPr>
          <w:ilvl w:val="1"/>
          <w:numId w:val="7"/>
        </w:numPr>
        <w:spacing w:before="80"/>
        <w:ind w:left="578" w:hanging="578"/>
        <w:jc w:val="both"/>
      </w:pPr>
      <w:r w:rsidRPr="00133FED">
        <w:t>Projektová dokumentace pro výběr zhotovitele musí obsahovat:</w:t>
      </w:r>
    </w:p>
    <w:p w14:paraId="669723BF" w14:textId="77777777" w:rsidR="00D44DC1" w:rsidRPr="00133FED" w:rsidRDefault="00D44DC1" w:rsidP="00D44DC1">
      <w:pPr>
        <w:pStyle w:val="Zkladntext"/>
        <w:widowControl/>
        <w:numPr>
          <w:ilvl w:val="0"/>
          <w:numId w:val="9"/>
        </w:numPr>
        <w:tabs>
          <w:tab w:val="left" w:pos="708"/>
        </w:tabs>
        <w:autoSpaceDE/>
        <w:autoSpaceDN/>
        <w:adjustRightInd/>
        <w:ind w:left="851" w:right="0" w:hanging="284"/>
        <w:rPr>
          <w:i w:val="0"/>
          <w:szCs w:val="24"/>
        </w:rPr>
      </w:pPr>
      <w:r w:rsidRPr="00133FED">
        <w:rPr>
          <w:bCs/>
          <w:i w:val="0"/>
          <w:iCs w:val="0"/>
          <w:szCs w:val="24"/>
        </w:rPr>
        <w:lastRenderedPageBreak/>
        <w:t>kompletní</w:t>
      </w:r>
      <w:r w:rsidRPr="00133FED">
        <w:rPr>
          <w:i w:val="0"/>
          <w:szCs w:val="24"/>
        </w:rPr>
        <w:t xml:space="preserve"> dokumentaci dle vyhlášky č. 131/2024 Sb., v rozsahu a obsahu potřebné dokumentace jednotlivých stavebních objektů technické infrastruktury a vyhlášky č. 227/2024 Sb</w:t>
      </w:r>
      <w:r w:rsidR="00864327">
        <w:rPr>
          <w:i w:val="0"/>
          <w:szCs w:val="24"/>
        </w:rPr>
        <w:t>.</w:t>
      </w:r>
      <w:r w:rsidR="006B5AF9">
        <w:rPr>
          <w:i w:val="0"/>
          <w:szCs w:val="24"/>
        </w:rPr>
        <w:t>,</w:t>
      </w:r>
      <w:r w:rsidRPr="00133FED">
        <w:rPr>
          <w:i w:val="0"/>
          <w:szCs w:val="24"/>
        </w:rPr>
        <w:t xml:space="preserve"> v rozsahu a obsahu projektové dokumentace staveb dopravní infrastruktury a dále dokladovou část potřebnou pro výběr zhotovitele stavby a </w:t>
      </w:r>
      <w:r w:rsidRPr="00133FED">
        <w:rPr>
          <w:bCs/>
          <w:i w:val="0"/>
          <w:iCs w:val="0"/>
          <w:szCs w:val="24"/>
        </w:rPr>
        <w:t>realizaci</w:t>
      </w:r>
      <w:r w:rsidRPr="00133FED">
        <w:rPr>
          <w:i w:val="0"/>
          <w:szCs w:val="24"/>
        </w:rPr>
        <w:t xml:space="preserve"> stavby,</w:t>
      </w:r>
    </w:p>
    <w:p w14:paraId="4F43431B" w14:textId="77777777" w:rsidR="00D44DC1" w:rsidRPr="00133FED" w:rsidRDefault="00D44DC1" w:rsidP="00D44DC1">
      <w:pPr>
        <w:pStyle w:val="Zkladntext"/>
        <w:widowControl/>
        <w:numPr>
          <w:ilvl w:val="0"/>
          <w:numId w:val="9"/>
        </w:numPr>
        <w:tabs>
          <w:tab w:val="left" w:pos="708"/>
        </w:tabs>
        <w:autoSpaceDE/>
        <w:autoSpaceDN/>
        <w:adjustRightInd/>
        <w:ind w:left="851" w:right="0" w:hanging="284"/>
        <w:rPr>
          <w:i w:val="0"/>
          <w:szCs w:val="24"/>
        </w:rPr>
      </w:pPr>
      <w:r w:rsidRPr="00133FED">
        <w:rPr>
          <w:i w:val="0"/>
          <w:szCs w:val="24"/>
        </w:rPr>
        <w:t xml:space="preserve">podrobný </w:t>
      </w:r>
      <w:r w:rsidRPr="00133FED">
        <w:rPr>
          <w:bCs/>
          <w:i w:val="0"/>
          <w:iCs w:val="0"/>
          <w:szCs w:val="24"/>
        </w:rPr>
        <w:t>položkový</w:t>
      </w:r>
      <w:r w:rsidRPr="00133FED">
        <w:rPr>
          <w:i w:val="0"/>
          <w:szCs w:val="24"/>
        </w:rPr>
        <w:t xml:space="preserve"> rozpočet (též jen „rozpočet“) díla pod názvem „</w:t>
      </w:r>
      <w:r w:rsidR="00864327" w:rsidRPr="00864327">
        <w:rPr>
          <w:b/>
          <w:i w:val="0"/>
          <w:szCs w:val="24"/>
        </w:rPr>
        <w:t>Mechová stezka</w:t>
      </w:r>
      <w:r w:rsidRPr="00133FED">
        <w:rPr>
          <w:i w:val="0"/>
          <w:szCs w:val="24"/>
        </w:rPr>
        <w:t>“, a soupis stavebních prací, dodávek a služeb s výkazem výměr (též jen „soupis prací“).</w:t>
      </w:r>
    </w:p>
    <w:p w14:paraId="62725226" w14:textId="77777777" w:rsidR="00D44DC1" w:rsidRPr="00133FED" w:rsidRDefault="00D44DC1" w:rsidP="00D44DC1">
      <w:pPr>
        <w:pStyle w:val="Zkladntext"/>
        <w:tabs>
          <w:tab w:val="left" w:pos="851"/>
        </w:tabs>
        <w:ind w:left="851"/>
        <w:rPr>
          <w:i w:val="0"/>
          <w:szCs w:val="24"/>
        </w:rPr>
      </w:pPr>
      <w:r w:rsidRPr="00133FED">
        <w:rPr>
          <w:i w:val="0"/>
          <w:szCs w:val="24"/>
        </w:rPr>
        <w:t xml:space="preserve">Rozpočet </w:t>
      </w:r>
      <w:r w:rsidRPr="00133FED">
        <w:rPr>
          <w:bCs/>
          <w:i w:val="0"/>
          <w:iCs w:val="0"/>
          <w:szCs w:val="24"/>
        </w:rPr>
        <w:t>bude</w:t>
      </w:r>
      <w:r w:rsidRPr="00133FED">
        <w:rPr>
          <w:i w:val="0"/>
          <w:szCs w:val="24"/>
        </w:rPr>
        <w:t xml:space="preserve"> oceněn v cenách obvyklých v místě plnění. Rozpočet a soupis prací bude obsahovat rekapitulaci stavebních objektů, popř. provozních souborů.  </w:t>
      </w:r>
    </w:p>
    <w:p w14:paraId="56C678DC" w14:textId="77777777" w:rsidR="00D44DC1" w:rsidRPr="00133FED" w:rsidRDefault="00D44DC1" w:rsidP="00D44DC1">
      <w:pPr>
        <w:numPr>
          <w:ilvl w:val="1"/>
          <w:numId w:val="7"/>
        </w:numPr>
        <w:spacing w:before="80"/>
        <w:ind w:left="578" w:hanging="578"/>
        <w:jc w:val="both"/>
      </w:pPr>
      <w:r w:rsidRPr="00133FED">
        <w:t xml:space="preserve">Projektová dokumentace, včetně rozpočtu a soupisu prací, bude rozdělena na </w:t>
      </w:r>
      <w:r w:rsidR="00864327">
        <w:t>čtyři</w:t>
      </w:r>
      <w:r w:rsidRPr="00133FED">
        <w:t xml:space="preserve"> </w:t>
      </w:r>
      <w:r w:rsidR="007345BD">
        <w:t>části</w:t>
      </w:r>
      <w:r w:rsidRPr="00133FED">
        <w:t>:</w:t>
      </w:r>
    </w:p>
    <w:p w14:paraId="17176FD5" w14:textId="77777777" w:rsidR="007345BD" w:rsidRDefault="00A604EF" w:rsidP="007345BD">
      <w:pPr>
        <w:pStyle w:val="Odstavecseseznamem"/>
        <w:numPr>
          <w:ilvl w:val="0"/>
          <w:numId w:val="26"/>
        </w:numPr>
        <w:jc w:val="both"/>
      </w:pPr>
      <w:r>
        <w:t>mechová stezka</w:t>
      </w:r>
    </w:p>
    <w:p w14:paraId="792A0508" w14:textId="77777777" w:rsidR="007345BD" w:rsidRDefault="00864327" w:rsidP="007345BD">
      <w:pPr>
        <w:pStyle w:val="Odstavecseseznamem"/>
        <w:numPr>
          <w:ilvl w:val="0"/>
          <w:numId w:val="26"/>
        </w:numPr>
        <w:jc w:val="both"/>
      </w:pPr>
      <w:r>
        <w:t>parkoviště – lokalita Rosnička</w:t>
      </w:r>
    </w:p>
    <w:p w14:paraId="5C100F1F" w14:textId="77777777" w:rsidR="007345BD" w:rsidRDefault="00864327" w:rsidP="007345BD">
      <w:pPr>
        <w:pStyle w:val="Odstavecseseznamem"/>
        <w:numPr>
          <w:ilvl w:val="0"/>
          <w:numId w:val="26"/>
        </w:numPr>
        <w:jc w:val="both"/>
      </w:pPr>
      <w:proofErr w:type="spellStart"/>
      <w:r>
        <w:t>fotopoint</w:t>
      </w:r>
      <w:proofErr w:type="spellEnd"/>
      <w:r>
        <w:t xml:space="preserve"> u retenční nádrže</w:t>
      </w:r>
    </w:p>
    <w:p w14:paraId="6F2104FB" w14:textId="77777777" w:rsidR="00D44DC1" w:rsidRPr="00133FED" w:rsidRDefault="00864327" w:rsidP="007345BD">
      <w:pPr>
        <w:pStyle w:val="Odstavecseseznamem"/>
        <w:numPr>
          <w:ilvl w:val="0"/>
          <w:numId w:val="26"/>
        </w:numPr>
        <w:jc w:val="both"/>
      </w:pPr>
      <w:r>
        <w:t xml:space="preserve">zastavení u Pramene </w:t>
      </w:r>
      <w:r w:rsidR="00A604EF">
        <w:t>ř</w:t>
      </w:r>
      <w:r>
        <w:t>eky Svitavy</w:t>
      </w:r>
    </w:p>
    <w:p w14:paraId="60C90086" w14:textId="77777777" w:rsidR="00D44DC1" w:rsidRPr="00133FED" w:rsidRDefault="00D44DC1" w:rsidP="00D44DC1">
      <w:pPr>
        <w:numPr>
          <w:ilvl w:val="1"/>
          <w:numId w:val="7"/>
        </w:numPr>
        <w:spacing w:before="80"/>
        <w:ind w:left="578" w:hanging="578"/>
        <w:jc w:val="both"/>
      </w:pPr>
      <w:r w:rsidRPr="00133FED">
        <w:t>Dílo musí být zpracováno tak, aby bylo v souladu s § 89 zákona o zadávání veřejných zakázek.</w:t>
      </w:r>
    </w:p>
    <w:p w14:paraId="1A2611E3" w14:textId="77777777" w:rsidR="00D44DC1" w:rsidRPr="00133FED" w:rsidRDefault="00D44DC1" w:rsidP="00D44DC1">
      <w:pPr>
        <w:numPr>
          <w:ilvl w:val="1"/>
          <w:numId w:val="7"/>
        </w:numPr>
        <w:spacing w:before="80"/>
        <w:ind w:left="578" w:hanging="578"/>
        <w:jc w:val="both"/>
      </w:pPr>
      <w:r w:rsidRPr="00133FED">
        <w:t xml:space="preserve">Projektová dokumentace bude vyhotovena ve 4 vyhotoveních v tištěné podobě a v elektronické podobě </w:t>
      </w:r>
      <w:r w:rsidR="00864327">
        <w:t xml:space="preserve">(DC, DVD </w:t>
      </w:r>
      <w:r w:rsidRPr="00133FED">
        <w:t xml:space="preserve">ve formátu </w:t>
      </w:r>
      <w:r w:rsidR="00864327">
        <w:t>*.</w:t>
      </w:r>
      <w:proofErr w:type="spellStart"/>
      <w:r w:rsidRPr="00133FED">
        <w:t>pdf</w:t>
      </w:r>
      <w:proofErr w:type="spellEnd"/>
      <w:r w:rsidR="00864327">
        <w:t xml:space="preserve"> a .</w:t>
      </w:r>
      <w:proofErr w:type="spellStart"/>
      <w:r w:rsidR="00864327">
        <w:t>dwg</w:t>
      </w:r>
      <w:proofErr w:type="spellEnd"/>
      <w:r w:rsidR="00A604EF">
        <w:t>) a</w:t>
      </w:r>
      <w:r w:rsidRPr="00133FED">
        <w:t xml:space="preserve"> </w:t>
      </w:r>
      <w:r w:rsidR="00864327">
        <w:t>soupisy prací vč. výkazu výměr a rozpočet ve formátu excel.</w:t>
      </w:r>
    </w:p>
    <w:p w14:paraId="4188F8F2" w14:textId="77777777" w:rsidR="00D44DC1" w:rsidRPr="00133FED" w:rsidRDefault="00D44DC1" w:rsidP="00D44DC1">
      <w:pPr>
        <w:numPr>
          <w:ilvl w:val="1"/>
          <w:numId w:val="7"/>
        </w:numPr>
        <w:spacing w:before="80"/>
        <w:jc w:val="both"/>
      </w:pPr>
      <w:r w:rsidRPr="00133FED">
        <w:t>Pokud je v textu této smlouvy o dílo odkaz na konkrétní právní předpis a v průběhu plnění bude daný právní předpis zrušen či pozbyde účinnosti, je zhotovitel povinen dokumentaci zpracovat dle právního předpisu, který nahradí zrušený předpis</w:t>
      </w:r>
      <w:r w:rsidRPr="00133FED">
        <w:rPr>
          <w:color w:val="000000"/>
        </w:rPr>
        <w:t>.</w:t>
      </w:r>
    </w:p>
    <w:p w14:paraId="3EC340B1" w14:textId="77777777" w:rsidR="00D44DC1" w:rsidRPr="00133FED" w:rsidRDefault="00D44DC1" w:rsidP="00D44DC1">
      <w:pPr>
        <w:jc w:val="center"/>
        <w:rPr>
          <w:b/>
          <w:color w:val="000000" w:themeColor="text1"/>
        </w:rPr>
      </w:pPr>
    </w:p>
    <w:p w14:paraId="6395ABE7" w14:textId="77777777" w:rsidR="00D44DC1" w:rsidRPr="00133FED" w:rsidRDefault="00D44DC1" w:rsidP="00D44DC1">
      <w:pPr>
        <w:jc w:val="center"/>
        <w:rPr>
          <w:b/>
          <w:color w:val="000000" w:themeColor="text1"/>
        </w:rPr>
      </w:pPr>
      <w:r w:rsidRPr="00133FED">
        <w:rPr>
          <w:b/>
          <w:color w:val="000000" w:themeColor="text1"/>
        </w:rPr>
        <w:t>II.</w:t>
      </w:r>
    </w:p>
    <w:p w14:paraId="7FF0A271" w14:textId="77777777" w:rsidR="00D44DC1" w:rsidRPr="00133FED" w:rsidRDefault="00D44DC1" w:rsidP="00D44DC1">
      <w:pPr>
        <w:jc w:val="center"/>
        <w:rPr>
          <w:b/>
        </w:rPr>
      </w:pPr>
      <w:r w:rsidRPr="00133FED">
        <w:rPr>
          <w:b/>
        </w:rPr>
        <w:t>Termín plnění</w:t>
      </w:r>
    </w:p>
    <w:p w14:paraId="4D94CDF9" w14:textId="77777777" w:rsidR="00D44DC1" w:rsidRPr="00133FED" w:rsidRDefault="00D44DC1" w:rsidP="00D44DC1">
      <w:pPr>
        <w:numPr>
          <w:ilvl w:val="0"/>
          <w:numId w:val="10"/>
        </w:numPr>
        <w:tabs>
          <w:tab w:val="num" w:pos="540"/>
        </w:tabs>
        <w:spacing w:before="80"/>
        <w:ind w:left="539" w:hanging="539"/>
        <w:jc w:val="both"/>
      </w:pPr>
      <w:r w:rsidRPr="00133FED">
        <w:t xml:space="preserve">Zhotovitel se zavazuje, že dokumentaci zpracuje a předá objednateli do </w:t>
      </w:r>
      <w:r w:rsidR="00A604EF" w:rsidRPr="00A604EF">
        <w:rPr>
          <w:b/>
        </w:rPr>
        <w:t>09.</w:t>
      </w:r>
      <w:r w:rsidR="00A604EF">
        <w:rPr>
          <w:b/>
        </w:rPr>
        <w:t>0</w:t>
      </w:r>
      <w:r w:rsidR="00A604EF" w:rsidRPr="00A604EF">
        <w:rPr>
          <w:b/>
        </w:rPr>
        <w:t>6. 2025.</w:t>
      </w:r>
      <w:r w:rsidRPr="00133FED">
        <w:t xml:space="preserve"> </w:t>
      </w:r>
    </w:p>
    <w:p w14:paraId="60AEAC49" w14:textId="77777777" w:rsidR="00D44DC1" w:rsidRPr="00133FED" w:rsidRDefault="00D44DC1" w:rsidP="00D44DC1">
      <w:pPr>
        <w:jc w:val="center"/>
        <w:outlineLvl w:val="0"/>
        <w:rPr>
          <w:b/>
        </w:rPr>
      </w:pPr>
    </w:p>
    <w:p w14:paraId="28145CC4" w14:textId="77777777" w:rsidR="00D44DC1" w:rsidRPr="00133FED" w:rsidRDefault="00D44DC1" w:rsidP="00D44DC1">
      <w:pPr>
        <w:jc w:val="center"/>
        <w:outlineLvl w:val="0"/>
        <w:rPr>
          <w:b/>
        </w:rPr>
      </w:pPr>
      <w:r w:rsidRPr="00133FED">
        <w:rPr>
          <w:b/>
        </w:rPr>
        <w:t>III.</w:t>
      </w:r>
    </w:p>
    <w:p w14:paraId="3037826D" w14:textId="77777777" w:rsidR="00D44DC1" w:rsidRPr="00133FED" w:rsidRDefault="00D44DC1" w:rsidP="00D44DC1">
      <w:pPr>
        <w:jc w:val="center"/>
        <w:rPr>
          <w:b/>
        </w:rPr>
      </w:pPr>
      <w:r w:rsidRPr="00133FED">
        <w:rPr>
          <w:b/>
        </w:rPr>
        <w:t>Cena za dílo</w:t>
      </w:r>
    </w:p>
    <w:p w14:paraId="5C93646A" w14:textId="77777777" w:rsidR="00D44DC1" w:rsidRPr="00133FED" w:rsidRDefault="00D44DC1" w:rsidP="00D44DC1">
      <w:pPr>
        <w:numPr>
          <w:ilvl w:val="0"/>
          <w:numId w:val="11"/>
        </w:numPr>
        <w:spacing w:before="80"/>
        <w:jc w:val="both"/>
      </w:pPr>
      <w:r w:rsidRPr="00133FED">
        <w:t xml:space="preserve">Cena za dílo bez DPH byla smluvními stranami dohodnuta ve výši </w:t>
      </w:r>
      <w:r w:rsidR="00865ABE">
        <w:rPr>
          <w:b/>
        </w:rPr>
        <w:t>124.500</w:t>
      </w:r>
      <w:r w:rsidRPr="00133FED">
        <w:rPr>
          <w:b/>
          <w:bCs/>
        </w:rPr>
        <w:t xml:space="preserve"> Kč</w:t>
      </w:r>
      <w:r w:rsidRPr="00133FED">
        <w:t>.</w:t>
      </w:r>
    </w:p>
    <w:p w14:paraId="1D802807" w14:textId="77777777" w:rsidR="00D44DC1" w:rsidRPr="00133FED" w:rsidRDefault="00D44DC1" w:rsidP="00D44DC1">
      <w:pPr>
        <w:numPr>
          <w:ilvl w:val="0"/>
          <w:numId w:val="11"/>
        </w:numPr>
        <w:spacing w:before="80"/>
        <w:jc w:val="both"/>
      </w:pPr>
      <w:r w:rsidRPr="00133FED">
        <w:t xml:space="preserve">Dohodnutá cena zahrnuje veškeré činnosti související s provedením díla, jakož i veškeré poplatky, obchodní a jiné přirážky, pojištění a dopravní náklady. </w:t>
      </w:r>
    </w:p>
    <w:p w14:paraId="588C4F23" w14:textId="77777777" w:rsidR="00D44DC1" w:rsidRPr="00133FED" w:rsidRDefault="00D44DC1" w:rsidP="00D44DC1">
      <w:pPr>
        <w:numPr>
          <w:ilvl w:val="0"/>
          <w:numId w:val="11"/>
        </w:numPr>
        <w:spacing w:before="80"/>
        <w:jc w:val="both"/>
      </w:pPr>
      <w:r w:rsidRPr="00133FED">
        <w:t>Cena za dílo nezahrnuje daň z přidané hodnoty (DPH), která bude připočtena v sazbě platné ke dni uskutečnění zdanitelného plnění.</w:t>
      </w:r>
    </w:p>
    <w:p w14:paraId="19C4CD34" w14:textId="77777777" w:rsidR="00D44DC1" w:rsidRPr="00133FED" w:rsidRDefault="00D44DC1" w:rsidP="00D44DC1">
      <w:pPr>
        <w:numPr>
          <w:ilvl w:val="0"/>
          <w:numId w:val="11"/>
        </w:numPr>
        <w:spacing w:before="80"/>
        <w:jc w:val="both"/>
      </w:pPr>
      <w:r w:rsidRPr="00133FED">
        <w:t xml:space="preserve">Cena za dílo 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14:paraId="2E01156A" w14:textId="77777777" w:rsidR="00D44DC1" w:rsidRPr="00133FED" w:rsidRDefault="00D44DC1" w:rsidP="00D44DC1">
      <w:pPr>
        <w:numPr>
          <w:ilvl w:val="0"/>
          <w:numId w:val="11"/>
        </w:numPr>
        <w:spacing w:before="80"/>
        <w:jc w:val="both"/>
      </w:pPr>
      <w:r w:rsidRPr="00133FED">
        <w:t xml:space="preserve">Pokud se v průběhu provádění díla dle této smlouvy smluvní strany dohodnou na změně rozsahu předmětu plnění dle této smlouvy, budou nový rozsah předmětu plnění, popř. i cena za dílo, sjednány mezi oběma smluvními stranami formou písemného dodatku k této smlouvě o dílo. </w:t>
      </w:r>
    </w:p>
    <w:p w14:paraId="7A9F4EF5" w14:textId="77777777" w:rsidR="00D44DC1" w:rsidRPr="00133FED" w:rsidRDefault="00D44DC1" w:rsidP="00D44DC1">
      <w:pPr>
        <w:jc w:val="both"/>
        <w:rPr>
          <w:color w:val="0070C0"/>
        </w:rPr>
      </w:pPr>
    </w:p>
    <w:p w14:paraId="4CA509D6" w14:textId="77777777" w:rsidR="00D44DC1" w:rsidRPr="00133FED" w:rsidRDefault="00D44DC1" w:rsidP="00D44DC1">
      <w:pPr>
        <w:jc w:val="center"/>
        <w:rPr>
          <w:b/>
        </w:rPr>
      </w:pPr>
      <w:r w:rsidRPr="00133FED">
        <w:rPr>
          <w:b/>
        </w:rPr>
        <w:t>IV.</w:t>
      </w:r>
    </w:p>
    <w:p w14:paraId="727721E4" w14:textId="77777777" w:rsidR="00D44DC1" w:rsidRPr="00133FED" w:rsidRDefault="00D44DC1" w:rsidP="00D44DC1">
      <w:pPr>
        <w:jc w:val="center"/>
        <w:rPr>
          <w:b/>
        </w:rPr>
      </w:pPr>
      <w:r w:rsidRPr="00133FED">
        <w:rPr>
          <w:b/>
        </w:rPr>
        <w:t>Platební podmínky</w:t>
      </w:r>
    </w:p>
    <w:p w14:paraId="5F5C2F26" w14:textId="77777777" w:rsidR="00D44DC1" w:rsidRPr="00133FED" w:rsidRDefault="00D44DC1" w:rsidP="00D44DC1">
      <w:pPr>
        <w:numPr>
          <w:ilvl w:val="0"/>
          <w:numId w:val="12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33FED">
        <w:rPr>
          <w:bCs/>
        </w:rPr>
        <w:t>Objednatel nebude v průběhu provádění díla poskytovat zhotoviteli žádné zálohy.</w:t>
      </w:r>
    </w:p>
    <w:p w14:paraId="6E89A071" w14:textId="77777777" w:rsidR="00D44DC1" w:rsidRPr="00133FED" w:rsidRDefault="00D44DC1" w:rsidP="00D44DC1">
      <w:pPr>
        <w:numPr>
          <w:ilvl w:val="0"/>
          <w:numId w:val="12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33FED">
        <w:rPr>
          <w:bCs/>
        </w:rPr>
        <w:lastRenderedPageBreak/>
        <w:t xml:space="preserve">Objednatel uhradí zhotoviteli cenu za dílo na základě faktury vystavené zhotovitelem. Zhotovitel vystaví fakturu na celou částku ceny za dílo po protokolárním předání a převzetí projektové dokumentace dle bodu 1.2. této smlouvy. Přílohou faktury musí být oboustranně podepsaný předávací protokol.  </w:t>
      </w:r>
    </w:p>
    <w:p w14:paraId="30DCEE83" w14:textId="77777777" w:rsidR="00D44DC1" w:rsidRPr="00133FED" w:rsidRDefault="00D44DC1" w:rsidP="00D44DC1">
      <w:pPr>
        <w:numPr>
          <w:ilvl w:val="0"/>
          <w:numId w:val="12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33FED">
        <w:rPr>
          <w:bCs/>
        </w:rPr>
        <w:t>Faktura musí mít náležitosti daňového dokladu.</w:t>
      </w:r>
    </w:p>
    <w:p w14:paraId="26B6DAF4" w14:textId="77777777" w:rsidR="00D44DC1" w:rsidRPr="00133FED" w:rsidRDefault="00D44DC1" w:rsidP="00D44DC1">
      <w:pPr>
        <w:numPr>
          <w:ilvl w:val="0"/>
          <w:numId w:val="12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33FED">
        <w:rPr>
          <w:color w:val="000000"/>
        </w:rPr>
        <w:t xml:space="preserve">Faktura musí dále obsahovat číslo účtu zhotovitele a prohlášení zhotovitele, že: </w:t>
      </w:r>
    </w:p>
    <w:p w14:paraId="4FFA816E" w14:textId="77777777" w:rsidR="00D44DC1" w:rsidRPr="00133FED" w:rsidRDefault="00D44DC1" w:rsidP="00D44DC1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 w:rsidRPr="00133FED">
        <w:rPr>
          <w:color w:val="000000"/>
        </w:rPr>
        <w:t xml:space="preserve"> - </w:t>
      </w:r>
      <w:r w:rsidRPr="00133FED">
        <w:rPr>
          <w:color w:val="000000"/>
        </w:rPr>
        <w:tab/>
        <w:t xml:space="preserve">číslo účtu zhotovitele uvedené na faktuře je zveřejněno správcem daně podle § 96 zákona o DPH; </w:t>
      </w:r>
    </w:p>
    <w:p w14:paraId="58443B0A" w14:textId="77777777" w:rsidR="00D44DC1" w:rsidRPr="00133FED" w:rsidRDefault="00D44DC1" w:rsidP="00D44DC1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 w:rsidRPr="00133FED">
        <w:rPr>
          <w:color w:val="000000"/>
        </w:rPr>
        <w:t xml:space="preserve"> - </w:t>
      </w:r>
      <w:r w:rsidRPr="00133FED">
        <w:rPr>
          <w:color w:val="000000"/>
        </w:rPr>
        <w:tab/>
        <w:t xml:space="preserve">zhotovitel není správcem daně veden jako nespolehlivý plátce DPH ve smyslu § 106a zákona o DPH. </w:t>
      </w:r>
    </w:p>
    <w:p w14:paraId="4C99E5EB" w14:textId="77777777" w:rsidR="00D44DC1" w:rsidRPr="00133FED" w:rsidRDefault="00D44DC1" w:rsidP="00D44DC1">
      <w:pPr>
        <w:pStyle w:val="Odstavecseseznamem"/>
        <w:ind w:left="567"/>
        <w:jc w:val="both"/>
        <w:rPr>
          <w:color w:val="000000"/>
        </w:rPr>
      </w:pPr>
      <w:r w:rsidRPr="00133FED">
        <w:rPr>
          <w:color w:val="000000"/>
        </w:rPr>
        <w:t>V případě, že faktura nebude obsahovat náležitosti uvedené v tomto bodě, nebo zhotovitel bude ke dni uskutečnění zdanitelného plnění v příslušné evidenci uveden jako nespolehlivý plátce, je objednatel oprávněn uhradit částku odpovídající výši DPH vyčíslené na této faktuře přímo na účet správce daně podle § 109a zákona o DPH.</w:t>
      </w:r>
    </w:p>
    <w:p w14:paraId="471648CE" w14:textId="77777777" w:rsidR="00D44DC1" w:rsidRPr="00133FED" w:rsidRDefault="00D44DC1" w:rsidP="00D44DC1">
      <w:pPr>
        <w:numPr>
          <w:ilvl w:val="0"/>
          <w:numId w:val="12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33FED">
        <w:rPr>
          <w:bCs/>
        </w:rPr>
        <w:t>Splatnost faktury činí 30 dnů ode dne doručení objednateli.</w:t>
      </w:r>
    </w:p>
    <w:p w14:paraId="3CF3D7E9" w14:textId="77777777" w:rsidR="00D44DC1" w:rsidRPr="00133FED" w:rsidRDefault="00D44DC1" w:rsidP="00D44DC1">
      <w:pPr>
        <w:numPr>
          <w:ilvl w:val="0"/>
          <w:numId w:val="12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33FED">
        <w:rPr>
          <w:bCs/>
        </w:rPr>
        <w:t>Objednatel fakturu vystavenou dle bodu 4.2. neuhradí zhotoviteli celou, ale ponechá si zádržné ve výši 30</w:t>
      </w:r>
      <w:r w:rsidR="007345BD">
        <w:rPr>
          <w:bCs/>
        </w:rPr>
        <w:t>.</w:t>
      </w:r>
      <w:r w:rsidRPr="00133FED">
        <w:rPr>
          <w:bCs/>
        </w:rPr>
        <w:t>000 Kč. Zádržné je splatné až do 30 dnů poté, co objednatel způsobem uvedeným v článku XI. této smlouvy odsouhlasí úplnost projektové dokumentace.</w:t>
      </w:r>
    </w:p>
    <w:p w14:paraId="71AECDA6" w14:textId="77777777" w:rsidR="00D44DC1" w:rsidRPr="00133FED" w:rsidRDefault="00D44DC1" w:rsidP="00D44DC1">
      <w:pPr>
        <w:numPr>
          <w:ilvl w:val="0"/>
          <w:numId w:val="12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33FED">
        <w:rPr>
          <w:bCs/>
        </w:rPr>
        <w:t>Strany se dohodly, že zhotovitel není oprávněn své pohledávky vyplývající z této smlouvy postoupit na třetí osobu, ani zastavit třetí osobě bez předchozího písemného souhlasu objednatele.</w:t>
      </w:r>
    </w:p>
    <w:p w14:paraId="5A14487F" w14:textId="77777777" w:rsidR="00D44DC1" w:rsidRPr="00133FED" w:rsidRDefault="00D44DC1" w:rsidP="00D44DC1">
      <w:pPr>
        <w:jc w:val="center"/>
        <w:outlineLvl w:val="0"/>
        <w:rPr>
          <w:b/>
        </w:rPr>
      </w:pPr>
    </w:p>
    <w:p w14:paraId="572E1F41" w14:textId="77777777" w:rsidR="00D44DC1" w:rsidRPr="00133FED" w:rsidRDefault="00D44DC1" w:rsidP="00D44DC1">
      <w:pPr>
        <w:jc w:val="center"/>
        <w:outlineLvl w:val="0"/>
        <w:rPr>
          <w:b/>
        </w:rPr>
      </w:pPr>
      <w:r w:rsidRPr="00133FED">
        <w:rPr>
          <w:b/>
        </w:rPr>
        <w:t>V.</w:t>
      </w:r>
    </w:p>
    <w:p w14:paraId="1F71E8C4" w14:textId="77777777" w:rsidR="00D44DC1" w:rsidRPr="00133FED" w:rsidRDefault="00D44DC1" w:rsidP="00D44DC1">
      <w:pPr>
        <w:jc w:val="center"/>
        <w:rPr>
          <w:b/>
        </w:rPr>
      </w:pPr>
      <w:r w:rsidRPr="00133FED">
        <w:rPr>
          <w:b/>
        </w:rPr>
        <w:t xml:space="preserve">Znalost místa plnění a </w:t>
      </w:r>
      <w:r w:rsidRPr="00133FED">
        <w:rPr>
          <w:b/>
          <w:color w:val="000000" w:themeColor="text1"/>
        </w:rPr>
        <w:t>podkladů</w:t>
      </w:r>
      <w:r w:rsidRPr="00133FED">
        <w:rPr>
          <w:b/>
        </w:rPr>
        <w:t xml:space="preserve"> pro provádění díla</w:t>
      </w:r>
    </w:p>
    <w:p w14:paraId="6FFB6D1C" w14:textId="77777777" w:rsidR="00D44DC1" w:rsidRPr="00133FED" w:rsidRDefault="00D44DC1" w:rsidP="00D44DC1">
      <w:pPr>
        <w:numPr>
          <w:ilvl w:val="0"/>
          <w:numId w:val="13"/>
        </w:numPr>
        <w:spacing w:before="80"/>
        <w:jc w:val="both"/>
      </w:pPr>
      <w:r w:rsidRPr="00133FED"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14:paraId="1B95B712" w14:textId="77777777" w:rsidR="00D44DC1" w:rsidRPr="00133FED" w:rsidRDefault="00D44DC1" w:rsidP="00D44DC1">
      <w:pPr>
        <w:numPr>
          <w:ilvl w:val="0"/>
          <w:numId w:val="13"/>
        </w:numPr>
        <w:spacing w:before="80"/>
        <w:jc w:val="both"/>
      </w:pPr>
      <w:r w:rsidRPr="00133FED">
        <w:t xml:space="preserve"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provedení díla vrátit. </w:t>
      </w:r>
    </w:p>
    <w:p w14:paraId="599CF698" w14:textId="77777777" w:rsidR="00D44DC1" w:rsidRPr="00133FED" w:rsidRDefault="00D44DC1" w:rsidP="00D44DC1">
      <w:pPr>
        <w:jc w:val="center"/>
        <w:outlineLvl w:val="0"/>
        <w:rPr>
          <w:b/>
        </w:rPr>
      </w:pPr>
    </w:p>
    <w:p w14:paraId="75AD02E0" w14:textId="77777777" w:rsidR="00D44DC1" w:rsidRPr="00133FED" w:rsidRDefault="00D44DC1" w:rsidP="00D44DC1">
      <w:pPr>
        <w:jc w:val="center"/>
        <w:outlineLvl w:val="0"/>
        <w:rPr>
          <w:b/>
        </w:rPr>
      </w:pPr>
      <w:r w:rsidRPr="00133FED">
        <w:rPr>
          <w:b/>
        </w:rPr>
        <w:t>VI.</w:t>
      </w:r>
    </w:p>
    <w:p w14:paraId="09544D87" w14:textId="77777777" w:rsidR="00D44DC1" w:rsidRPr="00133FED" w:rsidRDefault="00D44DC1" w:rsidP="00D44DC1">
      <w:pPr>
        <w:jc w:val="center"/>
        <w:rPr>
          <w:b/>
        </w:rPr>
      </w:pPr>
      <w:r w:rsidRPr="00133FED">
        <w:rPr>
          <w:b/>
        </w:rPr>
        <w:t xml:space="preserve">Provádění díla </w:t>
      </w:r>
    </w:p>
    <w:p w14:paraId="022EFB27" w14:textId="77777777" w:rsidR="00D44DC1" w:rsidRPr="00133FED" w:rsidRDefault="00D44DC1" w:rsidP="00D44DC1">
      <w:pPr>
        <w:numPr>
          <w:ilvl w:val="0"/>
          <w:numId w:val="14"/>
        </w:numPr>
        <w:spacing w:before="80"/>
        <w:jc w:val="both"/>
      </w:pPr>
      <w:r w:rsidRPr="00133FED">
        <w:t>Zhotovitel se zavazuje, že provede dílo dle této smlouvy řádně a včas.</w:t>
      </w:r>
    </w:p>
    <w:p w14:paraId="5F65C91A" w14:textId="77777777" w:rsidR="00D44DC1" w:rsidRPr="00133FED" w:rsidRDefault="00D44DC1" w:rsidP="00D44DC1">
      <w:pPr>
        <w:numPr>
          <w:ilvl w:val="0"/>
          <w:numId w:val="14"/>
        </w:numPr>
        <w:spacing w:before="80"/>
        <w:jc w:val="both"/>
      </w:pPr>
      <w:r w:rsidRPr="00133FED">
        <w:t>Zhotovitel je povinen při provádění díla dle této smlouvy postupovat v souladu s platnými právními předpisy, touto smlouvou o dílo, platnými normami a pokyny objednatele.</w:t>
      </w:r>
    </w:p>
    <w:p w14:paraId="5EE0E4A7" w14:textId="77777777" w:rsidR="00D44DC1" w:rsidRPr="00133FED" w:rsidRDefault="00D44DC1" w:rsidP="00D44DC1">
      <w:pPr>
        <w:numPr>
          <w:ilvl w:val="0"/>
          <w:numId w:val="14"/>
        </w:numPr>
        <w:spacing w:before="80"/>
        <w:jc w:val="both"/>
      </w:pPr>
      <w:r w:rsidRPr="00133FED"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14:paraId="74B0D553" w14:textId="77777777" w:rsidR="00D44DC1" w:rsidRPr="00133FED" w:rsidRDefault="00D44DC1" w:rsidP="00D44DC1">
      <w:pPr>
        <w:numPr>
          <w:ilvl w:val="0"/>
          <w:numId w:val="14"/>
        </w:numPr>
        <w:spacing w:before="80"/>
        <w:jc w:val="both"/>
      </w:pPr>
      <w:r w:rsidRPr="00133FED">
        <w:t xml:space="preserve">Zhotovitel umožní kontrolu provádění díla dle této smlouvy objednateli nebo jím pověřeným zástupcům kdykoliv v jeho průběhu. </w:t>
      </w:r>
    </w:p>
    <w:p w14:paraId="3EF4B841" w14:textId="77777777" w:rsidR="00D44DC1" w:rsidRPr="00133FED" w:rsidRDefault="00D44DC1" w:rsidP="00D44DC1">
      <w:pPr>
        <w:numPr>
          <w:ilvl w:val="0"/>
          <w:numId w:val="14"/>
        </w:numPr>
        <w:spacing w:before="80"/>
        <w:jc w:val="both"/>
      </w:pPr>
      <w:r w:rsidRPr="00133FED">
        <w:t xml:space="preserve">Pokud objednatel zjistí, že zhotovitel nepostupuje při provádění díla v souladu s touto smlouvou, nebo že předmět díla vykazuje vady, je povinen toto neprodleně písemně oznámit zhotoviteli a stanovit mu přiměřenou lhůtu k odstranění zjištěných vad a </w:t>
      </w:r>
      <w:r w:rsidRPr="00133FED">
        <w:lastRenderedPageBreak/>
        <w:t>nedostatků. Jestliže zhotovitel neodstraní takto zjištěné vady a nedostatky ve stanovené lhůtě, má objednatel právo od této smlouvy bez dalšího odstoupit.</w:t>
      </w:r>
    </w:p>
    <w:p w14:paraId="4D4D6D0E" w14:textId="77777777" w:rsidR="00D44DC1" w:rsidRPr="00133FED" w:rsidRDefault="00D44DC1" w:rsidP="00D44DC1">
      <w:pPr>
        <w:numPr>
          <w:ilvl w:val="0"/>
          <w:numId w:val="14"/>
        </w:numPr>
        <w:spacing w:before="80"/>
        <w:jc w:val="both"/>
      </w:pPr>
      <w:r w:rsidRPr="00133FED">
        <w:t>Zhotovitel je povinen být pojištěn pro případ pojistných událostí souvisejících s prováděním díla po celou dobu provádění díla, a to minimálně proti škodám způsobeným jeho činností, to vše nejméně do výše 250</w:t>
      </w:r>
      <w:r w:rsidR="00D2251C">
        <w:t>.</w:t>
      </w:r>
      <w:r w:rsidRPr="00133FED">
        <w:t>000</w:t>
      </w:r>
      <w:r w:rsidR="00D2251C">
        <w:t xml:space="preserve"> </w:t>
      </w:r>
      <w:r w:rsidRPr="00133FED">
        <w:t xml:space="preserve">Kč. Zhotovitel je povinen uvedené pojištění platně a účinně sjednat a po celou dobu provádění díla ho udržovat v platnosti a účinné. Doklady prokazující existenci pojištění se stanoveným obsahem a rozsahem je zhotovitel povinen na požádání předložit objednateli do 5 dnů od obdržení výzvy objednatele. Pokud zhotovitel předmětné pojištění nesjedná vůbec </w:t>
      </w:r>
      <w:proofErr w:type="gramStart"/>
      <w:r w:rsidRPr="00133FED">
        <w:t>a nebo</w:t>
      </w:r>
      <w:proofErr w:type="gramEnd"/>
      <w:r w:rsidRPr="00133FED">
        <w:t xml:space="preserve"> ho sjedná, ale v rozporu s požadavky této smlouvy, nebo nedoloží jeho existenci objednateli ve stanovené lhůtě, zavazuje se zhotovitel zaplatit objednateli smluvní pokutu ve výši 10</w:t>
      </w:r>
      <w:r w:rsidR="00D2251C">
        <w:t>.</w:t>
      </w:r>
      <w:r w:rsidRPr="00133FED">
        <w:t xml:space="preserve">000 Kč; v takovém případě má objednatel též právo od této smlouvy odstoupit. </w:t>
      </w:r>
    </w:p>
    <w:p w14:paraId="2E5D8AF4" w14:textId="77777777" w:rsidR="00D44DC1" w:rsidRPr="00133FED" w:rsidRDefault="00D44DC1" w:rsidP="00D44DC1">
      <w:pPr>
        <w:jc w:val="both"/>
        <w:rPr>
          <w:color w:val="0070C0"/>
        </w:rPr>
      </w:pPr>
    </w:p>
    <w:p w14:paraId="55A87673" w14:textId="77777777" w:rsidR="00D44DC1" w:rsidRPr="00133FED" w:rsidRDefault="00D44DC1" w:rsidP="00D44DC1">
      <w:pPr>
        <w:jc w:val="center"/>
        <w:outlineLvl w:val="0"/>
        <w:rPr>
          <w:b/>
        </w:rPr>
      </w:pPr>
      <w:r w:rsidRPr="00133FED">
        <w:rPr>
          <w:b/>
        </w:rPr>
        <w:t>VII.</w:t>
      </w:r>
    </w:p>
    <w:p w14:paraId="3AD50261" w14:textId="77777777" w:rsidR="00D44DC1" w:rsidRPr="00133FED" w:rsidRDefault="00D44DC1" w:rsidP="00D44DC1">
      <w:pPr>
        <w:jc w:val="center"/>
        <w:rPr>
          <w:b/>
        </w:rPr>
      </w:pPr>
      <w:r w:rsidRPr="00133FED">
        <w:rPr>
          <w:b/>
        </w:rPr>
        <w:t xml:space="preserve">Předání a převzetí </w:t>
      </w:r>
      <w:r w:rsidRPr="00133FED">
        <w:rPr>
          <w:b/>
          <w:color w:val="000000" w:themeColor="text1"/>
        </w:rPr>
        <w:t>díla</w:t>
      </w:r>
    </w:p>
    <w:p w14:paraId="18C90C99" w14:textId="77777777" w:rsidR="00D44DC1" w:rsidRPr="00133FED" w:rsidRDefault="00D44DC1" w:rsidP="00D44DC1">
      <w:pPr>
        <w:numPr>
          <w:ilvl w:val="0"/>
          <w:numId w:val="15"/>
        </w:numPr>
        <w:spacing w:before="80"/>
        <w:jc w:val="both"/>
      </w:pPr>
      <w:r w:rsidRPr="00133FED">
        <w:t xml:space="preserve">Zhotovitel je povinen předat objednateli dílo v místě sídla objednatele, nedohodnou-li se strany jinak. Termín předání dokumentace je zhotovitel povinen oznámit objednateli alespoň 3 pracovní dny předem. </w:t>
      </w:r>
    </w:p>
    <w:p w14:paraId="73F4F663" w14:textId="77777777" w:rsidR="00D44DC1" w:rsidRPr="00133FED" w:rsidRDefault="00D44DC1" w:rsidP="00D44DC1">
      <w:pPr>
        <w:numPr>
          <w:ilvl w:val="0"/>
          <w:numId w:val="15"/>
        </w:numPr>
        <w:spacing w:before="80"/>
        <w:jc w:val="both"/>
      </w:pPr>
      <w:r w:rsidRPr="00133FED">
        <w:t xml:space="preserve">Objednatel není povinen převzít projektovou dokumentaci, pokud do ní zhotovitel nezapracoval všechny připomínky, které mu objednatel sdělil během zpracovávání projektové dokumentace. </w:t>
      </w:r>
    </w:p>
    <w:p w14:paraId="179D25A2" w14:textId="77777777" w:rsidR="00D44DC1" w:rsidRPr="00133FED" w:rsidRDefault="00D44DC1" w:rsidP="00D44DC1">
      <w:pPr>
        <w:numPr>
          <w:ilvl w:val="0"/>
          <w:numId w:val="15"/>
        </w:numPr>
        <w:spacing w:before="80"/>
        <w:jc w:val="both"/>
      </w:pPr>
      <w:r w:rsidRPr="00133FED">
        <w:t>O předání díla sepíší obě smluvní strany předávací protokol, který bude obsahovat zejména tyto náležitosti:</w:t>
      </w:r>
    </w:p>
    <w:p w14:paraId="02B98076" w14:textId="77777777" w:rsidR="00D44DC1" w:rsidRPr="00133FED" w:rsidRDefault="00D44DC1" w:rsidP="00D44DC1">
      <w:pPr>
        <w:numPr>
          <w:ilvl w:val="0"/>
          <w:numId w:val="16"/>
        </w:numPr>
        <w:tabs>
          <w:tab w:val="num" w:pos="851"/>
        </w:tabs>
        <w:ind w:left="851"/>
        <w:jc w:val="both"/>
      </w:pPr>
      <w:r w:rsidRPr="00133FED">
        <w:t>označení smluvních stran,</w:t>
      </w:r>
    </w:p>
    <w:p w14:paraId="2181E2B8" w14:textId="77777777" w:rsidR="00D44DC1" w:rsidRPr="00133FED" w:rsidRDefault="00D44DC1" w:rsidP="00D44DC1">
      <w:pPr>
        <w:numPr>
          <w:ilvl w:val="0"/>
          <w:numId w:val="16"/>
        </w:numPr>
        <w:tabs>
          <w:tab w:val="num" w:pos="851"/>
        </w:tabs>
        <w:ind w:left="851"/>
        <w:jc w:val="both"/>
      </w:pPr>
      <w:r w:rsidRPr="00133FED">
        <w:t>prohlášení objednatele o tom, že dílo přebírá, nebo popis vad díla a prohlášení objednatele, že dílo z důvodů těchto vad nepřebírá,</w:t>
      </w:r>
    </w:p>
    <w:p w14:paraId="0EE37B00" w14:textId="77777777" w:rsidR="00D44DC1" w:rsidRPr="00133FED" w:rsidRDefault="00D44DC1" w:rsidP="00D44DC1">
      <w:pPr>
        <w:numPr>
          <w:ilvl w:val="0"/>
          <w:numId w:val="16"/>
        </w:numPr>
        <w:tabs>
          <w:tab w:val="num" w:pos="851"/>
        </w:tabs>
        <w:ind w:left="851"/>
        <w:jc w:val="both"/>
      </w:pPr>
      <w:r w:rsidRPr="00133FED">
        <w:t>datum podpisu předávacího protokolu,</w:t>
      </w:r>
    </w:p>
    <w:p w14:paraId="47F2646C" w14:textId="77777777" w:rsidR="00D44DC1" w:rsidRPr="00133FED" w:rsidRDefault="00D44DC1" w:rsidP="00D44DC1">
      <w:pPr>
        <w:numPr>
          <w:ilvl w:val="0"/>
          <w:numId w:val="16"/>
        </w:numPr>
        <w:tabs>
          <w:tab w:val="num" w:pos="851"/>
        </w:tabs>
        <w:ind w:left="851"/>
        <w:jc w:val="both"/>
      </w:pPr>
      <w:r w:rsidRPr="00133FED">
        <w:t>podpis objednatele nebo jím pověřené osoby,</w:t>
      </w:r>
    </w:p>
    <w:p w14:paraId="390370A1" w14:textId="77777777" w:rsidR="00D44DC1" w:rsidRPr="00133FED" w:rsidRDefault="00D44DC1" w:rsidP="00D44DC1">
      <w:pPr>
        <w:numPr>
          <w:ilvl w:val="0"/>
          <w:numId w:val="16"/>
        </w:numPr>
        <w:tabs>
          <w:tab w:val="num" w:pos="851"/>
        </w:tabs>
        <w:ind w:left="851"/>
        <w:jc w:val="both"/>
      </w:pPr>
      <w:r w:rsidRPr="00133FED">
        <w:t>podpis zhotovitele nebo jím pověřené osoby.</w:t>
      </w:r>
    </w:p>
    <w:p w14:paraId="5404B1D2" w14:textId="77777777" w:rsidR="00D44DC1" w:rsidRPr="00133FED" w:rsidRDefault="00D44DC1" w:rsidP="00D44DC1">
      <w:pPr>
        <w:numPr>
          <w:ilvl w:val="0"/>
          <w:numId w:val="15"/>
        </w:numPr>
        <w:spacing w:before="80"/>
        <w:jc w:val="both"/>
      </w:pPr>
      <w:r w:rsidRPr="00133FED">
        <w:rPr>
          <w:snapToGrid w:val="0"/>
        </w:rPr>
        <w:t>Jestliže budou při předání díla dle této smlouvy zjištěny na díle jakékoliv vady nebo nedodělky, objednatel dílo od zhotovitele nemusí převzít. Pokud objednatel od zhotovitele dílo nepřevezme, stanoví v předávacím protokolu mimo důvodů pro nepřevzetí díla i náhradní lhůtu k předání. O předání díla v náh</w:t>
      </w:r>
      <w:r w:rsidRPr="00133FED">
        <w:t>radním termínu bude rovněž sepsán předávací protokol.</w:t>
      </w:r>
    </w:p>
    <w:p w14:paraId="53269D41" w14:textId="77777777" w:rsidR="00D44DC1" w:rsidRPr="00133FED" w:rsidRDefault="00D44DC1" w:rsidP="00D44DC1">
      <w:pPr>
        <w:numPr>
          <w:ilvl w:val="0"/>
          <w:numId w:val="15"/>
        </w:numPr>
        <w:spacing w:before="80"/>
        <w:jc w:val="both"/>
      </w:pPr>
      <w:r w:rsidRPr="00133FED">
        <w:t>V případě, že objednatel převezme dílo</w:t>
      </w:r>
      <w:r w:rsidRPr="00133FED">
        <w:rPr>
          <w:snapToGrid w:val="0"/>
        </w:rPr>
        <w:t>,</w:t>
      </w:r>
      <w:r w:rsidRPr="00133FED"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0B6BA9E6" w14:textId="77777777" w:rsidR="00D44DC1" w:rsidRPr="00133FED" w:rsidRDefault="00D44DC1" w:rsidP="00D44DC1">
      <w:pPr>
        <w:jc w:val="center"/>
        <w:outlineLvl w:val="0"/>
        <w:rPr>
          <w:b/>
        </w:rPr>
      </w:pPr>
    </w:p>
    <w:p w14:paraId="3C618385" w14:textId="77777777" w:rsidR="00D44DC1" w:rsidRPr="00133FED" w:rsidRDefault="00D44DC1" w:rsidP="00D44DC1">
      <w:pPr>
        <w:jc w:val="center"/>
        <w:outlineLvl w:val="0"/>
        <w:rPr>
          <w:b/>
        </w:rPr>
      </w:pPr>
      <w:r w:rsidRPr="00133FED">
        <w:rPr>
          <w:b/>
        </w:rPr>
        <w:t>VIII.</w:t>
      </w:r>
    </w:p>
    <w:p w14:paraId="03FF4A2E" w14:textId="77777777" w:rsidR="00D44DC1" w:rsidRPr="00133FED" w:rsidRDefault="00D44DC1" w:rsidP="00D44DC1">
      <w:pPr>
        <w:jc w:val="center"/>
        <w:rPr>
          <w:b/>
        </w:rPr>
      </w:pPr>
      <w:r w:rsidRPr="00133FED">
        <w:rPr>
          <w:b/>
        </w:rPr>
        <w:t xml:space="preserve">Záruka za </w:t>
      </w:r>
      <w:r w:rsidRPr="00133FED">
        <w:rPr>
          <w:b/>
          <w:color w:val="000000" w:themeColor="text1"/>
        </w:rPr>
        <w:t xml:space="preserve">jakost </w:t>
      </w:r>
    </w:p>
    <w:p w14:paraId="73CD7769" w14:textId="77777777" w:rsidR="00D44DC1" w:rsidRPr="00133FED" w:rsidRDefault="00D44DC1" w:rsidP="00D44DC1">
      <w:pPr>
        <w:numPr>
          <w:ilvl w:val="0"/>
          <w:numId w:val="17"/>
        </w:numPr>
        <w:spacing w:before="80"/>
        <w:jc w:val="both"/>
      </w:pPr>
      <w:r w:rsidRPr="00133FED">
        <w:t xml:space="preserve">Zhotovitel přejímá záruku za jakost díla v délce trvání </w:t>
      </w:r>
      <w:r w:rsidRPr="00133FED">
        <w:rPr>
          <w:b/>
        </w:rPr>
        <w:t>60 měsíců</w:t>
      </w:r>
      <w:r w:rsidRPr="00133FED">
        <w:t xml:space="preserve"> ode dne předání díla bez vad a nedodělků. </w:t>
      </w:r>
    </w:p>
    <w:p w14:paraId="2C6AF9E5" w14:textId="77777777" w:rsidR="00D44DC1" w:rsidRPr="00133FED" w:rsidRDefault="00D44DC1" w:rsidP="00D44DC1">
      <w:pPr>
        <w:numPr>
          <w:ilvl w:val="0"/>
          <w:numId w:val="17"/>
        </w:numPr>
        <w:spacing w:before="80"/>
        <w:jc w:val="both"/>
      </w:pPr>
      <w:r w:rsidRPr="00133FED">
        <w:t>Zhotovitel je povinen odstranit reklamované vady do 10 dnů ode dne obdržení reklamace, pokud strany písemně nedohodnou jiný termín.</w:t>
      </w:r>
    </w:p>
    <w:p w14:paraId="1F019EAF" w14:textId="77777777" w:rsidR="00D44DC1" w:rsidRDefault="00D44DC1" w:rsidP="00D44DC1">
      <w:pPr>
        <w:numPr>
          <w:ilvl w:val="0"/>
          <w:numId w:val="17"/>
        </w:numPr>
        <w:spacing w:before="80"/>
        <w:jc w:val="both"/>
      </w:pPr>
      <w:r w:rsidRPr="00133FED">
        <w:t xml:space="preserve">Zhotovitel odpovídá za škody způsobené objednateli i třetím osobám v důsledku vad projektu. </w:t>
      </w:r>
    </w:p>
    <w:p w14:paraId="1C3166E9" w14:textId="77777777" w:rsidR="00D2251C" w:rsidRPr="00133FED" w:rsidRDefault="00D2251C" w:rsidP="007345BD">
      <w:pPr>
        <w:spacing w:before="80"/>
        <w:jc w:val="both"/>
      </w:pPr>
    </w:p>
    <w:p w14:paraId="2E45A920" w14:textId="77777777" w:rsidR="00D44DC1" w:rsidRPr="00133FED" w:rsidRDefault="00D44DC1" w:rsidP="00D44DC1">
      <w:pPr>
        <w:jc w:val="center"/>
        <w:outlineLvl w:val="0"/>
        <w:rPr>
          <w:b/>
        </w:rPr>
      </w:pPr>
    </w:p>
    <w:p w14:paraId="4175F81B" w14:textId="77777777" w:rsidR="00D44DC1" w:rsidRPr="00133FED" w:rsidRDefault="00D44DC1" w:rsidP="00D44DC1">
      <w:pPr>
        <w:jc w:val="center"/>
        <w:outlineLvl w:val="0"/>
        <w:rPr>
          <w:b/>
        </w:rPr>
      </w:pPr>
      <w:r w:rsidRPr="00133FED">
        <w:rPr>
          <w:b/>
        </w:rPr>
        <w:t>IX.</w:t>
      </w:r>
    </w:p>
    <w:p w14:paraId="65BC0896" w14:textId="77777777" w:rsidR="00D44DC1" w:rsidRPr="00133FED" w:rsidRDefault="00D44DC1" w:rsidP="00D44DC1">
      <w:pPr>
        <w:jc w:val="center"/>
        <w:rPr>
          <w:b/>
        </w:rPr>
      </w:pPr>
      <w:r w:rsidRPr="00133FED">
        <w:rPr>
          <w:b/>
          <w:color w:val="000000" w:themeColor="text1"/>
        </w:rPr>
        <w:t>Sankce</w:t>
      </w:r>
    </w:p>
    <w:p w14:paraId="79A24817" w14:textId="77777777" w:rsidR="00D44DC1" w:rsidRPr="00133FED" w:rsidRDefault="00D44DC1" w:rsidP="00D44DC1">
      <w:pPr>
        <w:numPr>
          <w:ilvl w:val="0"/>
          <w:numId w:val="18"/>
        </w:numPr>
        <w:spacing w:before="80"/>
        <w:jc w:val="both"/>
      </w:pPr>
      <w:r w:rsidRPr="00133FED">
        <w:t>V případě, že zhotovitel neprovede dílo v termínu dle článku II. této smlouvy, je objednatel oprávněn požadovat po zhotoviteli úhradu smluvní pokuty ve výši 500 Kč za každý započatý den prodlení.</w:t>
      </w:r>
    </w:p>
    <w:p w14:paraId="61B4A63F" w14:textId="77777777" w:rsidR="00D44DC1" w:rsidRPr="00133FED" w:rsidRDefault="00D44DC1" w:rsidP="00D44DC1">
      <w:pPr>
        <w:numPr>
          <w:ilvl w:val="0"/>
          <w:numId w:val="18"/>
        </w:numPr>
        <w:spacing w:before="80"/>
        <w:jc w:val="both"/>
      </w:pPr>
      <w:r w:rsidRPr="00133FED">
        <w:t>V případě prodlení objednatele s úhradou faktury dle článku IV. této smlouvy je zhotovitel oprávněn požadovat po objednateli úhradu smluvních úroků z prodlení ve výši 15</w:t>
      </w:r>
      <w:r w:rsidR="00D2251C">
        <w:t xml:space="preserve"> </w:t>
      </w:r>
      <w:r w:rsidRPr="00133FED">
        <w:t>% ročně.</w:t>
      </w:r>
    </w:p>
    <w:p w14:paraId="6A5A9D85" w14:textId="77777777" w:rsidR="00D44DC1" w:rsidRPr="00133FED" w:rsidRDefault="00D44DC1" w:rsidP="00D44DC1">
      <w:pPr>
        <w:numPr>
          <w:ilvl w:val="0"/>
          <w:numId w:val="18"/>
        </w:numPr>
        <w:spacing w:before="80"/>
        <w:jc w:val="both"/>
      </w:pPr>
      <w:r w:rsidRPr="00133FED">
        <w:t>V případě, že zhotovitel neposkytne objednateli součinnost dle bodu 1.3. písm. d) této smlouvy ani do 3 dnů ode dne žádosti objednatele o součinnost, zavazuje se zhotovitel uhradit objednateli smluvní pokutu ve výši 250 Kč za každý den prodlení.</w:t>
      </w:r>
    </w:p>
    <w:p w14:paraId="3159E0F7" w14:textId="77777777" w:rsidR="00D44DC1" w:rsidRPr="00133FED" w:rsidRDefault="00D44DC1" w:rsidP="00D44DC1">
      <w:pPr>
        <w:numPr>
          <w:ilvl w:val="0"/>
          <w:numId w:val="18"/>
        </w:numPr>
        <w:spacing w:before="80"/>
        <w:jc w:val="both"/>
      </w:pPr>
      <w:r w:rsidRPr="00133FED">
        <w:t>V případě prodlení zhotovitele s odstraněním reklamovaných vad se zhotovitel zavazuje zaplatit objednateli smluvní pokutu ve výši 500 Kč za každý den prodlení.</w:t>
      </w:r>
    </w:p>
    <w:p w14:paraId="601841EA" w14:textId="77777777" w:rsidR="00D44DC1" w:rsidRPr="00133FED" w:rsidRDefault="00D44DC1" w:rsidP="00D44DC1">
      <w:pPr>
        <w:numPr>
          <w:ilvl w:val="0"/>
          <w:numId w:val="18"/>
        </w:numPr>
        <w:spacing w:before="80"/>
        <w:jc w:val="both"/>
      </w:pPr>
      <w:r w:rsidRPr="00133FED">
        <w:t>Pohledávka objednatele na zaplacení smluvní pokuty může být objednatelem jednostranně započítána proti pohledávce zhotovitele na zaplacení ceny za dílo, a to i v případě, že tato pohledávka objednatele není ještě splatná.</w:t>
      </w:r>
    </w:p>
    <w:p w14:paraId="1DA59436" w14:textId="77777777" w:rsidR="00D44DC1" w:rsidRPr="00133FED" w:rsidRDefault="00D44DC1" w:rsidP="00D44DC1">
      <w:pPr>
        <w:numPr>
          <w:ilvl w:val="0"/>
          <w:numId w:val="18"/>
        </w:numPr>
        <w:spacing w:before="80"/>
        <w:jc w:val="both"/>
      </w:pPr>
      <w:r w:rsidRPr="00133FED"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7433AC2A" w14:textId="77777777" w:rsidR="00D44DC1" w:rsidRPr="00133FED" w:rsidRDefault="00D44DC1" w:rsidP="00D44DC1">
      <w:pPr>
        <w:jc w:val="center"/>
        <w:outlineLvl w:val="0"/>
        <w:rPr>
          <w:b/>
        </w:rPr>
      </w:pPr>
    </w:p>
    <w:p w14:paraId="7D60AB35" w14:textId="77777777" w:rsidR="00D44DC1" w:rsidRPr="00133FED" w:rsidRDefault="00D44DC1" w:rsidP="00D44DC1">
      <w:pPr>
        <w:jc w:val="center"/>
        <w:outlineLvl w:val="0"/>
        <w:rPr>
          <w:b/>
        </w:rPr>
      </w:pPr>
      <w:r w:rsidRPr="00133FED">
        <w:rPr>
          <w:b/>
        </w:rPr>
        <w:t>X.</w:t>
      </w:r>
    </w:p>
    <w:p w14:paraId="00951C73" w14:textId="77777777" w:rsidR="00D44DC1" w:rsidRPr="00133FED" w:rsidRDefault="00D44DC1" w:rsidP="00D44DC1">
      <w:pPr>
        <w:jc w:val="center"/>
        <w:rPr>
          <w:b/>
        </w:rPr>
      </w:pPr>
      <w:r w:rsidRPr="00133FED">
        <w:rPr>
          <w:b/>
        </w:rPr>
        <w:t xml:space="preserve">Odstoupení od </w:t>
      </w:r>
      <w:r w:rsidRPr="00133FED">
        <w:rPr>
          <w:b/>
          <w:color w:val="000000" w:themeColor="text1"/>
        </w:rPr>
        <w:t>smlouvy</w:t>
      </w:r>
      <w:r w:rsidRPr="00133FED">
        <w:rPr>
          <w:b/>
        </w:rPr>
        <w:t xml:space="preserve"> a výpověď</w:t>
      </w:r>
    </w:p>
    <w:p w14:paraId="7371158E" w14:textId="77777777" w:rsidR="00D44DC1" w:rsidRPr="00133FED" w:rsidRDefault="00D44DC1" w:rsidP="00D44DC1">
      <w:pPr>
        <w:numPr>
          <w:ilvl w:val="0"/>
          <w:numId w:val="19"/>
        </w:numPr>
        <w:spacing w:before="80"/>
        <w:jc w:val="both"/>
      </w:pPr>
      <w:r w:rsidRPr="00133FED">
        <w:t>Smluvní strany jsou oprávněny od této smlouvy odstoupit pouze v případech, kdy to stanoví tato smlouva nebo platné právní předpisy.</w:t>
      </w:r>
    </w:p>
    <w:p w14:paraId="5454E81D" w14:textId="77777777" w:rsidR="00D44DC1" w:rsidRPr="00133FED" w:rsidRDefault="00D44DC1" w:rsidP="00D44DC1">
      <w:pPr>
        <w:numPr>
          <w:ilvl w:val="0"/>
          <w:numId w:val="19"/>
        </w:numPr>
        <w:spacing w:before="80"/>
        <w:jc w:val="both"/>
      </w:pPr>
      <w:r w:rsidRPr="00133FED">
        <w:t>Mimo případy uvedené v ustanovení § 2002 občanského zákoníku se za podstatné porušení této smlouvy považuje následující:</w:t>
      </w:r>
    </w:p>
    <w:p w14:paraId="58598BC2" w14:textId="77777777" w:rsidR="00D44DC1" w:rsidRPr="00133FED" w:rsidRDefault="00D44DC1" w:rsidP="00D44DC1">
      <w:pPr>
        <w:numPr>
          <w:ilvl w:val="0"/>
          <w:numId w:val="20"/>
        </w:numPr>
        <w:ind w:hanging="273"/>
        <w:jc w:val="both"/>
      </w:pPr>
      <w:r w:rsidRPr="00133FED">
        <w:t>vůči zhotoviteli bylo zahájeno insolvenční řízení a došlo tím k ohrožení plnění zhotovitele dle této smlouvy;</w:t>
      </w:r>
    </w:p>
    <w:p w14:paraId="7E53688A" w14:textId="77777777" w:rsidR="00D44DC1" w:rsidRPr="00133FED" w:rsidRDefault="00D44DC1" w:rsidP="00D44DC1">
      <w:pPr>
        <w:numPr>
          <w:ilvl w:val="0"/>
          <w:numId w:val="20"/>
        </w:numPr>
        <w:ind w:hanging="273"/>
        <w:jc w:val="both"/>
      </w:pPr>
      <w:r w:rsidRPr="00133FED">
        <w:t>příslušný insolvenční soud vydá rozhodnutí o úpadku zhotovitele nebo zamítne insolvenční návrh pro nedostatek majetku zhotovitele jako dlužníka;</w:t>
      </w:r>
    </w:p>
    <w:p w14:paraId="60DE78E2" w14:textId="77777777" w:rsidR="00D44DC1" w:rsidRPr="00133FED" w:rsidRDefault="00D44DC1" w:rsidP="00D44DC1">
      <w:pPr>
        <w:numPr>
          <w:ilvl w:val="0"/>
          <w:numId w:val="20"/>
        </w:numPr>
        <w:ind w:hanging="273"/>
        <w:jc w:val="both"/>
      </w:pPr>
      <w:r w:rsidRPr="00133FED">
        <w:t>zhotovitel neodstranil ani v dodatečně stanovené přiměřené lhůtě vady a nedostatky při provádění díla, které mu byly písemně oznámeny objednatelem;</w:t>
      </w:r>
    </w:p>
    <w:p w14:paraId="51D04E97" w14:textId="77777777" w:rsidR="00D44DC1" w:rsidRPr="00133FED" w:rsidRDefault="00D44DC1" w:rsidP="00D44DC1">
      <w:pPr>
        <w:numPr>
          <w:ilvl w:val="0"/>
          <w:numId w:val="20"/>
        </w:numPr>
        <w:ind w:hanging="273"/>
        <w:jc w:val="both"/>
      </w:pPr>
      <w:r w:rsidRPr="00133FED">
        <w:t>prodlení zhotovitele s prováděním díla delší než 7 dní;</w:t>
      </w:r>
    </w:p>
    <w:p w14:paraId="3F63E48D" w14:textId="77777777" w:rsidR="00D44DC1" w:rsidRPr="00133FED" w:rsidRDefault="00D44DC1" w:rsidP="00D44DC1">
      <w:pPr>
        <w:numPr>
          <w:ilvl w:val="0"/>
          <w:numId w:val="20"/>
        </w:numPr>
        <w:ind w:hanging="273"/>
        <w:jc w:val="both"/>
      </w:pPr>
      <w:r w:rsidRPr="00133FED">
        <w:t>opakované jiné porušení této smlouvy zhotovitelem;</w:t>
      </w:r>
    </w:p>
    <w:p w14:paraId="7643CC10" w14:textId="77777777" w:rsidR="00D44DC1" w:rsidRPr="00133FED" w:rsidRDefault="00D44DC1" w:rsidP="00D44DC1">
      <w:pPr>
        <w:numPr>
          <w:ilvl w:val="0"/>
          <w:numId w:val="20"/>
        </w:numPr>
        <w:ind w:left="839" w:hanging="273"/>
        <w:jc w:val="both"/>
      </w:pPr>
      <w:r w:rsidRPr="00133FED">
        <w:t>opakované porušení této smlouvy objednatelem.</w:t>
      </w:r>
    </w:p>
    <w:p w14:paraId="21F86FA9" w14:textId="77777777" w:rsidR="00D44DC1" w:rsidRPr="00133FED" w:rsidRDefault="00D44DC1" w:rsidP="00D44DC1">
      <w:pPr>
        <w:numPr>
          <w:ilvl w:val="0"/>
          <w:numId w:val="19"/>
        </w:numPr>
        <w:spacing w:before="80"/>
        <w:jc w:val="both"/>
      </w:pPr>
      <w:r w:rsidRPr="00133FED">
        <w:t xml:space="preserve">Svoje odstoupení od smlouvy je smluvní strana povinna písemně oznámit druhé smluvní straně. V oznámení o odstoupení musí být rovněž uveden důvod, pro který se od smlouvy odstupuje, s odkazem na příslušné ustanovení smlouvy či platného právního předpisu, které toto právo zakládá. </w:t>
      </w:r>
    </w:p>
    <w:p w14:paraId="52E064F5" w14:textId="77777777" w:rsidR="00D44DC1" w:rsidRDefault="00D44DC1" w:rsidP="00D44DC1">
      <w:pPr>
        <w:numPr>
          <w:ilvl w:val="0"/>
          <w:numId w:val="19"/>
        </w:numPr>
        <w:spacing w:before="80"/>
        <w:jc w:val="both"/>
      </w:pPr>
      <w:r w:rsidRPr="00133FED">
        <w:t>Objednatel je oprávněn tuto smlouvu kdykoliv částečně nebo v celém rozsahu vypovědět, a to písemnou výpovědí. Nestanoví-li výpověď pozdější účinnost, nabývá účinnosti dnem, kdy byla doručena zhotoviteli. Zhotovitel se zavazuje, že po obdržení výpovědi okamžitě zajistí zakončení prací.</w:t>
      </w:r>
    </w:p>
    <w:p w14:paraId="058DFE8C" w14:textId="77777777" w:rsidR="00032736" w:rsidRDefault="00032736" w:rsidP="00032736">
      <w:pPr>
        <w:spacing w:before="80"/>
        <w:ind w:left="578"/>
        <w:jc w:val="both"/>
      </w:pPr>
    </w:p>
    <w:p w14:paraId="336AF7C8" w14:textId="77777777" w:rsidR="00032736" w:rsidRPr="00133FED" w:rsidRDefault="00032736" w:rsidP="00032736">
      <w:pPr>
        <w:spacing w:before="80"/>
        <w:ind w:left="578"/>
        <w:jc w:val="both"/>
      </w:pPr>
    </w:p>
    <w:p w14:paraId="29B092F7" w14:textId="77777777" w:rsidR="00D44DC1" w:rsidRPr="00133FED" w:rsidRDefault="00D44DC1" w:rsidP="00D44DC1">
      <w:pPr>
        <w:pStyle w:val="Zkladntext"/>
        <w:tabs>
          <w:tab w:val="left" w:pos="708"/>
        </w:tabs>
        <w:jc w:val="center"/>
        <w:rPr>
          <w:b/>
          <w:i w:val="0"/>
          <w:szCs w:val="24"/>
        </w:rPr>
      </w:pPr>
    </w:p>
    <w:p w14:paraId="7602E95D" w14:textId="77777777" w:rsidR="00D44DC1" w:rsidRPr="00133FED" w:rsidRDefault="00D44DC1" w:rsidP="00D44DC1">
      <w:pPr>
        <w:pStyle w:val="Zkladntext"/>
        <w:tabs>
          <w:tab w:val="left" w:pos="708"/>
        </w:tabs>
        <w:jc w:val="center"/>
        <w:rPr>
          <w:b/>
          <w:i w:val="0"/>
          <w:szCs w:val="24"/>
        </w:rPr>
      </w:pPr>
      <w:r w:rsidRPr="00133FED">
        <w:rPr>
          <w:b/>
          <w:i w:val="0"/>
          <w:szCs w:val="24"/>
        </w:rPr>
        <w:lastRenderedPageBreak/>
        <w:t>XI.</w:t>
      </w:r>
    </w:p>
    <w:p w14:paraId="68BF9A9B" w14:textId="77777777" w:rsidR="00D44DC1" w:rsidRPr="00133FED" w:rsidRDefault="00D44DC1" w:rsidP="00D44DC1">
      <w:pPr>
        <w:jc w:val="center"/>
        <w:rPr>
          <w:b/>
        </w:rPr>
      </w:pPr>
      <w:r w:rsidRPr="00133FED">
        <w:rPr>
          <w:b/>
        </w:rPr>
        <w:t>Adresy pro doručování</w:t>
      </w:r>
    </w:p>
    <w:p w14:paraId="199B1609" w14:textId="77777777" w:rsidR="00D44DC1" w:rsidRPr="00133FED" w:rsidRDefault="00D44DC1" w:rsidP="00D44DC1">
      <w:pPr>
        <w:pStyle w:val="Zkladntext"/>
        <w:widowControl/>
        <w:numPr>
          <w:ilvl w:val="0"/>
          <w:numId w:val="21"/>
        </w:numPr>
        <w:tabs>
          <w:tab w:val="left" w:pos="567"/>
          <w:tab w:val="left" w:pos="851"/>
        </w:tabs>
        <w:autoSpaceDE/>
        <w:autoSpaceDN/>
        <w:adjustRightInd/>
        <w:spacing w:before="80"/>
        <w:ind w:left="567" w:right="-142" w:hanging="567"/>
        <w:rPr>
          <w:i w:val="0"/>
          <w:szCs w:val="24"/>
        </w:rPr>
      </w:pPr>
      <w:r w:rsidRPr="00133FED">
        <w:rPr>
          <w:i w:val="0"/>
          <w:szCs w:val="24"/>
        </w:rPr>
        <w:t>Adresy pro doručování:</w:t>
      </w:r>
    </w:p>
    <w:p w14:paraId="6DA9160F" w14:textId="77777777" w:rsidR="00D44DC1" w:rsidRPr="00133FED" w:rsidRDefault="00D44DC1" w:rsidP="00D44DC1">
      <w:pPr>
        <w:pStyle w:val="Zkladntext"/>
        <w:widowControl/>
        <w:numPr>
          <w:ilvl w:val="0"/>
          <w:numId w:val="20"/>
        </w:numPr>
        <w:autoSpaceDE/>
        <w:autoSpaceDN/>
        <w:adjustRightInd/>
        <w:spacing w:before="80"/>
        <w:ind w:right="-142" w:hanging="273"/>
        <w:rPr>
          <w:i w:val="0"/>
          <w:szCs w:val="24"/>
        </w:rPr>
      </w:pPr>
      <w:r w:rsidRPr="00133FED">
        <w:rPr>
          <w:i w:val="0"/>
          <w:szCs w:val="24"/>
        </w:rPr>
        <w:t xml:space="preserve">adresa a e-mail objednatele jsou: </w:t>
      </w:r>
    </w:p>
    <w:p w14:paraId="0AC01F89" w14:textId="77777777" w:rsidR="00D44DC1" w:rsidRPr="00133FED" w:rsidRDefault="00D44DC1" w:rsidP="00D44DC1">
      <w:pPr>
        <w:tabs>
          <w:tab w:val="left" w:pos="1134"/>
        </w:tabs>
        <w:ind w:left="567"/>
      </w:pPr>
      <w:r w:rsidRPr="00133FED">
        <w:tab/>
        <w:t>Město Svitavy</w:t>
      </w:r>
    </w:p>
    <w:p w14:paraId="07867568" w14:textId="77777777" w:rsidR="00D44DC1" w:rsidRPr="00133FED" w:rsidRDefault="00D44DC1" w:rsidP="00D44DC1">
      <w:pPr>
        <w:tabs>
          <w:tab w:val="left" w:pos="1134"/>
        </w:tabs>
        <w:ind w:left="567"/>
        <w:rPr>
          <w:color w:val="0070C0"/>
        </w:rPr>
      </w:pPr>
      <w:r w:rsidRPr="00133FED">
        <w:tab/>
        <w:t>adresa: T. G. Masaryka 5/35, Předměstí, 568 02 Svitavy</w:t>
      </w:r>
    </w:p>
    <w:p w14:paraId="4C52D7D2" w14:textId="6432CBD9" w:rsidR="00D44DC1" w:rsidRPr="00133FED" w:rsidRDefault="00D44DC1" w:rsidP="00D44DC1">
      <w:pPr>
        <w:tabs>
          <w:tab w:val="left" w:pos="567"/>
          <w:tab w:val="left" w:pos="1134"/>
        </w:tabs>
        <w:ind w:left="567"/>
        <w:jc w:val="both"/>
      </w:pPr>
      <w:r w:rsidRPr="00133FED">
        <w:tab/>
        <w:t xml:space="preserve">e-mail: </w:t>
      </w:r>
      <w:hyperlink r:id="rId6" w:history="1">
        <w:r w:rsidRPr="00133FED">
          <w:rPr>
            <w:rStyle w:val="Hypertextovodkaz"/>
          </w:rPr>
          <w:t>posta@svitavy.cz</w:t>
        </w:r>
      </w:hyperlink>
      <w:r w:rsidRPr="00133FED">
        <w:t xml:space="preserve"> a současně </w:t>
      </w:r>
      <w:proofErr w:type="spellStart"/>
      <w:r w:rsidR="00965008">
        <w:t>xxx</w:t>
      </w:r>
      <w:proofErr w:type="spellEnd"/>
      <w:r w:rsidRPr="00133FED">
        <w:rPr>
          <w:rStyle w:val="Hypertextovodkaz"/>
        </w:rPr>
        <w:t xml:space="preserve"> </w:t>
      </w:r>
      <w:r w:rsidRPr="00133FED">
        <w:t xml:space="preserve"> </w:t>
      </w:r>
    </w:p>
    <w:p w14:paraId="212E603E" w14:textId="77777777" w:rsidR="00D44DC1" w:rsidRPr="00133FED" w:rsidRDefault="00D44DC1" w:rsidP="00D44DC1">
      <w:pPr>
        <w:tabs>
          <w:tab w:val="left" w:pos="567"/>
          <w:tab w:val="left" w:pos="1134"/>
        </w:tabs>
        <w:ind w:left="567"/>
        <w:jc w:val="both"/>
      </w:pPr>
      <w:r w:rsidRPr="00133FED">
        <w:tab/>
        <w:t>datová schránka: 6jrbphg</w:t>
      </w:r>
    </w:p>
    <w:p w14:paraId="0B2EF2E8" w14:textId="77777777" w:rsidR="00D44DC1" w:rsidRPr="00133FED" w:rsidRDefault="00D44DC1" w:rsidP="00D44DC1">
      <w:pPr>
        <w:pStyle w:val="Zkladntext"/>
        <w:widowControl/>
        <w:numPr>
          <w:ilvl w:val="0"/>
          <w:numId w:val="20"/>
        </w:numPr>
        <w:autoSpaceDE/>
        <w:autoSpaceDN/>
        <w:adjustRightInd/>
        <w:spacing w:before="80"/>
        <w:ind w:right="-142" w:hanging="273"/>
        <w:rPr>
          <w:i w:val="0"/>
          <w:szCs w:val="24"/>
        </w:rPr>
      </w:pPr>
      <w:r w:rsidRPr="00133FED">
        <w:rPr>
          <w:i w:val="0"/>
          <w:szCs w:val="24"/>
        </w:rPr>
        <w:t>adresa a e-mail zhotovitele jsou:</w:t>
      </w:r>
    </w:p>
    <w:p w14:paraId="23297398" w14:textId="77777777" w:rsidR="00D44DC1" w:rsidRPr="00133FED" w:rsidRDefault="00D44DC1" w:rsidP="00D44DC1">
      <w:pPr>
        <w:tabs>
          <w:tab w:val="left" w:pos="1134"/>
        </w:tabs>
        <w:ind w:left="567"/>
      </w:pPr>
      <w:r w:rsidRPr="00133FED">
        <w:t xml:space="preserve">  </w:t>
      </w:r>
      <w:r w:rsidRPr="00133FED">
        <w:tab/>
      </w:r>
      <w:r w:rsidR="00353A30">
        <w:t xml:space="preserve">P &amp; P </w:t>
      </w:r>
      <w:proofErr w:type="spellStart"/>
      <w:r w:rsidR="00353A30">
        <w:t>InTech</w:t>
      </w:r>
      <w:proofErr w:type="spellEnd"/>
      <w:r w:rsidR="00353A30">
        <w:t xml:space="preserve"> s.r.o.</w:t>
      </w:r>
      <w:r w:rsidRPr="00133FED">
        <w:t xml:space="preserve"> </w:t>
      </w:r>
    </w:p>
    <w:p w14:paraId="0844425F" w14:textId="77777777" w:rsidR="00D44DC1" w:rsidRPr="00133FED" w:rsidRDefault="00D44DC1" w:rsidP="00D44DC1">
      <w:pPr>
        <w:tabs>
          <w:tab w:val="left" w:pos="1134"/>
        </w:tabs>
        <w:ind w:left="567"/>
      </w:pPr>
      <w:r w:rsidRPr="00133FED">
        <w:t xml:space="preserve">  </w:t>
      </w:r>
      <w:r w:rsidRPr="00133FED">
        <w:tab/>
        <w:t xml:space="preserve">adresa: </w:t>
      </w:r>
      <w:r w:rsidR="00353A30">
        <w:t>Lanškrounská 406/38, 568 02 Svitavy</w:t>
      </w:r>
      <w:r w:rsidRPr="00133FED">
        <w:t xml:space="preserve"> </w:t>
      </w:r>
    </w:p>
    <w:p w14:paraId="3DB2FA2C" w14:textId="548BB412" w:rsidR="00F4298B" w:rsidRDefault="00D44DC1" w:rsidP="00F4298B">
      <w:pPr>
        <w:tabs>
          <w:tab w:val="left" w:pos="567"/>
          <w:tab w:val="left" w:pos="1134"/>
        </w:tabs>
        <w:ind w:left="567"/>
        <w:jc w:val="both"/>
      </w:pPr>
      <w:r w:rsidRPr="00133FED">
        <w:t xml:space="preserve"> </w:t>
      </w:r>
      <w:r w:rsidRPr="00133FED">
        <w:tab/>
        <w:t xml:space="preserve">e-mail: </w:t>
      </w:r>
      <w:hyperlink r:id="rId7" w:history="1">
        <w:r w:rsidR="00F4298B" w:rsidRPr="000B6CBE">
          <w:rPr>
            <w:rStyle w:val="Hypertextovodkaz"/>
          </w:rPr>
          <w:t>office@pp.intech.cz</w:t>
        </w:r>
      </w:hyperlink>
      <w:r w:rsidR="00F4298B">
        <w:t xml:space="preserve"> a současně </w:t>
      </w:r>
      <w:hyperlink r:id="rId8" w:history="1">
        <w:proofErr w:type="spellStart"/>
        <w:r w:rsidR="00965008">
          <w:rPr>
            <w:rStyle w:val="Hypertextovodkaz"/>
          </w:rPr>
          <w:t>xxx</w:t>
        </w:r>
        <w:proofErr w:type="spellEnd"/>
      </w:hyperlink>
    </w:p>
    <w:p w14:paraId="163444A7" w14:textId="77777777" w:rsidR="00D44DC1" w:rsidRPr="00133FED" w:rsidRDefault="00F4298B" w:rsidP="00F4298B">
      <w:pPr>
        <w:tabs>
          <w:tab w:val="left" w:pos="567"/>
          <w:tab w:val="left" w:pos="1134"/>
        </w:tabs>
        <w:ind w:left="567"/>
        <w:jc w:val="both"/>
      </w:pPr>
      <w:r>
        <w:t xml:space="preserve">          d</w:t>
      </w:r>
      <w:r w:rsidR="00D44DC1" w:rsidRPr="00133FED">
        <w:t xml:space="preserve">atová schránka: </w:t>
      </w:r>
      <w:r w:rsidR="00353A30">
        <w:t>iynaet2</w:t>
      </w:r>
    </w:p>
    <w:p w14:paraId="6E3A65E6" w14:textId="77777777" w:rsidR="00D44DC1" w:rsidRPr="00133FED" w:rsidRDefault="00D44DC1" w:rsidP="00D44DC1">
      <w:pPr>
        <w:pStyle w:val="Zkladntext"/>
        <w:tabs>
          <w:tab w:val="left" w:pos="851"/>
        </w:tabs>
        <w:spacing w:before="80"/>
        <w:ind w:left="567" w:right="-142" w:hanging="567"/>
        <w:rPr>
          <w:i w:val="0"/>
          <w:szCs w:val="24"/>
        </w:rPr>
      </w:pPr>
      <w:r w:rsidRPr="00133FED">
        <w:rPr>
          <w:i w:val="0"/>
        </w:rPr>
        <w:tab/>
      </w:r>
      <w:r w:rsidRPr="00133FED">
        <w:rPr>
          <w:i w:val="0"/>
          <w:szCs w:val="24"/>
        </w:rPr>
        <w:t>nebo jiné adresy nebo e-mailové adresy, které budou druhé straně písemně oznámeny.</w:t>
      </w:r>
    </w:p>
    <w:p w14:paraId="51642157" w14:textId="77777777" w:rsidR="00D44DC1" w:rsidRPr="00133FED" w:rsidRDefault="00D44DC1" w:rsidP="00D44DC1">
      <w:pPr>
        <w:pStyle w:val="Zkladntext"/>
        <w:widowControl/>
        <w:numPr>
          <w:ilvl w:val="0"/>
          <w:numId w:val="21"/>
        </w:numPr>
        <w:tabs>
          <w:tab w:val="left" w:pos="567"/>
          <w:tab w:val="left" w:pos="851"/>
        </w:tabs>
        <w:autoSpaceDE/>
        <w:autoSpaceDN/>
        <w:adjustRightInd/>
        <w:spacing w:before="80"/>
        <w:ind w:left="567" w:right="-142" w:hanging="567"/>
        <w:rPr>
          <w:i w:val="0"/>
          <w:szCs w:val="24"/>
        </w:rPr>
      </w:pPr>
      <w:r w:rsidRPr="00133FED">
        <w:rPr>
          <w:i w:val="0"/>
          <w:szCs w:val="24"/>
        </w:rPr>
        <w:t>Veškerá oznámení, reklamace a jiné úkony dle této smlouvy mohou být zaslány písemně doporučenou poštou, datovou schránkou nebo e-mailem na adresy shora dohodnuté.</w:t>
      </w:r>
    </w:p>
    <w:p w14:paraId="095FD8F5" w14:textId="77777777" w:rsidR="00D44DC1" w:rsidRPr="00133FED" w:rsidRDefault="00D44DC1" w:rsidP="00D44DC1">
      <w:pPr>
        <w:pStyle w:val="Zkladntext"/>
        <w:tabs>
          <w:tab w:val="left" w:pos="708"/>
        </w:tabs>
        <w:jc w:val="center"/>
        <w:rPr>
          <w:b/>
          <w:i w:val="0"/>
          <w:szCs w:val="24"/>
        </w:rPr>
      </w:pPr>
    </w:p>
    <w:p w14:paraId="3D12D405" w14:textId="77777777" w:rsidR="00D44DC1" w:rsidRPr="00133FED" w:rsidRDefault="00D44DC1" w:rsidP="00D44DC1">
      <w:pPr>
        <w:pStyle w:val="Zkladntext"/>
        <w:tabs>
          <w:tab w:val="left" w:pos="708"/>
        </w:tabs>
        <w:jc w:val="center"/>
        <w:rPr>
          <w:b/>
          <w:i w:val="0"/>
          <w:szCs w:val="24"/>
        </w:rPr>
      </w:pPr>
      <w:r w:rsidRPr="00133FED">
        <w:rPr>
          <w:b/>
          <w:i w:val="0"/>
          <w:szCs w:val="24"/>
        </w:rPr>
        <w:t>XII.</w:t>
      </w:r>
    </w:p>
    <w:p w14:paraId="165C9351" w14:textId="77777777" w:rsidR="00D44DC1" w:rsidRPr="00133FED" w:rsidRDefault="00D44DC1" w:rsidP="00D44DC1">
      <w:pPr>
        <w:jc w:val="center"/>
        <w:rPr>
          <w:b/>
        </w:rPr>
      </w:pPr>
      <w:r w:rsidRPr="00133FED">
        <w:rPr>
          <w:b/>
        </w:rPr>
        <w:t xml:space="preserve">Závěrečná </w:t>
      </w:r>
      <w:r w:rsidRPr="00133FED">
        <w:rPr>
          <w:b/>
          <w:color w:val="000000" w:themeColor="text1"/>
        </w:rPr>
        <w:t>ustanovení</w:t>
      </w:r>
    </w:p>
    <w:p w14:paraId="788C598C" w14:textId="77777777" w:rsidR="00D44DC1" w:rsidRPr="00133FED" w:rsidRDefault="00D44DC1" w:rsidP="00D44DC1">
      <w:pPr>
        <w:numPr>
          <w:ilvl w:val="0"/>
          <w:numId w:val="22"/>
        </w:numPr>
        <w:spacing w:before="80"/>
        <w:jc w:val="both"/>
      </w:pPr>
      <w:r w:rsidRPr="00133FED">
        <w:t>Práva a povinnosti smluvních stran výslovně touto smlouvou neupravená se řídí občanským zákoníkem.</w:t>
      </w:r>
    </w:p>
    <w:p w14:paraId="3B5448DF" w14:textId="77777777" w:rsidR="00D44DC1" w:rsidRPr="00133FED" w:rsidRDefault="00D44DC1" w:rsidP="00D44DC1">
      <w:pPr>
        <w:numPr>
          <w:ilvl w:val="0"/>
          <w:numId w:val="22"/>
        </w:numPr>
        <w:spacing w:before="80"/>
        <w:jc w:val="both"/>
      </w:pPr>
      <w:r w:rsidRPr="00133FED">
        <w:t xml:space="preserve">Nedílnou součástí této smlouvy je příloha č. 1 </w:t>
      </w:r>
      <w:r w:rsidR="002F542E">
        <w:t>–</w:t>
      </w:r>
      <w:r w:rsidRPr="00133FED">
        <w:t xml:space="preserve"> </w:t>
      </w:r>
      <w:r w:rsidR="002F542E">
        <w:t>rozsah zadání s nabídkovou cenou</w:t>
      </w:r>
      <w:r w:rsidRPr="00133FED">
        <w:t>.</w:t>
      </w:r>
    </w:p>
    <w:p w14:paraId="2B7C53FA" w14:textId="77777777" w:rsidR="00D44DC1" w:rsidRPr="00133FED" w:rsidRDefault="00D44DC1" w:rsidP="00D44DC1">
      <w:pPr>
        <w:numPr>
          <w:ilvl w:val="0"/>
          <w:numId w:val="22"/>
        </w:numPr>
        <w:spacing w:before="80"/>
        <w:jc w:val="both"/>
      </w:pPr>
      <w:r w:rsidRPr="00133FED">
        <w:t>Strany vylučují možnost postoupení této smlouvy ve smyslu § 1895 a násl. občanského zákoníku třetí osobě.</w:t>
      </w:r>
    </w:p>
    <w:p w14:paraId="5BAE63CD" w14:textId="77777777" w:rsidR="00D44DC1" w:rsidRPr="00133FED" w:rsidRDefault="00D44DC1" w:rsidP="00D44DC1">
      <w:pPr>
        <w:numPr>
          <w:ilvl w:val="0"/>
          <w:numId w:val="22"/>
        </w:numPr>
        <w:spacing w:before="80"/>
        <w:jc w:val="both"/>
      </w:pPr>
      <w:r w:rsidRPr="00133FED">
        <w:t>Obsah této smlouvy může být měněn pouze písemnou dohodou smluvních stran. Zrušit tuto smlouvu lze pouze písemně.</w:t>
      </w:r>
    </w:p>
    <w:p w14:paraId="4C37A256" w14:textId="77777777" w:rsidR="00D44DC1" w:rsidRPr="00133FED" w:rsidRDefault="00D44DC1" w:rsidP="00D44DC1">
      <w:pPr>
        <w:numPr>
          <w:ilvl w:val="0"/>
          <w:numId w:val="22"/>
        </w:numPr>
        <w:tabs>
          <w:tab w:val="left" w:pos="1134"/>
          <w:tab w:val="left" w:pos="2127"/>
        </w:tabs>
        <w:spacing w:before="80"/>
        <w:jc w:val="both"/>
      </w:pPr>
      <w:r w:rsidRPr="00133FED">
        <w:t>Smluvní strany výslovně souhlasí s tím, aby tato smlouva ve svém úplném znění byla uveřejněna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uveřejnění bez stanovení jakýchkoli dalších podmínek.</w:t>
      </w:r>
    </w:p>
    <w:p w14:paraId="0D5BA88B" w14:textId="77777777" w:rsidR="00D44DC1" w:rsidRPr="00133FED" w:rsidRDefault="00D44DC1" w:rsidP="00D44DC1">
      <w:pPr>
        <w:tabs>
          <w:tab w:val="left" w:pos="567"/>
          <w:tab w:val="left" w:pos="2127"/>
        </w:tabs>
        <w:ind w:left="567"/>
        <w:jc w:val="both"/>
      </w:pPr>
      <w:r w:rsidRPr="00133FED">
        <w:t>Smluvní strany se dohodly, že uveřejnění této smlouvy podle zákona o registru smluv zajistí objednatel.</w:t>
      </w:r>
    </w:p>
    <w:p w14:paraId="105D942C" w14:textId="77777777" w:rsidR="00D44DC1" w:rsidRPr="00133FED" w:rsidRDefault="00D44DC1" w:rsidP="00D44DC1">
      <w:pPr>
        <w:numPr>
          <w:ilvl w:val="0"/>
          <w:numId w:val="22"/>
        </w:numPr>
        <w:spacing w:before="80"/>
        <w:jc w:val="both"/>
      </w:pPr>
      <w:r w:rsidRPr="00133FED">
        <w:t xml:space="preserve">Smlouva nabývá platnosti dnem jejího podpisu oběma smluvními stranami a účinnosti nabývá dnem uveřejnění v registru smluv. </w:t>
      </w:r>
    </w:p>
    <w:p w14:paraId="710A0DE2" w14:textId="77777777" w:rsidR="00D44DC1" w:rsidRPr="00133FED" w:rsidRDefault="00D44DC1" w:rsidP="00D44DC1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29C39642" w14:textId="77777777" w:rsidR="00D44DC1" w:rsidRPr="00133FED" w:rsidRDefault="00D44DC1" w:rsidP="00D44DC1">
      <w:pPr>
        <w:keepNext/>
        <w:outlineLvl w:val="3"/>
        <w:rPr>
          <w:u w:val="single"/>
        </w:rPr>
      </w:pPr>
      <w:r w:rsidRPr="00133FED">
        <w:rPr>
          <w:u w:val="single"/>
        </w:rPr>
        <w:t>Doložka dle § 41 odst. 1 zákona č. 128/2000 Sb., ve znění pozdějších předpisů:</w:t>
      </w:r>
    </w:p>
    <w:p w14:paraId="4F681EE5" w14:textId="55545FB1" w:rsidR="00D44DC1" w:rsidRPr="00133FED" w:rsidRDefault="00D44DC1" w:rsidP="00D44DC1">
      <w:pPr>
        <w:keepNext/>
        <w:outlineLvl w:val="3"/>
      </w:pPr>
      <w:r w:rsidRPr="00133FED">
        <w:t xml:space="preserve">Uzavření této smlouvy bylo schváleno Radou města Svitavy dne </w:t>
      </w:r>
      <w:r w:rsidR="00B42D1D">
        <w:t>2. 6. 2025</w:t>
      </w:r>
      <w:r w:rsidRPr="00133FED">
        <w:t>.</w:t>
      </w:r>
    </w:p>
    <w:p w14:paraId="68760484" w14:textId="77777777" w:rsidR="00D44DC1" w:rsidRPr="00133FED" w:rsidRDefault="00D44DC1" w:rsidP="00D44DC1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1298272E" w14:textId="235F42C1" w:rsidR="00D44DC1" w:rsidRPr="00133FED" w:rsidRDefault="00D44DC1" w:rsidP="00D44DC1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  <w:r w:rsidRPr="00133FED">
        <w:rPr>
          <w:bCs/>
        </w:rPr>
        <w:t xml:space="preserve">Ve Svitavách dne </w:t>
      </w:r>
      <w:r w:rsidR="00965008">
        <w:rPr>
          <w:bCs/>
        </w:rPr>
        <w:t>10. 6. 2025</w:t>
      </w:r>
    </w:p>
    <w:p w14:paraId="7223C069" w14:textId="77777777" w:rsidR="00D44DC1" w:rsidRPr="00133FED" w:rsidRDefault="00D44DC1" w:rsidP="00D44DC1">
      <w:pPr>
        <w:jc w:val="both"/>
      </w:pPr>
    </w:p>
    <w:p w14:paraId="60997EE5" w14:textId="77777777" w:rsidR="00D44DC1" w:rsidRPr="00133FED" w:rsidRDefault="00D44DC1" w:rsidP="00032736">
      <w:pPr>
        <w:tabs>
          <w:tab w:val="left" w:pos="5103"/>
        </w:tabs>
        <w:jc w:val="both"/>
      </w:pPr>
      <w:r w:rsidRPr="00133FED">
        <w:t>Za objednatele:</w:t>
      </w:r>
      <w:r w:rsidRPr="00133FED">
        <w:tab/>
        <w:t>Za zhotovitele:</w:t>
      </w:r>
    </w:p>
    <w:p w14:paraId="7BA5EFAE" w14:textId="77777777" w:rsidR="00D44DC1" w:rsidRPr="00133FED" w:rsidRDefault="00D44DC1" w:rsidP="00D44DC1">
      <w:pPr>
        <w:jc w:val="both"/>
      </w:pPr>
    </w:p>
    <w:p w14:paraId="27E8D3E8" w14:textId="77777777" w:rsidR="00D44DC1" w:rsidRPr="00133FED" w:rsidRDefault="00D44DC1" w:rsidP="00D44DC1">
      <w:pPr>
        <w:jc w:val="both"/>
      </w:pPr>
    </w:p>
    <w:p w14:paraId="2A164220" w14:textId="77777777" w:rsidR="00D44DC1" w:rsidRPr="00133FED" w:rsidRDefault="00D44DC1" w:rsidP="00D44DC1">
      <w:pPr>
        <w:tabs>
          <w:tab w:val="center" w:pos="1985"/>
          <w:tab w:val="center" w:pos="7088"/>
        </w:tabs>
        <w:jc w:val="both"/>
      </w:pPr>
      <w:r w:rsidRPr="00133FED">
        <w:tab/>
        <w:t>..................................................................</w:t>
      </w:r>
      <w:r w:rsidRPr="00133FED">
        <w:tab/>
        <w:t>..................................................................</w:t>
      </w:r>
    </w:p>
    <w:p w14:paraId="32F38D1C" w14:textId="77777777" w:rsidR="00D44DC1" w:rsidRPr="00133FED" w:rsidRDefault="00D44DC1" w:rsidP="00D44DC1">
      <w:pPr>
        <w:tabs>
          <w:tab w:val="center" w:pos="1985"/>
          <w:tab w:val="center" w:pos="7088"/>
        </w:tabs>
        <w:jc w:val="both"/>
      </w:pPr>
      <w:r w:rsidRPr="00133FED">
        <w:tab/>
        <w:t>Mgr. Bc. David Šimek, MBA</w:t>
      </w:r>
      <w:r w:rsidRPr="00133FED">
        <w:tab/>
        <w:t xml:space="preserve"> </w:t>
      </w:r>
      <w:r w:rsidR="00353A30">
        <w:t xml:space="preserve">Ondřej </w:t>
      </w:r>
      <w:proofErr w:type="spellStart"/>
      <w:r w:rsidR="00353A30">
        <w:t>Peňák</w:t>
      </w:r>
      <w:proofErr w:type="spellEnd"/>
    </w:p>
    <w:p w14:paraId="773D4518" w14:textId="4CFDB452" w:rsidR="00D44DC1" w:rsidRPr="005152DE" w:rsidRDefault="00D44DC1" w:rsidP="005152DE">
      <w:pPr>
        <w:tabs>
          <w:tab w:val="center" w:pos="1985"/>
          <w:tab w:val="center" w:pos="7088"/>
        </w:tabs>
        <w:jc w:val="both"/>
      </w:pPr>
      <w:r w:rsidRPr="00133FED">
        <w:tab/>
        <w:t>starosta města Svitavy</w:t>
      </w:r>
      <w:r w:rsidRPr="00133FED">
        <w:tab/>
        <w:t xml:space="preserve"> jednatel </w:t>
      </w:r>
      <w:r w:rsidR="00353A30">
        <w:t xml:space="preserve">P &amp; P </w:t>
      </w:r>
      <w:proofErr w:type="spellStart"/>
      <w:r w:rsidR="00353A30">
        <w:t>InTech</w:t>
      </w:r>
      <w:proofErr w:type="spellEnd"/>
      <w:r w:rsidR="00353A30">
        <w:t xml:space="preserve"> s.r.o.</w:t>
      </w:r>
    </w:p>
    <w:sectPr w:rsidR="00D44DC1" w:rsidRPr="005152DE" w:rsidSect="00630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2C2C5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818DE3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8E5C83"/>
    <w:multiLevelType w:val="hybridMultilevel"/>
    <w:tmpl w:val="9334A7D2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0C055B"/>
    <w:multiLevelType w:val="hybridMultilevel"/>
    <w:tmpl w:val="9CBC56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8AAC2EE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2D526F"/>
    <w:multiLevelType w:val="hybridMultilevel"/>
    <w:tmpl w:val="89E81D5C"/>
    <w:lvl w:ilvl="0" w:tplc="002AB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/>
      </w:rPr>
    </w:lvl>
  </w:abstractNum>
  <w:abstractNum w:abstractNumId="9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45306EF"/>
    <w:multiLevelType w:val="hybridMultilevel"/>
    <w:tmpl w:val="4574D882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2B5F3D"/>
    <w:multiLevelType w:val="hybridMultilevel"/>
    <w:tmpl w:val="CFD602AC"/>
    <w:lvl w:ilvl="0" w:tplc="04050017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3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3E74008"/>
    <w:multiLevelType w:val="hybridMultilevel"/>
    <w:tmpl w:val="AECA289C"/>
    <w:lvl w:ilvl="0" w:tplc="040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02ABA14">
      <w:numFmt w:val="bullet"/>
      <w:lvlText w:val="-"/>
      <w:lvlJc w:val="left"/>
      <w:pPr>
        <w:ind w:left="3458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5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6402E8"/>
    <w:multiLevelType w:val="multilevel"/>
    <w:tmpl w:val="798ED5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557428273">
    <w:abstractNumId w:val="0"/>
  </w:num>
  <w:num w:numId="2" w16cid:durableId="273899748">
    <w:abstractNumId w:val="1"/>
  </w:num>
  <w:num w:numId="3" w16cid:durableId="622930276">
    <w:abstractNumId w:val="0"/>
  </w:num>
  <w:num w:numId="4" w16cid:durableId="1073771282">
    <w:abstractNumId w:val="6"/>
  </w:num>
  <w:num w:numId="5" w16cid:durableId="1396049088">
    <w:abstractNumId w:val="12"/>
  </w:num>
  <w:num w:numId="6" w16cid:durableId="3862288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5604669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557930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602308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43495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7924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01028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55753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01556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66976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0221862">
    <w:abstractNumId w:val="2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2379815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5476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9702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3251865">
    <w:abstractNumId w:val="16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273706435">
    <w:abstractNumId w:val="8"/>
    <w:lvlOverride w:ilvl="0">
      <w:startOverride w:val="1"/>
    </w:lvlOverride>
  </w:num>
  <w:num w:numId="22" w16cid:durableId="15516492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5418926">
    <w:abstractNumId w:val="2"/>
  </w:num>
  <w:num w:numId="24" w16cid:durableId="600836280">
    <w:abstractNumId w:val="3"/>
  </w:num>
  <w:num w:numId="25" w16cid:durableId="1533878988">
    <w:abstractNumId w:val="14"/>
  </w:num>
  <w:num w:numId="26" w16cid:durableId="20197742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B1"/>
    <w:rsid w:val="0001151C"/>
    <w:rsid w:val="00025240"/>
    <w:rsid w:val="00032736"/>
    <w:rsid w:val="0005611A"/>
    <w:rsid w:val="00076566"/>
    <w:rsid w:val="000F1907"/>
    <w:rsid w:val="00133FED"/>
    <w:rsid w:val="00143779"/>
    <w:rsid w:val="001601C5"/>
    <w:rsid w:val="00183AE9"/>
    <w:rsid w:val="002849EB"/>
    <w:rsid w:val="002B5F76"/>
    <w:rsid w:val="002E47B8"/>
    <w:rsid w:val="002F542E"/>
    <w:rsid w:val="00323688"/>
    <w:rsid w:val="00353A30"/>
    <w:rsid w:val="00391606"/>
    <w:rsid w:val="003C329C"/>
    <w:rsid w:val="004375A8"/>
    <w:rsid w:val="00445DA3"/>
    <w:rsid w:val="00447C3C"/>
    <w:rsid w:val="004D5E54"/>
    <w:rsid w:val="004F331D"/>
    <w:rsid w:val="005152DE"/>
    <w:rsid w:val="00544F4C"/>
    <w:rsid w:val="00597194"/>
    <w:rsid w:val="005C3C2F"/>
    <w:rsid w:val="00612E43"/>
    <w:rsid w:val="006167B5"/>
    <w:rsid w:val="00630C77"/>
    <w:rsid w:val="006B5AF9"/>
    <w:rsid w:val="006C72AA"/>
    <w:rsid w:val="006E73B1"/>
    <w:rsid w:val="007345BD"/>
    <w:rsid w:val="00735F7B"/>
    <w:rsid w:val="007537D8"/>
    <w:rsid w:val="007C15CD"/>
    <w:rsid w:val="007F5832"/>
    <w:rsid w:val="00864327"/>
    <w:rsid w:val="00865ABE"/>
    <w:rsid w:val="008A7DBE"/>
    <w:rsid w:val="008B3C77"/>
    <w:rsid w:val="00965008"/>
    <w:rsid w:val="0098056C"/>
    <w:rsid w:val="009F2088"/>
    <w:rsid w:val="00A03357"/>
    <w:rsid w:val="00A604EF"/>
    <w:rsid w:val="00A77F3C"/>
    <w:rsid w:val="00AA19A0"/>
    <w:rsid w:val="00AE012C"/>
    <w:rsid w:val="00B42D1D"/>
    <w:rsid w:val="00C2128C"/>
    <w:rsid w:val="00C31EFD"/>
    <w:rsid w:val="00C56881"/>
    <w:rsid w:val="00CA04A5"/>
    <w:rsid w:val="00CA19EC"/>
    <w:rsid w:val="00CB0087"/>
    <w:rsid w:val="00CC0A99"/>
    <w:rsid w:val="00CD2832"/>
    <w:rsid w:val="00D2251C"/>
    <w:rsid w:val="00D34E39"/>
    <w:rsid w:val="00D44DC1"/>
    <w:rsid w:val="00D954AA"/>
    <w:rsid w:val="00DD567A"/>
    <w:rsid w:val="00EA604E"/>
    <w:rsid w:val="00F12BEB"/>
    <w:rsid w:val="00F1528F"/>
    <w:rsid w:val="00F4298B"/>
    <w:rsid w:val="00F86017"/>
    <w:rsid w:val="00F917FD"/>
    <w:rsid w:val="00F93E80"/>
    <w:rsid w:val="00FA77E2"/>
    <w:rsid w:val="00FC688E"/>
    <w:rsid w:val="00FD1E31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6612B"/>
  <w15:chartTrackingRefBased/>
  <w15:docId w15:val="{44B8AF3F-25BE-43DA-A2DF-1654559C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0C77"/>
    <w:rPr>
      <w:sz w:val="24"/>
      <w:szCs w:val="24"/>
    </w:rPr>
  </w:style>
  <w:style w:type="paragraph" w:styleId="Nadpis1">
    <w:name w:val="heading 1"/>
    <w:basedOn w:val="Normln"/>
    <w:next w:val="Normln"/>
    <w:qFormat/>
    <w:rsid w:val="00630C77"/>
    <w:pPr>
      <w:keepNext/>
      <w:widowControl w:val="0"/>
      <w:autoSpaceDE w:val="0"/>
      <w:autoSpaceDN w:val="0"/>
      <w:adjustRightInd w:val="0"/>
      <w:ind w:right="144"/>
      <w:jc w:val="both"/>
      <w:outlineLvl w:val="0"/>
    </w:pPr>
    <w:rPr>
      <w:b/>
      <w:bCs/>
      <w:szCs w:val="20"/>
      <w:u w:val="single"/>
    </w:rPr>
  </w:style>
  <w:style w:type="paragraph" w:styleId="Nadpis2">
    <w:name w:val="heading 2"/>
    <w:basedOn w:val="Normln"/>
    <w:next w:val="Normln"/>
    <w:qFormat/>
    <w:rsid w:val="00630C77"/>
    <w:pPr>
      <w:keepNext/>
      <w:widowControl w:val="0"/>
      <w:tabs>
        <w:tab w:val="left" w:pos="2880"/>
      </w:tabs>
      <w:autoSpaceDE w:val="0"/>
      <w:autoSpaceDN w:val="0"/>
      <w:adjustRightInd w:val="0"/>
      <w:ind w:right="144"/>
      <w:jc w:val="right"/>
      <w:outlineLvl w:val="1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FD1E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slovanseznam"/>
    <w:next w:val="Seznamsodrkami"/>
    <w:autoRedefine/>
    <w:rsid w:val="00630C77"/>
    <w:pPr>
      <w:numPr>
        <w:numId w:val="0"/>
      </w:numPr>
      <w:jc w:val="both"/>
    </w:pPr>
  </w:style>
  <w:style w:type="paragraph" w:styleId="slovanseznam">
    <w:name w:val="List Number"/>
    <w:basedOn w:val="Normln"/>
    <w:rsid w:val="00630C77"/>
    <w:pPr>
      <w:numPr>
        <w:numId w:val="3"/>
      </w:numPr>
    </w:pPr>
  </w:style>
  <w:style w:type="paragraph" w:styleId="Seznamsodrkami">
    <w:name w:val="List Bullet"/>
    <w:basedOn w:val="Normln"/>
    <w:autoRedefine/>
    <w:rsid w:val="00630C77"/>
    <w:pPr>
      <w:numPr>
        <w:numId w:val="2"/>
      </w:numPr>
    </w:pPr>
  </w:style>
  <w:style w:type="paragraph" w:styleId="Zkladntext">
    <w:name w:val="Body Text"/>
    <w:basedOn w:val="Normln"/>
    <w:rsid w:val="00630C77"/>
    <w:pPr>
      <w:widowControl w:val="0"/>
      <w:autoSpaceDE w:val="0"/>
      <w:autoSpaceDN w:val="0"/>
      <w:adjustRightInd w:val="0"/>
      <w:ind w:right="144"/>
      <w:jc w:val="both"/>
    </w:pPr>
    <w:rPr>
      <w:i/>
      <w:iCs/>
      <w:szCs w:val="20"/>
    </w:rPr>
  </w:style>
  <w:style w:type="paragraph" w:styleId="Zkladntext3">
    <w:name w:val="Body Text 3"/>
    <w:basedOn w:val="Normln"/>
    <w:rsid w:val="00630C77"/>
    <w:pPr>
      <w:widowControl w:val="0"/>
      <w:autoSpaceDE w:val="0"/>
      <w:autoSpaceDN w:val="0"/>
      <w:adjustRightInd w:val="0"/>
      <w:ind w:right="49"/>
      <w:jc w:val="both"/>
    </w:pPr>
    <w:rPr>
      <w:i/>
      <w:iCs/>
      <w:szCs w:val="20"/>
    </w:rPr>
  </w:style>
  <w:style w:type="character" w:styleId="Hypertextovodkaz">
    <w:name w:val="Hyperlink"/>
    <w:basedOn w:val="Standardnpsmoodstavce"/>
    <w:uiPriority w:val="99"/>
    <w:unhideWhenUsed/>
    <w:rsid w:val="00D44DC1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4DC1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133F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33FED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rsid w:val="00F1528F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528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429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3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penak@pp-intech.cz" TargetMode="External"/><Relationship Id="rId3" Type="http://schemas.openxmlformats.org/officeDocument/2006/relationships/styles" Target="styles.xml"/><Relationship Id="rId7" Type="http://schemas.openxmlformats.org/officeDocument/2006/relationships/hyperlink" Target="mailto:office@pp.intech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sta@svitavy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ekovaj\Desktop\Vedouc&#237;\Rada_mesta\2024\Nov&#225;%20slo&#382;ka\RM_2024_12_02_Smlouva_Safa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0D4CC-E185-4987-B123-B8F41495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RM_2024_12_02_Smlouva_Safar</Template>
  <TotalTime>1</TotalTime>
  <Pages>6</Pages>
  <Words>2282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[NÁZEV ORGANIZAČNÍ JEDNOTKY]</vt:lpstr>
    </vt:vector>
  </TitlesOfParts>
  <Company/>
  <LinksUpToDate>false</LinksUpToDate>
  <CharactersWithSpaces>15378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[NÁZEV ORGANIZAČNÍ JEDNOTKY]</dc:title>
  <dc:subject/>
  <dc:creator>Jana Šneková</dc:creator>
  <cp:keywords/>
  <cp:lastModifiedBy>Markéta Vařejková</cp:lastModifiedBy>
  <cp:revision>2</cp:revision>
  <cp:lastPrinted>2025-05-20T12:15:00Z</cp:lastPrinted>
  <dcterms:created xsi:type="dcterms:W3CDTF">2025-06-12T06:14:00Z</dcterms:created>
  <dcterms:modified xsi:type="dcterms:W3CDTF">2025-06-12T06:14:00Z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1105167456</vt:i4>
  </property>
  <property fmtid="{D5CDD505-2E9C-101B-9397-08002B2CF9AE}" pid="3" name="_EmailSubject">
    <vt:lpwstr>šablony</vt:lpwstr>
  </property>
  <property fmtid="{D5CDD505-2E9C-101B-9397-08002B2CF9AE}" pid="4" name="_AuthorEmail">
    <vt:lpwstr>renata.klemsova@svitavy.cz</vt:lpwstr>
  </property>
  <property fmtid="{D5CDD505-2E9C-101B-9397-08002B2CF9AE}" pid="5" name="_AuthorEmailDisplayName">
    <vt:lpwstr>Klemšová Renata</vt:lpwstr>
  </property>
  <property fmtid="{D5CDD505-2E9C-101B-9397-08002B2CF9AE}" pid="6" name="_ReviewingToolsShownOnce">
    <vt:lpwstr/>
  </property>
</Properties>
</file>