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6BE9D" w14:textId="11013C61" w:rsidR="000C7BCA" w:rsidRPr="00BB1671" w:rsidRDefault="009A3A55" w:rsidP="00232D51">
      <w:pPr>
        <w:pStyle w:val="Nzev"/>
      </w:pPr>
      <w:r w:rsidRPr="00BB1671">
        <w:t>Darovací</w:t>
      </w:r>
      <w:r w:rsidR="00416D72" w:rsidRPr="00BB1671">
        <w:t xml:space="preserve"> smlouva</w:t>
      </w:r>
      <w:r w:rsidR="00BB6A01" w:rsidRPr="00BB1671">
        <w:t xml:space="preserve"> a </w:t>
      </w:r>
      <w:r w:rsidR="00E962CE" w:rsidRPr="00BB1671">
        <w:t xml:space="preserve">smlouva o </w:t>
      </w:r>
      <w:r w:rsidR="00BB6A01" w:rsidRPr="00BB1671">
        <w:t xml:space="preserve">zřízení </w:t>
      </w:r>
      <w:r w:rsidR="00BE5130" w:rsidRPr="00BB1671">
        <w:t>služebností</w:t>
      </w:r>
    </w:p>
    <w:p w14:paraId="5875960B" w14:textId="320A1537" w:rsidR="00456485" w:rsidRPr="00BB1671" w:rsidRDefault="00456485" w:rsidP="00456485">
      <w:pPr>
        <w:rPr>
          <w:b/>
          <w:bCs/>
          <w:szCs w:val="20"/>
        </w:rPr>
      </w:pPr>
      <w:r w:rsidRPr="00BB1671">
        <w:rPr>
          <w:b/>
          <w:bCs/>
          <w:szCs w:val="20"/>
        </w:rPr>
        <w:t>Tomáš Turek</w:t>
      </w:r>
    </w:p>
    <w:p w14:paraId="0D1094F0" w14:textId="7BEEC7D2" w:rsidR="00456485" w:rsidRPr="00BB1671" w:rsidRDefault="00456485" w:rsidP="00456485">
      <w:pPr>
        <w:rPr>
          <w:szCs w:val="20"/>
        </w:rPr>
      </w:pPr>
      <w:proofErr w:type="spellStart"/>
      <w:r w:rsidRPr="00BB1671">
        <w:rPr>
          <w:szCs w:val="20"/>
        </w:rPr>
        <w:t>nar</w:t>
      </w:r>
      <w:proofErr w:type="spellEnd"/>
      <w:r w:rsidR="00B51BA3">
        <w:rPr>
          <w:szCs w:val="20"/>
        </w:rPr>
        <w:t xml:space="preserve">: </w:t>
      </w:r>
      <w:proofErr w:type="spellStart"/>
      <w:r w:rsidR="00B51BA3">
        <w:rPr>
          <w:szCs w:val="20"/>
        </w:rPr>
        <w:t>xxxxxxxxxxxxxxx</w:t>
      </w:r>
      <w:proofErr w:type="spellEnd"/>
    </w:p>
    <w:p w14:paraId="768EE5C8" w14:textId="0E6BF299" w:rsidR="00456485" w:rsidRPr="00BB1671" w:rsidRDefault="00456485" w:rsidP="00456485">
      <w:pPr>
        <w:rPr>
          <w:szCs w:val="20"/>
        </w:rPr>
      </w:pPr>
      <w:r w:rsidRPr="00BB1671">
        <w:rPr>
          <w:szCs w:val="20"/>
        </w:rPr>
        <w:t xml:space="preserve">bytem </w:t>
      </w:r>
      <w:proofErr w:type="spellStart"/>
      <w:r w:rsidR="00B51BA3">
        <w:rPr>
          <w:szCs w:val="20"/>
        </w:rPr>
        <w:t>xxxxxxxxxx</w:t>
      </w:r>
      <w:proofErr w:type="spellEnd"/>
      <w:r w:rsidRPr="00BB1671">
        <w:rPr>
          <w:szCs w:val="20"/>
        </w:rPr>
        <w:t xml:space="preserve"> 383 01 Prachatice </w:t>
      </w:r>
    </w:p>
    <w:p w14:paraId="7236137D" w14:textId="33613B30" w:rsidR="00947E1B" w:rsidRPr="00BB1671" w:rsidRDefault="000F4052" w:rsidP="001A7C85">
      <w:pPr>
        <w:spacing w:after="200"/>
        <w:rPr>
          <w:szCs w:val="20"/>
        </w:rPr>
      </w:pPr>
      <w:r w:rsidRPr="00BB1671">
        <w:rPr>
          <w:szCs w:val="20"/>
        </w:rPr>
        <w:t>(dále</w:t>
      </w:r>
      <w:r w:rsidR="00616B9A" w:rsidRPr="00BB1671">
        <w:rPr>
          <w:szCs w:val="20"/>
        </w:rPr>
        <w:t xml:space="preserve"> </w:t>
      </w:r>
      <w:r w:rsidRPr="00BB1671">
        <w:rPr>
          <w:szCs w:val="20"/>
        </w:rPr>
        <w:t>jen „</w:t>
      </w:r>
      <w:r w:rsidRPr="00BB1671">
        <w:rPr>
          <w:b/>
          <w:i/>
          <w:szCs w:val="20"/>
        </w:rPr>
        <w:t xml:space="preserve">Strana </w:t>
      </w:r>
      <w:r w:rsidR="008178DB" w:rsidRPr="00BB1671">
        <w:rPr>
          <w:b/>
          <w:i/>
          <w:szCs w:val="20"/>
        </w:rPr>
        <w:t>darující</w:t>
      </w:r>
      <w:r w:rsidRPr="00BB1671">
        <w:rPr>
          <w:szCs w:val="20"/>
        </w:rPr>
        <w:t>“)</w:t>
      </w:r>
    </w:p>
    <w:p w14:paraId="1F968ACA" w14:textId="77777777" w:rsidR="00947E1B" w:rsidRPr="00BB1671" w:rsidRDefault="00947E1B" w:rsidP="0030638C">
      <w:pPr>
        <w:spacing w:after="200"/>
        <w:rPr>
          <w:szCs w:val="20"/>
        </w:rPr>
      </w:pPr>
      <w:r w:rsidRPr="00BB1671">
        <w:rPr>
          <w:szCs w:val="20"/>
        </w:rPr>
        <w:t>a</w:t>
      </w:r>
    </w:p>
    <w:p w14:paraId="2D8B4789" w14:textId="4F6E756E" w:rsidR="00456485" w:rsidRPr="00BB1671" w:rsidRDefault="00456485" w:rsidP="00456485">
      <w:pPr>
        <w:rPr>
          <w:b/>
          <w:bCs/>
          <w:szCs w:val="20"/>
        </w:rPr>
      </w:pPr>
      <w:r w:rsidRPr="00BB1671">
        <w:rPr>
          <w:b/>
          <w:bCs/>
          <w:szCs w:val="20"/>
        </w:rPr>
        <w:t>Město Prachatice</w:t>
      </w:r>
    </w:p>
    <w:p w14:paraId="181D5E87" w14:textId="13DF480A" w:rsidR="00456485" w:rsidRPr="00BB1671" w:rsidRDefault="00456485" w:rsidP="00456485">
      <w:pPr>
        <w:rPr>
          <w:szCs w:val="20"/>
        </w:rPr>
      </w:pPr>
      <w:r w:rsidRPr="00BB1671">
        <w:rPr>
          <w:szCs w:val="20"/>
        </w:rPr>
        <w:t>IČO: 002 50 627</w:t>
      </w:r>
    </w:p>
    <w:p w14:paraId="388CE220" w14:textId="1628A74A" w:rsidR="00456485" w:rsidRPr="00BB1671" w:rsidRDefault="00456485" w:rsidP="00456485">
      <w:pPr>
        <w:rPr>
          <w:szCs w:val="20"/>
        </w:rPr>
      </w:pPr>
      <w:r w:rsidRPr="00BB1671">
        <w:rPr>
          <w:szCs w:val="20"/>
        </w:rPr>
        <w:t>sídlem: Velké náměstí 3, 383 01 Prachatice</w:t>
      </w:r>
    </w:p>
    <w:p w14:paraId="4C55504A" w14:textId="71230A1D" w:rsidR="00693641" w:rsidRPr="00BB1671" w:rsidRDefault="00693641" w:rsidP="00456485">
      <w:pPr>
        <w:rPr>
          <w:szCs w:val="20"/>
        </w:rPr>
      </w:pPr>
      <w:r w:rsidRPr="00BB1671">
        <w:rPr>
          <w:szCs w:val="20"/>
        </w:rPr>
        <w:t>zastoupené Ing. Janem Bauerem, starostou</w:t>
      </w:r>
    </w:p>
    <w:p w14:paraId="5C0ADA13" w14:textId="30A68997" w:rsidR="00F4066B" w:rsidRPr="00BB1671" w:rsidRDefault="0043287E" w:rsidP="00015E6B">
      <w:pPr>
        <w:spacing w:after="200"/>
        <w:rPr>
          <w:szCs w:val="20"/>
        </w:rPr>
      </w:pPr>
      <w:r w:rsidRPr="00BB1671">
        <w:rPr>
          <w:szCs w:val="20"/>
        </w:rPr>
        <w:t>(</w:t>
      </w:r>
      <w:r w:rsidR="00D60645" w:rsidRPr="00BB1671">
        <w:rPr>
          <w:szCs w:val="20"/>
        </w:rPr>
        <w:t>dále</w:t>
      </w:r>
      <w:r w:rsidR="00616B9A" w:rsidRPr="00BB1671">
        <w:rPr>
          <w:szCs w:val="20"/>
        </w:rPr>
        <w:t xml:space="preserve"> </w:t>
      </w:r>
      <w:r w:rsidR="000F4052" w:rsidRPr="00BB1671">
        <w:rPr>
          <w:szCs w:val="20"/>
        </w:rPr>
        <w:t>jen „</w:t>
      </w:r>
      <w:r w:rsidR="000F4052" w:rsidRPr="00BB1671">
        <w:rPr>
          <w:b/>
          <w:i/>
          <w:szCs w:val="20"/>
        </w:rPr>
        <w:t xml:space="preserve">Strana </w:t>
      </w:r>
      <w:r w:rsidR="008178DB" w:rsidRPr="00BB1671">
        <w:rPr>
          <w:b/>
          <w:i/>
          <w:szCs w:val="20"/>
        </w:rPr>
        <w:t>obdarovaná</w:t>
      </w:r>
      <w:r w:rsidR="000F4052" w:rsidRPr="00BB1671">
        <w:rPr>
          <w:szCs w:val="20"/>
        </w:rPr>
        <w:t xml:space="preserve">“) </w:t>
      </w:r>
    </w:p>
    <w:p w14:paraId="275D04BD" w14:textId="77777777" w:rsidR="00F4066B" w:rsidRPr="00BB1671" w:rsidRDefault="00D25EB8" w:rsidP="0030638C">
      <w:pPr>
        <w:spacing w:after="200"/>
        <w:rPr>
          <w:szCs w:val="20"/>
        </w:rPr>
      </w:pPr>
      <w:r w:rsidRPr="00BB1671">
        <w:rPr>
          <w:szCs w:val="20"/>
        </w:rPr>
        <w:t xml:space="preserve">(Strana </w:t>
      </w:r>
      <w:r w:rsidR="008178DB" w:rsidRPr="00BB1671">
        <w:rPr>
          <w:szCs w:val="20"/>
        </w:rPr>
        <w:t>darující</w:t>
      </w:r>
      <w:r w:rsidRPr="00BB1671">
        <w:rPr>
          <w:szCs w:val="20"/>
        </w:rPr>
        <w:t xml:space="preserve"> a Strana </w:t>
      </w:r>
      <w:r w:rsidR="008178DB" w:rsidRPr="00BB1671">
        <w:rPr>
          <w:szCs w:val="20"/>
        </w:rPr>
        <w:t>obdarovaná</w:t>
      </w:r>
      <w:r w:rsidRPr="00BB1671">
        <w:rPr>
          <w:szCs w:val="20"/>
        </w:rPr>
        <w:t xml:space="preserve"> dále</w:t>
      </w:r>
      <w:r w:rsidR="000F6339" w:rsidRPr="00BB1671">
        <w:rPr>
          <w:szCs w:val="20"/>
        </w:rPr>
        <w:t xml:space="preserve"> společně</w:t>
      </w:r>
      <w:r w:rsidRPr="00BB1671">
        <w:rPr>
          <w:szCs w:val="20"/>
        </w:rPr>
        <w:t xml:space="preserve"> jen „</w:t>
      </w:r>
      <w:r w:rsidRPr="00BB1671">
        <w:rPr>
          <w:b/>
          <w:i/>
          <w:szCs w:val="20"/>
        </w:rPr>
        <w:t>Smluvní strany</w:t>
      </w:r>
      <w:r w:rsidRPr="00BB1671">
        <w:rPr>
          <w:szCs w:val="20"/>
        </w:rPr>
        <w:t>“)</w:t>
      </w:r>
    </w:p>
    <w:p w14:paraId="368B8779" w14:textId="550F7C68" w:rsidR="00F4066B" w:rsidRPr="00BB1671" w:rsidRDefault="00D25EB8" w:rsidP="0022565D">
      <w:pPr>
        <w:rPr>
          <w:szCs w:val="20"/>
        </w:rPr>
      </w:pPr>
      <w:r w:rsidRPr="00BB1671">
        <w:rPr>
          <w:szCs w:val="20"/>
        </w:rPr>
        <w:t xml:space="preserve">uzavírají tuto </w:t>
      </w:r>
      <w:r w:rsidR="008178DB" w:rsidRPr="00BB1671">
        <w:rPr>
          <w:szCs w:val="20"/>
        </w:rPr>
        <w:t xml:space="preserve">darovací </w:t>
      </w:r>
      <w:r w:rsidRPr="00BB1671">
        <w:rPr>
          <w:szCs w:val="20"/>
        </w:rPr>
        <w:t>smlouvu</w:t>
      </w:r>
      <w:r w:rsidR="00BE5130" w:rsidRPr="00BB1671">
        <w:rPr>
          <w:szCs w:val="20"/>
        </w:rPr>
        <w:t xml:space="preserve"> a smlouvu o zřízení služebností</w:t>
      </w:r>
      <w:r w:rsidRPr="00BB1671">
        <w:rPr>
          <w:szCs w:val="20"/>
        </w:rPr>
        <w:t xml:space="preserve"> (dále jen „</w:t>
      </w:r>
      <w:r w:rsidRPr="00BB1671">
        <w:rPr>
          <w:b/>
          <w:i/>
          <w:szCs w:val="20"/>
        </w:rPr>
        <w:t>Smlouva</w:t>
      </w:r>
      <w:r w:rsidRPr="00BB1671">
        <w:rPr>
          <w:szCs w:val="20"/>
        </w:rPr>
        <w:t>“):</w:t>
      </w:r>
    </w:p>
    <w:p w14:paraId="21D90B5E" w14:textId="1DEEAB1E" w:rsidR="00D25EB8" w:rsidRPr="00BB1671" w:rsidRDefault="008F59FC" w:rsidP="0022565D">
      <w:pPr>
        <w:pStyle w:val="Nadpis1"/>
      </w:pPr>
      <w:r w:rsidRPr="00BB1671">
        <w:t xml:space="preserve">Úvodní </w:t>
      </w:r>
      <w:r w:rsidR="00456485" w:rsidRPr="00BB1671">
        <w:t>ujednání</w:t>
      </w:r>
    </w:p>
    <w:p w14:paraId="2CA473D2" w14:textId="292EE236" w:rsidR="00693641" w:rsidRPr="00BB1671" w:rsidRDefault="00693641" w:rsidP="00DF5696">
      <w:pPr>
        <w:pStyle w:val="Nadpis2"/>
      </w:pPr>
      <w:r w:rsidRPr="00BB1671">
        <w:t>Smluvní strany prohlašují, že dne 30. 1. 2019 uzavřely smlouvu o smlouvě budoucí darovací (dále jen „</w:t>
      </w:r>
      <w:proofErr w:type="spellStart"/>
      <w:r w:rsidRPr="00BB1671">
        <w:rPr>
          <w:b/>
          <w:bCs/>
          <w:i/>
          <w:iCs/>
        </w:rPr>
        <w:t>SoSBD</w:t>
      </w:r>
      <w:proofErr w:type="spellEnd"/>
      <w:r w:rsidRPr="00BB1671">
        <w:t>“), podle které se dohodly, že uzavřou darovací smlouvu, kterou Strana darující převede na Stranu obdarovanou vlastnické právo k I. etapě stavby základní technické vybavenosti s názvem „ZTV Svatopetrská“ (dále jen „</w:t>
      </w:r>
      <w:r w:rsidRPr="00BB1671">
        <w:rPr>
          <w:b/>
          <w:bCs/>
          <w:i/>
          <w:iCs/>
        </w:rPr>
        <w:t>ZTV</w:t>
      </w:r>
      <w:r w:rsidRPr="00BB1671">
        <w:t>”), včetně zastavěných pozemků a pozemků veřejných prostranství, a to po jejím dokončení a zkolaudování.</w:t>
      </w:r>
    </w:p>
    <w:p w14:paraId="1E95E9E5" w14:textId="3DAE75B8" w:rsidR="00F74383" w:rsidRPr="00BB1671" w:rsidRDefault="00F74383" w:rsidP="00DF5696">
      <w:pPr>
        <w:pStyle w:val="Nadpis2"/>
      </w:pPr>
      <w:r w:rsidRPr="00BB1671">
        <w:t xml:space="preserve">Strana </w:t>
      </w:r>
      <w:r w:rsidR="008178DB" w:rsidRPr="00BB1671">
        <w:t>darující</w:t>
      </w:r>
      <w:r w:rsidRPr="00BB1671">
        <w:t xml:space="preserve"> prohlašuje, že</w:t>
      </w:r>
      <w:r w:rsidR="00616B9A" w:rsidRPr="00BB1671">
        <w:t xml:space="preserve"> </w:t>
      </w:r>
      <w:r w:rsidR="00693641" w:rsidRPr="00BB1671">
        <w:t>je výlučným vlastníkem následující</w:t>
      </w:r>
      <w:r w:rsidR="00EE22A7" w:rsidRPr="00BB1671">
        <w:t>ch nemovitých věcí</w:t>
      </w:r>
      <w:r w:rsidR="00693641" w:rsidRPr="00BB1671">
        <w:t>:</w:t>
      </w:r>
    </w:p>
    <w:p w14:paraId="7F9D9435" w14:textId="2E1C3AC2" w:rsidR="00EE22A7" w:rsidRPr="00BB1671" w:rsidRDefault="00EE22A7" w:rsidP="00EE22A7">
      <w:pPr>
        <w:pStyle w:val="Nadpis2"/>
        <w:numPr>
          <w:ilvl w:val="0"/>
          <w:numId w:val="28"/>
        </w:numPr>
      </w:pPr>
      <w:r w:rsidRPr="00BB1671">
        <w:t xml:space="preserve">pozemek </w:t>
      </w:r>
      <w:proofErr w:type="spellStart"/>
      <w:r w:rsidRPr="00BB1671">
        <w:t>parc</w:t>
      </w:r>
      <w:proofErr w:type="spellEnd"/>
      <w:r w:rsidRPr="00BB1671">
        <w:t>. č. 561/68 (ostatní plocha) na LV č. 848,</w:t>
      </w:r>
    </w:p>
    <w:p w14:paraId="6404FAF3" w14:textId="46441B04" w:rsidR="00EE22A7" w:rsidRPr="00BB1671" w:rsidRDefault="00EE22A7" w:rsidP="00EE22A7">
      <w:pPr>
        <w:pStyle w:val="Nadpis2"/>
        <w:numPr>
          <w:ilvl w:val="0"/>
          <w:numId w:val="28"/>
        </w:numPr>
      </w:pPr>
      <w:r w:rsidRPr="00BB1671">
        <w:t xml:space="preserve">pozemek </w:t>
      </w:r>
      <w:proofErr w:type="spellStart"/>
      <w:r w:rsidRPr="00BB1671">
        <w:t>parc</w:t>
      </w:r>
      <w:proofErr w:type="spellEnd"/>
      <w:r w:rsidRPr="00BB1671">
        <w:t>. č. 571/24 (orná půda) na LV č. 848,</w:t>
      </w:r>
    </w:p>
    <w:p w14:paraId="071041F0" w14:textId="2BE66E27" w:rsidR="00EE22A7" w:rsidRPr="00BB1671" w:rsidRDefault="00EE22A7" w:rsidP="00EE22A7">
      <w:pPr>
        <w:pStyle w:val="Nadpis2"/>
        <w:numPr>
          <w:ilvl w:val="0"/>
          <w:numId w:val="28"/>
        </w:numPr>
      </w:pPr>
      <w:r w:rsidRPr="00BB1671">
        <w:t xml:space="preserve">pozemek </w:t>
      </w:r>
      <w:proofErr w:type="spellStart"/>
      <w:r w:rsidRPr="00BB1671">
        <w:t>parc</w:t>
      </w:r>
      <w:proofErr w:type="spellEnd"/>
      <w:r w:rsidRPr="00BB1671">
        <w:t>. č. 571/25 (orná půda) na LV č. 848,</w:t>
      </w:r>
    </w:p>
    <w:p w14:paraId="64CB052D" w14:textId="35DABB44" w:rsidR="00EE22A7" w:rsidRPr="00BB1671" w:rsidRDefault="00EE22A7" w:rsidP="00EE22A7">
      <w:pPr>
        <w:pStyle w:val="Nadpis2"/>
        <w:numPr>
          <w:ilvl w:val="0"/>
          <w:numId w:val="28"/>
        </w:numPr>
      </w:pPr>
      <w:r w:rsidRPr="00BB1671">
        <w:t xml:space="preserve">pozemek </w:t>
      </w:r>
      <w:proofErr w:type="spellStart"/>
      <w:r w:rsidRPr="00BB1671">
        <w:t>parc</w:t>
      </w:r>
      <w:proofErr w:type="spellEnd"/>
      <w:r w:rsidRPr="00BB1671">
        <w:t xml:space="preserve">. č. 571/29 </w:t>
      </w:r>
      <w:r w:rsidR="00BC5916" w:rsidRPr="00BB1671">
        <w:t>(ostatní plocha) na LV č. 848,</w:t>
      </w:r>
    </w:p>
    <w:p w14:paraId="0FF0BFB8" w14:textId="2F89831D" w:rsidR="00EE22A7" w:rsidRPr="00BB1671" w:rsidRDefault="00A77869" w:rsidP="00A77869">
      <w:pPr>
        <w:pStyle w:val="Nadpis2"/>
        <w:numPr>
          <w:ilvl w:val="0"/>
          <w:numId w:val="0"/>
        </w:numPr>
        <w:spacing w:after="120"/>
        <w:ind w:left="1296"/>
      </w:pPr>
      <w:r w:rsidRPr="00BB1671">
        <w:t>všechny zapsané v katastru nemovitostí u Katastrálního úřadu pro Jihočeský kraj, Katastrální pracoviště Prachatice, katastrální území Prachatice, obec Prachatice,</w:t>
      </w:r>
    </w:p>
    <w:p w14:paraId="06EA8AFB" w14:textId="507CE829" w:rsidR="00A77869" w:rsidRPr="00BB1671" w:rsidRDefault="00A77869" w:rsidP="00A77869">
      <w:pPr>
        <w:pStyle w:val="Nadpis2"/>
        <w:numPr>
          <w:ilvl w:val="0"/>
          <w:numId w:val="0"/>
        </w:numPr>
        <w:spacing w:after="120"/>
        <w:ind w:left="1296"/>
      </w:pPr>
      <w:r w:rsidRPr="00BB1671">
        <w:t>a dále je výlučným vlastníkem následující</w:t>
      </w:r>
      <w:r w:rsidR="00C16F8C">
        <w:t>ch dopravních staveb a</w:t>
      </w:r>
      <w:r w:rsidRPr="00BB1671">
        <w:t xml:space="preserve"> základní technické vybavenosti:</w:t>
      </w:r>
    </w:p>
    <w:p w14:paraId="4E682C6A" w14:textId="009D995E" w:rsidR="00A77869" w:rsidRPr="00BB1671" w:rsidRDefault="008F30B1" w:rsidP="00A77869">
      <w:pPr>
        <w:pStyle w:val="Nadpis2"/>
        <w:numPr>
          <w:ilvl w:val="0"/>
          <w:numId w:val="28"/>
        </w:numPr>
      </w:pPr>
      <w:r>
        <w:rPr>
          <w:b/>
          <w:bCs/>
        </w:rPr>
        <w:t xml:space="preserve">SO 01 </w:t>
      </w:r>
      <w:r w:rsidR="00A77869" w:rsidRPr="008F30B1">
        <w:rPr>
          <w:b/>
          <w:bCs/>
        </w:rPr>
        <w:t>komunikace</w:t>
      </w:r>
      <w:r w:rsidR="00A77869" w:rsidRPr="00BB1671">
        <w:rPr>
          <w:b/>
          <w:bCs/>
        </w:rPr>
        <w:t xml:space="preserve"> </w:t>
      </w:r>
      <w:r w:rsidR="00A77869" w:rsidRPr="00BB1671">
        <w:t>na parcel</w:t>
      </w:r>
      <w:r w:rsidR="006F1B12">
        <w:t>ách</w:t>
      </w:r>
      <w:r w:rsidR="00A77869" w:rsidRPr="00BB1671">
        <w:t xml:space="preserve"> </w:t>
      </w:r>
      <w:r w:rsidR="00F21744">
        <w:t xml:space="preserve">č. </w:t>
      </w:r>
      <w:r w:rsidR="00C16F8C">
        <w:t xml:space="preserve">1549/27 a </w:t>
      </w:r>
      <w:r w:rsidR="00A77869" w:rsidRPr="00BB1671">
        <w:t xml:space="preserve">571/29 s kolaudačním souhlasem č.j. </w:t>
      </w:r>
      <w:proofErr w:type="spellStart"/>
      <w:r w:rsidR="00A77869" w:rsidRPr="00BB1671">
        <w:t>MUPt</w:t>
      </w:r>
      <w:proofErr w:type="spellEnd"/>
      <w:r w:rsidR="00A77869" w:rsidRPr="00BB1671">
        <w:t>/61372/2023/04/KSD/Heč ze dne 26.10.2023, v hodnotě investice 1 996 944,99 Kč (s DPH),</w:t>
      </w:r>
    </w:p>
    <w:p w14:paraId="2E8F8212" w14:textId="425ADB4E" w:rsidR="00A77869" w:rsidRPr="00BB1671" w:rsidRDefault="008F30B1" w:rsidP="00A77869">
      <w:pPr>
        <w:pStyle w:val="Nadpis2"/>
        <w:numPr>
          <w:ilvl w:val="0"/>
          <w:numId w:val="28"/>
        </w:numPr>
      </w:pPr>
      <w:r w:rsidRPr="008F30B1">
        <w:rPr>
          <w:b/>
          <w:bCs/>
        </w:rPr>
        <w:t xml:space="preserve">SO 02a - </w:t>
      </w:r>
      <w:r w:rsidR="00A77869" w:rsidRPr="008F30B1">
        <w:rPr>
          <w:b/>
          <w:bCs/>
        </w:rPr>
        <w:t>kanalizace</w:t>
      </w:r>
      <w:r w:rsidR="00D34D1A" w:rsidRPr="008F30B1">
        <w:rPr>
          <w:b/>
          <w:bCs/>
        </w:rPr>
        <w:t xml:space="preserve"> jednotná</w:t>
      </w:r>
      <w:r w:rsidRPr="008F30B1">
        <w:rPr>
          <w:b/>
          <w:bCs/>
        </w:rPr>
        <w:t xml:space="preserve"> – kanalizační stoka B, S1 a S2</w:t>
      </w:r>
      <w:r>
        <w:t xml:space="preserve"> v délce 91,5 m</w:t>
      </w:r>
      <w:r w:rsidR="00A77869" w:rsidRPr="00BB1671">
        <w:t xml:space="preserve"> na parcelách 571/29</w:t>
      </w:r>
      <w:r w:rsidR="00646B63" w:rsidRPr="00BB1671">
        <w:t>,</w:t>
      </w:r>
      <w:r w:rsidR="00A77869" w:rsidRPr="00BB1671">
        <w:t xml:space="preserve"> </w:t>
      </w:r>
      <w:r w:rsidR="00646B63" w:rsidRPr="00BB1671">
        <w:t xml:space="preserve">1549/2, </w:t>
      </w:r>
      <w:r w:rsidR="00850C9F" w:rsidRPr="00BB1671">
        <w:t>1549/</w:t>
      </w:r>
      <w:r w:rsidR="00850C9F">
        <w:t xml:space="preserve">18, </w:t>
      </w:r>
      <w:r w:rsidR="00646B63" w:rsidRPr="00BB1671">
        <w:t>1549/25</w:t>
      </w:r>
      <w:r w:rsidR="00850C9F">
        <w:t>,</w:t>
      </w:r>
      <w:r w:rsidR="00646B63" w:rsidRPr="00BB1671">
        <w:t xml:space="preserve"> 1549/26, </w:t>
      </w:r>
      <w:r w:rsidR="00A77869" w:rsidRPr="00BB1671">
        <w:t>1549/27</w:t>
      </w:r>
      <w:r w:rsidR="00646B63" w:rsidRPr="00BB1671">
        <w:t xml:space="preserve"> a 1549/29</w:t>
      </w:r>
      <w:r w:rsidR="00D34D1A">
        <w:t xml:space="preserve">, </w:t>
      </w:r>
      <w:r w:rsidRPr="008F30B1">
        <w:rPr>
          <w:b/>
          <w:bCs/>
        </w:rPr>
        <w:t xml:space="preserve">SO 02b – </w:t>
      </w:r>
      <w:r w:rsidR="00D34D1A" w:rsidRPr="008F30B1">
        <w:rPr>
          <w:b/>
          <w:bCs/>
        </w:rPr>
        <w:t xml:space="preserve">kanalizace </w:t>
      </w:r>
      <w:r w:rsidR="00850C9F" w:rsidRPr="008F30B1">
        <w:rPr>
          <w:b/>
          <w:bCs/>
        </w:rPr>
        <w:t>splaškov</w:t>
      </w:r>
      <w:r w:rsidR="00D34D1A" w:rsidRPr="008F30B1">
        <w:rPr>
          <w:b/>
          <w:bCs/>
        </w:rPr>
        <w:t>á</w:t>
      </w:r>
      <w:r w:rsidRPr="008F30B1">
        <w:rPr>
          <w:b/>
          <w:bCs/>
        </w:rPr>
        <w:t xml:space="preserve"> - kanalizační stoka S1 a S3</w:t>
      </w:r>
      <w:r>
        <w:t xml:space="preserve"> v délce 235 m</w:t>
      </w:r>
      <w:r w:rsidR="00D34D1A" w:rsidRPr="00BB1671">
        <w:t xml:space="preserve"> na parcelách </w:t>
      </w:r>
      <w:r w:rsidR="00850C9F">
        <w:t>571/</w:t>
      </w:r>
      <w:r>
        <w:t>4</w:t>
      </w:r>
      <w:r w:rsidR="00850C9F">
        <w:t xml:space="preserve">, 571/28 a </w:t>
      </w:r>
      <w:r w:rsidR="00506D43">
        <w:t>571</w:t>
      </w:r>
      <w:r w:rsidR="00D34D1A" w:rsidRPr="00BB1671">
        <w:t>/29</w:t>
      </w:r>
      <w:r w:rsidR="00850C9F">
        <w:t xml:space="preserve"> a </w:t>
      </w:r>
      <w:r w:rsidRPr="008F30B1">
        <w:rPr>
          <w:b/>
          <w:bCs/>
        </w:rPr>
        <w:t xml:space="preserve">SO 02c - </w:t>
      </w:r>
      <w:r w:rsidR="00850C9F" w:rsidRPr="008F30B1">
        <w:rPr>
          <w:b/>
          <w:bCs/>
        </w:rPr>
        <w:t>kanalizace dešťová</w:t>
      </w:r>
      <w:r w:rsidRPr="008F30B1">
        <w:rPr>
          <w:b/>
          <w:bCs/>
        </w:rPr>
        <w:t xml:space="preserve"> – kanalizační stoka D1 a D2</w:t>
      </w:r>
      <w:r>
        <w:t xml:space="preserve"> v délce 132,5 m </w:t>
      </w:r>
      <w:r w:rsidRPr="008F30B1">
        <w:rPr>
          <w:b/>
          <w:bCs/>
        </w:rPr>
        <w:t>vč. vsakovacích systémů VS1 a 2 x VS2</w:t>
      </w:r>
      <w:r>
        <w:t xml:space="preserve"> </w:t>
      </w:r>
      <w:r w:rsidR="00850C9F" w:rsidRPr="00BB1671">
        <w:t xml:space="preserve">na parcelách </w:t>
      </w:r>
      <w:r w:rsidR="00850C9F">
        <w:t xml:space="preserve">571/4, 571/28 a </w:t>
      </w:r>
      <w:r w:rsidR="00850C9F" w:rsidRPr="00BB1671">
        <w:t>5</w:t>
      </w:r>
      <w:r w:rsidR="00506D43">
        <w:t>71</w:t>
      </w:r>
      <w:r w:rsidR="00850C9F" w:rsidRPr="00BB1671">
        <w:t>/29</w:t>
      </w:r>
      <w:r w:rsidR="00D34D1A" w:rsidRPr="00BB1671">
        <w:t xml:space="preserve"> </w:t>
      </w:r>
      <w:r w:rsidR="00A77869" w:rsidRPr="00BB1671">
        <w:t>s kolaudačním souhlasem č.j. ŽP.231/2/12570/2024 ze dne 17.4.2024, v hodnotě investice 5 067 990,48 Kč (s DPH)</w:t>
      </w:r>
      <w:r w:rsidR="00646B63" w:rsidRPr="00BB1671">
        <w:t xml:space="preserve"> + 503</w:t>
      </w:r>
      <w:r>
        <w:t> </w:t>
      </w:r>
      <w:r w:rsidR="00646B63" w:rsidRPr="00BB1671">
        <w:t>962,58 Kč (s DPH)</w:t>
      </w:r>
      <w:r w:rsidR="000C669E" w:rsidRPr="00BB1671">
        <w:t xml:space="preserve"> ve Vodňanské ul.</w:t>
      </w:r>
      <w:r w:rsidR="00A77869" w:rsidRPr="00BB1671">
        <w:t>,</w:t>
      </w:r>
    </w:p>
    <w:p w14:paraId="0B77928A" w14:textId="5FD02A26" w:rsidR="00A77869" w:rsidRPr="00BB1671" w:rsidRDefault="008F30B1" w:rsidP="00076732">
      <w:pPr>
        <w:pStyle w:val="Nadpis2"/>
        <w:numPr>
          <w:ilvl w:val="0"/>
          <w:numId w:val="28"/>
        </w:numPr>
      </w:pPr>
      <w:r w:rsidRPr="008F30B1">
        <w:rPr>
          <w:b/>
          <w:bCs/>
        </w:rPr>
        <w:t>SO 03 vodovodní řad</w:t>
      </w:r>
      <w:r>
        <w:t xml:space="preserve"> v délce 447,5 m</w:t>
      </w:r>
      <w:r w:rsidR="00A77869" w:rsidRPr="00BB1671">
        <w:t xml:space="preserve"> na parcelách 561/68, </w:t>
      </w:r>
      <w:r w:rsidR="00850C9F">
        <w:t xml:space="preserve">571/4, 571/28, </w:t>
      </w:r>
      <w:r w:rsidR="00646B63" w:rsidRPr="00BB1671">
        <w:t xml:space="preserve">571/29, 1549/2, </w:t>
      </w:r>
      <w:r w:rsidR="00160712" w:rsidRPr="00BB1671">
        <w:t>1549/</w:t>
      </w:r>
      <w:r w:rsidR="00160712">
        <w:t xml:space="preserve">18, </w:t>
      </w:r>
      <w:r w:rsidR="00646B63" w:rsidRPr="00BB1671">
        <w:t>1549/25 1549/26, 1549/27 a 1549/29</w:t>
      </w:r>
      <w:r w:rsidR="00850C9F">
        <w:t xml:space="preserve"> a 1550</w:t>
      </w:r>
      <w:r w:rsidR="00A77869" w:rsidRPr="00BB1671">
        <w:t>, s</w:t>
      </w:r>
      <w:r w:rsidR="00470B1C">
        <w:t xml:space="preserve"> </w:t>
      </w:r>
      <w:r w:rsidR="00A77869" w:rsidRPr="00BB1671">
        <w:t>kolaudačním souhlasem č.j. ŽP.231/2/12570/2024 ze dne 17.4.2024, v hodnotě investice 1 385 094,96 Kč (s DPH)</w:t>
      </w:r>
      <w:r w:rsidR="00646B63" w:rsidRPr="00BB1671">
        <w:t xml:space="preserve"> + 582</w:t>
      </w:r>
      <w:r>
        <w:t> </w:t>
      </w:r>
      <w:r w:rsidR="00646B63" w:rsidRPr="00BB1671">
        <w:t>177,04 Kč (s DPH)</w:t>
      </w:r>
      <w:r w:rsidR="000C669E" w:rsidRPr="00BB1671">
        <w:t xml:space="preserve"> ve Vodňanské ul.</w:t>
      </w:r>
      <w:r w:rsidR="00A77869" w:rsidRPr="00BB1671">
        <w:t>,</w:t>
      </w:r>
    </w:p>
    <w:p w14:paraId="23BBAF8D" w14:textId="7A59D5EB" w:rsidR="00693641" w:rsidRPr="00BB1671" w:rsidRDefault="008F30B1" w:rsidP="00A77869">
      <w:pPr>
        <w:pStyle w:val="Nadpis2"/>
        <w:numPr>
          <w:ilvl w:val="0"/>
          <w:numId w:val="28"/>
        </w:numPr>
        <w:spacing w:after="120"/>
      </w:pPr>
      <w:r>
        <w:rPr>
          <w:b/>
          <w:bCs/>
        </w:rPr>
        <w:t xml:space="preserve">SO 05 </w:t>
      </w:r>
      <w:r w:rsidR="00A77869" w:rsidRPr="008F30B1">
        <w:rPr>
          <w:b/>
          <w:bCs/>
        </w:rPr>
        <w:t>veřejného osvětlení</w:t>
      </w:r>
      <w:r w:rsidR="00A77869" w:rsidRPr="00BB1671">
        <w:t xml:space="preserve"> </w:t>
      </w:r>
      <w:r>
        <w:t xml:space="preserve">v délce 339 m </w:t>
      </w:r>
      <w:r w:rsidR="00A77869" w:rsidRPr="00BB1671">
        <w:t xml:space="preserve">na parcelách 561/68, 562/3, 571/29 a 1550, s kolaudačním souhlasem č.j. </w:t>
      </w:r>
      <w:proofErr w:type="spellStart"/>
      <w:r w:rsidR="00A77869" w:rsidRPr="00BB1671">
        <w:t>MUPt</w:t>
      </w:r>
      <w:proofErr w:type="spellEnd"/>
      <w:r w:rsidR="00A77869" w:rsidRPr="00BB1671">
        <w:t>/67241/2023/Jak ze dne 16.10.2023, v hodnotě investice 453</w:t>
      </w:r>
      <w:r>
        <w:t> </w:t>
      </w:r>
      <w:r w:rsidR="00A77869" w:rsidRPr="00BB1671">
        <w:t>307 Kč (s DPH),</w:t>
      </w:r>
    </w:p>
    <w:p w14:paraId="0BC622E3" w14:textId="5D729492" w:rsidR="00684945" w:rsidRPr="00BB1671" w:rsidRDefault="00684945" w:rsidP="00306E15">
      <w:pPr>
        <w:pStyle w:val="Nadpis2"/>
        <w:numPr>
          <w:ilvl w:val="0"/>
          <w:numId w:val="0"/>
        </w:numPr>
        <w:ind w:left="1296"/>
      </w:pPr>
      <w:r w:rsidRPr="00BB1671">
        <w:t>vše výše uvedené dále jen jako „</w:t>
      </w:r>
      <w:r w:rsidRPr="00BB1671">
        <w:rPr>
          <w:b/>
          <w:bCs/>
          <w:i/>
          <w:iCs/>
        </w:rPr>
        <w:t>Předmět převodu</w:t>
      </w:r>
      <w:r w:rsidRPr="00BB1671">
        <w:t>“.</w:t>
      </w:r>
    </w:p>
    <w:p w14:paraId="60234E83" w14:textId="560DD85D" w:rsidR="002116B5" w:rsidRPr="00BB1671" w:rsidRDefault="00BE5130" w:rsidP="00BB1671">
      <w:pPr>
        <w:pStyle w:val="Nadpis2"/>
      </w:pPr>
      <w:r w:rsidRPr="00BB1671">
        <w:t>Touto Smlouvou se dále zřizují služebnosti inženýrsk</w:t>
      </w:r>
      <w:r w:rsidR="00807509" w:rsidRPr="00BB1671">
        <w:t>ých</w:t>
      </w:r>
      <w:r w:rsidRPr="00BB1671">
        <w:t xml:space="preserve"> sít</w:t>
      </w:r>
      <w:r w:rsidR="00807509" w:rsidRPr="00BB1671">
        <w:t>í</w:t>
      </w:r>
      <w:r w:rsidRPr="00BB1671">
        <w:t xml:space="preserve"> a služebnost stezky a cesty, jak je uvedeno </w:t>
      </w:r>
      <w:r w:rsidR="00863EEF" w:rsidRPr="00BB1671">
        <w:t>v čl. 4 a v čl. 5 této Smlouvy.</w:t>
      </w:r>
    </w:p>
    <w:p w14:paraId="29BEB323" w14:textId="2E35E94B" w:rsidR="004737FB" w:rsidRPr="00BB1671" w:rsidRDefault="004737FB" w:rsidP="0022565D">
      <w:pPr>
        <w:pStyle w:val="Nadpis1"/>
      </w:pPr>
      <w:r w:rsidRPr="00BB1671">
        <w:lastRenderedPageBreak/>
        <w:t xml:space="preserve">Předmět </w:t>
      </w:r>
      <w:r w:rsidR="00B918E4" w:rsidRPr="00BB1671">
        <w:t>S</w:t>
      </w:r>
      <w:r w:rsidRPr="00BB1671">
        <w:t>mlouvy</w:t>
      </w:r>
      <w:r w:rsidR="00BE5130" w:rsidRPr="00BB1671">
        <w:t xml:space="preserve"> </w:t>
      </w:r>
      <w:r w:rsidR="00BB1671">
        <w:t>–</w:t>
      </w:r>
      <w:r w:rsidR="00BE5130" w:rsidRPr="00BB1671">
        <w:t xml:space="preserve"> darování</w:t>
      </w:r>
    </w:p>
    <w:p w14:paraId="13EB1511" w14:textId="2E61D62E" w:rsidR="00741939" w:rsidRPr="00BB1671" w:rsidRDefault="00741939" w:rsidP="009A3A55">
      <w:pPr>
        <w:pStyle w:val="Nadpis2"/>
      </w:pPr>
      <w:r w:rsidRPr="00BB1671">
        <w:rPr>
          <w:rFonts w:cstheme="minorHAnsi"/>
          <w:szCs w:val="20"/>
        </w:rPr>
        <w:t xml:space="preserve">Strana darující touto Smlouvou bezplatně převádí Předmět převodu se všemi právy a povinnostmi, se všemi součástmi a veškerým příslušenstvím </w:t>
      </w:r>
      <w:r w:rsidR="009A3A55" w:rsidRPr="00BB1671">
        <w:rPr>
          <w:rFonts w:cstheme="minorHAnsi"/>
          <w:szCs w:val="20"/>
        </w:rPr>
        <w:t>Straně obdarované a Strana obdarovaná</w:t>
      </w:r>
      <w:r w:rsidR="009A3A55" w:rsidRPr="00BB1671">
        <w:t xml:space="preserve"> </w:t>
      </w:r>
      <w:r w:rsidRPr="00BB1671">
        <w:rPr>
          <w:rFonts w:cstheme="minorHAnsi"/>
          <w:szCs w:val="20"/>
        </w:rPr>
        <w:t>Předmět převodu se všemi právy a povinnostmi, se všemi součástmi a veškerým příslušenstvím přijímá</w:t>
      </w:r>
      <w:r w:rsidR="009A3A55" w:rsidRPr="00BB1671">
        <w:rPr>
          <w:rFonts w:cstheme="minorHAnsi"/>
          <w:szCs w:val="20"/>
        </w:rPr>
        <w:t xml:space="preserve"> </w:t>
      </w:r>
      <w:r w:rsidR="009A3A55" w:rsidRPr="00BB1671">
        <w:t xml:space="preserve">do </w:t>
      </w:r>
      <w:r w:rsidR="00EF212F" w:rsidRPr="00BB1671">
        <w:t>svého výlučného vlastnictví.</w:t>
      </w:r>
    </w:p>
    <w:p w14:paraId="1705FEEE" w14:textId="77777777" w:rsidR="00A14B63" w:rsidRDefault="00D25EB8" w:rsidP="00A14B63">
      <w:pPr>
        <w:pStyle w:val="Nadpis2"/>
      </w:pPr>
      <w:r w:rsidRPr="00BB1671">
        <w:t xml:space="preserve">Smluvní strany se zároveň s touto Smlouvou zavazují podepsat i návrh na vklad vlastnického práva Strany </w:t>
      </w:r>
      <w:r w:rsidR="00EE51E6" w:rsidRPr="00BB1671">
        <w:t>obdarované</w:t>
      </w:r>
      <w:r w:rsidRPr="00BB1671">
        <w:t xml:space="preserve"> </w:t>
      </w:r>
      <w:r w:rsidR="00EF212F" w:rsidRPr="00BB1671">
        <w:t xml:space="preserve">do katastru nemovitostí, a to </w:t>
      </w:r>
      <w:r w:rsidRPr="00BB1671">
        <w:t>k</w:t>
      </w:r>
      <w:r w:rsidR="00EF212F" w:rsidRPr="00BB1671">
        <w:t> těm součástem</w:t>
      </w:r>
      <w:r w:rsidRPr="00BB1671">
        <w:t xml:space="preserve"> Předmětu převodu</w:t>
      </w:r>
      <w:r w:rsidR="00EF212F" w:rsidRPr="00BB1671">
        <w:t>, které jsou evidovány v katastru nemovitostí</w:t>
      </w:r>
      <w:r w:rsidR="00A14B63">
        <w:t>.</w:t>
      </w:r>
    </w:p>
    <w:p w14:paraId="7510CD70" w14:textId="77777777" w:rsidR="00A14B63" w:rsidRPr="00754E33" w:rsidRDefault="00A14B63" w:rsidP="00A14B63">
      <w:pPr>
        <w:pStyle w:val="Nadpis2"/>
        <w:rPr>
          <w:rFonts w:cstheme="minorHAnsi"/>
          <w:color w:val="000000" w:themeColor="text1"/>
        </w:rPr>
      </w:pPr>
      <w:r w:rsidRPr="00754E33">
        <w:rPr>
          <w:rFonts w:eastAsia="Lucida Sans Unicode" w:cstheme="minorHAnsi"/>
          <w:color w:val="000000" w:themeColor="text1"/>
        </w:rPr>
        <w:t xml:space="preserve">Vlastnické právo k nemovité věci – </w:t>
      </w:r>
      <w:r w:rsidRPr="00754E33">
        <w:rPr>
          <w:rFonts w:eastAsia="Lucida Sans Unicode" w:cstheme="minorHAnsi"/>
          <w:b/>
          <w:bCs/>
          <w:color w:val="000000" w:themeColor="text1"/>
        </w:rPr>
        <w:t>inženýrským sítím</w:t>
      </w:r>
      <w:r w:rsidRPr="00754E33">
        <w:rPr>
          <w:rFonts w:eastAsia="Lucida Sans Unicode" w:cstheme="minorHAnsi"/>
          <w:color w:val="000000" w:themeColor="text1"/>
        </w:rPr>
        <w:t xml:space="preserve"> Obdarovaný nabývá předáním a převzetím těchto inženýrských sítí.</w:t>
      </w:r>
    </w:p>
    <w:p w14:paraId="2BE0DE10" w14:textId="26CBD756" w:rsidR="00A14B63" w:rsidRPr="00754E33" w:rsidRDefault="00A14B63" w:rsidP="00A14B63">
      <w:pPr>
        <w:pStyle w:val="Nadpis2"/>
        <w:rPr>
          <w:rFonts w:cstheme="minorHAnsi"/>
          <w:color w:val="000000" w:themeColor="text1"/>
        </w:rPr>
      </w:pPr>
      <w:r w:rsidRPr="00754E33">
        <w:rPr>
          <w:rFonts w:eastAsia="Arial" w:cstheme="minorHAnsi"/>
          <w:color w:val="000000" w:themeColor="text1"/>
        </w:rPr>
        <w:t xml:space="preserve">O fyzickém předání a převzetí nemovitých věcí bude smluvními stranami vyhotoven předávací protokol a to do </w:t>
      </w:r>
      <w:proofErr w:type="gramStart"/>
      <w:r w:rsidRPr="00754E33">
        <w:rPr>
          <w:rFonts w:eastAsia="Arial" w:cstheme="minorHAnsi"/>
          <w:color w:val="000000" w:themeColor="text1"/>
        </w:rPr>
        <w:t>30-ti</w:t>
      </w:r>
      <w:proofErr w:type="gramEnd"/>
      <w:r w:rsidRPr="00754E33">
        <w:rPr>
          <w:rFonts w:eastAsia="Arial" w:cstheme="minorHAnsi"/>
          <w:color w:val="000000" w:themeColor="text1"/>
        </w:rPr>
        <w:t xml:space="preserve"> dnů ode dne uzavření této smlouvy. Nemovitá věc se považuje</w:t>
      </w:r>
      <w:r w:rsidRPr="00754E33">
        <w:rPr>
          <w:rFonts w:cstheme="minorHAnsi"/>
          <w:color w:val="000000" w:themeColor="text1"/>
        </w:rPr>
        <w:t xml:space="preserve"> za předanou Dárcem a převzatou Obdarovaným ke dni podpisu předávacího protokolu poslední smluvní stranou, tímto dnem přechází na Obdarovaného nebezpečí škody na věci.</w:t>
      </w:r>
    </w:p>
    <w:p w14:paraId="1D3FDE3F" w14:textId="77777777" w:rsidR="00A14B63" w:rsidRPr="00BB1671" w:rsidRDefault="00A14B63" w:rsidP="00754E33">
      <w:pPr>
        <w:pStyle w:val="Nadpis2"/>
        <w:numPr>
          <w:ilvl w:val="0"/>
          <w:numId w:val="0"/>
        </w:numPr>
        <w:ind w:left="576"/>
      </w:pPr>
    </w:p>
    <w:p w14:paraId="46B9ECFC" w14:textId="254401C1" w:rsidR="001E4099" w:rsidRPr="00BB1671" w:rsidRDefault="00D22EB0" w:rsidP="0022565D">
      <w:pPr>
        <w:pStyle w:val="Nadpis1"/>
      </w:pPr>
      <w:r w:rsidRPr="00BB1671">
        <w:t>Prohlášení S</w:t>
      </w:r>
      <w:r w:rsidR="001E4099" w:rsidRPr="00BB1671">
        <w:t>mluvních stran</w:t>
      </w:r>
    </w:p>
    <w:p w14:paraId="65C56BF7" w14:textId="77777777" w:rsidR="00585160" w:rsidRPr="00BB1671" w:rsidRDefault="001E4099" w:rsidP="00DB79D9">
      <w:pPr>
        <w:pStyle w:val="Nadpis2"/>
      </w:pPr>
      <w:r w:rsidRPr="00BB1671">
        <w:rPr>
          <w:b/>
          <w:bCs/>
        </w:rPr>
        <w:t xml:space="preserve">Strana </w:t>
      </w:r>
      <w:r w:rsidR="007E445F" w:rsidRPr="00BB1671">
        <w:rPr>
          <w:b/>
          <w:bCs/>
        </w:rPr>
        <w:t>darující</w:t>
      </w:r>
      <w:r w:rsidRPr="00BB1671">
        <w:t xml:space="preserve"> prohlašuje, že</w:t>
      </w:r>
      <w:r w:rsidR="00A21BCD" w:rsidRPr="00BB1671">
        <w:t>:</w:t>
      </w:r>
    </w:p>
    <w:p w14:paraId="0AF9A81C" w14:textId="77777777" w:rsidR="0050295C" w:rsidRDefault="00E95206" w:rsidP="00EF212F">
      <w:pPr>
        <w:pStyle w:val="Nadpis3"/>
      </w:pPr>
      <w:r w:rsidRPr="00BB1671">
        <w:t>na P</w:t>
      </w:r>
      <w:r w:rsidR="001E4099" w:rsidRPr="00BB1671">
        <w:t xml:space="preserve">ředmětu převodu neváznou žádné </w:t>
      </w:r>
      <w:r w:rsidR="00186405" w:rsidRPr="00BB1671">
        <w:t xml:space="preserve">právní </w:t>
      </w:r>
      <w:r w:rsidR="00874EFC" w:rsidRPr="00BB1671">
        <w:t xml:space="preserve">závady, </w:t>
      </w:r>
      <w:r w:rsidR="001E4099" w:rsidRPr="00BB1671">
        <w:t xml:space="preserve">dluhy, věcná břemena, </w:t>
      </w:r>
      <w:r w:rsidR="00875A85" w:rsidRPr="00BB1671">
        <w:t>zástavní práva, práva</w:t>
      </w:r>
      <w:r w:rsidR="001E4099" w:rsidRPr="00BB1671">
        <w:t xml:space="preserve"> nájmu</w:t>
      </w:r>
      <w:r w:rsidR="00C613DD" w:rsidRPr="00BB1671">
        <w:t>, podnájemní práv</w:t>
      </w:r>
      <w:r w:rsidR="00875A85" w:rsidRPr="00BB1671">
        <w:t>a</w:t>
      </w:r>
      <w:r w:rsidR="00C613DD" w:rsidRPr="00BB1671">
        <w:t xml:space="preserve">, omezení převoditelnosti Předmětu převodu v důsledku exekuce vedené vůči Straně </w:t>
      </w:r>
      <w:r w:rsidR="007E445F" w:rsidRPr="00BB1671">
        <w:t>darující</w:t>
      </w:r>
      <w:r w:rsidR="00597CF6" w:rsidRPr="00BB1671">
        <w:t xml:space="preserve"> </w:t>
      </w:r>
      <w:r w:rsidR="001E4099" w:rsidRPr="00BB1671">
        <w:t>či jiná práva či povinnosti</w:t>
      </w:r>
      <w:r w:rsidR="00875A85" w:rsidRPr="00BB1671">
        <w:t xml:space="preserve"> zatěžující Předmět převodu</w:t>
      </w:r>
      <w:r w:rsidR="00BC5916" w:rsidRPr="00BB1671">
        <w:t xml:space="preserve">, vyjma omezení uvedených ke dni podpisu této smlouvy v katastru nemovitostí, zejména tedy s výjimkou </w:t>
      </w:r>
    </w:p>
    <w:p w14:paraId="0A0F3A75" w14:textId="1ADC2810" w:rsidR="000609A0" w:rsidRDefault="00BC5916" w:rsidP="0050295C">
      <w:pPr>
        <w:pStyle w:val="Nadpis3"/>
        <w:numPr>
          <w:ilvl w:val="0"/>
          <w:numId w:val="31"/>
        </w:numPr>
      </w:pPr>
      <w:r w:rsidRPr="00BB1671">
        <w:t>věcného břemene zřizování a provozování vedení zařízení distribuční soustavy, dle listiny a GP č. 3996-602/2023 ve prospěch společnosti EG.D., a. s. IČO: 28085400, sídlem Lidická 1873/36, Černá Pole, 60200 Brno, zapsané do katastru nemovitostí pod č. V-398/2024-306</w:t>
      </w:r>
      <w:r w:rsidR="00EF212F" w:rsidRPr="00BB1671">
        <w:t>;</w:t>
      </w:r>
    </w:p>
    <w:p w14:paraId="62B9A364" w14:textId="7AB50E11" w:rsidR="0050295C" w:rsidRPr="00BB1671" w:rsidRDefault="0050295C" w:rsidP="0050295C">
      <w:pPr>
        <w:pStyle w:val="Nadpis3"/>
        <w:numPr>
          <w:ilvl w:val="0"/>
          <w:numId w:val="31"/>
        </w:numPr>
      </w:pPr>
      <w:r>
        <w:t>věcného břemene chůze a jízdy</w:t>
      </w:r>
    </w:p>
    <w:p w14:paraId="05425939" w14:textId="6982A8AE" w:rsidR="00C613DD" w:rsidRPr="00BB1671" w:rsidRDefault="00851FCA" w:rsidP="00DB79D9">
      <w:pPr>
        <w:pStyle w:val="Nadpis3"/>
      </w:pPr>
      <w:r w:rsidRPr="00BB1671">
        <w:t>neexistují žádné jiné smlouvy či dohody, které by ohledně Předmětu převodu zakládaly výše uvedená práva, jež dosud nejsou zapsána v katastru nemovitostí, pokud se tam zapisují, a ani nejsou u katastrálního úřadu ohledně Předmětu převodu podány žádné návrhy, o nichž dos</w:t>
      </w:r>
      <w:r w:rsidR="00176EAC" w:rsidRPr="00BB1671">
        <w:t>ud nebylo pravomocně rozhodnuto</w:t>
      </w:r>
      <w:r w:rsidR="00351C71" w:rsidRPr="00BB1671">
        <w:t xml:space="preserve"> </w:t>
      </w:r>
      <w:r w:rsidR="00176EAC" w:rsidRPr="00BB1671">
        <w:t>a</w:t>
      </w:r>
      <w:r w:rsidRPr="00BB1671">
        <w:t xml:space="preserve"> Strana </w:t>
      </w:r>
      <w:r w:rsidR="00C36450" w:rsidRPr="00BB1671">
        <w:t xml:space="preserve">darující </w:t>
      </w:r>
      <w:r w:rsidRPr="00BB1671">
        <w:t>dále prohlašuje, že právní vztahy k Předmětu převodu nejsou dotčeny změnou a že jí není známa jakákoli třetí osoba, která by mohla k Předmětu převodu požadovat zápis poznámky spornosti</w:t>
      </w:r>
      <w:r w:rsidR="00545B06" w:rsidRPr="00BB1671">
        <w:t>,</w:t>
      </w:r>
    </w:p>
    <w:p w14:paraId="5D659475" w14:textId="77777777" w:rsidR="00CB59B1" w:rsidRPr="00BB1671" w:rsidRDefault="00CB59B1" w:rsidP="00DB79D9">
      <w:pPr>
        <w:pStyle w:val="Nadpis3"/>
      </w:pPr>
      <w:r w:rsidRPr="00BB1671">
        <w:t>ke dni uzavření této Smlouvy nebylo vůči ní zahájeno insolvenční řízení</w:t>
      </w:r>
      <w:r w:rsidR="00B918E4" w:rsidRPr="00BB1671">
        <w:t xml:space="preserve"> a že jí není známo, že by na ni</w:t>
      </w:r>
      <w:r w:rsidRPr="00BB1671">
        <w:t xml:space="preserve"> byl podán insolvenční návrh. Dále prohlašuje, že vůči ní není vykonatelné žádné rozhodnutí orgánu veřejné moci a že neexistuje ani žádná jiná veřejná či soukromá listina, která by mohla být podkladem pro podání návrhu na nařízení exekuce či výkon rozhodnutí</w:t>
      </w:r>
      <w:r w:rsidR="00D43F43" w:rsidRPr="00BB1671">
        <w:t>,</w:t>
      </w:r>
      <w:r w:rsidRPr="00BB1671">
        <w:t xml:space="preserve"> a není vůči ní vedeno jakékoliv exekuční řízení, </w:t>
      </w:r>
      <w:r w:rsidR="00D43F43" w:rsidRPr="00BB1671">
        <w:t xml:space="preserve">ani </w:t>
      </w:r>
      <w:r w:rsidRPr="00BB1671">
        <w:t>řízení o výkon rozhodnutí;</w:t>
      </w:r>
    </w:p>
    <w:p w14:paraId="1CFD218D" w14:textId="77777777" w:rsidR="00CB59B1" w:rsidRPr="00BB1671" w:rsidRDefault="00CB59B1" w:rsidP="00DB79D9">
      <w:pPr>
        <w:pStyle w:val="Nadpis3"/>
      </w:pPr>
      <w:r w:rsidRPr="00BB1671">
        <w:t xml:space="preserve">si jakákoliv třetí osoba </w:t>
      </w:r>
      <w:r w:rsidR="00C613DD" w:rsidRPr="00BB1671">
        <w:t>nečiní</w:t>
      </w:r>
      <w:r w:rsidR="00D13FD5" w:rsidRPr="00BB1671">
        <w:t xml:space="preserve"> </w:t>
      </w:r>
      <w:r w:rsidRPr="00BB1671">
        <w:t>jakékoliv právo nebo nárok ve vztahu k Předmětu převodu</w:t>
      </w:r>
      <w:r w:rsidR="00176EAC" w:rsidRPr="00BB1671">
        <w:t xml:space="preserve">, </w:t>
      </w:r>
      <w:r w:rsidR="00D53A97" w:rsidRPr="00BB1671">
        <w:rPr>
          <w:rFonts w:ascii="Calibri" w:hAnsi="Calibri" w:cs="Calibri"/>
          <w:szCs w:val="20"/>
        </w:rPr>
        <w:t>kromě práv a nároků výslovně uvedených v této Smlouvě</w:t>
      </w:r>
      <w:r w:rsidRPr="00BB1671">
        <w:t>;</w:t>
      </w:r>
    </w:p>
    <w:p w14:paraId="35FCD7EB" w14:textId="77777777" w:rsidR="00C613DD" w:rsidRPr="00BB1671" w:rsidRDefault="00CB59B1" w:rsidP="00FF40C8">
      <w:pPr>
        <w:pStyle w:val="Nadpis3"/>
      </w:pPr>
      <w:r w:rsidRPr="00BB1671">
        <w:t>nemá žádné nedoplatky na daních nebo na poplatcích</w:t>
      </w:r>
      <w:r w:rsidR="00E97210" w:rsidRPr="00BB1671">
        <w:t xml:space="preserve"> </w:t>
      </w:r>
      <w:r w:rsidR="00C613DD" w:rsidRPr="00BB1671">
        <w:t>a jiných povinných platbách</w:t>
      </w:r>
      <w:r w:rsidRPr="00BB1671">
        <w:t xml:space="preserve">, ani nedoplatky či dluhy, na </w:t>
      </w:r>
      <w:proofErr w:type="gramStart"/>
      <w:r w:rsidRPr="00BB1671">
        <w:t>základě</w:t>
      </w:r>
      <w:proofErr w:type="gramEnd"/>
      <w:r w:rsidRPr="00BB1671">
        <w:t xml:space="preserve"> kterých by mohl vzniknout jakýkoli závazek či omezení týkající se Předmětu převodu (např. zákonné zástavní právo, soudcovské zástavní právo, zástavní právo, věcné břemeno) a které by mohly vést k omezení práv nakládat s Předmětem převodu a k případnému uspokojení nároků třetích osob zpeněžením Předmětu převodu; </w:t>
      </w:r>
    </w:p>
    <w:p w14:paraId="3FF426F7" w14:textId="3F26FE15" w:rsidR="00CB59B1" w:rsidRPr="00BB1671" w:rsidRDefault="00CB59B1" w:rsidP="00DB79D9">
      <w:pPr>
        <w:pStyle w:val="Nadpis3"/>
      </w:pPr>
      <w:r w:rsidRPr="00BB1671">
        <w:t>neběží žádné spory</w:t>
      </w:r>
      <w:r w:rsidR="00140384" w:rsidRPr="00BB1671">
        <w:t>,</w:t>
      </w:r>
      <w:r w:rsidRPr="00BB1671">
        <w:t xml:space="preserve"> zejména soudní (včetně sporů před rozhodci nebo rozhodčími soudy), vztahující se k Předmětu převodu, a to ani spory týkající se nájemních a sousedských vztahů, neběží žádné správní řízení</w:t>
      </w:r>
      <w:r w:rsidR="00B60780" w:rsidRPr="00BB1671">
        <w:t xml:space="preserve"> </w:t>
      </w:r>
      <w:r w:rsidR="00576F89" w:rsidRPr="00BB1671">
        <w:t>či jiné obdobné řízení</w:t>
      </w:r>
      <w:r w:rsidRPr="00BB1671">
        <w:t>, a to ani řízení na příslušném katastrálním úřadu týkající se Předmětu převodu</w:t>
      </w:r>
      <w:r w:rsidR="00BC5916" w:rsidRPr="00BB1671">
        <w:t xml:space="preserve"> (v</w:t>
      </w:r>
      <w:r w:rsidR="00B60780" w:rsidRPr="00BB1671">
        <w:t xml:space="preserve">yjma případné obnovy </w:t>
      </w:r>
      <w:r w:rsidR="00545436" w:rsidRPr="00BB1671">
        <w:t xml:space="preserve">katastrálního </w:t>
      </w:r>
      <w:r w:rsidR="00B60780" w:rsidRPr="00BB1671">
        <w:t>operátu</w:t>
      </w:r>
      <w:r w:rsidR="00BC5916" w:rsidRPr="00BB1671">
        <w:t>)</w:t>
      </w:r>
      <w:r w:rsidRPr="00BB1671">
        <w:t xml:space="preserve">, nebylo vydáno žádné rozhodnutí, které by zakazovalo užívat Předmět převodu určitým způsobem nebo všeobecně; </w:t>
      </w:r>
    </w:p>
    <w:p w14:paraId="1487AE58" w14:textId="77777777" w:rsidR="00CB59B1" w:rsidRPr="00BB1671" w:rsidRDefault="00B55C60" w:rsidP="00DB79D9">
      <w:pPr>
        <w:pStyle w:val="Nadpis3"/>
      </w:pPr>
      <w:r w:rsidRPr="00BB1671">
        <w:t>je oprávněna tuto Smlouvu uzavřít a řádně plnit závazky v ní obsažené.</w:t>
      </w:r>
    </w:p>
    <w:p w14:paraId="34382CED" w14:textId="4460508A" w:rsidR="00FF40C8" w:rsidRPr="00BB1671" w:rsidRDefault="00CB3617" w:rsidP="00DB79D9">
      <w:pPr>
        <w:pStyle w:val="Nadpis2"/>
      </w:pPr>
      <w:r w:rsidRPr="00BB1671">
        <w:rPr>
          <w:rFonts w:cstheme="minorHAnsi"/>
          <w:szCs w:val="20"/>
        </w:rPr>
        <w:t xml:space="preserve">Strana darující </w:t>
      </w:r>
      <w:r w:rsidR="00FF40C8" w:rsidRPr="00BB1671">
        <w:rPr>
          <w:rFonts w:cstheme="minorHAnsi"/>
          <w:szCs w:val="20"/>
        </w:rPr>
        <w:t xml:space="preserve">prohlašuje, že prohlášení uvedená v čl. 3.1. této Smlouvy jsou pravdivá ke dni podpisu této Smlouvy a dále se zavazuje, že po podpisu této Smlouvy neučiní žádné právní jednání, na </w:t>
      </w:r>
      <w:proofErr w:type="gramStart"/>
      <w:r w:rsidR="00FF40C8" w:rsidRPr="00BB1671">
        <w:rPr>
          <w:rFonts w:cstheme="minorHAnsi"/>
          <w:szCs w:val="20"/>
        </w:rPr>
        <w:t>základě</w:t>
      </w:r>
      <w:proofErr w:type="gramEnd"/>
      <w:r w:rsidR="00FF40C8" w:rsidRPr="00BB1671">
        <w:rPr>
          <w:rFonts w:cstheme="minorHAnsi"/>
          <w:szCs w:val="20"/>
        </w:rPr>
        <w:t xml:space="preserve"> kterého by došlo k porušení jakéhokoliv z těchto prohlášení nebo by se jakékoliv z výše uvedených prohlášení stalo nepravdivým. </w:t>
      </w:r>
      <w:r w:rsidRPr="00BB1671">
        <w:rPr>
          <w:rFonts w:cstheme="minorHAnsi"/>
          <w:szCs w:val="20"/>
        </w:rPr>
        <w:t xml:space="preserve">Strana darující </w:t>
      </w:r>
      <w:r w:rsidR="00FF40C8" w:rsidRPr="00BB1671">
        <w:rPr>
          <w:rFonts w:cstheme="minorHAnsi"/>
          <w:szCs w:val="20"/>
        </w:rPr>
        <w:t xml:space="preserve">se dále zavazuje, že od okamžiku uzavření této Smlouvy do okamžiku povolení vkladu vlastnického práva do katastru nemovitostí dle této Smlouvy nepřevede své vlastnické právo, nezřídí </w:t>
      </w:r>
      <w:r w:rsidR="00FF40C8" w:rsidRPr="00BB1671">
        <w:rPr>
          <w:rFonts w:cstheme="minorHAnsi"/>
          <w:szCs w:val="20"/>
        </w:rPr>
        <w:lastRenderedPageBreak/>
        <w:t>k Předmětu převodu žádná věcná břemena</w:t>
      </w:r>
      <w:r w:rsidR="002213BC" w:rsidRPr="00BB1671">
        <w:rPr>
          <w:rFonts w:cstheme="minorHAnsi"/>
          <w:szCs w:val="20"/>
        </w:rPr>
        <w:t xml:space="preserve">, </w:t>
      </w:r>
      <w:r w:rsidR="00FF40C8" w:rsidRPr="00BB1671">
        <w:rPr>
          <w:rFonts w:cstheme="minorHAnsi"/>
          <w:szCs w:val="20"/>
        </w:rPr>
        <w:t>zástavní, ani podzástavní právo, nájemní práva, ani jiná práva třetích osob, či že nevzniknou žádné jiné právní vady Předmětu převodu, které by Předmět převodu jakkoliv zatěžovaly, a znemožňovaly tak jeho řádné užívání a výkon vlastnického práva Stranou obdarovanou, a dále že nedojde z důvodů na její straně ke zhoršení faktického stavu Předmětu převodu.</w:t>
      </w:r>
    </w:p>
    <w:p w14:paraId="6A205A75" w14:textId="1B4CC672" w:rsidR="00EE51E6" w:rsidRPr="00BB1671" w:rsidRDefault="00EE51E6" w:rsidP="00DB79D9">
      <w:pPr>
        <w:pStyle w:val="Nadpis2"/>
      </w:pPr>
      <w:r w:rsidRPr="00BB1671">
        <w:rPr>
          <w:rFonts w:cstheme="minorHAnsi"/>
          <w:szCs w:val="20"/>
        </w:rPr>
        <w:t xml:space="preserve">V případě, že se ukáže jakékoli z prohlášení Strany darující obsažené v čl. 3.1. této Smlouvy jako nepravdivé či zavádějící nebo Strana darující poruší své povinnosti uvedené v čl. 3.2. této Smlouvy, je Strana obdarovaná oprávněna od této Smlouvy odstoupit, </w:t>
      </w:r>
      <w:r w:rsidRPr="00BB1671">
        <w:rPr>
          <w:rFonts w:cstheme="minorHAnsi"/>
          <w:bCs/>
          <w:szCs w:val="20"/>
        </w:rPr>
        <w:t xml:space="preserve">a to po uplynutí dodatečné lhůty k odstranění závadného stavu v délce </w:t>
      </w:r>
      <w:r w:rsidR="002213BC" w:rsidRPr="00BB1671">
        <w:rPr>
          <w:rFonts w:cstheme="minorHAnsi"/>
          <w:bCs/>
          <w:szCs w:val="20"/>
        </w:rPr>
        <w:t>2 měsíců</w:t>
      </w:r>
      <w:r w:rsidRPr="00BB1671">
        <w:rPr>
          <w:rFonts w:cstheme="minorHAnsi"/>
          <w:bCs/>
          <w:szCs w:val="20"/>
        </w:rPr>
        <w:t>, přičemž uvedená lhůta počíná běžet dnem</w:t>
      </w:r>
      <w:r w:rsidR="00C36450" w:rsidRPr="00BB1671">
        <w:rPr>
          <w:rFonts w:cstheme="minorHAnsi"/>
          <w:bCs/>
          <w:szCs w:val="20"/>
        </w:rPr>
        <w:t>, kdy bude písemná</w:t>
      </w:r>
      <w:r w:rsidR="007E445F" w:rsidRPr="00BB1671">
        <w:rPr>
          <w:rFonts w:cstheme="minorHAnsi"/>
          <w:bCs/>
          <w:szCs w:val="20"/>
        </w:rPr>
        <w:t xml:space="preserve"> upomínka Strany obdarované doručena Straně </w:t>
      </w:r>
      <w:r w:rsidRPr="00BB1671">
        <w:rPr>
          <w:rFonts w:cstheme="minorHAnsi"/>
          <w:szCs w:val="20"/>
        </w:rPr>
        <w:t>darující</w:t>
      </w:r>
      <w:r w:rsidRPr="00BB1671">
        <w:rPr>
          <w:rFonts w:cstheme="minorHAnsi"/>
          <w:bCs/>
          <w:szCs w:val="20"/>
        </w:rPr>
        <w:t>.</w:t>
      </w:r>
    </w:p>
    <w:p w14:paraId="17D6A7DA" w14:textId="177C16E7" w:rsidR="00DB5A8E" w:rsidRPr="00BB1671" w:rsidRDefault="00DB5A8E" w:rsidP="00AB2AA4">
      <w:pPr>
        <w:pStyle w:val="Nadpis2"/>
      </w:pPr>
      <w:r w:rsidRPr="00BB1671">
        <w:rPr>
          <w:rFonts w:cstheme="minorHAnsi"/>
          <w:szCs w:val="20"/>
        </w:rPr>
        <w:t>Strana darující prohlašuje, že Předmět převodu je ke dni podpisu této Smlouvy bez zjevných vad, o čemž se Strana obdarovaná měla možnost před podpisem této Smlouvy přesvědčit. Strana darující poskytuje Straně obdarované záruk</w:t>
      </w:r>
      <w:r w:rsidR="00AB2AA4" w:rsidRPr="00BB1671">
        <w:rPr>
          <w:rFonts w:cstheme="minorHAnsi"/>
          <w:szCs w:val="20"/>
        </w:rPr>
        <w:t xml:space="preserve">u bezvadnosti jednotlivých inženýrských sítí a dopravní infrastruktury </w:t>
      </w:r>
      <w:r w:rsidR="006F7C9F" w:rsidRPr="00BB1671">
        <w:rPr>
          <w:rFonts w:cstheme="minorHAnsi"/>
          <w:szCs w:val="20"/>
        </w:rPr>
        <w:t xml:space="preserve">nacházející se na pozemkových parcelách tvořících Předmět převodu </w:t>
      </w:r>
      <w:r w:rsidR="00AB2AA4" w:rsidRPr="00BB1671">
        <w:rPr>
          <w:rFonts w:cstheme="minorHAnsi"/>
          <w:szCs w:val="20"/>
        </w:rPr>
        <w:t xml:space="preserve">v délce </w:t>
      </w:r>
      <w:r w:rsidR="00AB2AA4" w:rsidRPr="0026536D">
        <w:rPr>
          <w:rFonts w:cstheme="minorHAnsi"/>
          <w:szCs w:val="20"/>
        </w:rPr>
        <w:t>2</w:t>
      </w:r>
      <w:r w:rsidR="00AB2AA4" w:rsidRPr="00BB1671">
        <w:rPr>
          <w:rFonts w:cstheme="minorHAnsi"/>
          <w:szCs w:val="20"/>
        </w:rPr>
        <w:t> let ode dne podpisu této Smlouvy, přičemž po tuto dobu se zavazuje zajistit a provést záruční opravy na své náklady.</w:t>
      </w:r>
    </w:p>
    <w:p w14:paraId="763B3CF3" w14:textId="77777777" w:rsidR="00E27A8E" w:rsidRPr="00BB1671" w:rsidRDefault="00E501E5" w:rsidP="00DB79D9">
      <w:pPr>
        <w:pStyle w:val="Nadpis2"/>
      </w:pPr>
      <w:r w:rsidRPr="00BB1671">
        <w:rPr>
          <w:b/>
          <w:bCs/>
        </w:rPr>
        <w:t xml:space="preserve">Strana </w:t>
      </w:r>
      <w:r w:rsidR="00FF40C8" w:rsidRPr="00BB1671">
        <w:rPr>
          <w:b/>
          <w:bCs/>
        </w:rPr>
        <w:t>obdarovaná</w:t>
      </w:r>
      <w:r w:rsidRPr="00BB1671">
        <w:t xml:space="preserve"> prohlašuje, že:</w:t>
      </w:r>
    </w:p>
    <w:p w14:paraId="599E3F8B" w14:textId="77777777" w:rsidR="00FF40C8" w:rsidRPr="00BB1671" w:rsidRDefault="00FF40C8" w:rsidP="00FF40C8">
      <w:pPr>
        <w:pStyle w:val="Nadpis3"/>
        <w:rPr>
          <w:rFonts w:cstheme="minorHAnsi"/>
          <w:szCs w:val="20"/>
        </w:rPr>
      </w:pPr>
      <w:r w:rsidRPr="00BB1671">
        <w:rPr>
          <w:rFonts w:cstheme="minorHAnsi"/>
          <w:szCs w:val="20"/>
        </w:rPr>
        <w:t>jí nejsou známy žádné okolnosti, které by bránily převodu vlastnického práva k Předmětu převodu na její osobu;</w:t>
      </w:r>
    </w:p>
    <w:p w14:paraId="26F8AEB5" w14:textId="4EDA663B" w:rsidR="00A12747" w:rsidRPr="00BB1671" w:rsidRDefault="00FF40C8" w:rsidP="00FF40C8">
      <w:pPr>
        <w:pStyle w:val="Nadpis3"/>
      </w:pPr>
      <w:r w:rsidRPr="00BB1671">
        <w:rPr>
          <w:rFonts w:cstheme="minorHAnsi"/>
          <w:szCs w:val="20"/>
        </w:rPr>
        <w:t>se před podpisem Smlouvy seznámila s právním stavem</w:t>
      </w:r>
      <w:r w:rsidRPr="00BB1671">
        <w:rPr>
          <w:rFonts w:cstheme="minorHAnsi"/>
          <w:b/>
          <w:szCs w:val="20"/>
        </w:rPr>
        <w:t xml:space="preserve"> </w:t>
      </w:r>
      <w:r w:rsidRPr="00BB1671">
        <w:rPr>
          <w:rFonts w:cstheme="minorHAnsi"/>
          <w:szCs w:val="20"/>
        </w:rPr>
        <w:t>Předmětu převodu včetně zápisu na</w:t>
      </w:r>
      <w:r w:rsidR="00436CE0" w:rsidRPr="00BB1671">
        <w:rPr>
          <w:rFonts w:cstheme="minorHAnsi"/>
          <w:szCs w:val="20"/>
        </w:rPr>
        <w:t> </w:t>
      </w:r>
      <w:r w:rsidRPr="00BB1671">
        <w:rPr>
          <w:rFonts w:cstheme="minorHAnsi"/>
          <w:szCs w:val="20"/>
        </w:rPr>
        <w:t>příslušném listu vlastnictví v katastru nemovitostí a rovněž tak s faktickým stavem Předmětu převodu, jakož i s přístupem k němu.</w:t>
      </w:r>
    </w:p>
    <w:p w14:paraId="12A3FD94" w14:textId="66575DFF" w:rsidR="00436CE0" w:rsidRPr="00BB1671" w:rsidRDefault="00436CE0" w:rsidP="00436CE0">
      <w:pPr>
        <w:pStyle w:val="Nadpis2"/>
      </w:pPr>
      <w:r w:rsidRPr="00BB1671">
        <w:rPr>
          <w:b/>
          <w:bCs/>
        </w:rPr>
        <w:t>Strana obdarovaná</w:t>
      </w:r>
      <w:r w:rsidRPr="00BB1671">
        <w:t xml:space="preserve"> se dále zavazuje, že:</w:t>
      </w:r>
    </w:p>
    <w:p w14:paraId="4FA01FBB" w14:textId="2492B922" w:rsidR="00436CE0" w:rsidRPr="00BB1671" w:rsidRDefault="00436CE0" w:rsidP="00436CE0">
      <w:pPr>
        <w:pStyle w:val="Nadpis3"/>
      </w:pPr>
      <w:r w:rsidRPr="00BB1671">
        <w:t>zajistit řádnou údržbu a provoz komunikací, pěší cesty, vodovodu, oddílné i jednotné kanalizace a veřejného osvětlení,</w:t>
      </w:r>
    </w:p>
    <w:p w14:paraId="2867B5D7" w14:textId="54F50FE5" w:rsidR="00436CE0" w:rsidRPr="00BB1671" w:rsidRDefault="00436CE0" w:rsidP="00436CE0">
      <w:pPr>
        <w:pStyle w:val="Nadpis3"/>
      </w:pPr>
      <w:r w:rsidRPr="00BB1671">
        <w:t>udržovat průchozí uliční vpusti dešťové kanalizace.</w:t>
      </w:r>
    </w:p>
    <w:p w14:paraId="4ECF2E59" w14:textId="5B76834A" w:rsidR="00BE5130" w:rsidRPr="00BB1671" w:rsidRDefault="00BE5130" w:rsidP="00545B06">
      <w:pPr>
        <w:pStyle w:val="Nadpis1"/>
      </w:pPr>
      <w:r w:rsidRPr="00BB1671">
        <w:t>Předmět smlouvy – zřízení služebnost</w:t>
      </w:r>
      <w:r w:rsidR="00807509" w:rsidRPr="00BB1671">
        <w:t>i inženýrských sítí</w:t>
      </w:r>
    </w:p>
    <w:p w14:paraId="58273F0C" w14:textId="77777777" w:rsidR="00E2780F" w:rsidRPr="00BB1671" w:rsidRDefault="00BE5130" w:rsidP="00BE5130">
      <w:pPr>
        <w:pStyle w:val="Nadpis2"/>
      </w:pPr>
      <w:r w:rsidRPr="00BB1671">
        <w:t xml:space="preserve">Smluvní strany touto Smlouvou zřizují </w:t>
      </w:r>
      <w:r w:rsidRPr="00BB1671">
        <w:rPr>
          <w:b/>
        </w:rPr>
        <w:t>služebnost inženýrských sítí</w:t>
      </w:r>
      <w:r w:rsidRPr="00BB1671">
        <w:t xml:space="preserve"> spočívající v právu vlastníka panujícího pozemku na služebn</w:t>
      </w:r>
      <w:r w:rsidR="00E2780F" w:rsidRPr="00BB1671">
        <w:t>ých</w:t>
      </w:r>
      <w:r w:rsidRPr="00BB1671">
        <w:t xml:space="preserve"> pozem</w:t>
      </w:r>
      <w:r w:rsidR="00E2780F" w:rsidRPr="00BB1671">
        <w:t>cích</w:t>
      </w:r>
      <w:r w:rsidRPr="00BB1671">
        <w:t xml:space="preserve"> vlastním nákladem a vhodným i bezpečným způsobem </w:t>
      </w:r>
      <w:r w:rsidRPr="00BB1671">
        <w:rPr>
          <w:bCs/>
          <w:iCs/>
        </w:rPr>
        <w:t xml:space="preserve">napojit, zřídit, vést, provozovat a udržovat </w:t>
      </w:r>
      <w:r w:rsidRPr="00BB1671">
        <w:rPr>
          <w:b/>
          <w:iCs/>
        </w:rPr>
        <w:t>vodovodní a</w:t>
      </w:r>
      <w:r w:rsidRPr="00BB1671">
        <w:rPr>
          <w:bCs/>
          <w:iCs/>
        </w:rPr>
        <w:t xml:space="preserve"> </w:t>
      </w:r>
      <w:r w:rsidRPr="00BB1671">
        <w:rPr>
          <w:b/>
          <w:bCs/>
          <w:iCs/>
        </w:rPr>
        <w:t>kanalizační vedení</w:t>
      </w:r>
      <w:r w:rsidRPr="00BB1671">
        <w:rPr>
          <w:bCs/>
          <w:iCs/>
        </w:rPr>
        <w:t xml:space="preserve"> včetně práva spočívajícího v možnosti přístupu (chůze a jízdy) po služebn</w:t>
      </w:r>
      <w:r w:rsidR="00E2780F" w:rsidRPr="00BB1671">
        <w:rPr>
          <w:bCs/>
          <w:iCs/>
        </w:rPr>
        <w:t>ých</w:t>
      </w:r>
      <w:r w:rsidRPr="00BB1671">
        <w:rPr>
          <w:bCs/>
          <w:iCs/>
        </w:rPr>
        <w:t xml:space="preserve"> pozem</w:t>
      </w:r>
      <w:r w:rsidR="00E2780F" w:rsidRPr="00BB1671">
        <w:rPr>
          <w:bCs/>
          <w:iCs/>
        </w:rPr>
        <w:t>cích</w:t>
      </w:r>
      <w:r w:rsidRPr="00BB1671">
        <w:rPr>
          <w:bCs/>
          <w:iCs/>
        </w:rPr>
        <w:t xml:space="preserve"> za účelem údržby a oprav těchto inženýrských sítí</w:t>
      </w:r>
      <w:r w:rsidRPr="00BB1671">
        <w:t>, přičemž</w:t>
      </w:r>
      <w:r w:rsidR="00E2780F" w:rsidRPr="00BB1671">
        <w:t>:</w:t>
      </w:r>
    </w:p>
    <w:p w14:paraId="5D35BDEE" w14:textId="7A7211F7" w:rsidR="00BE5130" w:rsidRPr="00BB1671" w:rsidRDefault="00BE5130" w:rsidP="00E2780F">
      <w:pPr>
        <w:pStyle w:val="Nadpis3"/>
      </w:pPr>
      <w:r w:rsidRPr="00BB1671">
        <w:rPr>
          <w:b/>
        </w:rPr>
        <w:t>panujícím pozem</w:t>
      </w:r>
      <w:r w:rsidR="00E2780F" w:rsidRPr="00BB1671">
        <w:rPr>
          <w:b/>
        </w:rPr>
        <w:t>kem</w:t>
      </w:r>
      <w:r w:rsidRPr="00BB1671">
        <w:t xml:space="preserve"> </w:t>
      </w:r>
      <w:r w:rsidR="00E2780F" w:rsidRPr="00BB1671">
        <w:t xml:space="preserve">je pozemek </w:t>
      </w:r>
      <w:proofErr w:type="spellStart"/>
      <w:r w:rsidR="00E2780F" w:rsidRPr="00BB1671">
        <w:t>parc</w:t>
      </w:r>
      <w:proofErr w:type="spellEnd"/>
      <w:r w:rsidR="00E2780F" w:rsidRPr="00BB1671">
        <w:t>. č. 571/29 (ostatní plocha) v katastrální území Prachatice, obec Prachatice,</w:t>
      </w:r>
    </w:p>
    <w:p w14:paraId="62010A76" w14:textId="3CDA858A" w:rsidR="00E2780F" w:rsidRPr="00BB1671" w:rsidRDefault="00E2780F" w:rsidP="00BB1671">
      <w:pPr>
        <w:pStyle w:val="Nadpis3"/>
      </w:pPr>
      <w:r w:rsidRPr="00BB1671">
        <w:rPr>
          <w:b/>
        </w:rPr>
        <w:t>služebnými pozemky</w:t>
      </w:r>
      <w:r w:rsidRPr="00BB1671">
        <w:rPr>
          <w:bCs/>
        </w:rPr>
        <w:t xml:space="preserve"> jsou pozemky </w:t>
      </w:r>
      <w:proofErr w:type="spellStart"/>
      <w:r w:rsidRPr="00BB1671">
        <w:rPr>
          <w:bCs/>
        </w:rPr>
        <w:t>parc</w:t>
      </w:r>
      <w:proofErr w:type="spellEnd"/>
      <w:r w:rsidRPr="00BB1671">
        <w:rPr>
          <w:bCs/>
        </w:rPr>
        <w:t>. č. 571/4 (orná půda)</w:t>
      </w:r>
      <w:r w:rsidR="001C7395" w:rsidRPr="00BB1671">
        <w:rPr>
          <w:bCs/>
        </w:rPr>
        <w:t>,</w:t>
      </w:r>
      <w:r w:rsidR="00F21744">
        <w:rPr>
          <w:bCs/>
          <w:color w:val="FF0000"/>
        </w:rPr>
        <w:t xml:space="preserve"> </w:t>
      </w:r>
      <w:proofErr w:type="spellStart"/>
      <w:r w:rsidRPr="00BB1671">
        <w:rPr>
          <w:bCs/>
        </w:rPr>
        <w:t>parc</w:t>
      </w:r>
      <w:proofErr w:type="spellEnd"/>
      <w:r w:rsidRPr="00BB1671">
        <w:rPr>
          <w:bCs/>
        </w:rPr>
        <w:t>. č.</w:t>
      </w:r>
      <w:r w:rsidR="009005BA" w:rsidRPr="00BB1671">
        <w:rPr>
          <w:bCs/>
        </w:rPr>
        <w:t> </w:t>
      </w:r>
      <w:r w:rsidRPr="00BB1671">
        <w:rPr>
          <w:bCs/>
        </w:rPr>
        <w:t>571/28 (orná půda)</w:t>
      </w:r>
      <w:r w:rsidR="001C7395" w:rsidRPr="00BB1671">
        <w:rPr>
          <w:bCs/>
        </w:rPr>
        <w:t xml:space="preserve">, všechny ležící </w:t>
      </w:r>
      <w:r w:rsidR="001C7395" w:rsidRPr="00BB1671">
        <w:t>v katastrální území Prachatice, obec Prachatice, a to v </w:t>
      </w:r>
      <w:r w:rsidR="001C7395" w:rsidRPr="00BB1671">
        <w:rPr>
          <w:b/>
          <w:bCs/>
        </w:rPr>
        <w:t xml:space="preserve">rozsahu </w:t>
      </w:r>
      <w:r w:rsidR="0017329C" w:rsidRPr="00BB1671">
        <w:rPr>
          <w:b/>
          <w:bCs/>
        </w:rPr>
        <w:t>částí služebných pozemků</w:t>
      </w:r>
      <w:r w:rsidR="001C7395" w:rsidRPr="00BB1671">
        <w:rPr>
          <w:b/>
          <w:bCs/>
        </w:rPr>
        <w:t xml:space="preserve"> označených písmenem „A“ vymezených v Geometrickém plánu č.</w:t>
      </w:r>
      <w:r w:rsidR="009005BA" w:rsidRPr="00BB1671">
        <w:rPr>
          <w:b/>
          <w:bCs/>
        </w:rPr>
        <w:t> </w:t>
      </w:r>
      <w:r w:rsidR="001C7395" w:rsidRPr="00BB1671">
        <w:rPr>
          <w:b/>
          <w:bCs/>
        </w:rPr>
        <w:t xml:space="preserve">4066-18/2025 pro k. </w:t>
      </w:r>
      <w:proofErr w:type="spellStart"/>
      <w:r w:rsidR="001C7395" w:rsidRPr="00BB1671">
        <w:rPr>
          <w:b/>
          <w:bCs/>
        </w:rPr>
        <w:t>ú.</w:t>
      </w:r>
      <w:proofErr w:type="spellEnd"/>
      <w:r w:rsidR="001C7395" w:rsidRPr="00BB1671">
        <w:rPr>
          <w:b/>
          <w:bCs/>
        </w:rPr>
        <w:t xml:space="preserve"> Prachatice </w:t>
      </w:r>
      <w:r w:rsidR="001C7395" w:rsidRPr="00BB1671">
        <w:t>ověřeným autorizovaným zeměměřičským inženýrem Ing.</w:t>
      </w:r>
      <w:r w:rsidR="000833B8" w:rsidRPr="00BB1671">
        <w:t> </w:t>
      </w:r>
      <w:r w:rsidR="001C7395" w:rsidRPr="00BB1671">
        <w:t>Petrem Neužilem dne 24.01.2025 pod č. 5/202</w:t>
      </w:r>
      <w:r w:rsidR="006F4120">
        <w:t>5</w:t>
      </w:r>
      <w:r w:rsidR="001C7395" w:rsidRPr="00BB1671">
        <w:t>, který je nedílnou součástí této Smlouvy.</w:t>
      </w:r>
    </w:p>
    <w:p w14:paraId="769C7907" w14:textId="44F6E867" w:rsidR="00807509" w:rsidRPr="00BB1671" w:rsidRDefault="00807509" w:rsidP="00807509">
      <w:pPr>
        <w:pStyle w:val="Nadpis2"/>
      </w:pPr>
      <w:r w:rsidRPr="00BB1671">
        <w:t>Služebnost inženýrských sítí zahrnuje i právo zřídit, mít a udržovat na</w:t>
      </w:r>
      <w:r w:rsidR="009005BA" w:rsidRPr="00BB1671">
        <w:t xml:space="preserve"> služebností zatížených částech</w:t>
      </w:r>
      <w:r w:rsidRPr="00BB1671">
        <w:t xml:space="preserve"> služebných pozem</w:t>
      </w:r>
      <w:r w:rsidR="009005BA" w:rsidRPr="00BB1671">
        <w:t>ků</w:t>
      </w:r>
      <w:r w:rsidRPr="00BB1671">
        <w:t xml:space="preserve"> také potřebná obslužná zařízení včetně možnosti provádět na inženýrských sítích úpravy za účelem jejich modernizace či zlepšení jejich výkonnosti.</w:t>
      </w:r>
    </w:p>
    <w:p w14:paraId="00DD2EA2" w14:textId="66BF6C10" w:rsidR="00807509" w:rsidRPr="00BB1671" w:rsidRDefault="00807509" w:rsidP="00807509">
      <w:pPr>
        <w:pStyle w:val="Nadpis2"/>
      </w:pPr>
      <w:r w:rsidRPr="00BB1671">
        <w:t>Oprávněná osoba zpřístupní vlastníku služebných pozemků dokumentaci inženýrských sítí vedených na služebných pozemcích v plném rozsahu.</w:t>
      </w:r>
    </w:p>
    <w:p w14:paraId="6BDBF082" w14:textId="6B750774" w:rsidR="00807509" w:rsidRPr="00BB1671" w:rsidRDefault="00807509" w:rsidP="00807509">
      <w:pPr>
        <w:pStyle w:val="Nadpis2"/>
      </w:pPr>
      <w:r w:rsidRPr="00BB1671">
        <w:t>Služebnost inženýrských sítí je zřizována na dobu neurčitou.</w:t>
      </w:r>
    </w:p>
    <w:p w14:paraId="76610E2E" w14:textId="3D8C1F9A" w:rsidR="0017329C" w:rsidRPr="00BB1671" w:rsidRDefault="0017329C" w:rsidP="00807509">
      <w:pPr>
        <w:pStyle w:val="Nadpis2"/>
      </w:pPr>
      <w:r w:rsidRPr="00BB1671">
        <w:t>Služebnost inženýrských sítí se zřizuje bezúplatně.</w:t>
      </w:r>
    </w:p>
    <w:p w14:paraId="6FA6ABE0" w14:textId="5461F184" w:rsidR="00807509" w:rsidRPr="00BB1671" w:rsidRDefault="00807509" w:rsidP="000833B8">
      <w:pPr>
        <w:pStyle w:val="Nadpis2"/>
      </w:pPr>
      <w:r w:rsidRPr="00BB1671">
        <w:t>Vlastník panujícího pozemku se při výkonu svých oprávnění vyplývajících ze služebnosti inženýrských sítí zavazuje</w:t>
      </w:r>
      <w:r w:rsidR="00484D04" w:rsidRPr="00BB1671">
        <w:t xml:space="preserve"> šetřit práva povinné osoby a</w:t>
      </w:r>
      <w:r w:rsidRPr="00BB1671">
        <w:t xml:space="preserve"> provádět činnosti na služebných pozemcích pouze po nezbytnou dobu a po skončení těchto činností vždy uvést služebné pozemky do původního stavu na své náklady.</w:t>
      </w:r>
    </w:p>
    <w:p w14:paraId="4694799D" w14:textId="77777777" w:rsidR="00484D04" w:rsidRPr="00BB1671" w:rsidRDefault="00484D04" w:rsidP="00484D04">
      <w:pPr>
        <w:pStyle w:val="Nadpis2"/>
      </w:pPr>
      <w:r w:rsidRPr="00BB1671">
        <w:t>Vlastník panujícího pozemku zřizovanou služebnost inženýrských sítí a veškerá práva z ní vyplývající přijímá. Vlastník služebných pozemků povinnosti vyplývající ze služebnosti inženýrských sítí přijímá a zavazuje se zřízení a existenci služebnosti a její řádný výkon oprávněnou osobou strpět.</w:t>
      </w:r>
    </w:p>
    <w:p w14:paraId="5D7FF5FE" w14:textId="36C1F295" w:rsidR="00BE5130" w:rsidRPr="00BB1671" w:rsidRDefault="00484D04" w:rsidP="00BB1671">
      <w:pPr>
        <w:pStyle w:val="Nadpis2"/>
      </w:pPr>
      <w:r w:rsidRPr="00BB1671">
        <w:t>Práva a povinnosti vyplývající ze služebnosti inženýrských sítí jsou spojeny s vlastnictvím pozemků uvedených v čl. 4.1. této Smlouvy, a jsou závazná pro Smluvní strany i jejich právní nástupce.</w:t>
      </w:r>
    </w:p>
    <w:p w14:paraId="352A09CF" w14:textId="7E9165FA" w:rsidR="0017329C" w:rsidRPr="00BB1671" w:rsidRDefault="0017329C" w:rsidP="0017329C">
      <w:pPr>
        <w:pStyle w:val="Nadpis1"/>
      </w:pPr>
      <w:r w:rsidRPr="00BB1671">
        <w:lastRenderedPageBreak/>
        <w:t>Předmět smlouvy – zřízení služebnosti stezky a cesty</w:t>
      </w:r>
    </w:p>
    <w:p w14:paraId="28C722FE" w14:textId="5EEBB2A1" w:rsidR="0017329C" w:rsidRPr="00BB1671" w:rsidRDefault="0017329C" w:rsidP="0017329C">
      <w:pPr>
        <w:pStyle w:val="Nadpis2"/>
      </w:pPr>
      <w:r w:rsidRPr="00BB1671">
        <w:t xml:space="preserve">Smluvní strany touto Smlouvou zřizují </w:t>
      </w:r>
      <w:r w:rsidRPr="00BB1671">
        <w:rPr>
          <w:b/>
        </w:rPr>
        <w:t>služebnost stezky a cesty</w:t>
      </w:r>
      <w:r w:rsidRPr="00BB1671">
        <w:t xml:space="preserve"> spočívající v právu </w:t>
      </w:r>
      <w:r w:rsidR="009005BA" w:rsidRPr="00BB1671">
        <w:t xml:space="preserve">vstupu a vjezdu </w:t>
      </w:r>
      <w:r w:rsidRPr="00BB1671">
        <w:t>vlastníka panujícího pozemku na služebn</w:t>
      </w:r>
      <w:r w:rsidR="009005BA" w:rsidRPr="00BB1671">
        <w:t>é</w:t>
      </w:r>
      <w:r w:rsidRPr="00BB1671">
        <w:t xml:space="preserve"> pozem</w:t>
      </w:r>
      <w:r w:rsidR="009005BA" w:rsidRPr="00BB1671">
        <w:t>ky</w:t>
      </w:r>
      <w:r w:rsidRPr="00BB1671">
        <w:t>, přičemž:</w:t>
      </w:r>
    </w:p>
    <w:p w14:paraId="7A96271D" w14:textId="77777777" w:rsidR="0017329C" w:rsidRPr="00BB1671" w:rsidRDefault="0017329C" w:rsidP="0017329C">
      <w:pPr>
        <w:pStyle w:val="Nadpis3"/>
      </w:pPr>
      <w:r w:rsidRPr="00BB1671">
        <w:rPr>
          <w:b/>
        </w:rPr>
        <w:t>panujícím pozemkem</w:t>
      </w:r>
      <w:r w:rsidRPr="00BB1671">
        <w:t xml:space="preserve"> je pozemek </w:t>
      </w:r>
      <w:proofErr w:type="spellStart"/>
      <w:r w:rsidRPr="00BB1671">
        <w:t>parc</w:t>
      </w:r>
      <w:proofErr w:type="spellEnd"/>
      <w:r w:rsidRPr="00BB1671">
        <w:t>. č. 571/29 (ostatní plocha) v katastrální území Prachatice, obec Prachatice,</w:t>
      </w:r>
    </w:p>
    <w:p w14:paraId="6D677041" w14:textId="1699BE3B" w:rsidR="0017329C" w:rsidRPr="00BB1671" w:rsidRDefault="0017329C" w:rsidP="0017329C">
      <w:pPr>
        <w:pStyle w:val="Nadpis3"/>
      </w:pPr>
      <w:r w:rsidRPr="00BB1671">
        <w:rPr>
          <w:b/>
        </w:rPr>
        <w:t>služebnými pozemky</w:t>
      </w:r>
      <w:r w:rsidRPr="00BB1671">
        <w:rPr>
          <w:bCs/>
        </w:rPr>
        <w:t xml:space="preserve"> jsou</w:t>
      </w:r>
      <w:r w:rsidR="009005BA" w:rsidRPr="00BB1671">
        <w:rPr>
          <w:bCs/>
        </w:rPr>
        <w:t xml:space="preserve"> pozemky ležící </w:t>
      </w:r>
      <w:r w:rsidR="009005BA" w:rsidRPr="00BB1671">
        <w:t>v katastrální území Prachatice, obec Prachatice, a to</w:t>
      </w:r>
      <w:r w:rsidR="009005BA" w:rsidRPr="00BB1671">
        <w:rPr>
          <w:bCs/>
        </w:rPr>
        <w:t xml:space="preserve"> celý</w:t>
      </w:r>
      <w:r w:rsidRPr="00BB1671">
        <w:rPr>
          <w:bCs/>
        </w:rPr>
        <w:t xml:space="preserve"> pozem</w:t>
      </w:r>
      <w:r w:rsidR="009005BA" w:rsidRPr="00BB1671">
        <w:rPr>
          <w:bCs/>
        </w:rPr>
        <w:t xml:space="preserve">ek </w:t>
      </w:r>
      <w:proofErr w:type="spellStart"/>
      <w:r w:rsidRPr="00BB1671">
        <w:rPr>
          <w:bCs/>
        </w:rPr>
        <w:t>parc</w:t>
      </w:r>
      <w:proofErr w:type="spellEnd"/>
      <w:r w:rsidRPr="00BB1671">
        <w:rPr>
          <w:bCs/>
        </w:rPr>
        <w:t>. č. 571/28 (orná půda)</w:t>
      </w:r>
      <w:r w:rsidR="009005BA" w:rsidRPr="00BB1671">
        <w:rPr>
          <w:bCs/>
        </w:rPr>
        <w:t xml:space="preserve"> a část pozemku </w:t>
      </w:r>
      <w:proofErr w:type="spellStart"/>
      <w:r w:rsidR="009005BA" w:rsidRPr="00BB1671">
        <w:rPr>
          <w:bCs/>
        </w:rPr>
        <w:t>parc</w:t>
      </w:r>
      <w:proofErr w:type="spellEnd"/>
      <w:r w:rsidR="009005BA" w:rsidRPr="00BB1671">
        <w:rPr>
          <w:bCs/>
        </w:rPr>
        <w:t>. č. 571/17 (orná půda)</w:t>
      </w:r>
      <w:r w:rsidRPr="00BB1671">
        <w:t xml:space="preserve"> </w:t>
      </w:r>
      <w:r w:rsidR="009005BA" w:rsidRPr="00BB1671">
        <w:rPr>
          <w:b/>
          <w:bCs/>
        </w:rPr>
        <w:t>o</w:t>
      </w:r>
      <w:r w:rsidRPr="00BB1671">
        <w:rPr>
          <w:b/>
          <w:bCs/>
        </w:rPr>
        <w:t>značen</w:t>
      </w:r>
      <w:r w:rsidR="009005BA" w:rsidRPr="00BB1671">
        <w:rPr>
          <w:b/>
          <w:bCs/>
        </w:rPr>
        <w:t>a</w:t>
      </w:r>
      <w:r w:rsidRPr="00BB1671">
        <w:rPr>
          <w:b/>
          <w:bCs/>
        </w:rPr>
        <w:t xml:space="preserve"> písmenem „</w:t>
      </w:r>
      <w:r w:rsidR="009005BA" w:rsidRPr="00BB1671">
        <w:rPr>
          <w:b/>
          <w:bCs/>
        </w:rPr>
        <w:t>B</w:t>
      </w:r>
      <w:r w:rsidRPr="00BB1671">
        <w:rPr>
          <w:b/>
          <w:bCs/>
        </w:rPr>
        <w:t>“ vymezen</w:t>
      </w:r>
      <w:r w:rsidR="00484D04" w:rsidRPr="00BB1671">
        <w:rPr>
          <w:b/>
          <w:bCs/>
        </w:rPr>
        <w:t>á</w:t>
      </w:r>
      <w:r w:rsidRPr="00BB1671">
        <w:rPr>
          <w:b/>
          <w:bCs/>
        </w:rPr>
        <w:t xml:space="preserve"> v Geometrickém plánu č. 4066-18/2025 pro k. </w:t>
      </w:r>
      <w:proofErr w:type="spellStart"/>
      <w:r w:rsidRPr="00BB1671">
        <w:rPr>
          <w:b/>
          <w:bCs/>
        </w:rPr>
        <w:t>ú.</w:t>
      </w:r>
      <w:proofErr w:type="spellEnd"/>
      <w:r w:rsidRPr="00BB1671">
        <w:rPr>
          <w:b/>
          <w:bCs/>
        </w:rPr>
        <w:t xml:space="preserve"> Prachatice </w:t>
      </w:r>
      <w:r w:rsidRPr="00BB1671">
        <w:t>ověřeným autorizovaným zeměměřičským inženýrem Ing. Petrem Neužilem dne 24.01.2025 pod č. 5/202</w:t>
      </w:r>
      <w:r w:rsidR="006F4120">
        <w:t>5</w:t>
      </w:r>
      <w:r w:rsidRPr="00BB1671">
        <w:t>, který je nedílnou součástí této Smlouvy.</w:t>
      </w:r>
    </w:p>
    <w:p w14:paraId="5DAD4B55" w14:textId="4F4243D4" w:rsidR="0017329C" w:rsidRPr="00BB1671" w:rsidRDefault="0017329C" w:rsidP="0017329C">
      <w:pPr>
        <w:pStyle w:val="Nadpis2"/>
      </w:pPr>
      <w:r w:rsidRPr="00BB1671">
        <w:t xml:space="preserve">Služebnost </w:t>
      </w:r>
      <w:r w:rsidR="000833B8" w:rsidRPr="00BB1671">
        <w:t>stezky a cesty</w:t>
      </w:r>
      <w:r w:rsidRPr="00BB1671">
        <w:t xml:space="preserve"> je zřizována na dobu neurčitou.</w:t>
      </w:r>
    </w:p>
    <w:p w14:paraId="03F931B8" w14:textId="735553F0" w:rsidR="0017329C" w:rsidRPr="00BB1671" w:rsidRDefault="0017329C" w:rsidP="0017329C">
      <w:pPr>
        <w:pStyle w:val="Nadpis2"/>
      </w:pPr>
      <w:r w:rsidRPr="00BB1671">
        <w:t>Služebnost stezky a cesty se zřizuje bezúplatně.</w:t>
      </w:r>
    </w:p>
    <w:p w14:paraId="7D296922" w14:textId="39116658" w:rsidR="0017329C" w:rsidRPr="00BB1671" w:rsidRDefault="000833B8" w:rsidP="0017329C">
      <w:pPr>
        <w:pStyle w:val="Nadpis2"/>
      </w:pPr>
      <w:r w:rsidRPr="00BB1671">
        <w:t xml:space="preserve">Údržbu a modernizaci služebných pozemků zajistí jejich vlastník. </w:t>
      </w:r>
    </w:p>
    <w:p w14:paraId="64BDD387" w14:textId="620391E3" w:rsidR="00484D04" w:rsidRPr="00BB1671" w:rsidRDefault="00484D04" w:rsidP="0017329C">
      <w:pPr>
        <w:pStyle w:val="Nadpis2"/>
      </w:pPr>
      <w:r w:rsidRPr="00BB1671">
        <w:t>Vlastník panujícího pozemku se při výkonu svých oprávnění vyplývajících ze služebnosti stezky a cesty zavazuje šetřit práva povinné osoby.</w:t>
      </w:r>
    </w:p>
    <w:p w14:paraId="56C51B20" w14:textId="0AA7AAF5" w:rsidR="00484D04" w:rsidRPr="00BB1671" w:rsidRDefault="00484D04" w:rsidP="00BB1671">
      <w:pPr>
        <w:pStyle w:val="Nadpis2"/>
      </w:pPr>
      <w:r w:rsidRPr="00BB1671">
        <w:t>Práva a povinnosti vyplývající ze služebnosti stezky a cesty jsou spojeny s vlastnictvím pozemků uvedených v čl. 5.1. této Smlouvy, a jsou závazná pro Smluvní strany i jejich právní nástupce.</w:t>
      </w:r>
    </w:p>
    <w:p w14:paraId="71A35657" w14:textId="6C0E56EB" w:rsidR="00545B06" w:rsidRDefault="00545B06" w:rsidP="00545B06">
      <w:pPr>
        <w:pStyle w:val="Nadpis1"/>
      </w:pPr>
      <w:r w:rsidRPr="00BB1671">
        <w:t>Katastr nemovitostí</w:t>
      </w:r>
    </w:p>
    <w:p w14:paraId="55BD46CF" w14:textId="6F584437" w:rsidR="00F21744" w:rsidRPr="00754E33" w:rsidRDefault="00F21744" w:rsidP="00F21744">
      <w:pPr>
        <w:pStyle w:val="Nadpis2"/>
        <w:rPr>
          <w:rFonts w:cstheme="minorHAnsi"/>
          <w:color w:val="000000" w:themeColor="text1"/>
        </w:rPr>
      </w:pPr>
      <w:r w:rsidRPr="00754E33">
        <w:rPr>
          <w:rFonts w:eastAsia="Lucida Sans Unicode" w:cstheme="minorHAnsi"/>
          <w:color w:val="000000" w:themeColor="text1"/>
        </w:rPr>
        <w:t xml:space="preserve">Vlastnické právo jako věcné právo k nemovité věci – pozemkům (pozemek </w:t>
      </w:r>
      <w:proofErr w:type="spellStart"/>
      <w:r w:rsidRPr="00754E33">
        <w:rPr>
          <w:rFonts w:eastAsia="Lucida Sans Unicode" w:cstheme="minorHAnsi"/>
          <w:color w:val="000000" w:themeColor="text1"/>
        </w:rPr>
        <w:t>parc</w:t>
      </w:r>
      <w:proofErr w:type="spellEnd"/>
      <w:r w:rsidRPr="00754E33">
        <w:rPr>
          <w:rFonts w:eastAsia="Lucida Sans Unicode" w:cstheme="minorHAnsi"/>
          <w:color w:val="000000" w:themeColor="text1"/>
        </w:rPr>
        <w:t xml:space="preserve">. č. 561/68, </w:t>
      </w:r>
      <w:proofErr w:type="spellStart"/>
      <w:r w:rsidRPr="00754E33">
        <w:rPr>
          <w:rFonts w:eastAsia="Lucida Sans Unicode" w:cstheme="minorHAnsi"/>
          <w:color w:val="000000" w:themeColor="text1"/>
        </w:rPr>
        <w:t>parc</w:t>
      </w:r>
      <w:proofErr w:type="spellEnd"/>
      <w:r w:rsidRPr="00754E33">
        <w:rPr>
          <w:rFonts w:eastAsia="Lucida Sans Unicode" w:cstheme="minorHAnsi"/>
          <w:color w:val="000000" w:themeColor="text1"/>
        </w:rPr>
        <w:t xml:space="preserve">. č. 571/24, </w:t>
      </w:r>
      <w:proofErr w:type="spellStart"/>
      <w:r w:rsidRPr="00754E33">
        <w:rPr>
          <w:rFonts w:eastAsia="Lucida Sans Unicode" w:cstheme="minorHAnsi"/>
          <w:color w:val="000000" w:themeColor="text1"/>
        </w:rPr>
        <w:t>parc</w:t>
      </w:r>
      <w:proofErr w:type="spellEnd"/>
      <w:r w:rsidRPr="00754E33">
        <w:rPr>
          <w:rFonts w:eastAsia="Lucida Sans Unicode" w:cstheme="minorHAnsi"/>
          <w:color w:val="000000" w:themeColor="text1"/>
        </w:rPr>
        <w:t xml:space="preserve">. č. 571/25 a </w:t>
      </w:r>
      <w:proofErr w:type="spellStart"/>
      <w:r w:rsidRPr="00754E33">
        <w:rPr>
          <w:rFonts w:eastAsia="Lucida Sans Unicode" w:cstheme="minorHAnsi"/>
          <w:color w:val="000000" w:themeColor="text1"/>
        </w:rPr>
        <w:t>parc</w:t>
      </w:r>
      <w:proofErr w:type="spellEnd"/>
      <w:r w:rsidRPr="00754E33">
        <w:rPr>
          <w:rFonts w:eastAsia="Lucida Sans Unicode" w:cstheme="minorHAnsi"/>
          <w:color w:val="000000" w:themeColor="text1"/>
        </w:rPr>
        <w:t xml:space="preserve">. č. 571/29 vše k. </w:t>
      </w:r>
      <w:proofErr w:type="spellStart"/>
      <w:r w:rsidRPr="00754E33">
        <w:rPr>
          <w:rFonts w:eastAsia="Lucida Sans Unicode" w:cstheme="minorHAnsi"/>
          <w:color w:val="000000" w:themeColor="text1"/>
        </w:rPr>
        <w:t>ú.</w:t>
      </w:r>
      <w:proofErr w:type="spellEnd"/>
      <w:r w:rsidRPr="00754E33">
        <w:rPr>
          <w:rFonts w:eastAsia="Lucida Sans Unicode" w:cstheme="minorHAnsi"/>
          <w:color w:val="000000" w:themeColor="text1"/>
        </w:rPr>
        <w:t xml:space="preserve"> Prachatice) vznikne až jeho zápisem do veřejného </w:t>
      </w:r>
      <w:proofErr w:type="gramStart"/>
      <w:r w:rsidRPr="00754E33">
        <w:rPr>
          <w:rFonts w:eastAsia="Lucida Sans Unicode" w:cstheme="minorHAnsi"/>
          <w:color w:val="000000" w:themeColor="text1"/>
        </w:rPr>
        <w:t>seznamu - vkladem</w:t>
      </w:r>
      <w:proofErr w:type="gramEnd"/>
      <w:r w:rsidRPr="00754E33">
        <w:rPr>
          <w:rFonts w:eastAsia="Lucida Sans Unicode" w:cstheme="minorHAnsi"/>
          <w:color w:val="000000" w:themeColor="text1"/>
        </w:rPr>
        <w:t xml:space="preserve"> do katastru nemovitostí na základě </w:t>
      </w:r>
      <w:proofErr w:type="gramStart"/>
      <w:r w:rsidRPr="00754E33">
        <w:rPr>
          <w:rFonts w:eastAsia="Lucida Sans Unicode" w:cstheme="minorHAnsi"/>
          <w:color w:val="000000" w:themeColor="text1"/>
        </w:rPr>
        <w:t>rozhodnutí  Katastrálního</w:t>
      </w:r>
      <w:proofErr w:type="gramEnd"/>
      <w:r w:rsidRPr="00754E33">
        <w:rPr>
          <w:rFonts w:eastAsia="Lucida Sans Unicode" w:cstheme="minorHAnsi"/>
          <w:color w:val="000000" w:themeColor="text1"/>
        </w:rPr>
        <w:t xml:space="preserve"> úřadu pro Jihočeský kraj, Katastrální pracoviště Prachatice, a to s účinky k okamžiku, kdy návrh na zápis došel příslušnému katastrálnímu úřadu.</w:t>
      </w:r>
    </w:p>
    <w:p w14:paraId="7FCC0211" w14:textId="30E86B04" w:rsidR="0017329C" w:rsidRPr="00BB1671" w:rsidRDefault="0017329C" w:rsidP="0017329C">
      <w:pPr>
        <w:pStyle w:val="Nadpis2"/>
      </w:pPr>
      <w:r w:rsidRPr="00BB1671">
        <w:rPr>
          <w:rFonts w:ascii="Calibri" w:hAnsi="Calibri" w:cs="Calibri"/>
          <w:szCs w:val="20"/>
        </w:rPr>
        <w:t>Služebnosti podle této Smlouvy vzniknou vkladem do katastru nemovitostí. Právní účinky vkladu nastanou jeho povolením zpětně k okamžiku podání návrhu na vklad katastrálnímu úřadu.</w:t>
      </w:r>
    </w:p>
    <w:p w14:paraId="46B44FFC" w14:textId="77777777" w:rsidR="00545B06" w:rsidRPr="00BB1671" w:rsidRDefault="00545B06" w:rsidP="00545B06">
      <w:pPr>
        <w:pStyle w:val="Nadpis2"/>
      </w:pPr>
      <w:r w:rsidRPr="00BB1671">
        <w:t xml:space="preserve">Smluvní strany se dohodly, že návrh na zahájení řízení o povolení vkladu práv do katastru nemovitostí podle této Smlouvy doručí příslušnému katastrálnímu úřadu Strana obdarovaná bez zbytečného odkladu po uzavření této Smlouvy. </w:t>
      </w:r>
    </w:p>
    <w:p w14:paraId="0E6D6033" w14:textId="6B90047A" w:rsidR="00545B06" w:rsidRPr="0026536D" w:rsidRDefault="00545B06" w:rsidP="00545B06">
      <w:pPr>
        <w:pStyle w:val="Nadpis2"/>
      </w:pPr>
      <w:r w:rsidRPr="00BB1671">
        <w:rPr>
          <w:rFonts w:cstheme="minorHAnsi"/>
          <w:szCs w:val="20"/>
        </w:rPr>
        <w:t xml:space="preserve">Správní poplatek za podání návrhu na vklad práv do katastru nemovitostí na základě této Smlouvy uhradí Strana </w:t>
      </w:r>
      <w:r w:rsidR="0026536D" w:rsidRPr="0026536D">
        <w:rPr>
          <w:rFonts w:cstheme="minorHAnsi"/>
          <w:szCs w:val="20"/>
        </w:rPr>
        <w:t>darující.</w:t>
      </w:r>
    </w:p>
    <w:p w14:paraId="15103C5A" w14:textId="77777777" w:rsidR="00545B06" w:rsidRPr="00BB1671" w:rsidRDefault="00545B06" w:rsidP="00545B06">
      <w:pPr>
        <w:pStyle w:val="Nadpis2"/>
      </w:pPr>
      <w:r w:rsidRPr="00BB1671">
        <w:rPr>
          <w:rFonts w:cstheme="minorHAnsi"/>
          <w:szCs w:val="20"/>
        </w:rPr>
        <w:t xml:space="preserve">Smluvní strany se zavazují poskytnout si v řízení před příslušným katastrálním úřadem vzájemnou součinnost tak, aby byl vklad práv do katastru nemovitostí dle této Smlouvy povolen. </w:t>
      </w:r>
      <w:r w:rsidRPr="00BB1671">
        <w:t xml:space="preserve">V případě zastavení řízení o povolení vkladu práv do katastru nemovitostí dle této Smlouvy nebo v případě, že katastrální úřad návrh na povolení vkladu práv do katastru nemovitostí zamítne, se Smluvní strany zavazují poskytnout si vzájemně součinnost, aby došlo k odstranění příslušných vad, event. k uzavření nové darovací smlouvy, jejíž obsah bude v podstatných náležitostech po odstranění zjištěných vad odpovídat obsahu této Smlouvy, a to nejpozději </w:t>
      </w:r>
      <w:r w:rsidRPr="00BB1671">
        <w:rPr>
          <w:rFonts w:cstheme="minorHAnsi"/>
          <w:szCs w:val="20"/>
        </w:rPr>
        <w:t>do jednoho (1) měsíce od právní moci rozhodnutí o zastavení řízení nebo zamítnutí návrhu</w:t>
      </w:r>
      <w:r w:rsidRPr="00BB1671">
        <w:t>. Obdobně se Smluvní strany zavazují postupovat i pro případ, že by byly katastrálním úřadem vyzvány k opravě či doplnění návrhu.</w:t>
      </w:r>
    </w:p>
    <w:p w14:paraId="2F21D94E" w14:textId="6E426CAC" w:rsidR="00CB2A9C" w:rsidRPr="00BB1671" w:rsidRDefault="00CB2A9C" w:rsidP="0022565D">
      <w:pPr>
        <w:pStyle w:val="Nadpis1"/>
      </w:pPr>
      <w:r w:rsidRPr="00BB1671">
        <w:t>Závěrečná u</w:t>
      </w:r>
      <w:r w:rsidR="00436CE0" w:rsidRPr="00BB1671">
        <w:t>jednání</w:t>
      </w:r>
    </w:p>
    <w:p w14:paraId="409A421A" w14:textId="77777777" w:rsidR="00534B6C" w:rsidRPr="00BB1671" w:rsidRDefault="00534B6C" w:rsidP="00DB79D9">
      <w:pPr>
        <w:pStyle w:val="Nadpis2"/>
      </w:pPr>
      <w:r w:rsidRPr="00BB1671">
        <w:t xml:space="preserve">Tato Smlouva, jakož i práva a povinnosti vzniklé na základě této Smlouvy nebo v souvislosti s ní se řídí zákonem č. 89/2012 Sb., občanský zákoník, </w:t>
      </w:r>
      <w:r w:rsidR="000E05F5" w:rsidRPr="00BB1671">
        <w:t>v platném znění</w:t>
      </w:r>
      <w:r w:rsidR="005D6BE8" w:rsidRPr="00BB1671">
        <w:t>.</w:t>
      </w:r>
    </w:p>
    <w:p w14:paraId="78E6C532" w14:textId="77777777" w:rsidR="00534B6C" w:rsidRPr="00BB1671" w:rsidRDefault="00534B6C" w:rsidP="00DB79D9">
      <w:pPr>
        <w:pStyle w:val="Nadpis2"/>
      </w:pPr>
      <w:r w:rsidRPr="00BB1671">
        <w:t>Tato Smlouva představuje úplnou dohodu Smluvních stran o předmětu této Smlouvy a nahrazuje veškerá předešlá ujednání Smluvních stran ústní i písemná.</w:t>
      </w:r>
    </w:p>
    <w:p w14:paraId="482802A1" w14:textId="77777777" w:rsidR="00534B6C" w:rsidRPr="00BB1671" w:rsidRDefault="00534B6C" w:rsidP="00DB79D9">
      <w:pPr>
        <w:pStyle w:val="Nadpis2"/>
      </w:pPr>
      <w:r w:rsidRPr="00BB1671">
        <w:t>Tato Smlouva vstupuje v platnost a nabývá účinnosti dnem jejího podpisu oběma Smluvními stranami</w:t>
      </w:r>
      <w:r w:rsidR="00463DA8" w:rsidRPr="00BB1671">
        <w:t>.</w:t>
      </w:r>
    </w:p>
    <w:p w14:paraId="41F9B0E1" w14:textId="77777777" w:rsidR="00534B6C" w:rsidRPr="00BB1671" w:rsidRDefault="00534B6C" w:rsidP="00DB79D9">
      <w:pPr>
        <w:pStyle w:val="Nadpis2"/>
      </w:pPr>
      <w:r w:rsidRPr="00BB1671">
        <w:t xml:space="preserve">Tato Smlouva je vyhotovena </w:t>
      </w:r>
      <w:r w:rsidR="00D53A97" w:rsidRPr="00BB1671">
        <w:t>v tolika stejnopisech, aby každý</w:t>
      </w:r>
      <w:r w:rsidRPr="00BB1671">
        <w:t xml:space="preserve"> z </w:t>
      </w:r>
      <w:r w:rsidR="00D53A97" w:rsidRPr="00BB1671">
        <w:t>účastníků</w:t>
      </w:r>
      <w:r w:rsidRPr="00BB1671">
        <w:t xml:space="preserve"> t</w:t>
      </w:r>
      <w:r w:rsidR="00D53A97" w:rsidRPr="00BB1671">
        <w:t>éto Smlouvy obdržel</w:t>
      </w:r>
      <w:r w:rsidRPr="00BB1671">
        <w:t xml:space="preserve"> po jednom </w:t>
      </w:r>
      <w:r w:rsidR="00D53A97" w:rsidRPr="00BB1671">
        <w:t>z</w:t>
      </w:r>
      <w:r w:rsidR="00EE51E6" w:rsidRPr="00BB1671">
        <w:t> </w:t>
      </w:r>
      <w:r w:rsidR="00D53A97" w:rsidRPr="00BB1671">
        <w:t>nich</w:t>
      </w:r>
      <w:r w:rsidR="00EE51E6" w:rsidRPr="00BB1671">
        <w:t xml:space="preserve"> a aby</w:t>
      </w:r>
      <w:r w:rsidRPr="00BB1671">
        <w:t xml:space="preserve"> jeden stejnopis s úředně ověřenými podpisy Smluvních stran </w:t>
      </w:r>
      <w:r w:rsidR="00EE51E6" w:rsidRPr="00BB1671">
        <w:t>tvořil</w:t>
      </w:r>
      <w:r w:rsidRPr="00BB1671">
        <w:t xml:space="preserve"> přílohu návrhu na vklad</w:t>
      </w:r>
      <w:r w:rsidR="00545B06" w:rsidRPr="00BB1671">
        <w:t xml:space="preserve"> dle této Smlouvy</w:t>
      </w:r>
      <w:r w:rsidRPr="00BB1671">
        <w:t xml:space="preserve"> do katastru nemovitostí.</w:t>
      </w:r>
    </w:p>
    <w:p w14:paraId="23039223" w14:textId="77777777" w:rsidR="00A66241" w:rsidRPr="00BB1671" w:rsidRDefault="00534B6C" w:rsidP="00EE51E6">
      <w:pPr>
        <w:pStyle w:val="Nadpis2"/>
      </w:pPr>
      <w:r w:rsidRPr="00BB1671">
        <w:t>Smluvní strany prohlašují, že si tuto Smlouvu před jejím podepsáním přečetly a s jejím obsahem souhlasí. Dále prohlašují, že tato Smlouva je výrazem jejich pravé a svobodné vůle. Na důkaz toho připojují níže své vlastnoruční podpisy.</w:t>
      </w:r>
    </w:p>
    <w:p w14:paraId="4D9E8BF3" w14:textId="4B5BAF18" w:rsidR="00322DDB" w:rsidRPr="00754E33" w:rsidRDefault="00436CE0" w:rsidP="00322DDB">
      <w:pPr>
        <w:pStyle w:val="Nadpis2"/>
        <w:rPr>
          <w:rFonts w:cstheme="minorHAnsi"/>
          <w:color w:val="000000" w:themeColor="text1"/>
        </w:rPr>
      </w:pPr>
      <w:r w:rsidRPr="00754E33">
        <w:rPr>
          <w:rFonts w:cstheme="minorHAnsi"/>
        </w:rPr>
        <w:t xml:space="preserve">Tato Smlouva byla projednána zastupitelstvem Města Prachatice a schválena usnesením zastupitelstva </w:t>
      </w:r>
      <w:r w:rsidRPr="00754E33">
        <w:rPr>
          <w:rFonts w:cstheme="minorHAnsi"/>
          <w:color w:val="000000" w:themeColor="text1"/>
        </w:rPr>
        <w:t xml:space="preserve">města č. </w:t>
      </w:r>
      <w:r w:rsidR="00322DDB" w:rsidRPr="00754E33">
        <w:rPr>
          <w:rFonts w:cstheme="minorHAnsi"/>
          <w:color w:val="000000" w:themeColor="text1"/>
        </w:rPr>
        <w:t>323</w:t>
      </w:r>
      <w:r w:rsidRPr="00754E33">
        <w:rPr>
          <w:rFonts w:cstheme="minorHAnsi"/>
          <w:color w:val="000000" w:themeColor="text1"/>
        </w:rPr>
        <w:t>/</w:t>
      </w:r>
      <w:r w:rsidR="005327B2" w:rsidRPr="00754E33">
        <w:rPr>
          <w:rFonts w:cstheme="minorHAnsi"/>
          <w:color w:val="000000" w:themeColor="text1"/>
        </w:rPr>
        <w:t xml:space="preserve">2025 </w:t>
      </w:r>
      <w:r w:rsidRPr="00754E33">
        <w:rPr>
          <w:rFonts w:cstheme="minorHAnsi"/>
          <w:color w:val="000000" w:themeColor="text1"/>
        </w:rPr>
        <w:t xml:space="preserve">ze dne </w:t>
      </w:r>
      <w:r w:rsidR="00322DDB" w:rsidRPr="00754E33">
        <w:rPr>
          <w:rFonts w:cstheme="minorHAnsi"/>
          <w:color w:val="000000" w:themeColor="text1"/>
        </w:rPr>
        <w:t>14.04.</w:t>
      </w:r>
      <w:r w:rsidR="005327B2" w:rsidRPr="00754E33">
        <w:rPr>
          <w:rFonts w:cstheme="minorHAnsi"/>
          <w:color w:val="000000" w:themeColor="text1"/>
        </w:rPr>
        <w:t>2025</w:t>
      </w:r>
      <w:r w:rsidRPr="00754E33">
        <w:rPr>
          <w:rFonts w:cstheme="minorHAnsi"/>
          <w:color w:val="000000" w:themeColor="text1"/>
        </w:rPr>
        <w:t>.</w:t>
      </w:r>
    </w:p>
    <w:p w14:paraId="4B7308BF" w14:textId="50BC240B" w:rsidR="00322DDB" w:rsidRPr="00754E33" w:rsidRDefault="00322DDB" w:rsidP="00322DDB">
      <w:pPr>
        <w:pStyle w:val="Nadpis2"/>
        <w:rPr>
          <w:rFonts w:cstheme="minorHAnsi"/>
          <w:color w:val="000000" w:themeColor="text1"/>
        </w:rPr>
      </w:pPr>
      <w:r w:rsidRPr="00754E33">
        <w:rPr>
          <w:rFonts w:cstheme="minorHAnsi"/>
          <w:color w:val="000000" w:themeColor="text1"/>
        </w:rPr>
        <w:lastRenderedPageBreak/>
        <w:t xml:space="preserve">Obdarovaný je povinen uveřejnit tuto smlouvu v registru smluv podle zákona č. 340/2015 Sb. o registru smluv. </w:t>
      </w:r>
      <w:r w:rsidRPr="00754E33">
        <w:rPr>
          <w:rFonts w:eastAsia="Lucida Sans Unicode" w:cstheme="minorHAnsi"/>
          <w:color w:val="000000" w:themeColor="text1"/>
        </w:rPr>
        <w:t>Zveřejnění je povinen zajistit Obdarovaný bez zbytečného odkladu. Zveřejnění bude obsahovat údaje o smluvních stranách, předmětu smlouvy, číselné označení této smlouvy a datum jejího podpisu. Darující výslovně souhlasí s tím, že její osobní údaje uvedené v této smlouvě budou zpracovány pro účely vedení evidence smluv.</w:t>
      </w:r>
    </w:p>
    <w:p w14:paraId="63AEFED4" w14:textId="77777777" w:rsidR="00322DDB" w:rsidRPr="00BB1671" w:rsidRDefault="00322DDB" w:rsidP="00322DDB">
      <w:pPr>
        <w:pStyle w:val="Nadpis2"/>
        <w:numPr>
          <w:ilvl w:val="0"/>
          <w:numId w:val="0"/>
        </w:numPr>
        <w:ind w:left="576"/>
      </w:pPr>
    </w:p>
    <w:p w14:paraId="5A9C53B4" w14:textId="77777777" w:rsidR="0054432F" w:rsidRPr="00BB1671" w:rsidRDefault="0054432F" w:rsidP="0054432F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4323"/>
      </w:tblGrid>
      <w:tr w:rsidR="00BB1671" w:rsidRPr="00BB1671" w14:paraId="069D8AF7" w14:textId="77777777" w:rsidTr="00C42ECD">
        <w:tc>
          <w:tcPr>
            <w:tcW w:w="4677" w:type="dxa"/>
          </w:tcPr>
          <w:p w14:paraId="5B0A1FDB" w14:textId="23145333" w:rsidR="00C77CB8" w:rsidRPr="00BB1671" w:rsidRDefault="0054432F" w:rsidP="00C42ECD">
            <w:pPr>
              <w:spacing w:before="200"/>
              <w:rPr>
                <w:szCs w:val="20"/>
              </w:rPr>
            </w:pPr>
            <w:r w:rsidRPr="00BB1671">
              <w:rPr>
                <w:szCs w:val="20"/>
              </w:rPr>
              <w:t xml:space="preserve">V Prachaticích dne </w:t>
            </w:r>
            <w:r w:rsidRPr="00BB1671">
              <w:t>_____</w:t>
            </w:r>
            <w:r w:rsidR="005327B2" w:rsidRPr="00BB1671">
              <w:rPr>
                <w:szCs w:val="20"/>
              </w:rPr>
              <w:t>2025</w:t>
            </w:r>
          </w:p>
        </w:tc>
        <w:tc>
          <w:tcPr>
            <w:tcW w:w="4677" w:type="dxa"/>
          </w:tcPr>
          <w:p w14:paraId="01A35D59" w14:textId="5DC8849F" w:rsidR="00C77CB8" w:rsidRPr="00BB1671" w:rsidRDefault="0054432F" w:rsidP="00C42ECD">
            <w:pPr>
              <w:spacing w:before="200"/>
              <w:rPr>
                <w:szCs w:val="20"/>
              </w:rPr>
            </w:pPr>
            <w:r w:rsidRPr="00BB1671">
              <w:rPr>
                <w:szCs w:val="20"/>
              </w:rPr>
              <w:t xml:space="preserve">V Prachaticích dne </w:t>
            </w:r>
            <w:r w:rsidRPr="00BB1671">
              <w:t>_____</w:t>
            </w:r>
            <w:r w:rsidR="005327B2" w:rsidRPr="00BB1671">
              <w:rPr>
                <w:szCs w:val="20"/>
              </w:rPr>
              <w:t>2025</w:t>
            </w:r>
          </w:p>
        </w:tc>
      </w:tr>
      <w:tr w:rsidR="0054432F" w:rsidRPr="00BB1671" w14:paraId="4596D84A" w14:textId="77777777" w:rsidTr="00C42ECD">
        <w:tc>
          <w:tcPr>
            <w:tcW w:w="4677" w:type="dxa"/>
          </w:tcPr>
          <w:p w14:paraId="2BFBDF1A" w14:textId="77777777" w:rsidR="0054432F" w:rsidRPr="00BB1671" w:rsidRDefault="0054432F" w:rsidP="00C42ECD">
            <w:pPr>
              <w:pBdr>
                <w:bottom w:val="single" w:sz="12" w:space="1" w:color="auto"/>
              </w:pBdr>
              <w:spacing w:before="200"/>
              <w:rPr>
                <w:szCs w:val="20"/>
              </w:rPr>
            </w:pPr>
          </w:p>
          <w:p w14:paraId="15B252ED" w14:textId="77777777" w:rsidR="0054432F" w:rsidRPr="00BB1671" w:rsidRDefault="0054432F" w:rsidP="00C42ECD">
            <w:pPr>
              <w:pBdr>
                <w:bottom w:val="single" w:sz="12" w:space="1" w:color="auto"/>
              </w:pBdr>
              <w:spacing w:before="200"/>
              <w:rPr>
                <w:szCs w:val="20"/>
              </w:rPr>
            </w:pPr>
          </w:p>
          <w:p w14:paraId="270F0C2C" w14:textId="77777777" w:rsidR="0054432F" w:rsidRPr="00BB1671" w:rsidRDefault="0054432F" w:rsidP="0054432F">
            <w:pPr>
              <w:jc w:val="center"/>
              <w:rPr>
                <w:b/>
                <w:bCs/>
                <w:szCs w:val="20"/>
              </w:rPr>
            </w:pPr>
            <w:r w:rsidRPr="00BB1671">
              <w:rPr>
                <w:b/>
                <w:bCs/>
                <w:szCs w:val="20"/>
              </w:rPr>
              <w:t>Tomáš Turek</w:t>
            </w:r>
          </w:p>
          <w:p w14:paraId="75AC8EE7" w14:textId="58E3F274" w:rsidR="0054432F" w:rsidRPr="00BB1671" w:rsidRDefault="0054432F" w:rsidP="0054432F">
            <w:pPr>
              <w:jc w:val="center"/>
              <w:rPr>
                <w:szCs w:val="20"/>
              </w:rPr>
            </w:pPr>
            <w:r w:rsidRPr="00BB1671">
              <w:rPr>
                <w:szCs w:val="20"/>
              </w:rPr>
              <w:t>Strana darující</w:t>
            </w:r>
          </w:p>
        </w:tc>
        <w:tc>
          <w:tcPr>
            <w:tcW w:w="4677" w:type="dxa"/>
          </w:tcPr>
          <w:p w14:paraId="4B8AC49A" w14:textId="77777777" w:rsidR="0054432F" w:rsidRPr="00BB1671" w:rsidRDefault="0054432F" w:rsidP="0054432F">
            <w:pPr>
              <w:pBdr>
                <w:bottom w:val="single" w:sz="12" w:space="1" w:color="auto"/>
              </w:pBdr>
              <w:spacing w:before="200"/>
              <w:rPr>
                <w:szCs w:val="20"/>
              </w:rPr>
            </w:pPr>
          </w:p>
          <w:p w14:paraId="25A52F80" w14:textId="77777777" w:rsidR="0054432F" w:rsidRPr="00BB1671" w:rsidRDefault="0054432F" w:rsidP="0054432F">
            <w:pPr>
              <w:pBdr>
                <w:bottom w:val="single" w:sz="12" w:space="1" w:color="auto"/>
              </w:pBdr>
              <w:spacing w:before="200"/>
              <w:rPr>
                <w:szCs w:val="20"/>
              </w:rPr>
            </w:pPr>
          </w:p>
          <w:p w14:paraId="4D1BF606" w14:textId="6371121E" w:rsidR="0054432F" w:rsidRPr="00BB1671" w:rsidRDefault="0054432F" w:rsidP="0054432F">
            <w:pPr>
              <w:jc w:val="center"/>
              <w:rPr>
                <w:b/>
                <w:bCs/>
                <w:szCs w:val="20"/>
              </w:rPr>
            </w:pPr>
            <w:r w:rsidRPr="00BB1671">
              <w:rPr>
                <w:b/>
                <w:bCs/>
                <w:szCs w:val="20"/>
              </w:rPr>
              <w:t>za Město Prachatice</w:t>
            </w:r>
          </w:p>
          <w:p w14:paraId="04F54085" w14:textId="705D66B7" w:rsidR="0054432F" w:rsidRPr="00BB1671" w:rsidRDefault="0054432F" w:rsidP="0054432F">
            <w:pPr>
              <w:jc w:val="center"/>
              <w:rPr>
                <w:szCs w:val="20"/>
              </w:rPr>
            </w:pPr>
            <w:r w:rsidRPr="00BB1671">
              <w:rPr>
                <w:szCs w:val="20"/>
              </w:rPr>
              <w:t>Ing. Jan Bauer, starosta</w:t>
            </w:r>
          </w:p>
          <w:p w14:paraId="77F3231C" w14:textId="12C00C2F" w:rsidR="0054432F" w:rsidRPr="00BB1671" w:rsidRDefault="0054432F" w:rsidP="0054432F">
            <w:pPr>
              <w:jc w:val="center"/>
              <w:rPr>
                <w:szCs w:val="20"/>
              </w:rPr>
            </w:pPr>
            <w:r w:rsidRPr="00BB1671">
              <w:rPr>
                <w:szCs w:val="20"/>
              </w:rPr>
              <w:t>Strana obdarovaná</w:t>
            </w:r>
          </w:p>
        </w:tc>
      </w:tr>
    </w:tbl>
    <w:p w14:paraId="64E8DFF3" w14:textId="77777777" w:rsidR="00160EBD" w:rsidRPr="00BB1671" w:rsidRDefault="00160EBD" w:rsidP="00160EBD">
      <w:pPr>
        <w:rPr>
          <w:szCs w:val="20"/>
          <w:highlight w:val="yellow"/>
        </w:rPr>
      </w:pPr>
    </w:p>
    <w:p w14:paraId="131847A4" w14:textId="77777777" w:rsidR="00B26D02" w:rsidRPr="00BB1671" w:rsidRDefault="00B26D02" w:rsidP="00160EBD">
      <w:pPr>
        <w:rPr>
          <w:szCs w:val="20"/>
        </w:rPr>
      </w:pPr>
    </w:p>
    <w:p w14:paraId="64E06645" w14:textId="77777777" w:rsidR="00B26D02" w:rsidRDefault="00B26D02" w:rsidP="00160EBD">
      <w:pPr>
        <w:rPr>
          <w:szCs w:val="20"/>
        </w:rPr>
      </w:pPr>
    </w:p>
    <w:p w14:paraId="70DE7D52" w14:textId="77777777" w:rsidR="00BB1671" w:rsidRDefault="00BB1671" w:rsidP="00160EBD">
      <w:pPr>
        <w:rPr>
          <w:szCs w:val="20"/>
        </w:rPr>
      </w:pPr>
    </w:p>
    <w:p w14:paraId="51FF0B45" w14:textId="1686A314" w:rsidR="00964E6A" w:rsidRPr="00BB1671" w:rsidRDefault="00964E6A" w:rsidP="00160EBD">
      <w:pPr>
        <w:rPr>
          <w:szCs w:val="20"/>
        </w:rPr>
      </w:pPr>
      <w:r w:rsidRPr="00BB1671">
        <w:rPr>
          <w:szCs w:val="20"/>
        </w:rPr>
        <w:t>Přílohy:</w:t>
      </w:r>
    </w:p>
    <w:p w14:paraId="11A186F1" w14:textId="77777777" w:rsidR="00B26D02" w:rsidRPr="00BB1671" w:rsidRDefault="00B26D02" w:rsidP="00160EBD">
      <w:pPr>
        <w:rPr>
          <w:szCs w:val="20"/>
        </w:rPr>
      </w:pPr>
    </w:p>
    <w:p w14:paraId="1A9C0BF0" w14:textId="67F1B02F" w:rsidR="005327B2" w:rsidRPr="00BB1671" w:rsidRDefault="005327B2" w:rsidP="00B26D02">
      <w:pPr>
        <w:pStyle w:val="Odstavecseseznamem"/>
        <w:numPr>
          <w:ilvl w:val="1"/>
          <w:numId w:val="30"/>
        </w:numPr>
        <w:ind w:left="851" w:hanging="275"/>
      </w:pPr>
      <w:bookmarkStart w:id="0" w:name="_Hlk180333664"/>
      <w:r w:rsidRPr="00BB1671">
        <w:t xml:space="preserve">Geometrický plán č. 4066-18/2025 pro k. </w:t>
      </w:r>
      <w:proofErr w:type="spellStart"/>
      <w:r w:rsidRPr="00BB1671">
        <w:t>ú.</w:t>
      </w:r>
      <w:proofErr w:type="spellEnd"/>
      <w:r w:rsidRPr="00BB1671">
        <w:t xml:space="preserve"> Prachatice</w:t>
      </w:r>
      <w:r w:rsidRPr="00BB1671">
        <w:rPr>
          <w:b/>
          <w:bCs/>
        </w:rPr>
        <w:t xml:space="preserve"> </w:t>
      </w:r>
      <w:r w:rsidRPr="00BB1671">
        <w:t>ověřený autorizovaným zeměměřičským inženýrem Ing. Petrem Neužilem dne 24.01.2025 pod č. 5/202</w:t>
      </w:r>
      <w:r w:rsidR="006F4120">
        <w:t>5</w:t>
      </w:r>
      <w:r w:rsidR="00754E33">
        <w:t>.</w:t>
      </w:r>
    </w:p>
    <w:bookmarkEnd w:id="0"/>
    <w:p w14:paraId="72443003" w14:textId="77777777" w:rsidR="00B26D02" w:rsidRPr="00BB1671" w:rsidRDefault="00B26D02" w:rsidP="00160EBD">
      <w:pPr>
        <w:rPr>
          <w:szCs w:val="20"/>
        </w:rPr>
      </w:pPr>
    </w:p>
    <w:p w14:paraId="186E2C0C" w14:textId="77777777" w:rsidR="00B26D02" w:rsidRPr="00BB1671" w:rsidRDefault="00B26D02" w:rsidP="00160EBD">
      <w:pPr>
        <w:rPr>
          <w:szCs w:val="20"/>
        </w:rPr>
      </w:pPr>
    </w:p>
    <w:sectPr w:rsidR="00B26D02" w:rsidRPr="00BB1671" w:rsidSect="005F1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985" w:right="1274" w:bottom="851" w:left="1418" w:header="164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24A33" w14:textId="77777777" w:rsidR="00464380" w:rsidRDefault="00464380">
      <w:r>
        <w:separator/>
      </w:r>
    </w:p>
    <w:p w14:paraId="20554ACA" w14:textId="77777777" w:rsidR="00464380" w:rsidRDefault="00464380"/>
  </w:endnote>
  <w:endnote w:type="continuationSeparator" w:id="0">
    <w:p w14:paraId="6DED7C2A" w14:textId="77777777" w:rsidR="00464380" w:rsidRDefault="00464380">
      <w:r>
        <w:continuationSeparator/>
      </w:r>
    </w:p>
    <w:p w14:paraId="4AC1530B" w14:textId="77777777" w:rsidR="00464380" w:rsidRDefault="00464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A20D" w14:textId="77777777" w:rsidR="00310801" w:rsidRDefault="00233792" w:rsidP="00FE41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108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A290C2" w14:textId="77777777" w:rsidR="00310801" w:rsidRDefault="00310801">
    <w:pPr>
      <w:pStyle w:val="Zpat"/>
    </w:pPr>
  </w:p>
  <w:p w14:paraId="3A3B11F6" w14:textId="77777777" w:rsidR="00CA40F3" w:rsidRDefault="00CA40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279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2795"/>
          <w:docPartObj>
            <w:docPartGallery w:val="Page Numbers (Top of Page)"/>
            <w:docPartUnique/>
          </w:docPartObj>
        </w:sdtPr>
        <w:sdtEndPr/>
        <w:sdtContent>
          <w:p w14:paraId="68E745C0" w14:textId="77777777" w:rsidR="00310801" w:rsidRDefault="00310801">
            <w:pPr>
              <w:pStyle w:val="Zpat"/>
              <w:jc w:val="right"/>
              <w:rPr>
                <w:rFonts w:cstheme="minorHAnsi"/>
                <w:sz w:val="16"/>
                <w:szCs w:val="16"/>
              </w:rPr>
            </w:pPr>
            <w:r w:rsidRPr="00D60645">
              <w:rPr>
                <w:rFonts w:cstheme="minorHAnsi"/>
                <w:sz w:val="16"/>
                <w:szCs w:val="16"/>
              </w:rPr>
              <w:t xml:space="preserve">Číslo zakázky: </w:t>
            </w:r>
            <w:r>
              <w:rPr>
                <w:rFonts w:cstheme="minorHAnsi"/>
                <w:sz w:val="16"/>
                <w:szCs w:val="16"/>
              </w:rPr>
              <w:t>ZTV Prachatice</w:t>
            </w:r>
          </w:p>
          <w:p w14:paraId="0B6BD169" w14:textId="6016FB54" w:rsidR="00310801" w:rsidRPr="00D60645" w:rsidRDefault="00310801" w:rsidP="00400C91">
            <w:pPr>
              <w:pStyle w:val="Zpat"/>
              <w:tabs>
                <w:tab w:val="clear" w:pos="9072"/>
                <w:tab w:val="right" w:pos="9070"/>
              </w:tabs>
              <w:jc w:val="right"/>
              <w:rPr>
                <w:rFonts w:cstheme="minorHAnsi"/>
                <w:sz w:val="16"/>
                <w:szCs w:val="16"/>
              </w:rPr>
            </w:pPr>
            <w:r w:rsidRPr="00D60645">
              <w:rPr>
                <w:rFonts w:cstheme="minorHAnsi"/>
                <w:sz w:val="16"/>
                <w:szCs w:val="16"/>
              </w:rPr>
              <w:t xml:space="preserve">Stránka </w:t>
            </w:r>
            <w:r w:rsidR="00233792" w:rsidRPr="00D60645">
              <w:rPr>
                <w:rFonts w:cstheme="minorHAnsi"/>
                <w:b/>
                <w:sz w:val="16"/>
                <w:szCs w:val="16"/>
              </w:rPr>
              <w:fldChar w:fldCharType="begin"/>
            </w:r>
            <w:r w:rsidRPr="00D60645">
              <w:rPr>
                <w:rFonts w:cstheme="minorHAnsi"/>
                <w:b/>
                <w:sz w:val="16"/>
                <w:szCs w:val="16"/>
              </w:rPr>
              <w:instrText>PAGE</w:instrText>
            </w:r>
            <w:r w:rsidR="00233792" w:rsidRPr="00D60645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="005F1AFA">
              <w:rPr>
                <w:rFonts w:cstheme="minorHAnsi"/>
                <w:b/>
                <w:noProof/>
                <w:sz w:val="16"/>
                <w:szCs w:val="16"/>
              </w:rPr>
              <w:t>2</w:t>
            </w:r>
            <w:r w:rsidR="00233792" w:rsidRPr="00D60645">
              <w:rPr>
                <w:rFonts w:cstheme="minorHAnsi"/>
                <w:b/>
                <w:sz w:val="16"/>
                <w:szCs w:val="16"/>
              </w:rPr>
              <w:fldChar w:fldCharType="end"/>
            </w:r>
            <w:r w:rsidRPr="00D60645">
              <w:rPr>
                <w:rFonts w:cstheme="minorHAnsi"/>
                <w:sz w:val="16"/>
                <w:szCs w:val="16"/>
              </w:rPr>
              <w:t xml:space="preserve"> z </w:t>
            </w:r>
            <w:r w:rsidR="00233792" w:rsidRPr="00D60645">
              <w:rPr>
                <w:rFonts w:cstheme="minorHAnsi"/>
                <w:b/>
                <w:sz w:val="16"/>
                <w:szCs w:val="16"/>
              </w:rPr>
              <w:fldChar w:fldCharType="begin"/>
            </w:r>
            <w:r w:rsidRPr="00D60645">
              <w:rPr>
                <w:rFonts w:cstheme="minorHAnsi"/>
                <w:b/>
                <w:sz w:val="16"/>
                <w:szCs w:val="16"/>
              </w:rPr>
              <w:instrText>NUMPAGES</w:instrText>
            </w:r>
            <w:r w:rsidR="00233792" w:rsidRPr="00D60645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="005F1AFA">
              <w:rPr>
                <w:rFonts w:cstheme="minorHAnsi"/>
                <w:b/>
                <w:noProof/>
                <w:sz w:val="16"/>
                <w:szCs w:val="16"/>
              </w:rPr>
              <w:t>3</w:t>
            </w:r>
            <w:r w:rsidR="00233792" w:rsidRPr="00D60645"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147EFC4" w14:textId="77777777" w:rsidR="00CA40F3" w:rsidRDefault="00CA40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B699" w14:textId="77777777" w:rsidR="00310801" w:rsidRDefault="00310801">
    <w:pPr>
      <w:pStyle w:val="Zpat"/>
    </w:pPr>
  </w:p>
  <w:p w14:paraId="4255CDE5" w14:textId="77777777" w:rsidR="00310801" w:rsidRDefault="003108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7ACF" w14:textId="77777777" w:rsidR="00464380" w:rsidRDefault="00464380">
      <w:r>
        <w:separator/>
      </w:r>
    </w:p>
    <w:p w14:paraId="6C383349" w14:textId="77777777" w:rsidR="00464380" w:rsidRDefault="00464380"/>
  </w:footnote>
  <w:footnote w:type="continuationSeparator" w:id="0">
    <w:p w14:paraId="7EDDD871" w14:textId="77777777" w:rsidR="00464380" w:rsidRDefault="00464380">
      <w:r>
        <w:continuationSeparator/>
      </w:r>
    </w:p>
    <w:p w14:paraId="1FC566E1" w14:textId="77777777" w:rsidR="00464380" w:rsidRDefault="004643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BE6A" w14:textId="77777777" w:rsidR="00DB6693" w:rsidRDefault="00DB6693">
    <w:pPr>
      <w:pStyle w:val="Zhlav"/>
    </w:pPr>
  </w:p>
  <w:p w14:paraId="17BC7907" w14:textId="77777777" w:rsidR="00CA40F3" w:rsidRDefault="00CA40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5776" w14:textId="77777777" w:rsidR="00DB6693" w:rsidRDefault="00DB6693">
    <w:pPr>
      <w:pStyle w:val="Zhlav"/>
    </w:pPr>
  </w:p>
  <w:p w14:paraId="02048E85" w14:textId="77777777" w:rsidR="00CA40F3" w:rsidRDefault="00CA40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B661" w14:textId="0C4BA739" w:rsidR="005F1AFA" w:rsidRDefault="00322DDB" w:rsidP="005F1AFA">
    <w:pPr>
      <w:pStyle w:val="Bezmezer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6F26429" wp14:editId="432C0F16">
          <wp:simplePos x="0" y="0"/>
          <wp:positionH relativeFrom="column">
            <wp:posOffset>4165600</wp:posOffset>
          </wp:positionH>
          <wp:positionV relativeFrom="paragraph">
            <wp:posOffset>-659130</wp:posOffset>
          </wp:positionV>
          <wp:extent cx="580390" cy="409575"/>
          <wp:effectExtent l="0" t="0" r="0" b="0"/>
          <wp:wrapNone/>
          <wp:docPr id="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6ECE824" wp14:editId="7EB0B816">
          <wp:simplePos x="0" y="0"/>
          <wp:positionH relativeFrom="column">
            <wp:posOffset>4185920</wp:posOffset>
          </wp:positionH>
          <wp:positionV relativeFrom="paragraph">
            <wp:posOffset>-176530</wp:posOffset>
          </wp:positionV>
          <wp:extent cx="1726565" cy="191770"/>
          <wp:effectExtent l="0" t="0" r="0" b="0"/>
          <wp:wrapNone/>
          <wp:docPr id="9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8301FA0" wp14:editId="5E052B65">
          <wp:simplePos x="0" y="0"/>
          <wp:positionH relativeFrom="column">
            <wp:posOffset>5440680</wp:posOffset>
          </wp:positionH>
          <wp:positionV relativeFrom="paragraph">
            <wp:posOffset>-643890</wp:posOffset>
          </wp:positionV>
          <wp:extent cx="471170" cy="409575"/>
          <wp:effectExtent l="0" t="0" r="0" b="0"/>
          <wp:wrapNone/>
          <wp:docPr id="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2D13046" wp14:editId="7562CABD">
          <wp:simplePos x="0" y="0"/>
          <wp:positionH relativeFrom="column">
            <wp:posOffset>4866640</wp:posOffset>
          </wp:positionH>
          <wp:positionV relativeFrom="paragraph">
            <wp:posOffset>-659130</wp:posOffset>
          </wp:positionV>
          <wp:extent cx="492125" cy="438785"/>
          <wp:effectExtent l="0" t="0" r="0" b="0"/>
          <wp:wrapNone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0" t="6804" r="10049" b="8218"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AFA"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4B07ED11" wp14:editId="5090EAB9">
          <wp:simplePos x="0" y="0"/>
          <wp:positionH relativeFrom="column">
            <wp:posOffset>-416560</wp:posOffset>
          </wp:positionH>
          <wp:positionV relativeFrom="paragraph">
            <wp:posOffset>-574040</wp:posOffset>
          </wp:positionV>
          <wp:extent cx="1753235" cy="5365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AFA">
      <w:rPr>
        <w:noProof/>
        <w:lang w:eastAsia="cs-CZ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22EC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C434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2053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6E6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823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05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38B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8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080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F0D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80568"/>
    <w:multiLevelType w:val="hybridMultilevel"/>
    <w:tmpl w:val="75747F46"/>
    <w:lvl w:ilvl="0" w:tplc="90C8B20E">
      <w:start w:val="2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1">
      <w:start w:val="1"/>
      <w:numFmt w:val="decimal"/>
      <w:lvlText w:val="%2)"/>
      <w:lvlJc w:val="left"/>
      <w:pPr>
        <w:ind w:left="936" w:hanging="360"/>
      </w:pPr>
    </w:lvl>
    <w:lvl w:ilvl="2" w:tplc="1CEE3D90">
      <w:start w:val="1"/>
      <w:numFmt w:val="lowerRoman"/>
      <w:lvlText w:val="%3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8740E">
      <w:start w:val="1"/>
      <w:numFmt w:val="decimal"/>
      <w:lvlText w:val="%4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A1E04">
      <w:start w:val="1"/>
      <w:numFmt w:val="lowerLetter"/>
      <w:lvlText w:val="%5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02348A">
      <w:start w:val="1"/>
      <w:numFmt w:val="lowerRoman"/>
      <w:lvlText w:val="%6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0C572">
      <w:start w:val="1"/>
      <w:numFmt w:val="decimal"/>
      <w:lvlText w:val="%7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A04A18">
      <w:start w:val="1"/>
      <w:numFmt w:val="lowerLetter"/>
      <w:lvlText w:val="%8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656A4">
      <w:start w:val="1"/>
      <w:numFmt w:val="lowerRoman"/>
      <w:lvlText w:val="%9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F72405"/>
    <w:multiLevelType w:val="hybridMultilevel"/>
    <w:tmpl w:val="55D075B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0E643C8C"/>
    <w:multiLevelType w:val="hybridMultilevel"/>
    <w:tmpl w:val="47608F1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/>
      </w:rPr>
    </w:lvl>
    <w:lvl w:ilvl="1" w:tplc="BEFC52DA">
      <w:numFmt w:val="bullet"/>
      <w:lvlText w:val="-"/>
      <w:lvlJc w:val="left"/>
      <w:pPr>
        <w:ind w:left="2574" w:hanging="360"/>
      </w:pPr>
      <w:rPr>
        <w:rFonts w:ascii="Garamond" w:eastAsia="Times New Roman" w:hAnsi="Garamond" w:cs="Times New Roman" w:hint="default"/>
        <w:b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6E5785"/>
    <w:multiLevelType w:val="hybridMultilevel"/>
    <w:tmpl w:val="912A8A9A"/>
    <w:lvl w:ilvl="0" w:tplc="F5041B20">
      <w:start w:val="1"/>
      <w:numFmt w:val="decimal"/>
      <w:lvlText w:val="Č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4622D"/>
    <w:multiLevelType w:val="multilevel"/>
    <w:tmpl w:val="177A1430"/>
    <w:lvl w:ilvl="0">
      <w:start w:val="1"/>
      <w:numFmt w:val="decimal"/>
      <w:lvlText w:val="%1."/>
      <w:lvlJc w:val="left"/>
      <w:pPr>
        <w:ind w:left="8577" w:hanging="4607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 %2."/>
      <w:lvlJc w:val="left"/>
      <w:pPr>
        <w:ind w:left="0" w:hanging="567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 %2. %3."/>
      <w:lvlJc w:val="left"/>
      <w:pPr>
        <w:ind w:left="1135" w:hanging="567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1. %2. %3. %4."/>
      <w:lvlJc w:val="left"/>
      <w:pPr>
        <w:ind w:left="212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1451FF"/>
    <w:multiLevelType w:val="multilevel"/>
    <w:tmpl w:val="E0D6F4E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190518DD"/>
    <w:multiLevelType w:val="hybridMultilevel"/>
    <w:tmpl w:val="17742AC8"/>
    <w:lvl w:ilvl="0" w:tplc="1DAE02FE">
      <w:start w:val="1"/>
      <w:numFmt w:val="decimal"/>
      <w:lvlText w:val="4.%1"/>
      <w:lvlJc w:val="left"/>
      <w:pPr>
        <w:ind w:left="72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8006F"/>
    <w:multiLevelType w:val="hybridMultilevel"/>
    <w:tmpl w:val="A4D63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60DCE"/>
    <w:multiLevelType w:val="hybridMultilevel"/>
    <w:tmpl w:val="C602D95A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3E477B51"/>
    <w:multiLevelType w:val="hybridMultilevel"/>
    <w:tmpl w:val="2F7897B0"/>
    <w:lvl w:ilvl="0" w:tplc="C064476C">
      <w:start w:val="1"/>
      <w:numFmt w:val="bullet"/>
      <w:pStyle w:val="Pedmtpevod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D31BA"/>
    <w:multiLevelType w:val="hybridMultilevel"/>
    <w:tmpl w:val="F754E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C18B3"/>
    <w:multiLevelType w:val="multilevel"/>
    <w:tmpl w:val="C22ED754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14919C7"/>
    <w:multiLevelType w:val="multilevel"/>
    <w:tmpl w:val="B86466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ED3495"/>
    <w:multiLevelType w:val="hybridMultilevel"/>
    <w:tmpl w:val="E7AA0E3A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6683076C"/>
    <w:multiLevelType w:val="hybridMultilevel"/>
    <w:tmpl w:val="CA40AEE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CB344A"/>
    <w:multiLevelType w:val="multilevel"/>
    <w:tmpl w:val="0DA6EBF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 w16cid:durableId="1132676228">
    <w:abstractNumId w:val="14"/>
  </w:num>
  <w:num w:numId="2" w16cid:durableId="768548181">
    <w:abstractNumId w:val="13"/>
  </w:num>
  <w:num w:numId="3" w16cid:durableId="378822687">
    <w:abstractNumId w:val="17"/>
  </w:num>
  <w:num w:numId="4" w16cid:durableId="1689870346">
    <w:abstractNumId w:val="15"/>
  </w:num>
  <w:num w:numId="5" w16cid:durableId="375273348">
    <w:abstractNumId w:val="12"/>
  </w:num>
  <w:num w:numId="6" w16cid:durableId="1419252129">
    <w:abstractNumId w:val="12"/>
  </w:num>
  <w:num w:numId="7" w16cid:durableId="3265149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82185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5087191">
    <w:abstractNumId w:val="24"/>
  </w:num>
  <w:num w:numId="10" w16cid:durableId="159770688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072533">
    <w:abstractNumId w:val="16"/>
  </w:num>
  <w:num w:numId="12" w16cid:durableId="92215995">
    <w:abstractNumId w:val="21"/>
  </w:num>
  <w:num w:numId="13" w16cid:durableId="229076534">
    <w:abstractNumId w:val="20"/>
  </w:num>
  <w:num w:numId="14" w16cid:durableId="1917861562">
    <w:abstractNumId w:val="25"/>
  </w:num>
  <w:num w:numId="15" w16cid:durableId="1507013391">
    <w:abstractNumId w:val="19"/>
  </w:num>
  <w:num w:numId="16" w16cid:durableId="1249266917">
    <w:abstractNumId w:val="8"/>
  </w:num>
  <w:num w:numId="17" w16cid:durableId="1762023577">
    <w:abstractNumId w:val="3"/>
  </w:num>
  <w:num w:numId="18" w16cid:durableId="75592531">
    <w:abstractNumId w:val="2"/>
  </w:num>
  <w:num w:numId="19" w16cid:durableId="474226671">
    <w:abstractNumId w:val="1"/>
  </w:num>
  <w:num w:numId="20" w16cid:durableId="1337420424">
    <w:abstractNumId w:val="0"/>
  </w:num>
  <w:num w:numId="21" w16cid:durableId="1964338354">
    <w:abstractNumId w:val="9"/>
  </w:num>
  <w:num w:numId="22" w16cid:durableId="923951626">
    <w:abstractNumId w:val="7"/>
  </w:num>
  <w:num w:numId="23" w16cid:durableId="1520120215">
    <w:abstractNumId w:val="6"/>
  </w:num>
  <w:num w:numId="24" w16cid:durableId="365373378">
    <w:abstractNumId w:val="5"/>
  </w:num>
  <w:num w:numId="25" w16cid:durableId="1566408294">
    <w:abstractNumId w:val="4"/>
  </w:num>
  <w:num w:numId="26" w16cid:durableId="1233925592">
    <w:abstractNumId w:val="22"/>
  </w:num>
  <w:num w:numId="27" w16cid:durableId="762382753">
    <w:abstractNumId w:val="21"/>
  </w:num>
  <w:num w:numId="28" w16cid:durableId="1693262867">
    <w:abstractNumId w:val="18"/>
  </w:num>
  <w:num w:numId="29" w16cid:durableId="1245993935">
    <w:abstractNumId w:val="23"/>
  </w:num>
  <w:num w:numId="30" w16cid:durableId="26879191">
    <w:abstractNumId w:val="10"/>
  </w:num>
  <w:num w:numId="31" w16cid:durableId="177632008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71"/>
    <w:rsid w:val="000008AA"/>
    <w:rsid w:val="00000D7F"/>
    <w:rsid w:val="0000284C"/>
    <w:rsid w:val="00006A64"/>
    <w:rsid w:val="000125E2"/>
    <w:rsid w:val="00014A35"/>
    <w:rsid w:val="000151A6"/>
    <w:rsid w:val="00015E6B"/>
    <w:rsid w:val="000166C5"/>
    <w:rsid w:val="00016DD6"/>
    <w:rsid w:val="00021765"/>
    <w:rsid w:val="0002199C"/>
    <w:rsid w:val="00023914"/>
    <w:rsid w:val="00023AB7"/>
    <w:rsid w:val="00025224"/>
    <w:rsid w:val="000255C8"/>
    <w:rsid w:val="000257C0"/>
    <w:rsid w:val="00027402"/>
    <w:rsid w:val="00030918"/>
    <w:rsid w:val="00031A14"/>
    <w:rsid w:val="00031FA6"/>
    <w:rsid w:val="00032548"/>
    <w:rsid w:val="000329F1"/>
    <w:rsid w:val="00034B47"/>
    <w:rsid w:val="00034E62"/>
    <w:rsid w:val="00036989"/>
    <w:rsid w:val="000370BE"/>
    <w:rsid w:val="00040172"/>
    <w:rsid w:val="0004143D"/>
    <w:rsid w:val="00041859"/>
    <w:rsid w:val="000419AD"/>
    <w:rsid w:val="00041CFB"/>
    <w:rsid w:val="000473D0"/>
    <w:rsid w:val="000516F2"/>
    <w:rsid w:val="00051B45"/>
    <w:rsid w:val="00051CA0"/>
    <w:rsid w:val="0005408F"/>
    <w:rsid w:val="00054EF5"/>
    <w:rsid w:val="0005504F"/>
    <w:rsid w:val="00056820"/>
    <w:rsid w:val="00057F7A"/>
    <w:rsid w:val="000609A0"/>
    <w:rsid w:val="00060D69"/>
    <w:rsid w:val="00062739"/>
    <w:rsid w:val="00062F6E"/>
    <w:rsid w:val="0006389C"/>
    <w:rsid w:val="00063D7B"/>
    <w:rsid w:val="000644B5"/>
    <w:rsid w:val="00065C31"/>
    <w:rsid w:val="00065E43"/>
    <w:rsid w:val="00066242"/>
    <w:rsid w:val="00066322"/>
    <w:rsid w:val="00067007"/>
    <w:rsid w:val="00070501"/>
    <w:rsid w:val="00073987"/>
    <w:rsid w:val="00075387"/>
    <w:rsid w:val="00077C24"/>
    <w:rsid w:val="000806B8"/>
    <w:rsid w:val="00080ECB"/>
    <w:rsid w:val="000811CC"/>
    <w:rsid w:val="00081B93"/>
    <w:rsid w:val="00081E26"/>
    <w:rsid w:val="000833B8"/>
    <w:rsid w:val="00083410"/>
    <w:rsid w:val="00083F8A"/>
    <w:rsid w:val="00083FCB"/>
    <w:rsid w:val="000856E4"/>
    <w:rsid w:val="00086BB3"/>
    <w:rsid w:val="00086E82"/>
    <w:rsid w:val="0008741C"/>
    <w:rsid w:val="00087ABE"/>
    <w:rsid w:val="00087D97"/>
    <w:rsid w:val="00090C7B"/>
    <w:rsid w:val="000911E8"/>
    <w:rsid w:val="00093E6D"/>
    <w:rsid w:val="000A0FE2"/>
    <w:rsid w:val="000A108E"/>
    <w:rsid w:val="000A1CCC"/>
    <w:rsid w:val="000A20B1"/>
    <w:rsid w:val="000A2229"/>
    <w:rsid w:val="000A2C7B"/>
    <w:rsid w:val="000A3BD3"/>
    <w:rsid w:val="000A4847"/>
    <w:rsid w:val="000B2CBA"/>
    <w:rsid w:val="000B4427"/>
    <w:rsid w:val="000B4D99"/>
    <w:rsid w:val="000B5C9B"/>
    <w:rsid w:val="000B5E58"/>
    <w:rsid w:val="000C1F37"/>
    <w:rsid w:val="000C2F70"/>
    <w:rsid w:val="000C32C8"/>
    <w:rsid w:val="000C4480"/>
    <w:rsid w:val="000C4D26"/>
    <w:rsid w:val="000C580C"/>
    <w:rsid w:val="000C669E"/>
    <w:rsid w:val="000C6875"/>
    <w:rsid w:val="000C6A76"/>
    <w:rsid w:val="000C7BCA"/>
    <w:rsid w:val="000D2363"/>
    <w:rsid w:val="000D244D"/>
    <w:rsid w:val="000D261A"/>
    <w:rsid w:val="000D2CFC"/>
    <w:rsid w:val="000D336E"/>
    <w:rsid w:val="000D4A6F"/>
    <w:rsid w:val="000D64C0"/>
    <w:rsid w:val="000D698B"/>
    <w:rsid w:val="000E05F5"/>
    <w:rsid w:val="000E07D7"/>
    <w:rsid w:val="000E0EED"/>
    <w:rsid w:val="000E182C"/>
    <w:rsid w:val="000E20E3"/>
    <w:rsid w:val="000E21CD"/>
    <w:rsid w:val="000E28AA"/>
    <w:rsid w:val="000E2B9C"/>
    <w:rsid w:val="000E422C"/>
    <w:rsid w:val="000E6137"/>
    <w:rsid w:val="000E616C"/>
    <w:rsid w:val="000E61AD"/>
    <w:rsid w:val="000E66B2"/>
    <w:rsid w:val="000E672E"/>
    <w:rsid w:val="000E7402"/>
    <w:rsid w:val="000F168A"/>
    <w:rsid w:val="000F1A76"/>
    <w:rsid w:val="000F4052"/>
    <w:rsid w:val="000F4AE7"/>
    <w:rsid w:val="000F4AF2"/>
    <w:rsid w:val="000F4C1D"/>
    <w:rsid w:val="000F50E4"/>
    <w:rsid w:val="000F60CF"/>
    <w:rsid w:val="000F6339"/>
    <w:rsid w:val="000F7F82"/>
    <w:rsid w:val="00100183"/>
    <w:rsid w:val="00101447"/>
    <w:rsid w:val="0010358A"/>
    <w:rsid w:val="00104455"/>
    <w:rsid w:val="00105A26"/>
    <w:rsid w:val="00110939"/>
    <w:rsid w:val="00111318"/>
    <w:rsid w:val="00111C87"/>
    <w:rsid w:val="001136D3"/>
    <w:rsid w:val="00115385"/>
    <w:rsid w:val="001218DA"/>
    <w:rsid w:val="001222A3"/>
    <w:rsid w:val="0012425C"/>
    <w:rsid w:val="0012586A"/>
    <w:rsid w:val="0012640B"/>
    <w:rsid w:val="0012655C"/>
    <w:rsid w:val="0013001A"/>
    <w:rsid w:val="001305E9"/>
    <w:rsid w:val="001313AC"/>
    <w:rsid w:val="0013150B"/>
    <w:rsid w:val="001323D4"/>
    <w:rsid w:val="00132E1A"/>
    <w:rsid w:val="001332D8"/>
    <w:rsid w:val="00133350"/>
    <w:rsid w:val="00133B3D"/>
    <w:rsid w:val="00134130"/>
    <w:rsid w:val="00134BA5"/>
    <w:rsid w:val="00134C44"/>
    <w:rsid w:val="001356AB"/>
    <w:rsid w:val="00135730"/>
    <w:rsid w:val="0013768E"/>
    <w:rsid w:val="00140384"/>
    <w:rsid w:val="0014075B"/>
    <w:rsid w:val="00142F80"/>
    <w:rsid w:val="001442F5"/>
    <w:rsid w:val="001445C0"/>
    <w:rsid w:val="001446E1"/>
    <w:rsid w:val="001459E1"/>
    <w:rsid w:val="00146736"/>
    <w:rsid w:val="001469D8"/>
    <w:rsid w:val="00147AEE"/>
    <w:rsid w:val="00150709"/>
    <w:rsid w:val="00152324"/>
    <w:rsid w:val="0015373C"/>
    <w:rsid w:val="001557F3"/>
    <w:rsid w:val="00156FD6"/>
    <w:rsid w:val="001579B1"/>
    <w:rsid w:val="00160712"/>
    <w:rsid w:val="00160EBD"/>
    <w:rsid w:val="00161C9D"/>
    <w:rsid w:val="00162548"/>
    <w:rsid w:val="0016499A"/>
    <w:rsid w:val="00165CBA"/>
    <w:rsid w:val="00165E33"/>
    <w:rsid w:val="001663B6"/>
    <w:rsid w:val="001705B9"/>
    <w:rsid w:val="00171556"/>
    <w:rsid w:val="00171C99"/>
    <w:rsid w:val="0017329C"/>
    <w:rsid w:val="00173479"/>
    <w:rsid w:val="00175888"/>
    <w:rsid w:val="00176645"/>
    <w:rsid w:val="00176EAC"/>
    <w:rsid w:val="001775DC"/>
    <w:rsid w:val="001779CA"/>
    <w:rsid w:val="0018310B"/>
    <w:rsid w:val="00183FD5"/>
    <w:rsid w:val="00184D94"/>
    <w:rsid w:val="00185931"/>
    <w:rsid w:val="00185CD2"/>
    <w:rsid w:val="00186405"/>
    <w:rsid w:val="00186487"/>
    <w:rsid w:val="00187B43"/>
    <w:rsid w:val="001908BB"/>
    <w:rsid w:val="001912F2"/>
    <w:rsid w:val="00194410"/>
    <w:rsid w:val="00194EEA"/>
    <w:rsid w:val="00195B6F"/>
    <w:rsid w:val="001A20BF"/>
    <w:rsid w:val="001A68A0"/>
    <w:rsid w:val="001A6C31"/>
    <w:rsid w:val="001A7546"/>
    <w:rsid w:val="001A75C6"/>
    <w:rsid w:val="001A7C85"/>
    <w:rsid w:val="001B09B1"/>
    <w:rsid w:val="001B11F8"/>
    <w:rsid w:val="001B42A3"/>
    <w:rsid w:val="001B46F5"/>
    <w:rsid w:val="001B5FF0"/>
    <w:rsid w:val="001B608F"/>
    <w:rsid w:val="001B66FC"/>
    <w:rsid w:val="001B7F4A"/>
    <w:rsid w:val="001C0EE4"/>
    <w:rsid w:val="001C166B"/>
    <w:rsid w:val="001C1D3A"/>
    <w:rsid w:val="001C4E05"/>
    <w:rsid w:val="001C590A"/>
    <w:rsid w:val="001C5FA9"/>
    <w:rsid w:val="001C6F23"/>
    <w:rsid w:val="001C7395"/>
    <w:rsid w:val="001D0675"/>
    <w:rsid w:val="001D1826"/>
    <w:rsid w:val="001D2110"/>
    <w:rsid w:val="001D57B7"/>
    <w:rsid w:val="001D5902"/>
    <w:rsid w:val="001D62DA"/>
    <w:rsid w:val="001E3150"/>
    <w:rsid w:val="001E4099"/>
    <w:rsid w:val="001F05C7"/>
    <w:rsid w:val="001F12F8"/>
    <w:rsid w:val="001F1BB4"/>
    <w:rsid w:val="001F1C20"/>
    <w:rsid w:val="001F625A"/>
    <w:rsid w:val="001F68D1"/>
    <w:rsid w:val="001F73DD"/>
    <w:rsid w:val="00202DC6"/>
    <w:rsid w:val="00205C09"/>
    <w:rsid w:val="002065D6"/>
    <w:rsid w:val="00206D02"/>
    <w:rsid w:val="002116B5"/>
    <w:rsid w:val="00213950"/>
    <w:rsid w:val="00214A51"/>
    <w:rsid w:val="00214DB2"/>
    <w:rsid w:val="0021679B"/>
    <w:rsid w:val="00216A41"/>
    <w:rsid w:val="00216E5E"/>
    <w:rsid w:val="002200F8"/>
    <w:rsid w:val="002213BC"/>
    <w:rsid w:val="00222240"/>
    <w:rsid w:val="0022297C"/>
    <w:rsid w:val="002232FD"/>
    <w:rsid w:val="002236E0"/>
    <w:rsid w:val="00224605"/>
    <w:rsid w:val="0022565D"/>
    <w:rsid w:val="00227EA1"/>
    <w:rsid w:val="00231013"/>
    <w:rsid w:val="002317DA"/>
    <w:rsid w:val="00231807"/>
    <w:rsid w:val="0023268F"/>
    <w:rsid w:val="00232726"/>
    <w:rsid w:val="00232D51"/>
    <w:rsid w:val="00233792"/>
    <w:rsid w:val="002342A6"/>
    <w:rsid w:val="00234675"/>
    <w:rsid w:val="002349DD"/>
    <w:rsid w:val="00234C38"/>
    <w:rsid w:val="002350B0"/>
    <w:rsid w:val="002376CE"/>
    <w:rsid w:val="002409B2"/>
    <w:rsid w:val="002418F7"/>
    <w:rsid w:val="0024229F"/>
    <w:rsid w:val="00246E6B"/>
    <w:rsid w:val="002478FD"/>
    <w:rsid w:val="00250035"/>
    <w:rsid w:val="002512AF"/>
    <w:rsid w:val="00251A26"/>
    <w:rsid w:val="00252FCA"/>
    <w:rsid w:val="002541DD"/>
    <w:rsid w:val="00254586"/>
    <w:rsid w:val="00256215"/>
    <w:rsid w:val="00256409"/>
    <w:rsid w:val="002619DA"/>
    <w:rsid w:val="00261C9E"/>
    <w:rsid w:val="00262325"/>
    <w:rsid w:val="00262A16"/>
    <w:rsid w:val="00262BAA"/>
    <w:rsid w:val="00262EF4"/>
    <w:rsid w:val="00263DC2"/>
    <w:rsid w:val="00265255"/>
    <w:rsid w:val="0026536D"/>
    <w:rsid w:val="002667D6"/>
    <w:rsid w:val="002671E0"/>
    <w:rsid w:val="00267B87"/>
    <w:rsid w:val="00267F50"/>
    <w:rsid w:val="00271FA3"/>
    <w:rsid w:val="00272258"/>
    <w:rsid w:val="002756AE"/>
    <w:rsid w:val="00277060"/>
    <w:rsid w:val="00277F9F"/>
    <w:rsid w:val="00280032"/>
    <w:rsid w:val="00281331"/>
    <w:rsid w:val="00282D07"/>
    <w:rsid w:val="00283511"/>
    <w:rsid w:val="00284412"/>
    <w:rsid w:val="002866B8"/>
    <w:rsid w:val="00287412"/>
    <w:rsid w:val="002878AC"/>
    <w:rsid w:val="00290A13"/>
    <w:rsid w:val="00292099"/>
    <w:rsid w:val="00292DD3"/>
    <w:rsid w:val="002932F2"/>
    <w:rsid w:val="0029462F"/>
    <w:rsid w:val="002A0FCA"/>
    <w:rsid w:val="002A14F3"/>
    <w:rsid w:val="002A1667"/>
    <w:rsid w:val="002A2677"/>
    <w:rsid w:val="002A3EDF"/>
    <w:rsid w:val="002A540D"/>
    <w:rsid w:val="002A6579"/>
    <w:rsid w:val="002A72E8"/>
    <w:rsid w:val="002B0151"/>
    <w:rsid w:val="002B1D31"/>
    <w:rsid w:val="002B26D4"/>
    <w:rsid w:val="002B2D49"/>
    <w:rsid w:val="002B368E"/>
    <w:rsid w:val="002B5974"/>
    <w:rsid w:val="002B711A"/>
    <w:rsid w:val="002B7B0D"/>
    <w:rsid w:val="002C0420"/>
    <w:rsid w:val="002C14A1"/>
    <w:rsid w:val="002C20D0"/>
    <w:rsid w:val="002C3596"/>
    <w:rsid w:val="002C4AA9"/>
    <w:rsid w:val="002C630E"/>
    <w:rsid w:val="002C74A1"/>
    <w:rsid w:val="002D009D"/>
    <w:rsid w:val="002D0764"/>
    <w:rsid w:val="002D1CE1"/>
    <w:rsid w:val="002D23A9"/>
    <w:rsid w:val="002D25BD"/>
    <w:rsid w:val="002D3EC4"/>
    <w:rsid w:val="002D6004"/>
    <w:rsid w:val="002D6BF5"/>
    <w:rsid w:val="002D70B5"/>
    <w:rsid w:val="002D78FD"/>
    <w:rsid w:val="002D79CB"/>
    <w:rsid w:val="002E2403"/>
    <w:rsid w:val="002E39B5"/>
    <w:rsid w:val="002E39E1"/>
    <w:rsid w:val="002E405F"/>
    <w:rsid w:val="002E519D"/>
    <w:rsid w:val="002E51B3"/>
    <w:rsid w:val="002E7AF9"/>
    <w:rsid w:val="002E7EB8"/>
    <w:rsid w:val="002F0AD6"/>
    <w:rsid w:val="002F2BA6"/>
    <w:rsid w:val="002F3C54"/>
    <w:rsid w:val="002F55D9"/>
    <w:rsid w:val="002F6408"/>
    <w:rsid w:val="002F72F1"/>
    <w:rsid w:val="002F7951"/>
    <w:rsid w:val="00300C5A"/>
    <w:rsid w:val="00301600"/>
    <w:rsid w:val="00302E3C"/>
    <w:rsid w:val="00303967"/>
    <w:rsid w:val="00303CB3"/>
    <w:rsid w:val="00304323"/>
    <w:rsid w:val="0030493D"/>
    <w:rsid w:val="00305CC1"/>
    <w:rsid w:val="003060C0"/>
    <w:rsid w:val="0030638C"/>
    <w:rsid w:val="00306E15"/>
    <w:rsid w:val="0031001E"/>
    <w:rsid w:val="00310733"/>
    <w:rsid w:val="00310801"/>
    <w:rsid w:val="00310C3F"/>
    <w:rsid w:val="00310CDD"/>
    <w:rsid w:val="00311665"/>
    <w:rsid w:val="00311AD1"/>
    <w:rsid w:val="003144D4"/>
    <w:rsid w:val="00315EA2"/>
    <w:rsid w:val="00317CC4"/>
    <w:rsid w:val="00320045"/>
    <w:rsid w:val="00320610"/>
    <w:rsid w:val="00321D93"/>
    <w:rsid w:val="00321EA9"/>
    <w:rsid w:val="00322DDB"/>
    <w:rsid w:val="00322E78"/>
    <w:rsid w:val="00323E2E"/>
    <w:rsid w:val="00325F94"/>
    <w:rsid w:val="0032705D"/>
    <w:rsid w:val="00330F41"/>
    <w:rsid w:val="00331751"/>
    <w:rsid w:val="00331B4B"/>
    <w:rsid w:val="00331BC6"/>
    <w:rsid w:val="003334BA"/>
    <w:rsid w:val="0033393B"/>
    <w:rsid w:val="00335176"/>
    <w:rsid w:val="00336029"/>
    <w:rsid w:val="003423EB"/>
    <w:rsid w:val="003467C3"/>
    <w:rsid w:val="0034693D"/>
    <w:rsid w:val="003469CA"/>
    <w:rsid w:val="0034711E"/>
    <w:rsid w:val="00347B08"/>
    <w:rsid w:val="00347D05"/>
    <w:rsid w:val="00350F9A"/>
    <w:rsid w:val="00351AEE"/>
    <w:rsid w:val="00351C48"/>
    <w:rsid w:val="00351C71"/>
    <w:rsid w:val="00352693"/>
    <w:rsid w:val="003527D1"/>
    <w:rsid w:val="003549E8"/>
    <w:rsid w:val="00354A41"/>
    <w:rsid w:val="003557C7"/>
    <w:rsid w:val="00356D66"/>
    <w:rsid w:val="00357024"/>
    <w:rsid w:val="0036015F"/>
    <w:rsid w:val="00360415"/>
    <w:rsid w:val="00360435"/>
    <w:rsid w:val="0036139D"/>
    <w:rsid w:val="00361AD7"/>
    <w:rsid w:val="00361DDE"/>
    <w:rsid w:val="00362E04"/>
    <w:rsid w:val="00363157"/>
    <w:rsid w:val="003663CD"/>
    <w:rsid w:val="003665FB"/>
    <w:rsid w:val="003669EF"/>
    <w:rsid w:val="00366BC3"/>
    <w:rsid w:val="00370766"/>
    <w:rsid w:val="00371EA7"/>
    <w:rsid w:val="003735D3"/>
    <w:rsid w:val="00373AF5"/>
    <w:rsid w:val="00374E75"/>
    <w:rsid w:val="003755C9"/>
    <w:rsid w:val="003801A1"/>
    <w:rsid w:val="0038083A"/>
    <w:rsid w:val="003815E4"/>
    <w:rsid w:val="0038593C"/>
    <w:rsid w:val="003859D4"/>
    <w:rsid w:val="0038651E"/>
    <w:rsid w:val="0038762E"/>
    <w:rsid w:val="003878EF"/>
    <w:rsid w:val="003904B0"/>
    <w:rsid w:val="00392331"/>
    <w:rsid w:val="00393A3F"/>
    <w:rsid w:val="003946DD"/>
    <w:rsid w:val="00394C2A"/>
    <w:rsid w:val="0039706D"/>
    <w:rsid w:val="003A1977"/>
    <w:rsid w:val="003A310F"/>
    <w:rsid w:val="003A34A1"/>
    <w:rsid w:val="003A37CD"/>
    <w:rsid w:val="003A480E"/>
    <w:rsid w:val="003A4EFE"/>
    <w:rsid w:val="003A6BBE"/>
    <w:rsid w:val="003A7072"/>
    <w:rsid w:val="003A7540"/>
    <w:rsid w:val="003A7AAF"/>
    <w:rsid w:val="003B0459"/>
    <w:rsid w:val="003B0E4C"/>
    <w:rsid w:val="003B60B4"/>
    <w:rsid w:val="003C04A4"/>
    <w:rsid w:val="003C18E0"/>
    <w:rsid w:val="003C586C"/>
    <w:rsid w:val="003C7A28"/>
    <w:rsid w:val="003D4CA7"/>
    <w:rsid w:val="003D5D23"/>
    <w:rsid w:val="003E07CE"/>
    <w:rsid w:val="003E09A7"/>
    <w:rsid w:val="003E0A11"/>
    <w:rsid w:val="003E1166"/>
    <w:rsid w:val="003E13C0"/>
    <w:rsid w:val="003E3A0B"/>
    <w:rsid w:val="003E3A84"/>
    <w:rsid w:val="003E4B66"/>
    <w:rsid w:val="003E5AED"/>
    <w:rsid w:val="003E6B7D"/>
    <w:rsid w:val="003E782C"/>
    <w:rsid w:val="003F005E"/>
    <w:rsid w:val="003F07FD"/>
    <w:rsid w:val="003F0D75"/>
    <w:rsid w:val="003F1892"/>
    <w:rsid w:val="003F465A"/>
    <w:rsid w:val="003F6154"/>
    <w:rsid w:val="00400739"/>
    <w:rsid w:val="00400C91"/>
    <w:rsid w:val="00401E32"/>
    <w:rsid w:val="00403184"/>
    <w:rsid w:val="004032F6"/>
    <w:rsid w:val="00404826"/>
    <w:rsid w:val="00406420"/>
    <w:rsid w:val="00406C65"/>
    <w:rsid w:val="00407330"/>
    <w:rsid w:val="00407649"/>
    <w:rsid w:val="00407957"/>
    <w:rsid w:val="0041025E"/>
    <w:rsid w:val="00410D05"/>
    <w:rsid w:val="00412725"/>
    <w:rsid w:val="00412EFC"/>
    <w:rsid w:val="0041302B"/>
    <w:rsid w:val="00413221"/>
    <w:rsid w:val="004138E0"/>
    <w:rsid w:val="00414BEC"/>
    <w:rsid w:val="00415822"/>
    <w:rsid w:val="00416D72"/>
    <w:rsid w:val="004228ED"/>
    <w:rsid w:val="00423232"/>
    <w:rsid w:val="004235B3"/>
    <w:rsid w:val="004239A0"/>
    <w:rsid w:val="00423BE2"/>
    <w:rsid w:val="004248F4"/>
    <w:rsid w:val="004249BA"/>
    <w:rsid w:val="0042579E"/>
    <w:rsid w:val="00425C12"/>
    <w:rsid w:val="00426BC6"/>
    <w:rsid w:val="0043012D"/>
    <w:rsid w:val="00430624"/>
    <w:rsid w:val="0043287E"/>
    <w:rsid w:val="004345A6"/>
    <w:rsid w:val="004348C2"/>
    <w:rsid w:val="004360F4"/>
    <w:rsid w:val="00436CE0"/>
    <w:rsid w:val="00441FFD"/>
    <w:rsid w:val="004424E4"/>
    <w:rsid w:val="00443C60"/>
    <w:rsid w:val="00444E2B"/>
    <w:rsid w:val="004515D1"/>
    <w:rsid w:val="004519C7"/>
    <w:rsid w:val="00452854"/>
    <w:rsid w:val="004536C2"/>
    <w:rsid w:val="00454032"/>
    <w:rsid w:val="00454120"/>
    <w:rsid w:val="004547C6"/>
    <w:rsid w:val="004549B2"/>
    <w:rsid w:val="0045507A"/>
    <w:rsid w:val="00456485"/>
    <w:rsid w:val="00456FAB"/>
    <w:rsid w:val="004621F4"/>
    <w:rsid w:val="00463DA8"/>
    <w:rsid w:val="00464380"/>
    <w:rsid w:val="004661B8"/>
    <w:rsid w:val="00470ADB"/>
    <w:rsid w:val="00470B1C"/>
    <w:rsid w:val="004737FB"/>
    <w:rsid w:val="004748C2"/>
    <w:rsid w:val="00474DFE"/>
    <w:rsid w:val="00475195"/>
    <w:rsid w:val="004757AF"/>
    <w:rsid w:val="00481CB1"/>
    <w:rsid w:val="00481DFF"/>
    <w:rsid w:val="00483A81"/>
    <w:rsid w:val="00484D04"/>
    <w:rsid w:val="00484E3E"/>
    <w:rsid w:val="00485973"/>
    <w:rsid w:val="004869CE"/>
    <w:rsid w:val="00490322"/>
    <w:rsid w:val="004907EA"/>
    <w:rsid w:val="00490C45"/>
    <w:rsid w:val="0049172F"/>
    <w:rsid w:val="00491E81"/>
    <w:rsid w:val="00492657"/>
    <w:rsid w:val="00494136"/>
    <w:rsid w:val="00497B55"/>
    <w:rsid w:val="004A0C50"/>
    <w:rsid w:val="004A37DD"/>
    <w:rsid w:val="004A3CFC"/>
    <w:rsid w:val="004A3D70"/>
    <w:rsid w:val="004A45E2"/>
    <w:rsid w:val="004A4A5E"/>
    <w:rsid w:val="004A4F8C"/>
    <w:rsid w:val="004A56C4"/>
    <w:rsid w:val="004A6357"/>
    <w:rsid w:val="004A65C9"/>
    <w:rsid w:val="004A7E29"/>
    <w:rsid w:val="004B0715"/>
    <w:rsid w:val="004B15EC"/>
    <w:rsid w:val="004B3819"/>
    <w:rsid w:val="004B52B2"/>
    <w:rsid w:val="004B7392"/>
    <w:rsid w:val="004B761A"/>
    <w:rsid w:val="004C0779"/>
    <w:rsid w:val="004C13EE"/>
    <w:rsid w:val="004C1DF2"/>
    <w:rsid w:val="004C231D"/>
    <w:rsid w:val="004C3698"/>
    <w:rsid w:val="004C416A"/>
    <w:rsid w:val="004C4355"/>
    <w:rsid w:val="004C5094"/>
    <w:rsid w:val="004C6512"/>
    <w:rsid w:val="004C6C1D"/>
    <w:rsid w:val="004C6D6E"/>
    <w:rsid w:val="004C7068"/>
    <w:rsid w:val="004D0A04"/>
    <w:rsid w:val="004D42F7"/>
    <w:rsid w:val="004D54A6"/>
    <w:rsid w:val="004E0365"/>
    <w:rsid w:val="004E0555"/>
    <w:rsid w:val="004E0CE3"/>
    <w:rsid w:val="004E1028"/>
    <w:rsid w:val="004E15A1"/>
    <w:rsid w:val="004E1803"/>
    <w:rsid w:val="004E1AC7"/>
    <w:rsid w:val="004E302D"/>
    <w:rsid w:val="004E4736"/>
    <w:rsid w:val="004E4DD3"/>
    <w:rsid w:val="004E4F69"/>
    <w:rsid w:val="004E5182"/>
    <w:rsid w:val="004E543E"/>
    <w:rsid w:val="004E5B34"/>
    <w:rsid w:val="004E5BA4"/>
    <w:rsid w:val="004E65F2"/>
    <w:rsid w:val="004E6ECC"/>
    <w:rsid w:val="004E7D23"/>
    <w:rsid w:val="004F16B4"/>
    <w:rsid w:val="004F227D"/>
    <w:rsid w:val="004F28C3"/>
    <w:rsid w:val="004F2948"/>
    <w:rsid w:val="004F30AF"/>
    <w:rsid w:val="004F4458"/>
    <w:rsid w:val="004F4FFB"/>
    <w:rsid w:val="004F6B2B"/>
    <w:rsid w:val="0050031D"/>
    <w:rsid w:val="0050115C"/>
    <w:rsid w:val="00501D3A"/>
    <w:rsid w:val="00502006"/>
    <w:rsid w:val="0050269A"/>
    <w:rsid w:val="0050295C"/>
    <w:rsid w:val="00503781"/>
    <w:rsid w:val="0050414C"/>
    <w:rsid w:val="005059A7"/>
    <w:rsid w:val="00506D43"/>
    <w:rsid w:val="0050768F"/>
    <w:rsid w:val="00511CD9"/>
    <w:rsid w:val="00515FC8"/>
    <w:rsid w:val="0051634D"/>
    <w:rsid w:val="00520169"/>
    <w:rsid w:val="00522186"/>
    <w:rsid w:val="00522501"/>
    <w:rsid w:val="005228B5"/>
    <w:rsid w:val="005236F7"/>
    <w:rsid w:val="00523D27"/>
    <w:rsid w:val="00524734"/>
    <w:rsid w:val="00524748"/>
    <w:rsid w:val="00524D75"/>
    <w:rsid w:val="00525353"/>
    <w:rsid w:val="005316FF"/>
    <w:rsid w:val="00531FD9"/>
    <w:rsid w:val="005321D0"/>
    <w:rsid w:val="00532784"/>
    <w:rsid w:val="005327B2"/>
    <w:rsid w:val="00532A38"/>
    <w:rsid w:val="00533890"/>
    <w:rsid w:val="00533FC0"/>
    <w:rsid w:val="00534B6C"/>
    <w:rsid w:val="00535E14"/>
    <w:rsid w:val="00541D03"/>
    <w:rsid w:val="00542E08"/>
    <w:rsid w:val="00543D93"/>
    <w:rsid w:val="0054432F"/>
    <w:rsid w:val="005446C6"/>
    <w:rsid w:val="00545436"/>
    <w:rsid w:val="005459EB"/>
    <w:rsid w:val="00545B06"/>
    <w:rsid w:val="0054679E"/>
    <w:rsid w:val="005507ED"/>
    <w:rsid w:val="0055198B"/>
    <w:rsid w:val="00552A44"/>
    <w:rsid w:val="00555BB1"/>
    <w:rsid w:val="00556739"/>
    <w:rsid w:val="00557DEF"/>
    <w:rsid w:val="00560077"/>
    <w:rsid w:val="00560A29"/>
    <w:rsid w:val="005610CD"/>
    <w:rsid w:val="0056465E"/>
    <w:rsid w:val="005649F8"/>
    <w:rsid w:val="0056574E"/>
    <w:rsid w:val="00565FA4"/>
    <w:rsid w:val="00566163"/>
    <w:rsid w:val="0056621B"/>
    <w:rsid w:val="0056683B"/>
    <w:rsid w:val="005706D4"/>
    <w:rsid w:val="00571F32"/>
    <w:rsid w:val="00572F8C"/>
    <w:rsid w:val="0057377B"/>
    <w:rsid w:val="00574C7E"/>
    <w:rsid w:val="00576F89"/>
    <w:rsid w:val="00577E3E"/>
    <w:rsid w:val="00580261"/>
    <w:rsid w:val="00580574"/>
    <w:rsid w:val="005818E5"/>
    <w:rsid w:val="0058264E"/>
    <w:rsid w:val="0058349C"/>
    <w:rsid w:val="00583A55"/>
    <w:rsid w:val="00584448"/>
    <w:rsid w:val="00584454"/>
    <w:rsid w:val="00584C3D"/>
    <w:rsid w:val="00584E4A"/>
    <w:rsid w:val="00585160"/>
    <w:rsid w:val="0058608B"/>
    <w:rsid w:val="00587686"/>
    <w:rsid w:val="005923C6"/>
    <w:rsid w:val="00592E4C"/>
    <w:rsid w:val="0059360E"/>
    <w:rsid w:val="00594102"/>
    <w:rsid w:val="00595459"/>
    <w:rsid w:val="00596411"/>
    <w:rsid w:val="00596910"/>
    <w:rsid w:val="00597C5C"/>
    <w:rsid w:val="00597CF6"/>
    <w:rsid w:val="005A0424"/>
    <w:rsid w:val="005A1205"/>
    <w:rsid w:val="005A138D"/>
    <w:rsid w:val="005A1A22"/>
    <w:rsid w:val="005A2EED"/>
    <w:rsid w:val="005A3554"/>
    <w:rsid w:val="005A556E"/>
    <w:rsid w:val="005A6D78"/>
    <w:rsid w:val="005A6DE0"/>
    <w:rsid w:val="005B14F2"/>
    <w:rsid w:val="005B194B"/>
    <w:rsid w:val="005B23DF"/>
    <w:rsid w:val="005B2D7D"/>
    <w:rsid w:val="005B3BFE"/>
    <w:rsid w:val="005B4503"/>
    <w:rsid w:val="005B4641"/>
    <w:rsid w:val="005B46E7"/>
    <w:rsid w:val="005B4B3C"/>
    <w:rsid w:val="005B4CA7"/>
    <w:rsid w:val="005B4CAD"/>
    <w:rsid w:val="005B6EEA"/>
    <w:rsid w:val="005B730B"/>
    <w:rsid w:val="005C1379"/>
    <w:rsid w:val="005C5D4C"/>
    <w:rsid w:val="005C5D8E"/>
    <w:rsid w:val="005C626C"/>
    <w:rsid w:val="005C65A5"/>
    <w:rsid w:val="005C688A"/>
    <w:rsid w:val="005C75E9"/>
    <w:rsid w:val="005D0276"/>
    <w:rsid w:val="005D239C"/>
    <w:rsid w:val="005D2C61"/>
    <w:rsid w:val="005D3625"/>
    <w:rsid w:val="005D3698"/>
    <w:rsid w:val="005D3FBB"/>
    <w:rsid w:val="005D4B2E"/>
    <w:rsid w:val="005D6826"/>
    <w:rsid w:val="005D6BE8"/>
    <w:rsid w:val="005E2829"/>
    <w:rsid w:val="005E3869"/>
    <w:rsid w:val="005E4333"/>
    <w:rsid w:val="005E58DA"/>
    <w:rsid w:val="005E60AC"/>
    <w:rsid w:val="005E6EA8"/>
    <w:rsid w:val="005F012C"/>
    <w:rsid w:val="005F1AFA"/>
    <w:rsid w:val="005F34BB"/>
    <w:rsid w:val="005F3D63"/>
    <w:rsid w:val="005F4849"/>
    <w:rsid w:val="005F516E"/>
    <w:rsid w:val="005F7957"/>
    <w:rsid w:val="0060059F"/>
    <w:rsid w:val="00600EAE"/>
    <w:rsid w:val="00603B6E"/>
    <w:rsid w:val="006051D0"/>
    <w:rsid w:val="00605B48"/>
    <w:rsid w:val="00607316"/>
    <w:rsid w:val="0061284C"/>
    <w:rsid w:val="006156BD"/>
    <w:rsid w:val="00616347"/>
    <w:rsid w:val="00616B9A"/>
    <w:rsid w:val="006170E6"/>
    <w:rsid w:val="00622157"/>
    <w:rsid w:val="006229CE"/>
    <w:rsid w:val="00624CB3"/>
    <w:rsid w:val="00625364"/>
    <w:rsid w:val="00625C9F"/>
    <w:rsid w:val="006269F1"/>
    <w:rsid w:val="006272BE"/>
    <w:rsid w:val="00627343"/>
    <w:rsid w:val="00631012"/>
    <w:rsid w:val="00631A6D"/>
    <w:rsid w:val="00632B42"/>
    <w:rsid w:val="00633E59"/>
    <w:rsid w:val="00635C3B"/>
    <w:rsid w:val="0063632B"/>
    <w:rsid w:val="006403F5"/>
    <w:rsid w:val="006417DB"/>
    <w:rsid w:val="00641F30"/>
    <w:rsid w:val="00642CA8"/>
    <w:rsid w:val="00642D8F"/>
    <w:rsid w:val="00644A25"/>
    <w:rsid w:val="00645533"/>
    <w:rsid w:val="0064652B"/>
    <w:rsid w:val="00646B63"/>
    <w:rsid w:val="00647326"/>
    <w:rsid w:val="00653B37"/>
    <w:rsid w:val="006567E2"/>
    <w:rsid w:val="00656A38"/>
    <w:rsid w:val="00657105"/>
    <w:rsid w:val="0065776A"/>
    <w:rsid w:val="00660375"/>
    <w:rsid w:val="00660B16"/>
    <w:rsid w:val="00660F31"/>
    <w:rsid w:val="006631FD"/>
    <w:rsid w:val="00663A6C"/>
    <w:rsid w:val="00663B1A"/>
    <w:rsid w:val="00664046"/>
    <w:rsid w:val="00666594"/>
    <w:rsid w:val="00666B2C"/>
    <w:rsid w:val="00666C29"/>
    <w:rsid w:val="00666D39"/>
    <w:rsid w:val="0066738F"/>
    <w:rsid w:val="0067062E"/>
    <w:rsid w:val="006734EE"/>
    <w:rsid w:val="00674C55"/>
    <w:rsid w:val="0068080C"/>
    <w:rsid w:val="006811C1"/>
    <w:rsid w:val="0068160B"/>
    <w:rsid w:val="00681B72"/>
    <w:rsid w:val="00684433"/>
    <w:rsid w:val="00684945"/>
    <w:rsid w:val="00684FA7"/>
    <w:rsid w:val="00686513"/>
    <w:rsid w:val="00686E37"/>
    <w:rsid w:val="006872E6"/>
    <w:rsid w:val="00693641"/>
    <w:rsid w:val="0069429A"/>
    <w:rsid w:val="00694835"/>
    <w:rsid w:val="0069546C"/>
    <w:rsid w:val="00695F83"/>
    <w:rsid w:val="00696A9E"/>
    <w:rsid w:val="006A0AC1"/>
    <w:rsid w:val="006A16AB"/>
    <w:rsid w:val="006A381D"/>
    <w:rsid w:val="006A40E7"/>
    <w:rsid w:val="006A429B"/>
    <w:rsid w:val="006A68C3"/>
    <w:rsid w:val="006B2959"/>
    <w:rsid w:val="006B2E52"/>
    <w:rsid w:val="006B640E"/>
    <w:rsid w:val="006B789C"/>
    <w:rsid w:val="006C097D"/>
    <w:rsid w:val="006C1C55"/>
    <w:rsid w:val="006C2478"/>
    <w:rsid w:val="006C3BDE"/>
    <w:rsid w:val="006C458B"/>
    <w:rsid w:val="006C63DE"/>
    <w:rsid w:val="006C675E"/>
    <w:rsid w:val="006C74BC"/>
    <w:rsid w:val="006D2BFE"/>
    <w:rsid w:val="006D419A"/>
    <w:rsid w:val="006D4374"/>
    <w:rsid w:val="006D6385"/>
    <w:rsid w:val="006D695F"/>
    <w:rsid w:val="006D6BCB"/>
    <w:rsid w:val="006D7EBF"/>
    <w:rsid w:val="006E22FA"/>
    <w:rsid w:val="006E3DBE"/>
    <w:rsid w:val="006E4D38"/>
    <w:rsid w:val="006E58B1"/>
    <w:rsid w:val="006E5AD5"/>
    <w:rsid w:val="006E66AE"/>
    <w:rsid w:val="006E698F"/>
    <w:rsid w:val="006E72CF"/>
    <w:rsid w:val="006E7D12"/>
    <w:rsid w:val="006F1B12"/>
    <w:rsid w:val="006F1D69"/>
    <w:rsid w:val="006F21EC"/>
    <w:rsid w:val="006F277A"/>
    <w:rsid w:val="006F4120"/>
    <w:rsid w:val="006F480F"/>
    <w:rsid w:val="006F5A4C"/>
    <w:rsid w:val="006F64DE"/>
    <w:rsid w:val="006F6C5A"/>
    <w:rsid w:val="006F7C9F"/>
    <w:rsid w:val="007001A4"/>
    <w:rsid w:val="00700C50"/>
    <w:rsid w:val="0070142F"/>
    <w:rsid w:val="00701504"/>
    <w:rsid w:val="007015D5"/>
    <w:rsid w:val="007040FE"/>
    <w:rsid w:val="007043A0"/>
    <w:rsid w:val="00705A9F"/>
    <w:rsid w:val="00710075"/>
    <w:rsid w:val="00710D3A"/>
    <w:rsid w:val="007119BA"/>
    <w:rsid w:val="00711D27"/>
    <w:rsid w:val="00713555"/>
    <w:rsid w:val="00714D54"/>
    <w:rsid w:val="00715720"/>
    <w:rsid w:val="007172CC"/>
    <w:rsid w:val="00717B0B"/>
    <w:rsid w:val="00724BE2"/>
    <w:rsid w:val="00725884"/>
    <w:rsid w:val="00725C0A"/>
    <w:rsid w:val="00727782"/>
    <w:rsid w:val="0073004C"/>
    <w:rsid w:val="00731EBA"/>
    <w:rsid w:val="0073554D"/>
    <w:rsid w:val="00735903"/>
    <w:rsid w:val="00735F5F"/>
    <w:rsid w:val="00740D39"/>
    <w:rsid w:val="00740F1D"/>
    <w:rsid w:val="00741939"/>
    <w:rsid w:val="00742212"/>
    <w:rsid w:val="00750BCB"/>
    <w:rsid w:val="00750C09"/>
    <w:rsid w:val="00754E33"/>
    <w:rsid w:val="0075561A"/>
    <w:rsid w:val="007559B1"/>
    <w:rsid w:val="00755BA3"/>
    <w:rsid w:val="00756463"/>
    <w:rsid w:val="00756A79"/>
    <w:rsid w:val="00756DBA"/>
    <w:rsid w:val="007574ED"/>
    <w:rsid w:val="00762ABE"/>
    <w:rsid w:val="00762D5A"/>
    <w:rsid w:val="0076311F"/>
    <w:rsid w:val="0076383B"/>
    <w:rsid w:val="00764F35"/>
    <w:rsid w:val="00767D66"/>
    <w:rsid w:val="00770460"/>
    <w:rsid w:val="0077077A"/>
    <w:rsid w:val="00770C89"/>
    <w:rsid w:val="00770EB6"/>
    <w:rsid w:val="00772667"/>
    <w:rsid w:val="00772F46"/>
    <w:rsid w:val="007736F4"/>
    <w:rsid w:val="0077457E"/>
    <w:rsid w:val="00774653"/>
    <w:rsid w:val="00776D6E"/>
    <w:rsid w:val="007834CC"/>
    <w:rsid w:val="00783EA0"/>
    <w:rsid w:val="00783ED9"/>
    <w:rsid w:val="00784DB2"/>
    <w:rsid w:val="00784E1F"/>
    <w:rsid w:val="00785FC0"/>
    <w:rsid w:val="007864DE"/>
    <w:rsid w:val="00786875"/>
    <w:rsid w:val="0078687B"/>
    <w:rsid w:val="00787AE7"/>
    <w:rsid w:val="007901E2"/>
    <w:rsid w:val="0079175C"/>
    <w:rsid w:val="0079465A"/>
    <w:rsid w:val="00794DB8"/>
    <w:rsid w:val="0079701F"/>
    <w:rsid w:val="0079702E"/>
    <w:rsid w:val="007A04B1"/>
    <w:rsid w:val="007A252E"/>
    <w:rsid w:val="007A2DEA"/>
    <w:rsid w:val="007A41D0"/>
    <w:rsid w:val="007A4D7C"/>
    <w:rsid w:val="007A54AF"/>
    <w:rsid w:val="007A59F5"/>
    <w:rsid w:val="007A600E"/>
    <w:rsid w:val="007A6150"/>
    <w:rsid w:val="007A6497"/>
    <w:rsid w:val="007B0BAB"/>
    <w:rsid w:val="007B2BE8"/>
    <w:rsid w:val="007B4478"/>
    <w:rsid w:val="007B61C6"/>
    <w:rsid w:val="007C0A6E"/>
    <w:rsid w:val="007C2DE5"/>
    <w:rsid w:val="007C3B5D"/>
    <w:rsid w:val="007C3EFE"/>
    <w:rsid w:val="007C60E0"/>
    <w:rsid w:val="007D0C70"/>
    <w:rsid w:val="007D11F6"/>
    <w:rsid w:val="007D5E00"/>
    <w:rsid w:val="007D6806"/>
    <w:rsid w:val="007E008F"/>
    <w:rsid w:val="007E185C"/>
    <w:rsid w:val="007E3B34"/>
    <w:rsid w:val="007E425F"/>
    <w:rsid w:val="007E445F"/>
    <w:rsid w:val="007E4880"/>
    <w:rsid w:val="007E561F"/>
    <w:rsid w:val="007E6CBE"/>
    <w:rsid w:val="007E6EEF"/>
    <w:rsid w:val="007E74E9"/>
    <w:rsid w:val="007E7A6A"/>
    <w:rsid w:val="007F124D"/>
    <w:rsid w:val="007F238E"/>
    <w:rsid w:val="007F3525"/>
    <w:rsid w:val="007F4F4B"/>
    <w:rsid w:val="007F5055"/>
    <w:rsid w:val="007F5EF0"/>
    <w:rsid w:val="007F7391"/>
    <w:rsid w:val="007F7D49"/>
    <w:rsid w:val="007F7DAF"/>
    <w:rsid w:val="008008E6"/>
    <w:rsid w:val="00802324"/>
    <w:rsid w:val="008028C3"/>
    <w:rsid w:val="00802BCC"/>
    <w:rsid w:val="0080552E"/>
    <w:rsid w:val="00805AF1"/>
    <w:rsid w:val="00805DE8"/>
    <w:rsid w:val="00806444"/>
    <w:rsid w:val="00806D5E"/>
    <w:rsid w:val="00807509"/>
    <w:rsid w:val="00810B2D"/>
    <w:rsid w:val="00812BB9"/>
    <w:rsid w:val="0081321F"/>
    <w:rsid w:val="00813FFC"/>
    <w:rsid w:val="008166B1"/>
    <w:rsid w:val="00816D4B"/>
    <w:rsid w:val="00817361"/>
    <w:rsid w:val="008178DB"/>
    <w:rsid w:val="0082007F"/>
    <w:rsid w:val="00820BF9"/>
    <w:rsid w:val="008211B0"/>
    <w:rsid w:val="00823ABC"/>
    <w:rsid w:val="008241A5"/>
    <w:rsid w:val="00825128"/>
    <w:rsid w:val="00825384"/>
    <w:rsid w:val="008273FF"/>
    <w:rsid w:val="008319B5"/>
    <w:rsid w:val="00833766"/>
    <w:rsid w:val="00833E06"/>
    <w:rsid w:val="008340F6"/>
    <w:rsid w:val="008341E2"/>
    <w:rsid w:val="00834C7B"/>
    <w:rsid w:val="00835487"/>
    <w:rsid w:val="008371DF"/>
    <w:rsid w:val="008401C0"/>
    <w:rsid w:val="008404D2"/>
    <w:rsid w:val="008420C4"/>
    <w:rsid w:val="0084223F"/>
    <w:rsid w:val="00842AE8"/>
    <w:rsid w:val="008431FD"/>
    <w:rsid w:val="0084338E"/>
    <w:rsid w:val="00843B40"/>
    <w:rsid w:val="00843CB1"/>
    <w:rsid w:val="00843D24"/>
    <w:rsid w:val="0084687D"/>
    <w:rsid w:val="00847527"/>
    <w:rsid w:val="00850C9F"/>
    <w:rsid w:val="00851106"/>
    <w:rsid w:val="00851FCA"/>
    <w:rsid w:val="008526C6"/>
    <w:rsid w:val="00852D40"/>
    <w:rsid w:val="00852E03"/>
    <w:rsid w:val="008531E8"/>
    <w:rsid w:val="00853277"/>
    <w:rsid w:val="00853330"/>
    <w:rsid w:val="00853A23"/>
    <w:rsid w:val="0086121F"/>
    <w:rsid w:val="00861B3F"/>
    <w:rsid w:val="008623DC"/>
    <w:rsid w:val="00862C0B"/>
    <w:rsid w:val="00863EEF"/>
    <w:rsid w:val="008640AF"/>
    <w:rsid w:val="0086428E"/>
    <w:rsid w:val="00865C7B"/>
    <w:rsid w:val="008669B3"/>
    <w:rsid w:val="008669B8"/>
    <w:rsid w:val="008673B7"/>
    <w:rsid w:val="008704CC"/>
    <w:rsid w:val="008724E3"/>
    <w:rsid w:val="00874EFC"/>
    <w:rsid w:val="008753F9"/>
    <w:rsid w:val="00875A85"/>
    <w:rsid w:val="0087627E"/>
    <w:rsid w:val="00876865"/>
    <w:rsid w:val="00880D3C"/>
    <w:rsid w:val="008810D4"/>
    <w:rsid w:val="00881C87"/>
    <w:rsid w:val="00882549"/>
    <w:rsid w:val="00882664"/>
    <w:rsid w:val="00882929"/>
    <w:rsid w:val="00885253"/>
    <w:rsid w:val="0088582C"/>
    <w:rsid w:val="00885984"/>
    <w:rsid w:val="00885B9B"/>
    <w:rsid w:val="0088727A"/>
    <w:rsid w:val="0089025B"/>
    <w:rsid w:val="008913B5"/>
    <w:rsid w:val="00892742"/>
    <w:rsid w:val="008927DF"/>
    <w:rsid w:val="00893127"/>
    <w:rsid w:val="008959D5"/>
    <w:rsid w:val="00896CC0"/>
    <w:rsid w:val="00897F38"/>
    <w:rsid w:val="008A2E6C"/>
    <w:rsid w:val="008A3760"/>
    <w:rsid w:val="008A3A87"/>
    <w:rsid w:val="008A4DC9"/>
    <w:rsid w:val="008A6774"/>
    <w:rsid w:val="008A744C"/>
    <w:rsid w:val="008A7B32"/>
    <w:rsid w:val="008B001D"/>
    <w:rsid w:val="008B42BA"/>
    <w:rsid w:val="008B43FA"/>
    <w:rsid w:val="008B5583"/>
    <w:rsid w:val="008B682A"/>
    <w:rsid w:val="008C108F"/>
    <w:rsid w:val="008C22BC"/>
    <w:rsid w:val="008C2358"/>
    <w:rsid w:val="008C277D"/>
    <w:rsid w:val="008C5322"/>
    <w:rsid w:val="008C5945"/>
    <w:rsid w:val="008C5FFF"/>
    <w:rsid w:val="008C69F6"/>
    <w:rsid w:val="008D02E4"/>
    <w:rsid w:val="008D0C24"/>
    <w:rsid w:val="008D1678"/>
    <w:rsid w:val="008D2AB6"/>
    <w:rsid w:val="008D3129"/>
    <w:rsid w:val="008D48F9"/>
    <w:rsid w:val="008D495F"/>
    <w:rsid w:val="008D5F73"/>
    <w:rsid w:val="008D7910"/>
    <w:rsid w:val="008E01F2"/>
    <w:rsid w:val="008E026F"/>
    <w:rsid w:val="008E04EE"/>
    <w:rsid w:val="008E094B"/>
    <w:rsid w:val="008E1212"/>
    <w:rsid w:val="008E16F4"/>
    <w:rsid w:val="008E378E"/>
    <w:rsid w:val="008E39B7"/>
    <w:rsid w:val="008E446A"/>
    <w:rsid w:val="008E6E13"/>
    <w:rsid w:val="008E7350"/>
    <w:rsid w:val="008E7DBA"/>
    <w:rsid w:val="008F068E"/>
    <w:rsid w:val="008F137D"/>
    <w:rsid w:val="008F152D"/>
    <w:rsid w:val="008F1633"/>
    <w:rsid w:val="008F1913"/>
    <w:rsid w:val="008F1C34"/>
    <w:rsid w:val="008F2AC5"/>
    <w:rsid w:val="008F30B1"/>
    <w:rsid w:val="008F59FC"/>
    <w:rsid w:val="008F5BBF"/>
    <w:rsid w:val="008F5C4F"/>
    <w:rsid w:val="008F790E"/>
    <w:rsid w:val="008F7B86"/>
    <w:rsid w:val="009005BA"/>
    <w:rsid w:val="00900CFB"/>
    <w:rsid w:val="00901952"/>
    <w:rsid w:val="009034A7"/>
    <w:rsid w:val="009041E3"/>
    <w:rsid w:val="00904CB5"/>
    <w:rsid w:val="00905B67"/>
    <w:rsid w:val="00907A2D"/>
    <w:rsid w:val="0091033B"/>
    <w:rsid w:val="0091131F"/>
    <w:rsid w:val="00912320"/>
    <w:rsid w:val="00914340"/>
    <w:rsid w:val="009158CB"/>
    <w:rsid w:val="00915E03"/>
    <w:rsid w:val="009175B4"/>
    <w:rsid w:val="00921EB8"/>
    <w:rsid w:val="00922A6D"/>
    <w:rsid w:val="00924F9E"/>
    <w:rsid w:val="00927109"/>
    <w:rsid w:val="0092742C"/>
    <w:rsid w:val="00927F42"/>
    <w:rsid w:val="009302A0"/>
    <w:rsid w:val="009311FA"/>
    <w:rsid w:val="00931BBE"/>
    <w:rsid w:val="009322CA"/>
    <w:rsid w:val="009335B5"/>
    <w:rsid w:val="00933B85"/>
    <w:rsid w:val="0093761F"/>
    <w:rsid w:val="00940D14"/>
    <w:rsid w:val="00941877"/>
    <w:rsid w:val="0094228B"/>
    <w:rsid w:val="009436B5"/>
    <w:rsid w:val="00946AB9"/>
    <w:rsid w:val="00946DFB"/>
    <w:rsid w:val="00947622"/>
    <w:rsid w:val="00947631"/>
    <w:rsid w:val="009476EB"/>
    <w:rsid w:val="00947938"/>
    <w:rsid w:val="00947E1B"/>
    <w:rsid w:val="009524E1"/>
    <w:rsid w:val="0095573F"/>
    <w:rsid w:val="00955DAA"/>
    <w:rsid w:val="00956C80"/>
    <w:rsid w:val="0095714B"/>
    <w:rsid w:val="00957771"/>
    <w:rsid w:val="009612D4"/>
    <w:rsid w:val="00961321"/>
    <w:rsid w:val="00962864"/>
    <w:rsid w:val="00964C4A"/>
    <w:rsid w:val="00964E6A"/>
    <w:rsid w:val="00964E92"/>
    <w:rsid w:val="00966336"/>
    <w:rsid w:val="0096646F"/>
    <w:rsid w:val="00967FF9"/>
    <w:rsid w:val="00970A47"/>
    <w:rsid w:val="00971221"/>
    <w:rsid w:val="00971B6A"/>
    <w:rsid w:val="00972262"/>
    <w:rsid w:val="00973AEB"/>
    <w:rsid w:val="00974A6F"/>
    <w:rsid w:val="009752F6"/>
    <w:rsid w:val="00981062"/>
    <w:rsid w:val="009815F6"/>
    <w:rsid w:val="00983710"/>
    <w:rsid w:val="0098408A"/>
    <w:rsid w:val="00984C14"/>
    <w:rsid w:val="00987528"/>
    <w:rsid w:val="0099251B"/>
    <w:rsid w:val="00993BBC"/>
    <w:rsid w:val="0099674C"/>
    <w:rsid w:val="0099755A"/>
    <w:rsid w:val="009A2006"/>
    <w:rsid w:val="009A3A55"/>
    <w:rsid w:val="009A4F08"/>
    <w:rsid w:val="009A55DC"/>
    <w:rsid w:val="009B1B1E"/>
    <w:rsid w:val="009B2875"/>
    <w:rsid w:val="009B28B9"/>
    <w:rsid w:val="009B30FA"/>
    <w:rsid w:val="009B41D3"/>
    <w:rsid w:val="009B4C4C"/>
    <w:rsid w:val="009C1DEE"/>
    <w:rsid w:val="009C3108"/>
    <w:rsid w:val="009C3257"/>
    <w:rsid w:val="009C3E45"/>
    <w:rsid w:val="009C488E"/>
    <w:rsid w:val="009C5AD6"/>
    <w:rsid w:val="009C61BA"/>
    <w:rsid w:val="009C7B61"/>
    <w:rsid w:val="009D0A0B"/>
    <w:rsid w:val="009D2521"/>
    <w:rsid w:val="009D3940"/>
    <w:rsid w:val="009D5ADD"/>
    <w:rsid w:val="009D7B37"/>
    <w:rsid w:val="009E041E"/>
    <w:rsid w:val="009E0791"/>
    <w:rsid w:val="009E088D"/>
    <w:rsid w:val="009E2168"/>
    <w:rsid w:val="009E2AD6"/>
    <w:rsid w:val="009E2B9D"/>
    <w:rsid w:val="009E39F9"/>
    <w:rsid w:val="009E4876"/>
    <w:rsid w:val="009E4BBB"/>
    <w:rsid w:val="009E58DD"/>
    <w:rsid w:val="009E68E6"/>
    <w:rsid w:val="009F0A97"/>
    <w:rsid w:val="009F1198"/>
    <w:rsid w:val="009F5C25"/>
    <w:rsid w:val="009F5E8C"/>
    <w:rsid w:val="009F7307"/>
    <w:rsid w:val="00A00219"/>
    <w:rsid w:val="00A02605"/>
    <w:rsid w:val="00A034A8"/>
    <w:rsid w:val="00A040F0"/>
    <w:rsid w:val="00A05035"/>
    <w:rsid w:val="00A0738F"/>
    <w:rsid w:val="00A11D8B"/>
    <w:rsid w:val="00A12747"/>
    <w:rsid w:val="00A13279"/>
    <w:rsid w:val="00A14B63"/>
    <w:rsid w:val="00A14DA9"/>
    <w:rsid w:val="00A16B44"/>
    <w:rsid w:val="00A16F8E"/>
    <w:rsid w:val="00A17461"/>
    <w:rsid w:val="00A1759A"/>
    <w:rsid w:val="00A17F82"/>
    <w:rsid w:val="00A20EF8"/>
    <w:rsid w:val="00A212D6"/>
    <w:rsid w:val="00A212DA"/>
    <w:rsid w:val="00A216E4"/>
    <w:rsid w:val="00A21A4A"/>
    <w:rsid w:val="00A21BCD"/>
    <w:rsid w:val="00A227F0"/>
    <w:rsid w:val="00A25062"/>
    <w:rsid w:val="00A26821"/>
    <w:rsid w:val="00A31E29"/>
    <w:rsid w:val="00A32F33"/>
    <w:rsid w:val="00A334F1"/>
    <w:rsid w:val="00A33FF9"/>
    <w:rsid w:val="00A34825"/>
    <w:rsid w:val="00A349D8"/>
    <w:rsid w:val="00A36311"/>
    <w:rsid w:val="00A37F0C"/>
    <w:rsid w:val="00A40B5C"/>
    <w:rsid w:val="00A419B7"/>
    <w:rsid w:val="00A41D1C"/>
    <w:rsid w:val="00A427BC"/>
    <w:rsid w:val="00A428BF"/>
    <w:rsid w:val="00A42A68"/>
    <w:rsid w:val="00A4374F"/>
    <w:rsid w:val="00A43A16"/>
    <w:rsid w:val="00A446D9"/>
    <w:rsid w:val="00A46FFA"/>
    <w:rsid w:val="00A50313"/>
    <w:rsid w:val="00A51941"/>
    <w:rsid w:val="00A52530"/>
    <w:rsid w:val="00A5328F"/>
    <w:rsid w:val="00A53845"/>
    <w:rsid w:val="00A56FF8"/>
    <w:rsid w:val="00A579D9"/>
    <w:rsid w:val="00A605A1"/>
    <w:rsid w:val="00A60958"/>
    <w:rsid w:val="00A61BD7"/>
    <w:rsid w:val="00A61F82"/>
    <w:rsid w:val="00A63C19"/>
    <w:rsid w:val="00A6419B"/>
    <w:rsid w:val="00A64849"/>
    <w:rsid w:val="00A66241"/>
    <w:rsid w:val="00A6790C"/>
    <w:rsid w:val="00A7213B"/>
    <w:rsid w:val="00A7410C"/>
    <w:rsid w:val="00A747BE"/>
    <w:rsid w:val="00A74B7D"/>
    <w:rsid w:val="00A75A23"/>
    <w:rsid w:val="00A75C69"/>
    <w:rsid w:val="00A75CE2"/>
    <w:rsid w:val="00A766D3"/>
    <w:rsid w:val="00A77869"/>
    <w:rsid w:val="00A80C03"/>
    <w:rsid w:val="00A81E57"/>
    <w:rsid w:val="00A83404"/>
    <w:rsid w:val="00A85F6A"/>
    <w:rsid w:val="00A905BA"/>
    <w:rsid w:val="00A913A2"/>
    <w:rsid w:val="00A94682"/>
    <w:rsid w:val="00A94E1C"/>
    <w:rsid w:val="00A9650E"/>
    <w:rsid w:val="00A9659C"/>
    <w:rsid w:val="00A97CCC"/>
    <w:rsid w:val="00AA1009"/>
    <w:rsid w:val="00AA12A6"/>
    <w:rsid w:val="00AA26FE"/>
    <w:rsid w:val="00AA53C1"/>
    <w:rsid w:val="00AA583A"/>
    <w:rsid w:val="00AA7012"/>
    <w:rsid w:val="00AB024B"/>
    <w:rsid w:val="00AB0571"/>
    <w:rsid w:val="00AB0909"/>
    <w:rsid w:val="00AB2AA4"/>
    <w:rsid w:val="00AB2AA6"/>
    <w:rsid w:val="00AB3C23"/>
    <w:rsid w:val="00AB449D"/>
    <w:rsid w:val="00AB6599"/>
    <w:rsid w:val="00AB6FCC"/>
    <w:rsid w:val="00AB7015"/>
    <w:rsid w:val="00AB7128"/>
    <w:rsid w:val="00AB76D6"/>
    <w:rsid w:val="00AC00D6"/>
    <w:rsid w:val="00AC29A4"/>
    <w:rsid w:val="00AC2CFC"/>
    <w:rsid w:val="00AC3495"/>
    <w:rsid w:val="00AC5026"/>
    <w:rsid w:val="00AC635F"/>
    <w:rsid w:val="00AC6EEF"/>
    <w:rsid w:val="00AC765A"/>
    <w:rsid w:val="00AD2CF1"/>
    <w:rsid w:val="00AD4AC4"/>
    <w:rsid w:val="00AD4B5B"/>
    <w:rsid w:val="00AD5869"/>
    <w:rsid w:val="00AD6365"/>
    <w:rsid w:val="00AD6DE0"/>
    <w:rsid w:val="00AE0CDD"/>
    <w:rsid w:val="00AE125C"/>
    <w:rsid w:val="00AE206F"/>
    <w:rsid w:val="00AE24EA"/>
    <w:rsid w:val="00AE25C7"/>
    <w:rsid w:val="00AE2CDE"/>
    <w:rsid w:val="00AE3A9F"/>
    <w:rsid w:val="00AE49C7"/>
    <w:rsid w:val="00AE5889"/>
    <w:rsid w:val="00AE6481"/>
    <w:rsid w:val="00AF10E0"/>
    <w:rsid w:val="00AF1CD7"/>
    <w:rsid w:val="00AF307A"/>
    <w:rsid w:val="00AF3A33"/>
    <w:rsid w:val="00AF45CF"/>
    <w:rsid w:val="00AF5204"/>
    <w:rsid w:val="00AF5342"/>
    <w:rsid w:val="00B00047"/>
    <w:rsid w:val="00B01A0D"/>
    <w:rsid w:val="00B04AAA"/>
    <w:rsid w:val="00B068EB"/>
    <w:rsid w:val="00B10300"/>
    <w:rsid w:val="00B10825"/>
    <w:rsid w:val="00B1136D"/>
    <w:rsid w:val="00B11453"/>
    <w:rsid w:val="00B12EDE"/>
    <w:rsid w:val="00B158CA"/>
    <w:rsid w:val="00B1753A"/>
    <w:rsid w:val="00B21299"/>
    <w:rsid w:val="00B24180"/>
    <w:rsid w:val="00B253CD"/>
    <w:rsid w:val="00B25BCF"/>
    <w:rsid w:val="00B26D02"/>
    <w:rsid w:val="00B27C90"/>
    <w:rsid w:val="00B3020E"/>
    <w:rsid w:val="00B31E97"/>
    <w:rsid w:val="00B33409"/>
    <w:rsid w:val="00B338F7"/>
    <w:rsid w:val="00B33D7E"/>
    <w:rsid w:val="00B35404"/>
    <w:rsid w:val="00B355F1"/>
    <w:rsid w:val="00B36348"/>
    <w:rsid w:val="00B3640E"/>
    <w:rsid w:val="00B37D8B"/>
    <w:rsid w:val="00B40AA4"/>
    <w:rsid w:val="00B41D9A"/>
    <w:rsid w:val="00B42796"/>
    <w:rsid w:val="00B42A2B"/>
    <w:rsid w:val="00B42FAF"/>
    <w:rsid w:val="00B43204"/>
    <w:rsid w:val="00B45063"/>
    <w:rsid w:val="00B45A8F"/>
    <w:rsid w:val="00B46660"/>
    <w:rsid w:val="00B46F73"/>
    <w:rsid w:val="00B4792B"/>
    <w:rsid w:val="00B47AD6"/>
    <w:rsid w:val="00B51BA3"/>
    <w:rsid w:val="00B543CF"/>
    <w:rsid w:val="00B55105"/>
    <w:rsid w:val="00B55BB5"/>
    <w:rsid w:val="00B55C60"/>
    <w:rsid w:val="00B5602A"/>
    <w:rsid w:val="00B60780"/>
    <w:rsid w:val="00B62B42"/>
    <w:rsid w:val="00B62CFC"/>
    <w:rsid w:val="00B64925"/>
    <w:rsid w:val="00B66503"/>
    <w:rsid w:val="00B705E1"/>
    <w:rsid w:val="00B70988"/>
    <w:rsid w:val="00B70F46"/>
    <w:rsid w:val="00B73DF2"/>
    <w:rsid w:val="00B749C0"/>
    <w:rsid w:val="00B77A03"/>
    <w:rsid w:val="00B8034C"/>
    <w:rsid w:val="00B82778"/>
    <w:rsid w:val="00B827AF"/>
    <w:rsid w:val="00B83B5D"/>
    <w:rsid w:val="00B83FE5"/>
    <w:rsid w:val="00B84561"/>
    <w:rsid w:val="00B868FC"/>
    <w:rsid w:val="00B874D6"/>
    <w:rsid w:val="00B918E4"/>
    <w:rsid w:val="00B92461"/>
    <w:rsid w:val="00B94D98"/>
    <w:rsid w:val="00B94F17"/>
    <w:rsid w:val="00B95D3D"/>
    <w:rsid w:val="00B968C3"/>
    <w:rsid w:val="00B9692B"/>
    <w:rsid w:val="00B97100"/>
    <w:rsid w:val="00B97411"/>
    <w:rsid w:val="00B97663"/>
    <w:rsid w:val="00BA02DB"/>
    <w:rsid w:val="00BA7033"/>
    <w:rsid w:val="00BA76B1"/>
    <w:rsid w:val="00BB06C6"/>
    <w:rsid w:val="00BB0E79"/>
    <w:rsid w:val="00BB1671"/>
    <w:rsid w:val="00BB2CD3"/>
    <w:rsid w:val="00BB2F87"/>
    <w:rsid w:val="00BB56E5"/>
    <w:rsid w:val="00BB646D"/>
    <w:rsid w:val="00BB6A01"/>
    <w:rsid w:val="00BB7A36"/>
    <w:rsid w:val="00BC1794"/>
    <w:rsid w:val="00BC1A80"/>
    <w:rsid w:val="00BC1C00"/>
    <w:rsid w:val="00BC21C1"/>
    <w:rsid w:val="00BC5916"/>
    <w:rsid w:val="00BC621E"/>
    <w:rsid w:val="00BD12FF"/>
    <w:rsid w:val="00BD2556"/>
    <w:rsid w:val="00BD3987"/>
    <w:rsid w:val="00BD3D22"/>
    <w:rsid w:val="00BD4EEA"/>
    <w:rsid w:val="00BE124E"/>
    <w:rsid w:val="00BE14DF"/>
    <w:rsid w:val="00BE2F62"/>
    <w:rsid w:val="00BE3645"/>
    <w:rsid w:val="00BE505B"/>
    <w:rsid w:val="00BE5130"/>
    <w:rsid w:val="00BE5230"/>
    <w:rsid w:val="00BE5A3B"/>
    <w:rsid w:val="00BE6040"/>
    <w:rsid w:val="00BE681E"/>
    <w:rsid w:val="00BE7E07"/>
    <w:rsid w:val="00BF0EA6"/>
    <w:rsid w:val="00BF1C2C"/>
    <w:rsid w:val="00BF2626"/>
    <w:rsid w:val="00BF6025"/>
    <w:rsid w:val="00C00D34"/>
    <w:rsid w:val="00C02D8C"/>
    <w:rsid w:val="00C042BC"/>
    <w:rsid w:val="00C05F0B"/>
    <w:rsid w:val="00C06E08"/>
    <w:rsid w:val="00C06F8F"/>
    <w:rsid w:val="00C07226"/>
    <w:rsid w:val="00C072EE"/>
    <w:rsid w:val="00C113DF"/>
    <w:rsid w:val="00C11A8D"/>
    <w:rsid w:val="00C124E6"/>
    <w:rsid w:val="00C13DB7"/>
    <w:rsid w:val="00C14CD8"/>
    <w:rsid w:val="00C15FC7"/>
    <w:rsid w:val="00C1684B"/>
    <w:rsid w:val="00C16F8C"/>
    <w:rsid w:val="00C17267"/>
    <w:rsid w:val="00C176AC"/>
    <w:rsid w:val="00C17AB0"/>
    <w:rsid w:val="00C17D84"/>
    <w:rsid w:val="00C21C00"/>
    <w:rsid w:val="00C23075"/>
    <w:rsid w:val="00C24CDC"/>
    <w:rsid w:val="00C26109"/>
    <w:rsid w:val="00C2658F"/>
    <w:rsid w:val="00C26DF5"/>
    <w:rsid w:val="00C27DDC"/>
    <w:rsid w:val="00C307BA"/>
    <w:rsid w:val="00C31454"/>
    <w:rsid w:val="00C3317E"/>
    <w:rsid w:val="00C34CF0"/>
    <w:rsid w:val="00C34E56"/>
    <w:rsid w:val="00C3512D"/>
    <w:rsid w:val="00C36450"/>
    <w:rsid w:val="00C3705E"/>
    <w:rsid w:val="00C37BF2"/>
    <w:rsid w:val="00C429B1"/>
    <w:rsid w:val="00C42ECD"/>
    <w:rsid w:val="00C45AE6"/>
    <w:rsid w:val="00C45EDB"/>
    <w:rsid w:val="00C46B71"/>
    <w:rsid w:val="00C5025F"/>
    <w:rsid w:val="00C513E2"/>
    <w:rsid w:val="00C5277C"/>
    <w:rsid w:val="00C533EF"/>
    <w:rsid w:val="00C536A3"/>
    <w:rsid w:val="00C54F73"/>
    <w:rsid w:val="00C5535F"/>
    <w:rsid w:val="00C556A2"/>
    <w:rsid w:val="00C57657"/>
    <w:rsid w:val="00C57F8D"/>
    <w:rsid w:val="00C6038B"/>
    <w:rsid w:val="00C613DD"/>
    <w:rsid w:val="00C618CE"/>
    <w:rsid w:val="00C64609"/>
    <w:rsid w:val="00C656E5"/>
    <w:rsid w:val="00C669FA"/>
    <w:rsid w:val="00C7056D"/>
    <w:rsid w:val="00C728B7"/>
    <w:rsid w:val="00C73CBB"/>
    <w:rsid w:val="00C74CC4"/>
    <w:rsid w:val="00C75822"/>
    <w:rsid w:val="00C75EFD"/>
    <w:rsid w:val="00C761FD"/>
    <w:rsid w:val="00C7766B"/>
    <w:rsid w:val="00C77CB8"/>
    <w:rsid w:val="00C803BD"/>
    <w:rsid w:val="00C81364"/>
    <w:rsid w:val="00C816CF"/>
    <w:rsid w:val="00C81EC9"/>
    <w:rsid w:val="00C82108"/>
    <w:rsid w:val="00C83705"/>
    <w:rsid w:val="00C85EC7"/>
    <w:rsid w:val="00C903BB"/>
    <w:rsid w:val="00C91819"/>
    <w:rsid w:val="00C91EA7"/>
    <w:rsid w:val="00C92605"/>
    <w:rsid w:val="00C939F6"/>
    <w:rsid w:val="00C94A3A"/>
    <w:rsid w:val="00C94FF1"/>
    <w:rsid w:val="00C95081"/>
    <w:rsid w:val="00C95132"/>
    <w:rsid w:val="00C97186"/>
    <w:rsid w:val="00CA0759"/>
    <w:rsid w:val="00CA09D8"/>
    <w:rsid w:val="00CA240A"/>
    <w:rsid w:val="00CA26FB"/>
    <w:rsid w:val="00CA40F3"/>
    <w:rsid w:val="00CA456B"/>
    <w:rsid w:val="00CB012B"/>
    <w:rsid w:val="00CB0840"/>
    <w:rsid w:val="00CB1489"/>
    <w:rsid w:val="00CB17D8"/>
    <w:rsid w:val="00CB230F"/>
    <w:rsid w:val="00CB294D"/>
    <w:rsid w:val="00CB2A9C"/>
    <w:rsid w:val="00CB3617"/>
    <w:rsid w:val="00CB3922"/>
    <w:rsid w:val="00CB4189"/>
    <w:rsid w:val="00CB44FE"/>
    <w:rsid w:val="00CB4BFB"/>
    <w:rsid w:val="00CB56A5"/>
    <w:rsid w:val="00CB59B1"/>
    <w:rsid w:val="00CB7AD3"/>
    <w:rsid w:val="00CC299C"/>
    <w:rsid w:val="00CC2D6F"/>
    <w:rsid w:val="00CC37FA"/>
    <w:rsid w:val="00CC5955"/>
    <w:rsid w:val="00CC5D98"/>
    <w:rsid w:val="00CC6EB8"/>
    <w:rsid w:val="00CC757F"/>
    <w:rsid w:val="00CC787D"/>
    <w:rsid w:val="00CD020A"/>
    <w:rsid w:val="00CD09CF"/>
    <w:rsid w:val="00CD19A0"/>
    <w:rsid w:val="00CD1A09"/>
    <w:rsid w:val="00CD25F5"/>
    <w:rsid w:val="00CD26B0"/>
    <w:rsid w:val="00CD2A4D"/>
    <w:rsid w:val="00CD467E"/>
    <w:rsid w:val="00CD4A80"/>
    <w:rsid w:val="00CD57B2"/>
    <w:rsid w:val="00CD699B"/>
    <w:rsid w:val="00CE00E6"/>
    <w:rsid w:val="00CE02FC"/>
    <w:rsid w:val="00CE0DAE"/>
    <w:rsid w:val="00CE1CFC"/>
    <w:rsid w:val="00CE27A8"/>
    <w:rsid w:val="00CE3093"/>
    <w:rsid w:val="00CE5678"/>
    <w:rsid w:val="00CE78E9"/>
    <w:rsid w:val="00CE7D6E"/>
    <w:rsid w:val="00CF0CA6"/>
    <w:rsid w:val="00CF247D"/>
    <w:rsid w:val="00CF38ED"/>
    <w:rsid w:val="00CF4496"/>
    <w:rsid w:val="00CF5DEE"/>
    <w:rsid w:val="00CF651D"/>
    <w:rsid w:val="00D01974"/>
    <w:rsid w:val="00D01BD3"/>
    <w:rsid w:val="00D01E88"/>
    <w:rsid w:val="00D02376"/>
    <w:rsid w:val="00D03824"/>
    <w:rsid w:val="00D057A2"/>
    <w:rsid w:val="00D05E79"/>
    <w:rsid w:val="00D06139"/>
    <w:rsid w:val="00D0780D"/>
    <w:rsid w:val="00D10C24"/>
    <w:rsid w:val="00D11E19"/>
    <w:rsid w:val="00D13FD5"/>
    <w:rsid w:val="00D142C7"/>
    <w:rsid w:val="00D14F47"/>
    <w:rsid w:val="00D1613E"/>
    <w:rsid w:val="00D1619F"/>
    <w:rsid w:val="00D164FB"/>
    <w:rsid w:val="00D16B49"/>
    <w:rsid w:val="00D21964"/>
    <w:rsid w:val="00D22EB0"/>
    <w:rsid w:val="00D23DEA"/>
    <w:rsid w:val="00D25EB8"/>
    <w:rsid w:val="00D2617C"/>
    <w:rsid w:val="00D30841"/>
    <w:rsid w:val="00D3229F"/>
    <w:rsid w:val="00D329FF"/>
    <w:rsid w:val="00D34D1A"/>
    <w:rsid w:val="00D353B0"/>
    <w:rsid w:val="00D35805"/>
    <w:rsid w:val="00D35BA4"/>
    <w:rsid w:val="00D35BDE"/>
    <w:rsid w:val="00D36DAB"/>
    <w:rsid w:val="00D3790C"/>
    <w:rsid w:val="00D4022D"/>
    <w:rsid w:val="00D41BD7"/>
    <w:rsid w:val="00D41E59"/>
    <w:rsid w:val="00D42FF1"/>
    <w:rsid w:val="00D43B1A"/>
    <w:rsid w:val="00D43C7C"/>
    <w:rsid w:val="00D43F43"/>
    <w:rsid w:val="00D44F71"/>
    <w:rsid w:val="00D46153"/>
    <w:rsid w:val="00D4675A"/>
    <w:rsid w:val="00D468FE"/>
    <w:rsid w:val="00D47DD6"/>
    <w:rsid w:val="00D50DD7"/>
    <w:rsid w:val="00D515C7"/>
    <w:rsid w:val="00D52B92"/>
    <w:rsid w:val="00D53A97"/>
    <w:rsid w:val="00D553E3"/>
    <w:rsid w:val="00D5585A"/>
    <w:rsid w:val="00D5592C"/>
    <w:rsid w:val="00D56B6C"/>
    <w:rsid w:val="00D57257"/>
    <w:rsid w:val="00D573CF"/>
    <w:rsid w:val="00D5745E"/>
    <w:rsid w:val="00D60645"/>
    <w:rsid w:val="00D61E92"/>
    <w:rsid w:val="00D61F0A"/>
    <w:rsid w:val="00D63EA3"/>
    <w:rsid w:val="00D6479F"/>
    <w:rsid w:val="00D649D0"/>
    <w:rsid w:val="00D64A7A"/>
    <w:rsid w:val="00D65A69"/>
    <w:rsid w:val="00D67544"/>
    <w:rsid w:val="00D8490A"/>
    <w:rsid w:val="00D85471"/>
    <w:rsid w:val="00D85D54"/>
    <w:rsid w:val="00D86496"/>
    <w:rsid w:val="00D90719"/>
    <w:rsid w:val="00D914D1"/>
    <w:rsid w:val="00D9174C"/>
    <w:rsid w:val="00D92181"/>
    <w:rsid w:val="00D930FE"/>
    <w:rsid w:val="00D937F6"/>
    <w:rsid w:val="00D94A9C"/>
    <w:rsid w:val="00D94FEC"/>
    <w:rsid w:val="00D96379"/>
    <w:rsid w:val="00DA2402"/>
    <w:rsid w:val="00DA2D0B"/>
    <w:rsid w:val="00DA4F84"/>
    <w:rsid w:val="00DA5C1D"/>
    <w:rsid w:val="00DB0B51"/>
    <w:rsid w:val="00DB1C48"/>
    <w:rsid w:val="00DB1C6B"/>
    <w:rsid w:val="00DB2FF4"/>
    <w:rsid w:val="00DB38C4"/>
    <w:rsid w:val="00DB5A8E"/>
    <w:rsid w:val="00DB6693"/>
    <w:rsid w:val="00DB6F73"/>
    <w:rsid w:val="00DB7020"/>
    <w:rsid w:val="00DB79D9"/>
    <w:rsid w:val="00DC075C"/>
    <w:rsid w:val="00DC08F2"/>
    <w:rsid w:val="00DC1A25"/>
    <w:rsid w:val="00DC2625"/>
    <w:rsid w:val="00DC3A37"/>
    <w:rsid w:val="00DC3B9A"/>
    <w:rsid w:val="00DC4EDE"/>
    <w:rsid w:val="00DC4F25"/>
    <w:rsid w:val="00DC5C5A"/>
    <w:rsid w:val="00DC5F15"/>
    <w:rsid w:val="00DC600D"/>
    <w:rsid w:val="00DC6683"/>
    <w:rsid w:val="00DC68EA"/>
    <w:rsid w:val="00DC6A73"/>
    <w:rsid w:val="00DC70F2"/>
    <w:rsid w:val="00DC75AF"/>
    <w:rsid w:val="00DC7619"/>
    <w:rsid w:val="00DC7AA1"/>
    <w:rsid w:val="00DD1376"/>
    <w:rsid w:val="00DD2B21"/>
    <w:rsid w:val="00DD3AD5"/>
    <w:rsid w:val="00DD3E70"/>
    <w:rsid w:val="00DD5DA9"/>
    <w:rsid w:val="00DD5DF5"/>
    <w:rsid w:val="00DD670C"/>
    <w:rsid w:val="00DD6A07"/>
    <w:rsid w:val="00DD7AD7"/>
    <w:rsid w:val="00DE1AE8"/>
    <w:rsid w:val="00DE37D1"/>
    <w:rsid w:val="00DE3A53"/>
    <w:rsid w:val="00DE3E32"/>
    <w:rsid w:val="00DE4B3B"/>
    <w:rsid w:val="00DE4FB3"/>
    <w:rsid w:val="00DE66F5"/>
    <w:rsid w:val="00DE6FE6"/>
    <w:rsid w:val="00DE7D9D"/>
    <w:rsid w:val="00DF28B6"/>
    <w:rsid w:val="00DF320D"/>
    <w:rsid w:val="00DF3BEE"/>
    <w:rsid w:val="00DF447F"/>
    <w:rsid w:val="00DF4B83"/>
    <w:rsid w:val="00DF5165"/>
    <w:rsid w:val="00DF55B2"/>
    <w:rsid w:val="00DF5696"/>
    <w:rsid w:val="00DF57D9"/>
    <w:rsid w:val="00E01F3D"/>
    <w:rsid w:val="00E029CD"/>
    <w:rsid w:val="00E02C69"/>
    <w:rsid w:val="00E02F75"/>
    <w:rsid w:val="00E0356D"/>
    <w:rsid w:val="00E048C0"/>
    <w:rsid w:val="00E0504B"/>
    <w:rsid w:val="00E05865"/>
    <w:rsid w:val="00E05F2B"/>
    <w:rsid w:val="00E07244"/>
    <w:rsid w:val="00E10F43"/>
    <w:rsid w:val="00E11CBD"/>
    <w:rsid w:val="00E11E95"/>
    <w:rsid w:val="00E12BE8"/>
    <w:rsid w:val="00E13C42"/>
    <w:rsid w:val="00E16162"/>
    <w:rsid w:val="00E165A8"/>
    <w:rsid w:val="00E16ABF"/>
    <w:rsid w:val="00E16FCA"/>
    <w:rsid w:val="00E17164"/>
    <w:rsid w:val="00E22148"/>
    <w:rsid w:val="00E23311"/>
    <w:rsid w:val="00E2433A"/>
    <w:rsid w:val="00E24CBC"/>
    <w:rsid w:val="00E25C12"/>
    <w:rsid w:val="00E2780F"/>
    <w:rsid w:val="00E27A8E"/>
    <w:rsid w:val="00E3033E"/>
    <w:rsid w:val="00E31826"/>
    <w:rsid w:val="00E31C7E"/>
    <w:rsid w:val="00E3235A"/>
    <w:rsid w:val="00E34A0C"/>
    <w:rsid w:val="00E35454"/>
    <w:rsid w:val="00E36022"/>
    <w:rsid w:val="00E36566"/>
    <w:rsid w:val="00E36912"/>
    <w:rsid w:val="00E37656"/>
    <w:rsid w:val="00E37896"/>
    <w:rsid w:val="00E42A56"/>
    <w:rsid w:val="00E43DE5"/>
    <w:rsid w:val="00E450F9"/>
    <w:rsid w:val="00E46428"/>
    <w:rsid w:val="00E46B07"/>
    <w:rsid w:val="00E46F0F"/>
    <w:rsid w:val="00E472E3"/>
    <w:rsid w:val="00E47571"/>
    <w:rsid w:val="00E501E5"/>
    <w:rsid w:val="00E50665"/>
    <w:rsid w:val="00E50875"/>
    <w:rsid w:val="00E51297"/>
    <w:rsid w:val="00E53221"/>
    <w:rsid w:val="00E5359D"/>
    <w:rsid w:val="00E53B17"/>
    <w:rsid w:val="00E54EC5"/>
    <w:rsid w:val="00E55EB6"/>
    <w:rsid w:val="00E56063"/>
    <w:rsid w:val="00E563F4"/>
    <w:rsid w:val="00E5799D"/>
    <w:rsid w:val="00E61835"/>
    <w:rsid w:val="00E63116"/>
    <w:rsid w:val="00E63D6D"/>
    <w:rsid w:val="00E641C1"/>
    <w:rsid w:val="00E656D7"/>
    <w:rsid w:val="00E65DA3"/>
    <w:rsid w:val="00E66004"/>
    <w:rsid w:val="00E66A4E"/>
    <w:rsid w:val="00E67177"/>
    <w:rsid w:val="00E67839"/>
    <w:rsid w:val="00E70B6A"/>
    <w:rsid w:val="00E7377C"/>
    <w:rsid w:val="00E74B01"/>
    <w:rsid w:val="00E804D6"/>
    <w:rsid w:val="00E80B63"/>
    <w:rsid w:val="00E83F67"/>
    <w:rsid w:val="00E842A7"/>
    <w:rsid w:val="00E87965"/>
    <w:rsid w:val="00E9148D"/>
    <w:rsid w:val="00E92580"/>
    <w:rsid w:val="00E935BD"/>
    <w:rsid w:val="00E95206"/>
    <w:rsid w:val="00E9585C"/>
    <w:rsid w:val="00E962CE"/>
    <w:rsid w:val="00E97210"/>
    <w:rsid w:val="00EA062B"/>
    <w:rsid w:val="00EA2751"/>
    <w:rsid w:val="00EA52DC"/>
    <w:rsid w:val="00EA67CA"/>
    <w:rsid w:val="00EA69D0"/>
    <w:rsid w:val="00EA72AA"/>
    <w:rsid w:val="00EA73F3"/>
    <w:rsid w:val="00EB01AD"/>
    <w:rsid w:val="00EB07C2"/>
    <w:rsid w:val="00EB2644"/>
    <w:rsid w:val="00EB2E45"/>
    <w:rsid w:val="00EB33C5"/>
    <w:rsid w:val="00EB4242"/>
    <w:rsid w:val="00EB426E"/>
    <w:rsid w:val="00EB52BB"/>
    <w:rsid w:val="00EC01A0"/>
    <w:rsid w:val="00EC0926"/>
    <w:rsid w:val="00EC1C9B"/>
    <w:rsid w:val="00EC2310"/>
    <w:rsid w:val="00EC2418"/>
    <w:rsid w:val="00EC2849"/>
    <w:rsid w:val="00EC4523"/>
    <w:rsid w:val="00EC4789"/>
    <w:rsid w:val="00EC491C"/>
    <w:rsid w:val="00EC589D"/>
    <w:rsid w:val="00EC5B9F"/>
    <w:rsid w:val="00ED0FC7"/>
    <w:rsid w:val="00ED1061"/>
    <w:rsid w:val="00ED151A"/>
    <w:rsid w:val="00ED1FAA"/>
    <w:rsid w:val="00ED3D43"/>
    <w:rsid w:val="00ED4463"/>
    <w:rsid w:val="00ED5D75"/>
    <w:rsid w:val="00ED6BF8"/>
    <w:rsid w:val="00EE1755"/>
    <w:rsid w:val="00EE228C"/>
    <w:rsid w:val="00EE22A7"/>
    <w:rsid w:val="00EE29C0"/>
    <w:rsid w:val="00EE2D49"/>
    <w:rsid w:val="00EE3804"/>
    <w:rsid w:val="00EE3D58"/>
    <w:rsid w:val="00EE4424"/>
    <w:rsid w:val="00EE51E6"/>
    <w:rsid w:val="00EF0F62"/>
    <w:rsid w:val="00EF14E3"/>
    <w:rsid w:val="00EF212F"/>
    <w:rsid w:val="00EF41E8"/>
    <w:rsid w:val="00EF651B"/>
    <w:rsid w:val="00F007BC"/>
    <w:rsid w:val="00F00C15"/>
    <w:rsid w:val="00F00D31"/>
    <w:rsid w:val="00F01E7F"/>
    <w:rsid w:val="00F025BF"/>
    <w:rsid w:val="00F02CBA"/>
    <w:rsid w:val="00F02FE5"/>
    <w:rsid w:val="00F04716"/>
    <w:rsid w:val="00F049C9"/>
    <w:rsid w:val="00F07D3E"/>
    <w:rsid w:val="00F07F9A"/>
    <w:rsid w:val="00F1112B"/>
    <w:rsid w:val="00F112ED"/>
    <w:rsid w:val="00F13F6E"/>
    <w:rsid w:val="00F1595B"/>
    <w:rsid w:val="00F16B2F"/>
    <w:rsid w:val="00F16F22"/>
    <w:rsid w:val="00F2041A"/>
    <w:rsid w:val="00F20BCF"/>
    <w:rsid w:val="00F21744"/>
    <w:rsid w:val="00F22C86"/>
    <w:rsid w:val="00F2458A"/>
    <w:rsid w:val="00F245E2"/>
    <w:rsid w:val="00F25E95"/>
    <w:rsid w:val="00F26EBF"/>
    <w:rsid w:val="00F276B9"/>
    <w:rsid w:val="00F27A87"/>
    <w:rsid w:val="00F27DA2"/>
    <w:rsid w:val="00F32F98"/>
    <w:rsid w:val="00F3384F"/>
    <w:rsid w:val="00F34C45"/>
    <w:rsid w:val="00F35750"/>
    <w:rsid w:val="00F3631F"/>
    <w:rsid w:val="00F36C4F"/>
    <w:rsid w:val="00F36EBF"/>
    <w:rsid w:val="00F37AA3"/>
    <w:rsid w:val="00F37FDE"/>
    <w:rsid w:val="00F4066B"/>
    <w:rsid w:val="00F41356"/>
    <w:rsid w:val="00F414A9"/>
    <w:rsid w:val="00F42024"/>
    <w:rsid w:val="00F435A4"/>
    <w:rsid w:val="00F435D8"/>
    <w:rsid w:val="00F43FA9"/>
    <w:rsid w:val="00F451E0"/>
    <w:rsid w:val="00F465C3"/>
    <w:rsid w:val="00F46B18"/>
    <w:rsid w:val="00F5075E"/>
    <w:rsid w:val="00F51D59"/>
    <w:rsid w:val="00F53787"/>
    <w:rsid w:val="00F537AA"/>
    <w:rsid w:val="00F55D27"/>
    <w:rsid w:val="00F55F83"/>
    <w:rsid w:val="00F561B6"/>
    <w:rsid w:val="00F615FF"/>
    <w:rsid w:val="00F619D4"/>
    <w:rsid w:val="00F621FA"/>
    <w:rsid w:val="00F62FF0"/>
    <w:rsid w:val="00F63CB3"/>
    <w:rsid w:val="00F650DC"/>
    <w:rsid w:val="00F65AEB"/>
    <w:rsid w:val="00F65BDC"/>
    <w:rsid w:val="00F661CF"/>
    <w:rsid w:val="00F66750"/>
    <w:rsid w:val="00F67DDC"/>
    <w:rsid w:val="00F71CD9"/>
    <w:rsid w:val="00F72125"/>
    <w:rsid w:val="00F74383"/>
    <w:rsid w:val="00F74575"/>
    <w:rsid w:val="00F75760"/>
    <w:rsid w:val="00F75FBA"/>
    <w:rsid w:val="00F80B20"/>
    <w:rsid w:val="00F81126"/>
    <w:rsid w:val="00F82C25"/>
    <w:rsid w:val="00F84174"/>
    <w:rsid w:val="00F853D9"/>
    <w:rsid w:val="00F8726F"/>
    <w:rsid w:val="00F9274D"/>
    <w:rsid w:val="00F93408"/>
    <w:rsid w:val="00F9377B"/>
    <w:rsid w:val="00F94670"/>
    <w:rsid w:val="00F95D13"/>
    <w:rsid w:val="00F96077"/>
    <w:rsid w:val="00F96FC0"/>
    <w:rsid w:val="00F970C5"/>
    <w:rsid w:val="00F9742E"/>
    <w:rsid w:val="00FA156A"/>
    <w:rsid w:val="00FA2F89"/>
    <w:rsid w:val="00FA32E5"/>
    <w:rsid w:val="00FA4A0A"/>
    <w:rsid w:val="00FA50DF"/>
    <w:rsid w:val="00FA5F0C"/>
    <w:rsid w:val="00FA6046"/>
    <w:rsid w:val="00FA6213"/>
    <w:rsid w:val="00FA7110"/>
    <w:rsid w:val="00FA7497"/>
    <w:rsid w:val="00FB0172"/>
    <w:rsid w:val="00FB030C"/>
    <w:rsid w:val="00FB0B08"/>
    <w:rsid w:val="00FB159D"/>
    <w:rsid w:val="00FB2540"/>
    <w:rsid w:val="00FB2D9C"/>
    <w:rsid w:val="00FB4012"/>
    <w:rsid w:val="00FB5435"/>
    <w:rsid w:val="00FB5927"/>
    <w:rsid w:val="00FB5E6E"/>
    <w:rsid w:val="00FB68E9"/>
    <w:rsid w:val="00FB7FB0"/>
    <w:rsid w:val="00FC0771"/>
    <w:rsid w:val="00FC1E51"/>
    <w:rsid w:val="00FC2F84"/>
    <w:rsid w:val="00FC3FC5"/>
    <w:rsid w:val="00FC439A"/>
    <w:rsid w:val="00FC603B"/>
    <w:rsid w:val="00FC66CF"/>
    <w:rsid w:val="00FD0329"/>
    <w:rsid w:val="00FD110A"/>
    <w:rsid w:val="00FD236A"/>
    <w:rsid w:val="00FD3553"/>
    <w:rsid w:val="00FD456A"/>
    <w:rsid w:val="00FD60C0"/>
    <w:rsid w:val="00FD6379"/>
    <w:rsid w:val="00FD72CD"/>
    <w:rsid w:val="00FD740A"/>
    <w:rsid w:val="00FD7A11"/>
    <w:rsid w:val="00FE070E"/>
    <w:rsid w:val="00FE1E91"/>
    <w:rsid w:val="00FE39E9"/>
    <w:rsid w:val="00FE4104"/>
    <w:rsid w:val="00FE6EB4"/>
    <w:rsid w:val="00FE713B"/>
    <w:rsid w:val="00FE7AEE"/>
    <w:rsid w:val="00FF0F6C"/>
    <w:rsid w:val="00FF1F8D"/>
    <w:rsid w:val="00FF28D9"/>
    <w:rsid w:val="00FF2D95"/>
    <w:rsid w:val="00FF3CD4"/>
    <w:rsid w:val="00FF400B"/>
    <w:rsid w:val="00FF40C8"/>
    <w:rsid w:val="00FF5767"/>
    <w:rsid w:val="00FF5781"/>
    <w:rsid w:val="00FF5CE0"/>
    <w:rsid w:val="00FF5F3A"/>
    <w:rsid w:val="00FF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9D0342"/>
  <w15:docId w15:val="{54691AD1-BF08-4E41-8656-1156CFB6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432F"/>
    <w:rPr>
      <w:rFonts w:asciiTheme="minorHAnsi" w:hAnsiTheme="minorHAnsi"/>
      <w:szCs w:val="24"/>
    </w:rPr>
  </w:style>
  <w:style w:type="paragraph" w:styleId="Nadpis1">
    <w:name w:val="heading 1"/>
    <w:basedOn w:val="Normln"/>
    <w:next w:val="Nadpis2"/>
    <w:link w:val="Nadpis1Char"/>
    <w:qFormat/>
    <w:rsid w:val="00DB79D9"/>
    <w:pPr>
      <w:keepNext/>
      <w:numPr>
        <w:numId w:val="12"/>
      </w:numPr>
      <w:spacing w:before="200"/>
      <w:jc w:val="both"/>
      <w:outlineLvl w:val="0"/>
    </w:pPr>
    <w:rPr>
      <w:b/>
      <w:bCs/>
      <w:iCs/>
      <w:szCs w:val="22"/>
    </w:rPr>
  </w:style>
  <w:style w:type="paragraph" w:styleId="Nadpis2">
    <w:name w:val="heading 2"/>
    <w:basedOn w:val="Normln"/>
    <w:link w:val="Nadpis2Char"/>
    <w:qFormat/>
    <w:rsid w:val="00DB79D9"/>
    <w:pPr>
      <w:numPr>
        <w:ilvl w:val="1"/>
        <w:numId w:val="12"/>
      </w:numPr>
      <w:jc w:val="both"/>
      <w:outlineLvl w:val="1"/>
    </w:pPr>
  </w:style>
  <w:style w:type="paragraph" w:styleId="Nadpis3">
    <w:name w:val="heading 3"/>
    <w:basedOn w:val="Normln"/>
    <w:link w:val="Nadpis3Char"/>
    <w:qFormat/>
    <w:rsid w:val="00DB79D9"/>
    <w:pPr>
      <w:numPr>
        <w:ilvl w:val="2"/>
        <w:numId w:val="12"/>
      </w:numPr>
      <w:jc w:val="both"/>
      <w:outlineLvl w:val="2"/>
    </w:pPr>
  </w:style>
  <w:style w:type="paragraph" w:styleId="Nadpis4">
    <w:name w:val="heading 4"/>
    <w:basedOn w:val="Normln"/>
    <w:link w:val="Nadpis4Char"/>
    <w:unhideWhenUsed/>
    <w:qFormat/>
    <w:rsid w:val="00481CB1"/>
    <w:pPr>
      <w:numPr>
        <w:ilvl w:val="3"/>
        <w:numId w:val="12"/>
      </w:numPr>
      <w:jc w:val="both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2565D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2565D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2565D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2565D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2565D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32D51"/>
    <w:pPr>
      <w:spacing w:after="200"/>
      <w:jc w:val="center"/>
    </w:pPr>
    <w:rPr>
      <w:b/>
      <w:smallCaps/>
      <w:sz w:val="28"/>
      <w:szCs w:val="36"/>
    </w:rPr>
  </w:style>
  <w:style w:type="paragraph" w:styleId="Zhlav">
    <w:name w:val="header"/>
    <w:basedOn w:val="Normln"/>
    <w:rsid w:val="007A4D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A4D7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7A4D7C"/>
    <w:pPr>
      <w:tabs>
        <w:tab w:val="left" w:pos="270"/>
      </w:tabs>
      <w:autoSpaceDE w:val="0"/>
      <w:autoSpaceDN w:val="0"/>
      <w:adjustRightInd w:val="0"/>
      <w:ind w:left="566"/>
      <w:jc w:val="both"/>
    </w:pPr>
    <w:rPr>
      <w:rFonts w:ascii="Arial" w:hAnsi="Arial" w:cs="Arial"/>
      <w:color w:val="000000"/>
      <w:szCs w:val="20"/>
    </w:rPr>
  </w:style>
  <w:style w:type="paragraph" w:styleId="Zkladntext">
    <w:name w:val="Body Text"/>
    <w:basedOn w:val="Normln"/>
    <w:link w:val="ZkladntextChar"/>
    <w:rsid w:val="007A4D7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2"/>
      <w:szCs w:val="20"/>
    </w:rPr>
  </w:style>
  <w:style w:type="paragraph" w:styleId="Zkladntext2">
    <w:name w:val="Body Text 2"/>
    <w:basedOn w:val="Normln"/>
    <w:rsid w:val="007A4D7C"/>
    <w:pPr>
      <w:spacing w:before="120" w:line="240" w:lineRule="atLeast"/>
      <w:jc w:val="center"/>
    </w:pPr>
    <w:rPr>
      <w:szCs w:val="20"/>
    </w:rPr>
  </w:style>
  <w:style w:type="paragraph" w:styleId="Zkladntext3">
    <w:name w:val="Body Text 3"/>
    <w:basedOn w:val="Normln"/>
    <w:rsid w:val="007A4D7C"/>
    <w:pPr>
      <w:jc w:val="both"/>
    </w:pPr>
    <w:rPr>
      <w:szCs w:val="20"/>
    </w:rPr>
  </w:style>
  <w:style w:type="paragraph" w:styleId="Textbubliny">
    <w:name w:val="Balloon Text"/>
    <w:basedOn w:val="Normln"/>
    <w:semiHidden/>
    <w:rsid w:val="00880D3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E4104"/>
  </w:style>
  <w:style w:type="character" w:styleId="Hypertextovodkaz">
    <w:name w:val="Hyperlink"/>
    <w:uiPriority w:val="99"/>
    <w:rsid w:val="004E0CE3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4E1028"/>
    <w:rPr>
      <w:sz w:val="24"/>
      <w:szCs w:val="24"/>
    </w:rPr>
  </w:style>
  <w:style w:type="paragraph" w:customStyle="1" w:styleId="Normln1">
    <w:name w:val="Normální1"/>
    <w:rsid w:val="00B355F1"/>
    <w:pPr>
      <w:widowControl w:val="0"/>
    </w:pPr>
    <w:rPr>
      <w:noProof/>
      <w:sz w:val="24"/>
    </w:rPr>
  </w:style>
  <w:style w:type="paragraph" w:styleId="Odstavecseseznamem">
    <w:name w:val="List Paragraph"/>
    <w:basedOn w:val="Normln"/>
    <w:uiPriority w:val="34"/>
    <w:rsid w:val="00B355F1"/>
    <w:pPr>
      <w:ind w:left="708"/>
    </w:pPr>
    <w:rPr>
      <w:szCs w:val="20"/>
    </w:rPr>
  </w:style>
  <w:style w:type="character" w:styleId="Siln">
    <w:name w:val="Strong"/>
    <w:uiPriority w:val="22"/>
    <w:rsid w:val="00D63EA3"/>
    <w:rPr>
      <w:b/>
      <w:bCs/>
    </w:rPr>
  </w:style>
  <w:style w:type="paragraph" w:customStyle="1" w:styleId="Prohlen">
    <w:name w:val="Prohlášení"/>
    <w:basedOn w:val="Normln"/>
    <w:rsid w:val="00CB2A9C"/>
    <w:pPr>
      <w:spacing w:line="280" w:lineRule="atLeast"/>
      <w:jc w:val="center"/>
    </w:pPr>
    <w:rPr>
      <w:rFonts w:ascii="Garamond" w:hAnsi="Garamond"/>
      <w:b/>
      <w:bCs/>
    </w:rPr>
  </w:style>
  <w:style w:type="character" w:styleId="Odkaznakoment">
    <w:name w:val="annotation reference"/>
    <w:uiPriority w:val="99"/>
    <w:rsid w:val="00171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1C9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C99"/>
  </w:style>
  <w:style w:type="paragraph" w:styleId="Pedmtkomente">
    <w:name w:val="annotation subject"/>
    <w:basedOn w:val="Textkomente"/>
    <w:next w:val="Textkomente"/>
    <w:link w:val="PedmtkomenteChar"/>
    <w:rsid w:val="00171C99"/>
    <w:rPr>
      <w:b/>
      <w:bCs/>
    </w:rPr>
  </w:style>
  <w:style w:type="character" w:customStyle="1" w:styleId="PedmtkomenteChar">
    <w:name w:val="Předmět komentáře Char"/>
    <w:link w:val="Pedmtkomente"/>
    <w:rsid w:val="00171C99"/>
    <w:rPr>
      <w:b/>
      <w:bCs/>
    </w:rPr>
  </w:style>
  <w:style w:type="paragraph" w:customStyle="1" w:styleId="Identifikacestran">
    <w:name w:val="Identifikace stran"/>
    <w:basedOn w:val="Normln"/>
    <w:rsid w:val="004515D1"/>
    <w:pPr>
      <w:spacing w:line="280" w:lineRule="atLeast"/>
      <w:jc w:val="center"/>
    </w:pPr>
    <w:rPr>
      <w:rFonts w:ascii="Garamond" w:hAnsi="Garamond"/>
    </w:rPr>
  </w:style>
  <w:style w:type="character" w:customStyle="1" w:styleId="NzevChar">
    <w:name w:val="Název Char"/>
    <w:link w:val="Nzev"/>
    <w:rsid w:val="00232D51"/>
    <w:rPr>
      <w:rFonts w:asciiTheme="minorHAnsi" w:hAnsiTheme="minorHAnsi"/>
      <w:b/>
      <w:smallCaps/>
      <w:sz w:val="28"/>
      <w:szCs w:val="36"/>
    </w:rPr>
  </w:style>
  <w:style w:type="character" w:styleId="Zstupntext">
    <w:name w:val="Placeholder Text"/>
    <w:basedOn w:val="Standardnpsmoodstavce"/>
    <w:uiPriority w:val="99"/>
    <w:semiHidden/>
    <w:rsid w:val="0056621B"/>
    <w:rPr>
      <w:color w:val="808080"/>
    </w:rPr>
  </w:style>
  <w:style w:type="paragraph" w:styleId="Bezmezer">
    <w:name w:val="No Spacing"/>
    <w:uiPriority w:val="1"/>
    <w:qFormat/>
    <w:rsid w:val="004A7E2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14F47"/>
    <w:rPr>
      <w:sz w:val="24"/>
      <w:szCs w:val="24"/>
    </w:rPr>
  </w:style>
  <w:style w:type="character" w:customStyle="1" w:styleId="preformatted">
    <w:name w:val="preformatted"/>
    <w:basedOn w:val="Standardnpsmoodstavce"/>
    <w:rsid w:val="00616B9A"/>
  </w:style>
  <w:style w:type="paragraph" w:styleId="Rozloendokumentu">
    <w:name w:val="Document Map"/>
    <w:basedOn w:val="Normln"/>
    <w:link w:val="RozloendokumentuChar"/>
    <w:semiHidden/>
    <w:unhideWhenUsed/>
    <w:rsid w:val="0082512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2512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481CB1"/>
    <w:rPr>
      <w:rFonts w:asciiTheme="minorHAnsi" w:eastAsiaTheme="majorEastAsia" w:hAnsiTheme="minorHAnsi" w:cstheme="majorBidi"/>
      <w:iCs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22565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225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22565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2256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2256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edmtpevodu">
    <w:name w:val="Předmět převodu"/>
    <w:basedOn w:val="Nadpis3"/>
    <w:qFormat/>
    <w:rsid w:val="00474DFE"/>
    <w:pPr>
      <w:numPr>
        <w:ilvl w:val="0"/>
        <w:numId w:val="15"/>
      </w:numPr>
      <w:ind w:left="1134" w:hanging="567"/>
    </w:pPr>
  </w:style>
  <w:style w:type="paragraph" w:customStyle="1" w:styleId="Katastrlnzem">
    <w:name w:val="Katastrální území"/>
    <w:basedOn w:val="Nadpis2"/>
    <w:next w:val="Nadpis2"/>
    <w:qFormat/>
    <w:rsid w:val="00474DFE"/>
    <w:pPr>
      <w:numPr>
        <w:ilvl w:val="0"/>
        <w:numId w:val="0"/>
      </w:numPr>
      <w:ind w:left="567"/>
    </w:pPr>
  </w:style>
  <w:style w:type="table" w:styleId="Mkatabulky">
    <w:name w:val="Table Grid"/>
    <w:basedOn w:val="Normlntabulka"/>
    <w:rsid w:val="0016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232D51"/>
    <w:rPr>
      <w:rFonts w:asciiTheme="minorHAnsi" w:hAnsiTheme="minorHAns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32D51"/>
    <w:rPr>
      <w:rFonts w:ascii="Arial" w:hAnsi="Arial" w:cs="Arial"/>
      <w:color w:val="000000"/>
    </w:rPr>
  </w:style>
  <w:style w:type="character" w:customStyle="1" w:styleId="Nadpis2Char">
    <w:name w:val="Nadpis 2 Char"/>
    <w:basedOn w:val="Standardnpsmoodstavce"/>
    <w:link w:val="Nadpis2"/>
    <w:rsid w:val="00545B06"/>
    <w:rPr>
      <w:rFonts w:asciiTheme="minorHAnsi" w:hAnsiTheme="minorHAnsi"/>
      <w:szCs w:val="24"/>
    </w:rPr>
  </w:style>
  <w:style w:type="character" w:customStyle="1" w:styleId="Nadpis1Char">
    <w:name w:val="Nadpis 1 Char"/>
    <w:basedOn w:val="Standardnpsmoodstavce"/>
    <w:link w:val="Nadpis1"/>
    <w:rsid w:val="00545B06"/>
    <w:rPr>
      <w:rFonts w:asciiTheme="minorHAnsi" w:hAnsiTheme="minorHAnsi"/>
      <w:b/>
      <w:bCs/>
      <w:iCs/>
      <w:szCs w:val="22"/>
    </w:rPr>
  </w:style>
  <w:style w:type="character" w:customStyle="1" w:styleId="Nadpis3Char">
    <w:name w:val="Nadpis 3 Char"/>
    <w:basedOn w:val="Standardnpsmoodstavce"/>
    <w:link w:val="Nadpis3"/>
    <w:rsid w:val="0017329C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08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1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VZORY\01.Nov&#233;%20vzory%20MM\2015\KS%20by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  <property name="nemovitosti_root" typeName="NemovitostiPluginShared.Template.INemovitosti" propertyType="Root">
        <visualSpecification displayName="[x]Nemovitosti" loopVariable="false" example="" description="Uj Nemovitosti na spise" defaultIteratorName="" displayType="Testing" childDisplayType="Basic">
          <icon>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  <property name="Nemovitosti" typeName="NemovitostiPluginShared.Template.INemovitosti" propertyType="Extension">
        <visualSpecification displayName="Nemovitosti" loopVariable="false" example="" description="Informace o nemovitoste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ZakladniMena" typeName="PraetorShared.TemplateInterfaces.IMena" propertyType="Member">
        <visualSpecification displayName="Základní měna" loopVariable="false" example="" description="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  <property name="InstallId" typeName="System.String" propertyType="Member">
        <visualSpecification displayName="ID instalace" loopVariable="false" example="" description="" defaultIteratorName="" displayType="Testing" childDisplayType="Basic">
          <icon/>
        </visualSpecification>
      </property>
      <property name="SubjektyUctujicichSubjektu" typeName="PraetorShared.TemplateInterfaces.ISubjektCollection" propertyType="Member">
        <visualSpecification displayName="Subjekty účtujicích subjektů" loopVariable="false" example="" description="" defaultIteratorName="Subjekt účtujícího subjektu" displayType="Advanced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NemovitostiPluginShared.Template.INemovitosti" iteratorTypeName="">
      <specialFormats/>
      <visualSpecification displayName="Nemovitosti" loopVariable="false" example="" description="Uj Nemovitosti na spise" defaultIteratorName="" displayType="Basic" childDisplayType="Basic">
        <icon>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</icon>
      </visualSpecification>
      <property name="Jednotky" typeName="NemovitostiPluginShared.Template.IJednotkaCollection" propertyType="Member">
        <visualSpecification displayName="[x]Jednotky" loopVariable="false" example="" description="Seznam jednotek" defaultIteratorName="jednotka" displayType="Testing" childDisplayType="Basic">
          <icon/>
        </visualSpecification>
      </property>
      <property name="Stavby" typeName="NemovitostiPluginShared.Template.IStavbaCollection" propertyType="Member">
        <visualSpecification displayName="[x]Stavby" loopVariable="false" example="" description="Seznam staveb" defaultIteratorName="stavba" displayType="Testing" childDisplayType="Basic">
          <icon/>
        </visualSpecification>
      </property>
      <property name="Parcely" typeName="NemovitostiPluginShared.Template.IParcelaCollection" propertyType="Member">
        <visualSpecification displayName="[x]Parcely" loopVariable="false" example="" description="Seznam parcel" defaultIteratorName="parcela" displayType="Testing" childDisplayType="Basic">
          <icon/>
        </visualSpecification>
      </property>
      <property name="Predmety" typeName="NemovitostiPluginShared.Template.IPredmetCollection" propertyType="Member">
        <visualSpecification displayName="[x]Předměty" loopVariable="false" example="" description="Seznam všech předmětů" defaultIteratorName="předmět" displayType="Testing" childDisplayType="Basic">
          <icon/>
        </visualSpecification>
      </property>
      <property name="KupniCena" typeName="NemovitostiPluginShared.Template.ISpis" propertyType="Member">
        <visualSpecification displayName="Kupní cena" loopVariable="false" example="" description="" defaultIteratorName="" displayType="Basic" childDisplayType="Basic">
          <icon/>
        </visualSpecification>
      </property>
      <property name="VypisPredmetu" typeName="NemovitostiPluginShared.Template.VypisPredmetu" propertyType="Member">
        <visualSpecification displayName="Výpis přemětů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" loopVariable="false" example="" description="" defaultIteratorName="RuleGroup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  <type typeName="PraetorShared.TemplateInterfaces.ISubjektCollection" iteratorTypeName="PraetorShared.TemplateInterfaces.ISubjekt">
      <specialFormats/>
      <visualSpecification displayName="Subjekty" loopVariable="false" example="" description="Seznam subjektů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NemovitostiPluginShared.Template.IJednotkaCollection" iteratorTypeName="NemovitostiPluginShared.Template.IJednotka">
      <specialFormats/>
      <visualSpecification displayName="Jednotky" loopVariable="false" example="" description="Seznam jednotek" defaultIteratorName="jednotk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NemovitostiPluginShared.Template.IJednotk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NemovitostiPluginShared.Template.IJednotk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NemovitostiPluginShared.Template.IStavbaCollection" iteratorTypeName="NemovitostiPluginShared.Template.IStavba">
      <specialFormats/>
      <visualSpecification displayName="Stavby" loopVariable="false" example="" description="Seznam staveb" defaultIteratorName="stavb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NemovitostiPluginShared.Template.IStavb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NemovitostiPluginShared.Template.IStavb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NemovitostiPluginShared.Template.IParcelaCollection" iteratorTypeName="NemovitostiPluginShared.Template.IParcela">
      <specialFormats/>
      <visualSpecification displayName="Parcely" loopVariable="false" example="" description="Seznam parcel" defaultIteratorName="parcel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NemovitostiPluginShared.Template.IParcel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NemovitostiPluginShared.Template.IParcel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omplet" typeName="System.String" propertyType="Member">
        <visualSpecification displayName="Komplet" loopVariable="false" example="pozemek parc. č. 368/8, zahrada o výměře 652 m², pozemek parc. č. st. 300, zastavěná plocha a nádvoří o výměře 175 m², zapsáno u Katastrální úřad pro hlavní město Prahu, Katastrální pracoviště Praha na LV č. 123 pro katastrální území Libeň, obec Praha." description="Kompletní výpis seznamu parcel seskupených podle čísla LV." defaultIteratorName="" displayType="Basic" childDisplayType="Basic">
          <icon/>
        </visualSpecification>
      </property>
    </type>
    <type typeName="NemovitostiPluginShared.Template.IPredmetCollection" iteratorTypeName="NemovitostiPluginShared.Template.IPredmet">
      <specialFormats/>
      <visualSpecification displayName="Předměty" loopVariable="false" example="" description="Seznam předmětů" defaultIteratorName="předmě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NemovitostiPluginShared.Template.IPredme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NemovitostiPluginShared.Template.IPredme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NemovitostiPluginShared.Template.ISpis" iteratorTypeName="">
      <specialFormats/>
      <visualSpecification displayName="Spis" loopVariable="false" example="" description="" defaultIteratorName="" displayType="Basic" childDisplayType="Basic">
        <icon/>
      </visualSpecification>
      <property name="VyplacetDanZprevodu" typeName="System.Boolean" propertyType="Member">
        <visualSpecification displayName="Vyplácet daň z převodu" loopVariable="false" example="" description="" defaultIteratorName="" displayType="Basic" childDisplayType="Basic">
          <icon/>
        </visualSpecification>
      </property>
      <property name="UhradaBanka_Subjekt" typeName="NemovitostiPluginShared.Template.ISubjekt" propertyType="Member">
        <visualSpecification displayName="Financující banka" loopVariable="false" example="" description="" defaultIteratorName="" displayType="Basic" childDisplayType="Basic">
          <icon/>
        </visualSpecification>
      </property>
      <property name="UhradaBanka_Uschova_Subjekt" typeName="NemovitostiPluginShared.Template.ISubjekt" propertyType="Member">
        <visualSpecification displayName="Schovatel cizích zdrojů" loopVariable="false" example="" description="" defaultIteratorName="" displayType="Basic" childDisplayType="Basic">
          <icon/>
        </visualSpecification>
      </property>
      <property name="UhradaVlastniZdroje" typeName="System.Nullable`1[[System.Decimal, mscorlib, Version=4.0.0.0, Culture=neutral, PublicKeyToken=b77a5c561934e089]]" propertyType="Member">
        <visualSpecification displayName="Vlastní zdroje" loopVariable="false" example="" description="" defaultIteratorName="" displayType="Basic" childDisplayType="Basic">
          <icon/>
        </visualSpecification>
      </property>
      <property name="UhradaBanka" typeName="System.Nullable`1[[System.Decimal, mscorlib, Version=4.0.0.0, Culture=neutral, PublicKeyToken=b77a5c561934e089]]" propertyType="Member">
        <visualSpecification displayName="Cizí zdroje" loopVariable="false" example="" description="" defaultIteratorName="" displayType="Basic" childDisplayType="Basic">
          <icon/>
        </visualSpecification>
      </property>
      <property name="UhradaVlastniZdroje_Id_TypUschovy" typeName="System.Nullable`1[[System.Int16, mscorlib, Version=4.0.0.0, Culture=neutral, PublicKeyToken=b77a5c561934e089]]" propertyType="Member">
        <visualSpecification displayName="Typ schovatele vlastních zdrojů" loopVariable="false" example="" description="" defaultIteratorName="" displayType="Basic" childDisplayType="Basic">
          <icon/>
        </visualSpecification>
      </property>
      <property name="ZastavniVeritel_Subjekt" typeName="NemovitostiPluginShared.Template.ISubjekt" propertyType="Member">
        <visualSpecification displayName="Zástavní věřitel" loopVariable="false" example="" description="" defaultIteratorName="" displayType="Basic" childDisplayType="Basic">
          <icon/>
        </visualSpecification>
      </property>
      <property name="VysePohledavkyZastavniVeritel" typeName="System.Nullable`1[[System.Decimal, mscorlib, Version=4.0.0.0, Culture=neutral, PublicKeyToken=b77a5c561934e089]]" propertyType="Member">
        <visualSpecification displayName="Výše pohledávky" loopVariable="false" example="" description="" defaultIteratorName="" displayType="Basic" childDisplayType="Basic">
          <icon/>
        </visualSpecification>
      </property>
      <property name="UhradaBanka_Id_TypUschovy" typeName="System.Nullable`1[[System.Int16, mscorlib, Version=4.0.0.0, Culture=neutral, PublicKeyToken=b77a5c561934e089]]" propertyType="Member">
        <visualSpecification displayName="Typ schovatele cizích zdrojů" loopVariable="false" example="" description="" defaultIteratorName="" displayType="Basic" childDisplayType="Basic">
          <icon/>
        </visualSpecification>
      </property>
      <property name="UhradaVlastniZdroje_Uschova_Subjekt" typeName="NemovitostiPluginShared.Template.ISubjekt" propertyType="Member">
        <visualSpecification displayName="Schovatel vlastních zdrojů" loopVariable="false" example="" description="" defaultIteratorName="" displayType="Basic" childDisplayType="Basic">
          <icon/>
        </visualSpecification>
      </property>
      <property name="VyseProvize" typeName="System.Nullable`1[[System.Decimal, mscorlib, Version=4.0.0.0, Culture=neutral, PublicKeyToken=b77a5c561934e089]]" propertyType="Member">
        <visualSpecification displayName="Výše provize" loopVariable="false" example="" description="" defaultIteratorName="" displayType="Basic" childDisplayType="Basic">
          <icon/>
        </visualSpecification>
      </property>
      <property name="VlatniZdrojeBezProvize" typeName="System.Nullable`1[[System.Decimal, mscorlib, Version=4.0.0.0, Culture=neutral, PublicKeyToken=b77a5c561934e089]]" propertyType="Member">
        <visualSpecification displayName="Vlastní zdroje bez provize" loopVariable="false" example="" description="" defaultIteratorName="" displayType="Basic" childDisplayType="Basic">
          <icon/>
        </visualSpecification>
      </property>
      <property name="CiziZdrojeBezProvize" typeName="System.Nullable`1[[System.Decimal, mscorlib, Version=4.0.0.0, Culture=neutral, PublicKeyToken=b77a5c561934e089]]" propertyType="Member">
        <visualSpecification displayName="Cizí zdroje bez provize" loopVariable="false" example="" description="" defaultIteratorName="" displayType="Basic" childDisplayType="Basic">
          <icon/>
        </visualSpecification>
      </property>
      <property name="DoplatekKupniCeny" typeName="System.Nullable`1[[System.Decimal, mscorlib, Version=4.0.0.0, Culture=neutral, PublicKeyToken=b77a5c561934e089]]" propertyType="Member">
        <visualSpecification displayName="Doplatek kupní ceny" loopVariable="false" example="" description="" defaultIteratorName="" displayType="Basic" childDisplayType="Basic">
          <icon/>
        </visualSpecification>
      </property>
      <property name="Id_TypProvize" typeName="System.Nullable`1[[System.Int16, mscorlib, Version=4.0.0.0, Culture=neutral, PublicKeyToken=b77a5c561934e089]]" propertyType="Member">
        <visualSpecification displayName="Typ provize" loopVariable="false" example="" description="" defaultIteratorName="" displayType="Basic" childDisplayType="Basic">
          <icon/>
        </visualSpecification>
      </property>
      <property name="KupniCena" typeName="System.Nullable`1[[System.Decimal, mscorlib, Version=4.0.0.0, Culture=neutral, PublicKeyToken=b77a5c561934e089]]" propertyType="Member">
        <visualSpecification displayName="Kupní cena" loopVariable="false" example="" description="" defaultIteratorName="" displayType="Basic" childDisplayType="Basic">
          <icon/>
        </visualSpecification>
      </property>
      <property name="VyplataKupniCeny" typeName="System.Collections.Generic.ICollection`1[[NemovitostiPluginShared.Template.IVyplataKupniCeny, NemovitostiPluginShared, Version=1.0.0.0, Culture=neutral, PublicKeyToken=null]]" propertyType="Member">
        <visualSpecification displayName="Výplata" loopVariable="false" example="" description="Seznam výplat" defaultIteratorName="vyplata" displayType="Basic" childDisplayType="Basic">
          <icon/>
        </visualSpecification>
      </property>
      <property name="VyseDane" typeName="System.Nullable`1[[System.Decimal, mscorlib, Version=4.0.0.0, Culture=neutral, PublicKeyToken=b77a5c561934e089]]" propertyType="Member">
        <visualSpecification displayName="Daň" loopVariable="false" example="" description="" defaultIteratorName="" displayType="Basic" childDisplayType="Basic">
          <icon/>
        </visualSpecification>
      </property>
    </type>
    <type typeName="NemovitostiPluginShared.Template.VypisPredmetu" iteratorTypeName="">
      <specialFormats/>
      <visualSpecification displayName="Výpis předmětů" loopVariable="false" example="" description="Výpis předmětů nemovitostního spisu" defaultIteratorName="" displayType="Basic" childDisplayType="Basic">
        <icon/>
      </visualSpecification>
      <property name="ExistujiUzemi" typeName="System.Boolean" propertyType="Member">
        <visualSpecification displayName="Existují území" loopVariable="false" example="" description="Pravda, pokud existují nějaká území." defaultIteratorName="" displayType="Basic" childDisplayType="Basic">
          <icon/>
        </visualSpecification>
      </property>
      <property name="Uzemi" typeName="System.Collections.Generic.List`1[[NemovitostiPluginShared.Template.Uzemi, NemovitostiPluginShared, Version=1.0.0.0, Culture=neutral, PublicKeyToken=null]]" propertyType="Member">
        <visualSpecification displayName="Území" loopVariable="false" example="" description="" defaultIteratorName="Území" displayType="Basic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Collection" iteratorTypeName="PraetorShared.TemplateInterfaces.IPermissionRuleGroup">
      <specialFormats/>
      <visualSpecification displayName="Skupiny pravidel" loopVariable="false" example="" description="Seznam skupin pravidel" defaultIteratorName="Skupina pravid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Group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Group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NemovitostiPluginShared.Template.IJednotka" iteratorTypeName="">
      <specialFormats/>
      <visualSpecification displayName="Jednotka" loopVariable="false" example="" description="" defaultIteratorName="" displayType="Basic" childDisplayType="Basic">
        <icon/>
      </visualSpecification>
      <property name="CisloLv" typeName="System.Nullable`1[[System.Int32, mscorlib, Version=4.0.0.0, Culture=neutral, PublicKeyToken=b77a5c561934e089]]" propertyType="Member">
        <visualSpecification displayName="Číslo LV" loopVariable="false" example="896" description="Číslo listu vlastnictví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Komplet předmětu (stavby, parcely nebo jednotky)" defaultIteratorName="" displayType="Basic" childDisplayType="Basic">
          <icon/>
        </visualSpecification>
      </property>
      <property name="Podil" typeName="System.String" propertyType="Member">
        <visualSpecification displayName="Podíl" loopVariable="false" example="5/12" description="Podíl jednotky na společných částech domu" defaultIteratorName="" displayType="Basic" childDisplayType="Advanced">
          <icon/>
        </visualSpecification>
      </property>
      <property name="Cislo" typeName="System.String" propertyType="Member">
        <visualSpecification displayName="Číslo" loopVariable="false" example="2/10" description="Číslo jednotky a číslo evidenční" defaultIteratorName="" displayType="Basic" childDisplayType="Basic">
          <icon/>
        </visualSpecification>
      </property>
      <property name="Vymera" typeName="System.Nullable`1[[System.Double, mscorlib, Version=4.0.0.0, Culture=neutral, PublicKeyToken=b77a5c561934e089]]" propertyType="Member">
        <visualSpecification displayName="Výměra" loopVariable="false" example="" description="" defaultIteratorName="" displayType="Advanced" childDisplayType="Basic">
          <icon/>
        </visualSpecification>
      </property>
      <property name="Dispozice" typeName="System.String" propertyType="Member">
        <visualSpecification displayName="Dispozice" loopVariable="false" example="" description="" defaultIteratorName="" displayType="Advanced" childDisplayType="Basic">
          <icon/>
        </visualSpecification>
      </property>
      <property name="ZpusobVyuziti" typeName="System.String" propertyType="Member">
        <visualSpecification displayName="Způsob využití" loopVariable="false" example="" description="" defaultIteratorName="" displayType="Advanced" childDisplayType="Basic">
          <icon/>
        </visualSpecification>
      </property>
    </type>
    <type typeName="NemovitostiPluginShared.Template.IStavba" iteratorTypeName="">
      <specialFormats/>
      <visualSpecification displayName="Stavba" loopVariable="false" example="" description="" defaultIteratorName="" displayType="Basic" childDisplayType="Basic">
        <icon>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</icon>
      </visualSpecification>
      <property name="CisloLv" typeName="System.Nullable`1[[System.Int32, mscorlib, Version=4.0.0.0, Culture=neutral, PublicKeyToken=b77a5c561934e089]]" propertyType="Member">
        <visualSpecification displayName="Číslo LV" loopVariable="false" example="896" description="Číslo listu vlastnictví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Komplet předmětu (stavby, parcely nebo jednotky)" defaultIteratorName="" displayType="Basic" childDisplayType="Basic">
          <icon/>
        </visualSpecification>
      </property>
      <property name="Cisla" typeName="System.String" propertyType="Member">
        <visualSpecification displayName="Čísla" loopVariable="false" example="č.p 135, 45&#10;89&#10;c.p 459" description="Čísla stavby oddelené čárko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" defaultIteratorName="" displayType="Basic" childDisplayType="Basic">
          <icon/>
        </visualSpecification>
      </property>
      <property name="CastObce" typeName="System.String" propertyType="Member">
        <visualSpecification displayName="Část obece" loopVariable="false" example="Praha" description="" defaultIteratorName="" displayType="Basic" childDisplayType="Basic">
          <icon/>
        </visualSpecification>
      </property>
      <property name="KatastralniUzemi" typeName="System.String" propertyType="Member">
        <visualSpecification displayName="Katastrální území" loopVariable="false" example="Praha" description="" defaultIteratorName="" displayType="Basic" childDisplayType="Basic">
          <icon/>
        </visualSpecification>
      </property>
      <property name="KatastralniUrad" typeName="System.String" propertyType="Member">
        <visualSpecification displayName="Katastrální úřad" loopVariable="false" example="Katastrální úřad pro hlavní město Prahu" description="" defaultIteratorName="" displayType="Advanced" childDisplayType="Basic">
          <icon/>
        </visualSpecification>
      </property>
      <property name="KatastralniPracoviste" typeName="System.String" propertyType="Member">
        <visualSpecification displayName="Katastrální pracoviště" loopVariable="false" example="Katastrální pracoviště Praha" description="" defaultIteratorName="" displayType="Advanced" childDisplayType="Basic">
          <icon/>
        </visualSpecification>
      </property>
      <property name="ZpusobVyuziti" typeName="System.String" propertyType="Member">
        <visualSpecification displayName="Způsob využití" loopVariable="false" example="bytový dům&#10;garáž&#10;jiný nebytový prostor" description="" defaultIteratorName="" displayType="Advanced" childDisplayType="Basic">
          <icon/>
        </visualSpecification>
      </property>
      <property name="Parcely" typeName="NemovitostiPluginShared.Template.IParcelaCollection" propertyType="Member">
        <visualSpecification displayName="Parcely" loopVariable="false" example="" description="Parcely na kterých stojí stavba" defaultIteratorName="parcela" displayType="Basic" childDisplayType="Basic">
          <icon/>
        </visualSpecification>
      </property>
    </type>
    <type typeName="NemovitostiPluginShared.Template.IParcela" iteratorTypeName="">
      <specialFormats/>
      <visualSpecification displayName="Parcela" loopVariable="false" example="" description="" defaultIteratorName="" displayType="Basic" childDisplayType="Basic">
        <icon/>
      </visualSpecification>
      <property name="CisloLv" typeName="System.Nullable`1[[System.Int32, mscorlib, Version=4.0.0.0, Culture=neutral, PublicKeyToken=b77a5c561934e089]]" propertyType="Member">
        <visualSpecification displayName="Číslo LV" loopVariable="false" example="896" description="Číslo listu vlastnictví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Komplet předmětu (stavby, parcely nebo jednotky)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" defaultIteratorName="" displayType="Basic" childDisplayType="Basic">
          <icon/>
        </visualSpecification>
      </property>
      <property name="CastObce" typeName="System.String" propertyType="Member">
        <visualSpecification displayName="Část obece" loopVariable="false" example="Praha" description="" defaultIteratorName="" displayType="Basic" childDisplayType="Basic">
          <icon/>
        </visualSpecification>
      </property>
      <property name="Vymera" typeName="System.Nullable`1[[System.Int32, mscorlib, Version=4.0.0.0, Culture=neutral, PublicKeyToken=b77a5c561934e089]]" propertyType="Member">
        <visualSpecification displayName="Výměra" loopVariable="false" example="" description="" defaultIteratorName="" displayType="Advanced" childDisplayType="Basic">
          <icon/>
        </visualSpecification>
      </property>
      <property name="ParcelCisloKomplet" typeName="System.String" propertyType="Member">
        <visualSpecification displayName="Parcelní číslo komplet" loopVariable="false" example="" description="" defaultIteratorName="" displayType="Basic" childDisplayType="Basic">
          <icon/>
        </visualSpecification>
      </property>
      <property name="ParcelniCislo" typeName="System.Nullable`1[[System.Int64, mscorlib, Version=4.0.0.0, Culture=neutral, PublicKeyToken=b77a5c561934e089]]" propertyType="Member">
        <visualSpecification displayName="Parcelní číslo" loopVariable="false" example="" description="" defaultIteratorName="" displayType="Basic" childDisplayType="Basic">
          <icon/>
        </visualSpecification>
      </property>
      <property name="PodParcelniCislo" typeName="System.Nullable`1[[System.Int64, mscorlib, Version=4.0.0.0, Culture=neutral, PublicKeyToken=b77a5c561934e089]]" propertyType="Member">
        <visualSpecification displayName="Podparcelní číslo" loopVariable="false" example="" description="" defaultIteratorName="" displayType="Basic" childDisplayType="Basic">
          <icon/>
        </visualSpecification>
      </property>
      <property name="KatastralniUzemi" typeName="System.String" propertyType="Member">
        <visualSpecification displayName="Katastrální území" loopVariable="false" example="Praha" description="" defaultIteratorName="" displayType="Basic" childDisplayType="Basic">
          <icon/>
        </visualSpecification>
      </property>
      <property name="KatastralniUrad" typeName="System.String" propertyType="Member">
        <visualSpecification displayName="Katastrální úřad" loopVariable="false" example="Katastrální úřad pro hlavní město Prahu" description="" defaultIteratorName="" displayType="Advanced" childDisplayType="Basic">
          <icon/>
        </visualSpecification>
      </property>
      <property name="KatastralniPracoviste" typeName="System.String" propertyType="Member">
        <visualSpecification displayName="Katastrální pracoviště" loopVariable="false" example="Katastrální pracoviště Praha" description="" defaultIteratorName="" displayType="Advanced" childDisplayType="Basic">
          <icon/>
        </visualSpecification>
      </property>
      <property name="ZpusobVyuziti" typeName="System.String" propertyType="Member">
        <visualSpecification displayName="Způsob využití" loopVariable="false" example="zastavená plocha a nádvorí" description="" defaultIteratorName="" displayType="Advanced" childDisplayType="Basic">
          <icon/>
        </visualSpecification>
      </property>
      <property name="DruhPozemku" typeName="System.String" propertyType="Member">
        <visualSpecification displayName="Druh pozemku" loopVariable="false" example="orná půda" description="" defaultIteratorName="" displayType="Advanced" childDisplayType="Basic">
          <icon/>
        </visualSpecification>
      </property>
    </type>
    <type typeName="NemovitostiPluginShared.Template.IPredmet" iteratorTypeName="">
      <specialFormats/>
      <visualSpecification displayName="Předmět" loopVariable="false" example="" description="" defaultIteratorName="" displayType="Basic" childDisplayType="Basic">
        <icon/>
      </visualSpecification>
      <property name="CisloLv" typeName="System.Nullable`1[[System.Int32, mscorlib, Version=4.0.0.0, Culture=neutral, PublicKeyToken=b77a5c561934e089]]" propertyType="Member">
        <visualSpecification displayName="Číslo LV" loopVariable="false" example="896" description="Číslo listu vlastnictví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Komplet předmětu (stavby, parcely nebo jednotky)" defaultIteratorName="" displayType="Basic" childDisplayType="Basic">
          <icon/>
        </visualSpecification>
      </property>
    </type>
    <type typeName="NemovitostiPlugin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O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NemovitostiPlugin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NemovitostiPlugin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NemovitostiPlugin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Nullable`1[[System.Int16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Collections.Generic.ICollection`1[[NemovitostiPluginShared.Template.IVyplataKupniCeny, NemovitostiPluginShared, Version=1.0.0.0, Culture=neutral, PublicKeyToken=null]]" iteratorTypeName="NemovitostiPluginShared.Template.IVyplataKupniCeny">
      <specialFormats/>
      <visualSpecification displayName="" loopVariable="false" example="" description="" defaultIteratorName="" displayType="Basic" childDisplayType="Basic">
        <icon/>
      </visualSpecification>
    </type>
    <type typeName="System.Collections.Generic.List`1[[NemovitostiPluginShared.Template.Uzemi, NemovitostiPluginShared, Version=1.0.0.0, Culture=neutral, PublicKeyToken=null]]" iteratorTypeName="NemovitostiPluginShared.Template.Uzemi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" iteratorTypeName="">
      <specialFormats/>
      <visualSpecification displayName="Skupina pravidel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ShowInRoleNaSpisu" typeName="System.Boolean" propertyType="Member">
        <visualSpecification displayName="Vybratelná na roli na spisu" loopVariable="false" example="" description="" defaultIteratorName="" displayType="Basic" childDisplayType="Basic">
          <icon/>
        </visualSpecification>
      </property>
      <property name="ShowInUzivatele" typeName="System.Boolean" propertyType="Member">
        <visualSpecification displayName="Vybratelná na uživateli" loopVariable="false" example="" description="" defaultIteratorName="" displayType="Basic" childDisplayType="Basic">
          <icon/>
        </visualSpecification>
      </property>
      <property name="OldPermissions" typeName="System.String" propertyType="Member">
        <visualSpecification displayName="Staré oprávnění" loopVariable="false" example="" description="" defaultIteratorName="" displayType="Basic" childDisplayType="Basic">
          <icon/>
        </visualSpecification>
      </property>
      <property name="Rules" typeName="PraetorShared.TemplateInterfaces.IPermissionRuleCollection" propertyType="Member">
        <visualSpecification displayName="Pravidla" loopVariable="false" example="" description="" defaultIteratorName="Pravidlo" displayType="Basic" childDisplayType="Basic">
          <icon/>
        </visualSpecification>
      </property>
      <property name="Uzivatele" typeName="PraetorShared.TemplateInterfaces.IUzivatelCollection" propertyType="Member">
        <visualSpecification displayName="Uživatelé" loopVariable="false" example="" description="" defaultIteratorName="Uživatel" displayType="Basic" childDisplayType="Basic">
          <icon/>
        </visualSpecification>
      </property>
      <property name="RoleNaSpisu" typeName="PraetorShared.TemplateInterfaces.IRoleNaSpisuCollection" propertyType="Member">
        <visualSpecification displayName="Role na spisu" loopVariable="false" example="" description="" defaultIteratorName="Role na spisu" displayType="Basic" childDisplayType="Basic">
          <icon/>
        </visualSpecification>
      </property>
    </type>
    <type typeName="System.Nullable`1[[System.Int32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oubl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Int64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NemovitostiPlugin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NemovitostiPluginShared.Template.IVyplataKupniCeny" iteratorTypeName="">
      <specialFormats/>
      <visualSpecification displayName="Výplata kupní ceny" loopVariable="false" example="" description="" defaultIteratorName="" displayType="Basic" childDisplayType="Basic">
        <icon/>
      </visualSpecification>
      <property name="PoradoveCislo" typeName="System.Int32" propertyType="Member">
        <visualSpecification displayName="Pořadové číslo" loopVariable="false" example="" description="" defaultIteratorName="" displayType="Basic" childDisplayType="Basic">
          <icon/>
        </visualSpecification>
      </property>
      <property name="VyseUhrady" typeName="System.Decimal" propertyType="Member">
        <visualSpecification displayName="Výše úhrady" loopVariable="false" example="" description="" defaultIteratorName="" displayType="Basic" childDisplayType="Basic">
          <icon/>
        </visualSpecification>
      </property>
      <property name="PocetDnu" typeName="System.Nullable`1[[System.Int32, mscorlib, Version=4.0.0.0, Culture=neutral, PublicKeyToken=b77a5c561934e089]]" propertyType="Member">
        <visualSpecification displayName="Počet dnů" loopVariable="false" example="" description="" defaultIteratorName="" displayType="Basic" childDisplayType="Basic">
          <icon/>
        </visualSpecification>
      </property>
      <property name="PodminkaVyplaty" typeName="System.String" propertyType="Member">
        <visualSpecification displayName="Podmínka výplaty" loopVariable="false" example="" description="" defaultIteratorName="" displayType="Basic" childDisplayType="Basic">
          <icon/>
        </visualSpecification>
      </property>
      <property name="NazevSubjektu" typeName="System.String" propertyType="Member">
        <visualSpecification displayName="Příjemce" loopVariable="false" example="" description="" defaultIteratorName="" displayType="Basic" childDisplayType="Basic">
          <icon/>
        </visualSpecification>
      </property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Variabilni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TypVyplaty" typeName="PraetorShared.TemplateInterfaces.IEnumValue" propertyType="Member">
        <visualSpecification displayName="Typ výplaty" loopVariable="false" example="" description="" defaultIteratorName="" displayType="Basic" childDisplayType="Basic">
          <icon/>
        </visualSpecification>
      </property>
    </type>
    <type typeName="NemovitostiPluginShared.Template.Uzemi" iteratorTypeName="">
      <specialFormats/>
      <visualSpecification displayName="Území" loopVariable="false" example="" description="Katastrální území" defaultIteratorName="" displayType="Basic" childDisplayType="Basic">
        <icon/>
      </visualSpecification>
      <property name="Nemovitosti" typeName="System.Collections.Generic.List`1[[NemovitostiPluginShared.Template.Nemovitost, NemovitostiPluginShared, Version=1.0.0.0, Culture=neutral, PublicKeyToken=null]]" propertyType="Member">
        <visualSpecification displayName="Nemovitosti" loopVariable="false" example="" description="Nemovitosti na tomto území." defaultIteratorName="Nemovitost" displayType="Basic" childDisplayType="Basic">
          <icon/>
        </visualSpecification>
      </property>
      <property name="PopisZa" typeName="System.String" propertyType="Member">
        <visualSpecification displayName="Popis za" loopVariable="false" example="" description="Popis území, který je uzpůsobený pro vkládání za seznam nemovitostí." defaultIteratorName="" displayType="Basic" childDisplayType="Basic">
          <icon/>
        </visualSpecification>
      </property>
    </type>
    <type typeName="PraetorShared.TemplateInterfaces.IPermissionRuleCollection" iteratorTypeName="PraetorShared.TemplateInterfaces.IPermissionRule">
      <specialFormats/>
      <visualSpecification displayName="Pravidla" loopVariable="false" example="" description="Seznam pravidel" defaultIteratorName="Pravidlo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RoleNaSpisuCollection" iteratorTypeName="PraetorShared.TemplateInterfaces.IRoleNaSpisu">
      <specialFormats/>
      <visualSpecification displayName="Role na spisu" loopVariable="false" example="" description="Seznam rolí na spisu" defaultIteratorName="rolena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RoleNaSpisu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RoleNaSpisu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Collections.Generic.List`1[[NemovitostiPluginShared.Template.Nemovitost, NemovitostiPluginShared, Version=1.0.0.0, Culture=neutral, PublicKeyToken=null]]" iteratorTypeName="NemovitostiPluginShared.Template.Nemovitos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" iteratorTypeName="">
      <specialFormats/>
      <visualSpecification displayName="Pravidlo" loopVariable="false" example="" description="" defaultIteratorName="" displayType="Basic" childDisplayType="Basic">
        <icon/>
      </visualSpecification>
      <property name="RuleGroup" typeName="PraetorShared.TemplateInterfaces.IPermissionRuleGroup" propertyType="Member">
        <visualSpecification displayName="Skupina" loopVariable="false" example="" description="" defaultIteratorName="" displayType="Basic" childDisplayType="Basic">
          <icon/>
        </visualSpecification>
      </property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Id_Condition" typeName="System.Nullable`1[[System.Int32, mscorlib, Version=4.0.0.0, Culture=neutral, PublicKeyToken=b77a5c561934e089]]" propertyType="Member">
        <visualSpecification displayName="Podmínka – ID" loopVariable="false" example="" description="" defaultIteratorName="" displayType="Basic" childDisplayType="Basic">
          <icon/>
        </visualSpecification>
      </property>
      <property name="Condition" typeName="System.String" propertyType="Member">
        <visualSpecification displayName="Podmínka" loopVariable="false" example="" description="" defaultIteratorName="" displayType="Basic" childDisplayType="Basic">
          <icon/>
        </visualSpecification>
      </property>
      <property name="ConditionParameter" typeName="System.String" propertyType="Member">
        <visualSpecification displayName="Parametr podmínky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Rule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  <type typeName="PraetorShared.TemplateInterfaces.IRoleNaSpisu" iteratorTypeName="">
      <specialFormats/>
      <visualSpecification displayName="Role na spis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 oprávnění" loopVariable="false" example="" description="" defaultIteratorName="Skupina pravidel" displayType="Basic" childDisplayType="Basic">
          <icon/>
        </visualSpecification>
      </property>
    </type>
    <type typeName="NemovitostiPluginShared.Template.Nemovitost" iteratorTypeName="">
      <specialFormats/>
      <visualSpecification displayName="Nemovitost" loopVariable="false" example="" description="Nemovitost" defaultIteratorName="" displayType="Basic" childDisplayType="Basic">
        <icon/>
      </visualSpecification>
      <property name="Komplet" typeName="System.String" propertyType="Member">
        <visualSpecification displayName="Komplet" loopVariable="false" example="" description="Zkompletovaný popis nemovitosti." defaultIteratorName="" displayType="Basic" childDisplayType="Basic">
          <icon/>
        </visualSpecification>
      </property>
    </type>
    <type typeName="PraetorShared.TemplateInterfaces.IPermissionEntity" iteratorTypeName="">
      <specialFormats/>
      <visualSpecification displayName="Entit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Identifikace pro uživatele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Identifikace v kódu" defaultIteratorName="" displayType="Basic" childDisplayType="Basic">
          <icon/>
        </visualSpecification>
      </property>
      <property name="Items" typeName="PraetorShared.TemplateInterfaces.IPermissionItemCollection" propertyType="Member">
        <visualSpecification displayName="Položky" loopVariable="false" example="" description="" defaultIteratorName="Položka" displayType="Basic" childDisplayType="Basic">
          <icon/>
        </visualSpecification>
      </property>
    </type>
    <type typeName="PraetorShared.TemplateInterfaces.IPermissionRulePermissionItemCollection" iteratorTypeName="PraetorShared.TemplateInterfaces.IPermissionRulePermissionItem">
      <specialFormats/>
      <visualSpecification displayName="Oprávnění" loopVariable="false" example="" description="Seznam oprávnění" defaultIteratorName="Oprávně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ItemCollection" iteratorTypeName="PraetorShared.TemplateInterfaces.IPermissionItem">
      <specialFormats/>
      <visualSpecification displayName="Položky" loopVariable="false" example="" description="Seznam položek" defaultIteratorName="Položk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PermissionItem" iteratorTypeName="">
      <specialFormats/>
      <visualSpecification displayName="Oprávnění" loopVariable="false" example="" description="" defaultIteratorName="" displayType="Basic" childDisplayType="Basic">
        <icon/>
      </visualSpecification>
      <property name="Rule" typeName="PraetorShared.TemplateInterfaces.IPermissionRule" propertyType="Member">
        <visualSpecification displayName="Pravidlo" loopVariable="false" example="" description="" defaultIteratorName="" displayType="Basic" childDisplayType="Basic">
          <icon/>
        </visualSpecification>
      </property>
      <property name="Item" typeName="PraetorShared.TemplateInterfaces.IPermissionItem" propertyType="Member">
        <visualSpecification displayName="Položka" loopVariable="false" example="" description="" defaultIteratorName="" displayType="Basic" childDisplayType="Basic">
          <icon/>
        </visualSpecification>
      </property>
      <property name="Value" typeName="System.Boolean" propertyType="Member">
        <visualSpecification displayName="Hodnota" loopVariable="false" example="" description="" defaultIteratorName="" displayType="Basic" childDisplayType="Basic">
          <icon/>
        </visualSpecification>
      </property>
    </type>
    <type typeName="PraetorShared.TemplateInterfaces.IPermissionItem" iteratorTypeName="">
      <specialFormats/>
      <visualSpecification displayName="Položka" loopVariable="false" example="" description="" defaultIteratorName="" displayType="Basic" childDisplayType="Basic">
        <icon/>
      </visualSpecification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NazevKomplet" typeName="System.String" propertyType="Member">
        <visualSpecification displayName="Název komplet" loopVariable="false" example="" description="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" defaultIteratorName="" displayType="Basic" childDisplayType="Basic">
          <icon/>
        </visualSpecification>
      </property>
      <property name="IsCustom" typeName="System.Boolean" propertyType="Member">
        <visualSpecification displayName="Je vlastní" loopVariable="false" example="" description="" defaultIteratorName="" displayType="Basic" childDisplayType="Basic">
          <icon/>
        </visualSpecification>
      </property>
      <property name="PermissionRulePermission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</startup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E1B6-BBBD-4DFF-9167-46D9346BDB47}">
  <ds:schemaRefs>
    <ds:schemaRef ds:uri="PraetorData"/>
    <ds:schemaRef ds:uri=""/>
  </ds:schemaRefs>
</ds:datastoreItem>
</file>

<file path=customXml/itemProps2.xml><?xml version="1.0" encoding="utf-8"?>
<ds:datastoreItem xmlns:ds="http://schemas.openxmlformats.org/officeDocument/2006/customXml" ds:itemID="{EA45CF2D-E53A-4453-91D4-CCA12482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byt</Template>
  <TotalTime>53</TotalTime>
  <Pages>5</Pages>
  <Words>2441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zprostředkovatelská</vt:lpstr>
    </vt:vector>
  </TitlesOfParts>
  <Company>Intentia CZ</Company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zprostředkovatelská</dc:title>
  <dc:creator>AK Kašpar</dc:creator>
  <cp:lastModifiedBy>Ing. Markéta Pauleová</cp:lastModifiedBy>
  <cp:revision>2</cp:revision>
  <cp:lastPrinted>2025-06-04T08:48:00Z</cp:lastPrinted>
  <dcterms:created xsi:type="dcterms:W3CDTF">2025-06-11T10:04:00Z</dcterms:created>
  <dcterms:modified xsi:type="dcterms:W3CDTF">2025-06-11T10:04:00Z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17">
    <vt:lpwstr>«Prodávající.Subjekt.Identifikace»</vt:lpwstr>
  </property>
  <property fmtid="{D5CDD505-2E9C-101B-9397-08002B2CF9AE}" pid="3" name="praetor18">
    <vt:lpwstr>«Kupující.Subjekt.Označení»</vt:lpwstr>
  </property>
  <property fmtid="{D5CDD505-2E9C-101B-9397-08002B2CF9AE}" pid="4" name="praetor21">
    <vt:lpwstr>«Kupující.Subjekt.Identifikace»</vt:lpwstr>
  </property>
  <property fmtid="{D5CDD505-2E9C-101B-9397-08002B2CF9AE}" pid="5" name="praetor15">
    <vt:lpwstr>«spis.Předmět»</vt:lpwstr>
  </property>
  <property fmtid="{D5CDD505-2E9C-101B-9397-08002B2CF9AE}" pid="6" name="praetor7">
    <vt:lpwstr>«Prodávající.Subjekt.Označení»</vt:lpwstr>
  </property>
  <property fmtid="{D5CDD505-2E9C-101B-9397-08002B2CF9AE}" pid="7" name="praetor10">
    <vt:lpwstr>«Kupující.Subjekt.Označení»</vt:lpwstr>
  </property>
  <property fmtid="{D5CDD505-2E9C-101B-9397-08002B2CF9AE}" pid="8" name="praetor12">
    <vt:lpwstr>«Nemovitost.Komplet»</vt:lpwstr>
  </property>
  <property fmtid="{D5CDD505-2E9C-101B-9397-08002B2CF9AE}" pid="9" name="praetor11">
    <vt:lpwstr>«Území.Popis za»</vt:lpwstr>
  </property>
  <property fmtid="{D5CDD505-2E9C-101B-9397-08002B2CF9AE}" pid="10" name="praetor0">
    <vt:lpwstr>«Prodávající.Subjekt.Označení»</vt:lpwstr>
  </property>
  <property fmtid="{D5CDD505-2E9C-101B-9397-08002B2CF9AE}" pid="11" name="praetor1">
    <vt:lpwstr>«Prodávající.Subjekt.Adresy.Sídlo.Do řádku»</vt:lpwstr>
  </property>
  <property fmtid="{D5CDD505-2E9C-101B-9397-08002B2CF9AE}" pid="12" name="praetor4">
    <vt:lpwstr>«Prodávající.Subjekt.Identifikace»</vt:lpwstr>
  </property>
  <property fmtid="{D5CDD505-2E9C-101B-9397-08002B2CF9AE}" pid="13" name="praetor5">
    <vt:lpwstr>«Prodávající.Subjekt.Označení»</vt:lpwstr>
  </property>
  <property fmtid="{D5CDD505-2E9C-101B-9397-08002B2CF9AE}" pid="14" name="praetor9">
    <vt:lpwstr>«Prodávající.Subjekt.Adresy.Sídlo.Do řádku»</vt:lpwstr>
  </property>
  <property fmtid="{D5CDD505-2E9C-101B-9397-08002B2CF9AE}" pid="15" name="praetor13">
    <vt:lpwstr>«Prodávající.Subjekt.Identifikace»</vt:lpwstr>
  </property>
  <property fmtid="{D5CDD505-2E9C-101B-9397-08002B2CF9AE}" pid="16" name="praetor16">
    <vt:lpwstr>«Prodávající.Subjekt.Zápis OR»</vt:lpwstr>
  </property>
  <property fmtid="{D5CDD505-2E9C-101B-9397-08002B2CF9AE}" pid="17" name="praetor19">
    <vt:lpwstr>«Kupující.Subjekt.Označení»</vt:lpwstr>
  </property>
  <property fmtid="{D5CDD505-2E9C-101B-9397-08002B2CF9AE}" pid="18" name="praetor22">
    <vt:lpwstr>«Kupující.Subjekt.Adresy.Sídlo.Do řádku»</vt:lpwstr>
  </property>
  <property fmtid="{D5CDD505-2E9C-101B-9397-08002B2CF9AE}" pid="19" name="praetor24">
    <vt:lpwstr>«Kupující.Subjekt.Identifikace»</vt:lpwstr>
  </property>
  <property fmtid="{D5CDD505-2E9C-101B-9397-08002B2CF9AE}" pid="20" name="praetor25">
    <vt:lpwstr>«Kupující.Subjekt.Zápis OR»</vt:lpwstr>
  </property>
  <property fmtid="{D5CDD505-2E9C-101B-9397-08002B2CF9AE}" pid="21" name="praetor26">
    <vt:lpwstr>«Kupující.Subjekt.Označení»</vt:lpwstr>
  </property>
  <property fmtid="{D5CDD505-2E9C-101B-9397-08002B2CF9AE}" pid="22" name="praetor28">
    <vt:lpwstr>«Kupující.Subjekt.Adresy.Sídlo.Do řádku»</vt:lpwstr>
  </property>
  <property fmtid="{D5CDD505-2E9C-101B-9397-08002B2CF9AE}" pid="23" name="praetor29">
    <vt:lpwstr>«Kupující.Subjekt.Identifikace»</vt:lpwstr>
  </property>
</Properties>
</file>