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C600" w14:textId="6DCE8C16" w:rsidR="00B04DE9" w:rsidRDefault="00000000" w:rsidP="00B04DE9">
      <w:pPr>
        <w:pStyle w:val="Nzev"/>
      </w:pPr>
      <w:sdt>
        <w:sdtPr>
          <w:alias w:val="Kategorie"/>
          <w:tag w:val=""/>
          <w:id w:val="-107818410"/>
          <w:placeholder>
            <w:docPart w:val="B9E049B9D460410BAFD53B7D47F01461"/>
          </w:placeholder>
          <w:dataBinding w:prefixMappings="xmlns:ns0='http://purl.org/dc/elements/1.1/' xmlns:ns1='http://schemas.openxmlformats.org/package/2006/metadata/core-properties' " w:xpath="/ns1:coreProperties[1]/ns1:category[1]" w:storeItemID="{6C3C8BC8-F283-45AE-878A-BAB7291924A1}"/>
          <w:text/>
        </w:sdtPr>
        <w:sdtContent>
          <w:r w:rsidR="0004753C">
            <w:t>SMLOUVA O DÍLO</w:t>
          </w:r>
        </w:sdtContent>
      </w:sdt>
    </w:p>
    <w:p w14:paraId="7587D82C" w14:textId="044C5663" w:rsidR="007A18E9" w:rsidRPr="00847150" w:rsidRDefault="00000000" w:rsidP="00B04DE9">
      <w:pPr>
        <w:pStyle w:val="Podnadpis"/>
      </w:pPr>
      <w:sdt>
        <w:sdtPr>
          <w:rPr>
            <w:rStyle w:val="PodnadpisChar"/>
            <w:b/>
            <w:bCs/>
          </w:rPr>
          <w:alias w:val="Název"/>
          <w:tag w:val=""/>
          <w:id w:val="1704292301"/>
          <w:placeholder>
            <w:docPart w:val="DD55EFB4736E4AFE9F618C72DED48B47"/>
          </w:placeholder>
          <w:dataBinding w:prefixMappings="xmlns:ns0='http://purl.org/dc/elements/1.1/' xmlns:ns1='http://schemas.openxmlformats.org/package/2006/metadata/core-properties' " w:xpath="/ns1:coreProperties[1]/ns0:title[1]" w:storeItemID="{6C3C8BC8-F283-45AE-878A-BAB7291924A1}"/>
          <w:text/>
        </w:sdtPr>
        <w:sdtContent>
          <w:r w:rsidR="00B65AC3">
            <w:rPr>
              <w:rStyle w:val="PodnadpisChar"/>
              <w:b/>
              <w:bCs/>
            </w:rPr>
            <w:t>D</w:t>
          </w:r>
          <w:r w:rsidR="00B65AC3" w:rsidRPr="00B65AC3">
            <w:rPr>
              <w:rStyle w:val="PodnadpisChar"/>
              <w:b/>
              <w:bCs/>
            </w:rPr>
            <w:t>odávka softwarového modulu T-WIST Pasport zeleně</w:t>
          </w:r>
        </w:sdtContent>
      </w:sdt>
    </w:p>
    <w:p w14:paraId="777CF895"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w:t>
      </w:r>
      <w:r w:rsidR="00E57BA8">
        <w:rPr>
          <w:rFonts w:cs="Arial"/>
          <w:szCs w:val="20"/>
        </w:rPr>
        <w:t>1746 odst. 2</w:t>
      </w:r>
      <w:r w:rsidR="00F709DE">
        <w:rPr>
          <w:rFonts w:cs="Arial"/>
          <w:szCs w:val="20"/>
        </w:rPr>
        <w:t xml:space="preserve">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10595BDA" w14:textId="77777777" w:rsidR="00715639" w:rsidRPr="00847150" w:rsidRDefault="00715639" w:rsidP="00715639">
      <w:pPr>
        <w:pStyle w:val="Bezmezer"/>
      </w:pPr>
    </w:p>
    <w:p w14:paraId="4F256714" w14:textId="77777777" w:rsidR="00425BF3" w:rsidRPr="006A6852" w:rsidRDefault="00425BF3" w:rsidP="00425BF3">
      <w:pPr>
        <w:jc w:val="center"/>
        <w:rPr>
          <w:b/>
        </w:rPr>
      </w:pPr>
      <w:r w:rsidRPr="006A6852">
        <w:rPr>
          <w:b/>
        </w:rPr>
        <w:t>Smluvní strany</w:t>
      </w:r>
    </w:p>
    <w:p w14:paraId="68F03C89" w14:textId="77777777" w:rsidR="00425BF3" w:rsidRDefault="00425BF3" w:rsidP="00425BF3">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425BF3" w:rsidRPr="00A25AE7" w14:paraId="721F2E1D" w14:textId="77777777" w:rsidTr="00187B93">
        <w:tc>
          <w:tcPr>
            <w:tcW w:w="9060" w:type="dxa"/>
            <w:gridSpan w:val="2"/>
            <w:shd w:val="clear" w:color="auto" w:fill="D9D9D9" w:themeFill="background1" w:themeFillShade="D9"/>
          </w:tcPr>
          <w:p w14:paraId="634F3E8A" w14:textId="77777777" w:rsidR="00425BF3" w:rsidRPr="00A25AE7" w:rsidRDefault="00425BF3" w:rsidP="00187B93">
            <w:pPr>
              <w:pStyle w:val="Bezmezer"/>
              <w:rPr>
                <w:rFonts w:cs="Arial"/>
                <w:b/>
                <w:szCs w:val="20"/>
              </w:rPr>
            </w:pPr>
            <w:r>
              <w:rPr>
                <w:rFonts w:cs="Arial"/>
                <w:b/>
                <w:szCs w:val="20"/>
              </w:rPr>
              <w:t>OBJEDNATEL</w:t>
            </w:r>
          </w:p>
        </w:tc>
      </w:tr>
      <w:tr w:rsidR="00425BF3" w:rsidRPr="00A25AE7" w14:paraId="0AD35053" w14:textId="77777777" w:rsidTr="00187B93">
        <w:tc>
          <w:tcPr>
            <w:tcW w:w="2830" w:type="dxa"/>
            <w:shd w:val="clear" w:color="auto" w:fill="D9D9D9" w:themeFill="background1" w:themeFillShade="D9"/>
          </w:tcPr>
          <w:p w14:paraId="313903A6" w14:textId="77777777" w:rsidR="00425BF3" w:rsidRPr="00A25AE7" w:rsidRDefault="00425BF3" w:rsidP="00187B93">
            <w:pPr>
              <w:pStyle w:val="Bezmezer"/>
              <w:rPr>
                <w:rFonts w:cs="Arial"/>
                <w:szCs w:val="20"/>
                <w:lang w:eastAsia="cs-CZ"/>
              </w:rPr>
            </w:pPr>
            <w:r w:rsidRPr="00A25AE7">
              <w:rPr>
                <w:rFonts w:cs="Arial"/>
                <w:szCs w:val="20"/>
                <w:lang w:eastAsia="cs-CZ"/>
              </w:rPr>
              <w:t>Název</w:t>
            </w:r>
          </w:p>
        </w:tc>
        <w:tc>
          <w:tcPr>
            <w:tcW w:w="6230" w:type="dxa"/>
          </w:tcPr>
          <w:p w14:paraId="734DCD8B" w14:textId="77777777" w:rsidR="00425BF3" w:rsidRPr="00DB4C0C" w:rsidRDefault="00425BF3" w:rsidP="00187B93">
            <w:pPr>
              <w:pStyle w:val="Bezmezer"/>
              <w:rPr>
                <w:rFonts w:cs="Arial"/>
                <w:szCs w:val="20"/>
              </w:rPr>
            </w:pPr>
            <w:r w:rsidRPr="00DB4C0C">
              <w:rPr>
                <w:rFonts w:cs="Arial"/>
                <w:szCs w:val="20"/>
              </w:rPr>
              <w:t>statutární město Karviná</w:t>
            </w:r>
          </w:p>
        </w:tc>
      </w:tr>
      <w:tr w:rsidR="00425BF3" w:rsidRPr="00A25AE7" w14:paraId="5F8662F9" w14:textId="77777777" w:rsidTr="00187B93">
        <w:tc>
          <w:tcPr>
            <w:tcW w:w="2830" w:type="dxa"/>
            <w:shd w:val="clear" w:color="auto" w:fill="D9D9D9" w:themeFill="background1" w:themeFillShade="D9"/>
          </w:tcPr>
          <w:p w14:paraId="67BD3952" w14:textId="77777777" w:rsidR="00425BF3" w:rsidRPr="00A25AE7" w:rsidRDefault="00425BF3" w:rsidP="00187B93">
            <w:pPr>
              <w:pStyle w:val="Bezmezer"/>
              <w:rPr>
                <w:rFonts w:cs="Arial"/>
                <w:szCs w:val="20"/>
                <w:lang w:eastAsia="cs-CZ"/>
              </w:rPr>
            </w:pPr>
            <w:r w:rsidRPr="00A25AE7">
              <w:rPr>
                <w:rFonts w:cs="Arial"/>
                <w:szCs w:val="20"/>
                <w:lang w:eastAsia="cs-CZ"/>
              </w:rPr>
              <w:t>Sídlo</w:t>
            </w:r>
          </w:p>
        </w:tc>
        <w:tc>
          <w:tcPr>
            <w:tcW w:w="6230" w:type="dxa"/>
          </w:tcPr>
          <w:p w14:paraId="614CEF54" w14:textId="77777777" w:rsidR="00425BF3" w:rsidRPr="00DB4C0C" w:rsidRDefault="00425BF3" w:rsidP="00187B93">
            <w:pPr>
              <w:pStyle w:val="Bezmezer"/>
              <w:rPr>
                <w:rFonts w:cs="Arial"/>
                <w:szCs w:val="20"/>
                <w:lang w:eastAsia="cs-CZ"/>
              </w:rPr>
            </w:pPr>
            <w:r w:rsidRPr="00DB4C0C">
              <w:rPr>
                <w:rFonts w:cs="Arial"/>
                <w:szCs w:val="20"/>
              </w:rPr>
              <w:t>Fryštátská 72/1, 733 24 Karviná</w:t>
            </w:r>
          </w:p>
        </w:tc>
      </w:tr>
      <w:tr w:rsidR="00425BF3" w:rsidRPr="00A25AE7" w14:paraId="5038D9F2" w14:textId="77777777" w:rsidTr="00187B93">
        <w:tc>
          <w:tcPr>
            <w:tcW w:w="2830" w:type="dxa"/>
            <w:shd w:val="clear" w:color="auto" w:fill="D9D9D9" w:themeFill="background1" w:themeFillShade="D9"/>
          </w:tcPr>
          <w:p w14:paraId="418FD528" w14:textId="77777777" w:rsidR="00425BF3" w:rsidRPr="00A25AE7" w:rsidRDefault="00425BF3" w:rsidP="00187B93">
            <w:pPr>
              <w:pStyle w:val="Bezmezer"/>
              <w:rPr>
                <w:rFonts w:cs="Arial"/>
                <w:szCs w:val="20"/>
                <w:lang w:eastAsia="cs-CZ"/>
              </w:rPr>
            </w:pPr>
            <w:r w:rsidRPr="00A25AE7">
              <w:rPr>
                <w:rFonts w:cs="Arial"/>
                <w:szCs w:val="20"/>
                <w:lang w:eastAsia="cs-CZ"/>
              </w:rPr>
              <w:t>IČO</w:t>
            </w:r>
          </w:p>
        </w:tc>
        <w:tc>
          <w:tcPr>
            <w:tcW w:w="6230" w:type="dxa"/>
          </w:tcPr>
          <w:p w14:paraId="45F12C2F" w14:textId="77777777" w:rsidR="00425BF3" w:rsidRPr="00DB4C0C" w:rsidRDefault="00425BF3" w:rsidP="00187B93">
            <w:pPr>
              <w:pStyle w:val="Bezmezer"/>
              <w:rPr>
                <w:rFonts w:cs="Arial"/>
                <w:szCs w:val="20"/>
                <w:lang w:eastAsia="cs-CZ"/>
              </w:rPr>
            </w:pPr>
            <w:r w:rsidRPr="00DB4C0C">
              <w:rPr>
                <w:rFonts w:cs="Arial"/>
                <w:szCs w:val="20"/>
              </w:rPr>
              <w:t>00297534</w:t>
            </w:r>
          </w:p>
        </w:tc>
      </w:tr>
      <w:tr w:rsidR="00425BF3" w:rsidRPr="00A25AE7" w14:paraId="7D254D4F" w14:textId="77777777" w:rsidTr="00187B93">
        <w:tc>
          <w:tcPr>
            <w:tcW w:w="2830" w:type="dxa"/>
            <w:shd w:val="clear" w:color="auto" w:fill="D9D9D9" w:themeFill="background1" w:themeFillShade="D9"/>
          </w:tcPr>
          <w:p w14:paraId="300DEEB5" w14:textId="77777777" w:rsidR="00425BF3" w:rsidRPr="00A25AE7" w:rsidRDefault="00425BF3" w:rsidP="00187B93">
            <w:pPr>
              <w:pStyle w:val="Bezmezer"/>
              <w:rPr>
                <w:rFonts w:cs="Arial"/>
                <w:szCs w:val="20"/>
                <w:lang w:eastAsia="cs-CZ"/>
              </w:rPr>
            </w:pPr>
            <w:r w:rsidRPr="00A25AE7">
              <w:rPr>
                <w:rFonts w:cs="Arial"/>
                <w:szCs w:val="20"/>
                <w:lang w:eastAsia="cs-CZ"/>
              </w:rPr>
              <w:t>Zastoupen</w:t>
            </w:r>
          </w:p>
        </w:tc>
        <w:tc>
          <w:tcPr>
            <w:tcW w:w="6230" w:type="dxa"/>
          </w:tcPr>
          <w:p w14:paraId="218B6EC5" w14:textId="77777777" w:rsidR="00425BF3" w:rsidRPr="00DB4C0C" w:rsidRDefault="00425BF3" w:rsidP="00187B93">
            <w:pPr>
              <w:pStyle w:val="Bezmezer"/>
              <w:rPr>
                <w:rFonts w:cs="Arial"/>
                <w:szCs w:val="20"/>
                <w:lang w:eastAsia="cs-CZ"/>
              </w:rPr>
            </w:pPr>
            <w:r w:rsidRPr="00DB4C0C">
              <w:rPr>
                <w:rFonts w:cs="Arial"/>
                <w:szCs w:val="20"/>
              </w:rPr>
              <w:t>Ing. Jan Wolf, primátor</w:t>
            </w:r>
          </w:p>
        </w:tc>
      </w:tr>
      <w:tr w:rsidR="00425BF3" w:rsidRPr="00A25AE7" w14:paraId="532D1079" w14:textId="77777777" w:rsidTr="00187B93">
        <w:tc>
          <w:tcPr>
            <w:tcW w:w="2830" w:type="dxa"/>
            <w:shd w:val="clear" w:color="auto" w:fill="D9D9D9" w:themeFill="background1" w:themeFillShade="D9"/>
          </w:tcPr>
          <w:p w14:paraId="1B13D66C" w14:textId="77777777" w:rsidR="00425BF3" w:rsidRPr="00A25AE7" w:rsidRDefault="00425BF3" w:rsidP="00187B93">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99C7E1D0996C41EF86877D9BEEBC8516"/>
            </w:placeholder>
            <w:dataBinding w:prefixMappings="xmlns:ns0='http://schemas.microsoft.com/office/2006/coverPageProps' " w:xpath="/ns0:CoverPageProperties[1]/ns0:CompanyEmail[1]" w:storeItemID="{55AF091B-3C7A-41E3-B477-F2FDAA23CFDA}"/>
            <w:text/>
          </w:sdtPr>
          <w:sdtContent>
            <w:tc>
              <w:tcPr>
                <w:tcW w:w="6230" w:type="dxa"/>
              </w:tcPr>
              <w:p w14:paraId="6315B77D" w14:textId="77777777" w:rsidR="00425BF3" w:rsidRPr="00DB4C0C" w:rsidRDefault="00425BF3" w:rsidP="00425BF3">
                <w:pPr>
                  <w:pStyle w:val="Bezmezer"/>
                  <w:rPr>
                    <w:rFonts w:cs="Arial"/>
                    <w:szCs w:val="20"/>
                  </w:rPr>
                </w:pPr>
                <w:r>
                  <w:rPr>
                    <w:rFonts w:cs="Arial"/>
                    <w:szCs w:val="20"/>
                  </w:rPr>
                  <w:t>epodatelna@karvina.cz</w:t>
                </w:r>
              </w:p>
            </w:tc>
          </w:sdtContent>
        </w:sdt>
      </w:tr>
      <w:tr w:rsidR="00425BF3" w:rsidRPr="00A25AE7" w14:paraId="61519F93" w14:textId="77777777" w:rsidTr="00187B93">
        <w:tc>
          <w:tcPr>
            <w:tcW w:w="2830" w:type="dxa"/>
            <w:shd w:val="clear" w:color="auto" w:fill="D9D9D9" w:themeFill="background1" w:themeFillShade="D9"/>
            <w:vAlign w:val="center"/>
          </w:tcPr>
          <w:p w14:paraId="02DDD88A" w14:textId="77777777" w:rsidR="00425BF3" w:rsidRPr="00A25AE7" w:rsidRDefault="00425BF3" w:rsidP="00187B93">
            <w:pPr>
              <w:pStyle w:val="Bezmezer"/>
              <w:jc w:val="left"/>
              <w:rPr>
                <w:rFonts w:cs="Arial"/>
                <w:szCs w:val="20"/>
                <w:lang w:eastAsia="cs-CZ"/>
              </w:rPr>
            </w:pPr>
            <w:r>
              <w:rPr>
                <w:rFonts w:cs="Arial"/>
                <w:szCs w:val="20"/>
                <w:lang w:eastAsia="cs-CZ"/>
              </w:rPr>
              <w:t>Podpis</w:t>
            </w:r>
          </w:p>
          <w:p w14:paraId="13C8CCCD" w14:textId="77777777" w:rsidR="00425BF3" w:rsidRDefault="00425BF3" w:rsidP="00187B93">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425BF3" w:rsidRPr="00DB4C0C" w14:paraId="4A5977AD" w14:textId="77777777" w:rsidTr="00187B93">
              <w:trPr>
                <w:trHeight w:val="753"/>
              </w:trPr>
              <w:tc>
                <w:tcPr>
                  <w:tcW w:w="3570" w:type="dxa"/>
                  <w:vMerge w:val="restart"/>
                  <w:vAlign w:val="center"/>
                </w:tcPr>
                <w:p w14:paraId="19657D77" w14:textId="77777777" w:rsidR="00425BF3" w:rsidRPr="00DB4C0C" w:rsidRDefault="00425BF3" w:rsidP="00187B93">
                  <w:pPr>
                    <w:pStyle w:val="Bezmezer"/>
                    <w:jc w:val="left"/>
                    <w:rPr>
                      <w:rFonts w:cs="Arial"/>
                      <w:szCs w:val="20"/>
                    </w:rPr>
                  </w:pPr>
                  <w:r w:rsidRPr="00DB4C0C">
                    <w:rPr>
                      <w:rFonts w:cs="Arial"/>
                      <w:szCs w:val="20"/>
                    </w:rPr>
                    <w:t>JUDr. Olga Guziurová, MPA</w:t>
                  </w:r>
                </w:p>
                <w:p w14:paraId="658AF00E" w14:textId="77777777" w:rsidR="00425BF3" w:rsidRPr="00DB4C0C" w:rsidRDefault="00425BF3" w:rsidP="00187B93">
                  <w:pPr>
                    <w:pStyle w:val="Bezmezer"/>
                    <w:jc w:val="left"/>
                    <w:rPr>
                      <w:rFonts w:cs="Arial"/>
                      <w:szCs w:val="20"/>
                    </w:rPr>
                  </w:pPr>
                  <w:r w:rsidRPr="00DB4C0C">
                    <w:rPr>
                      <w:rFonts w:cs="Arial"/>
                      <w:szCs w:val="20"/>
                    </w:rPr>
                    <w:t xml:space="preserve">vedoucí Odboru organizačního </w:t>
                  </w:r>
                </w:p>
                <w:p w14:paraId="1E284146" w14:textId="77777777" w:rsidR="00425BF3" w:rsidRPr="00DB4C0C" w:rsidRDefault="00425BF3" w:rsidP="00187B93">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95CDB65" w14:textId="77777777" w:rsidR="00425BF3" w:rsidRPr="00DB4C0C" w:rsidRDefault="00425BF3" w:rsidP="00187B93">
                  <w:pPr>
                    <w:pStyle w:val="Bezmezer"/>
                    <w:rPr>
                      <w:rFonts w:cs="Arial"/>
                      <w:szCs w:val="20"/>
                      <w:lang w:eastAsia="cs-CZ"/>
                    </w:rPr>
                  </w:pPr>
                </w:p>
              </w:tc>
            </w:tr>
            <w:tr w:rsidR="00425BF3" w:rsidRPr="00DB4C0C" w14:paraId="36082F86" w14:textId="77777777" w:rsidTr="00187B93">
              <w:tc>
                <w:tcPr>
                  <w:tcW w:w="3570" w:type="dxa"/>
                  <w:vMerge/>
                </w:tcPr>
                <w:p w14:paraId="6550F459" w14:textId="77777777" w:rsidR="00425BF3" w:rsidRPr="00DB4C0C" w:rsidRDefault="00425BF3" w:rsidP="00187B93">
                  <w:pPr>
                    <w:pStyle w:val="Bezmezer"/>
                    <w:rPr>
                      <w:rFonts w:cs="Arial"/>
                      <w:szCs w:val="20"/>
                    </w:rPr>
                  </w:pPr>
                </w:p>
              </w:tc>
              <w:tc>
                <w:tcPr>
                  <w:tcW w:w="2410" w:type="dxa"/>
                  <w:shd w:val="clear" w:color="auto" w:fill="FFFFFF" w:themeFill="background1"/>
                  <w:vAlign w:val="center"/>
                </w:tcPr>
                <w:p w14:paraId="6DBAE5A0" w14:textId="77777777" w:rsidR="00425BF3" w:rsidRPr="00DB4C0C" w:rsidRDefault="00425BF3" w:rsidP="00187B93">
                  <w:pPr>
                    <w:pStyle w:val="Bezmezer"/>
                    <w:jc w:val="center"/>
                    <w:rPr>
                      <w:rFonts w:cs="Arial"/>
                      <w:szCs w:val="20"/>
                      <w:lang w:eastAsia="cs-CZ"/>
                    </w:rPr>
                  </w:pPr>
                  <w:r w:rsidRPr="00DB4C0C">
                    <w:rPr>
                      <w:rFonts w:cs="Arial"/>
                      <w:sz w:val="12"/>
                      <w:szCs w:val="20"/>
                      <w:lang w:eastAsia="cs-CZ"/>
                    </w:rPr>
                    <w:t>podpis</w:t>
                  </w:r>
                </w:p>
              </w:tc>
            </w:tr>
          </w:tbl>
          <w:p w14:paraId="73140004" w14:textId="77777777" w:rsidR="00425BF3" w:rsidRPr="00DB4C0C" w:rsidRDefault="00425BF3" w:rsidP="00187B93">
            <w:pPr>
              <w:pStyle w:val="Bezmezer"/>
              <w:rPr>
                <w:rFonts w:cs="Arial"/>
                <w:szCs w:val="20"/>
                <w:lang w:eastAsia="cs-CZ"/>
              </w:rPr>
            </w:pPr>
          </w:p>
        </w:tc>
      </w:tr>
    </w:tbl>
    <w:p w14:paraId="1363A9A4" w14:textId="77777777" w:rsidR="00425BF3" w:rsidRPr="00A25AE7" w:rsidRDefault="00425BF3" w:rsidP="00425BF3">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425BF3" w:rsidRPr="00A25AE7" w14:paraId="63620FAE" w14:textId="77777777" w:rsidTr="00187B93">
        <w:tc>
          <w:tcPr>
            <w:tcW w:w="9060" w:type="dxa"/>
            <w:gridSpan w:val="2"/>
            <w:shd w:val="clear" w:color="auto" w:fill="D9D9D9" w:themeFill="background1" w:themeFillShade="D9"/>
          </w:tcPr>
          <w:p w14:paraId="716FA6E2" w14:textId="77777777" w:rsidR="00425BF3" w:rsidRPr="00A25AE7" w:rsidRDefault="00425BF3" w:rsidP="00187B93">
            <w:pPr>
              <w:pStyle w:val="Bezmezer"/>
              <w:rPr>
                <w:rFonts w:cs="Arial"/>
                <w:b/>
                <w:szCs w:val="20"/>
              </w:rPr>
            </w:pPr>
            <w:r>
              <w:rPr>
                <w:rFonts w:cs="Arial"/>
                <w:b/>
                <w:szCs w:val="20"/>
              </w:rPr>
              <w:t>ZHOTOVITEL</w:t>
            </w:r>
          </w:p>
        </w:tc>
      </w:tr>
      <w:tr w:rsidR="00425BF3" w:rsidRPr="00A25AE7" w14:paraId="2865C58F" w14:textId="77777777" w:rsidTr="00187B93">
        <w:tc>
          <w:tcPr>
            <w:tcW w:w="2830" w:type="dxa"/>
            <w:shd w:val="clear" w:color="auto" w:fill="D9D9D9" w:themeFill="background1" w:themeFillShade="D9"/>
          </w:tcPr>
          <w:p w14:paraId="44006F7C" w14:textId="77777777" w:rsidR="00425BF3" w:rsidRPr="00A25AE7" w:rsidRDefault="00425BF3" w:rsidP="00187B93">
            <w:pPr>
              <w:pStyle w:val="Bezmezer"/>
              <w:rPr>
                <w:rFonts w:cs="Arial"/>
                <w:szCs w:val="20"/>
                <w:lang w:eastAsia="cs-CZ"/>
              </w:rPr>
            </w:pPr>
            <w:r>
              <w:rPr>
                <w:rFonts w:cs="Arial"/>
                <w:szCs w:val="20"/>
                <w:lang w:eastAsia="cs-CZ"/>
              </w:rPr>
              <w:t>Název</w:t>
            </w:r>
          </w:p>
        </w:tc>
        <w:tc>
          <w:tcPr>
            <w:tcW w:w="6230" w:type="dxa"/>
          </w:tcPr>
          <w:p w14:paraId="5FC1C9C0" w14:textId="772F73E0" w:rsidR="00425BF3" w:rsidRPr="00A25AE7" w:rsidRDefault="00000000" w:rsidP="00187B93">
            <w:pPr>
              <w:pStyle w:val="Bezmezer"/>
              <w:rPr>
                <w:rFonts w:cs="Arial"/>
                <w:szCs w:val="20"/>
                <w:lang w:eastAsia="cs-CZ"/>
              </w:rPr>
            </w:pPr>
            <w:sdt>
              <w:sdtPr>
                <w:rPr>
                  <w:b/>
                  <w:szCs w:val="22"/>
                </w:rPr>
                <w:id w:val="886223717"/>
                <w:placeholder>
                  <w:docPart w:val="03B7801F9B51413EA97815D1C20EE7D8"/>
                </w:placeholder>
                <w:text/>
              </w:sdtPr>
              <w:sdtContent>
                <w:r w:rsidR="00DB6BA6" w:rsidRPr="00DB6BA6">
                  <w:rPr>
                    <w:b/>
                    <w:szCs w:val="22"/>
                  </w:rPr>
                  <w:t>T-MAPY spol. s r.o.</w:t>
                </w:r>
              </w:sdtContent>
            </w:sdt>
          </w:p>
        </w:tc>
      </w:tr>
      <w:tr w:rsidR="00425BF3" w:rsidRPr="00A25AE7" w14:paraId="705E43C4" w14:textId="77777777" w:rsidTr="00187B93">
        <w:tc>
          <w:tcPr>
            <w:tcW w:w="2830" w:type="dxa"/>
            <w:shd w:val="clear" w:color="auto" w:fill="D9D9D9" w:themeFill="background1" w:themeFillShade="D9"/>
          </w:tcPr>
          <w:p w14:paraId="6358CD9F" w14:textId="77777777" w:rsidR="00425BF3" w:rsidRPr="00A25AE7" w:rsidRDefault="00425BF3" w:rsidP="00187B93">
            <w:pPr>
              <w:pStyle w:val="Bezmezer"/>
              <w:rPr>
                <w:rFonts w:cs="Arial"/>
                <w:szCs w:val="20"/>
                <w:lang w:eastAsia="cs-CZ"/>
              </w:rPr>
            </w:pPr>
            <w:r w:rsidRPr="00A25AE7">
              <w:rPr>
                <w:rFonts w:cs="Arial"/>
                <w:szCs w:val="20"/>
                <w:lang w:eastAsia="cs-CZ"/>
              </w:rPr>
              <w:t>Sídlo</w:t>
            </w:r>
          </w:p>
        </w:tc>
        <w:tc>
          <w:tcPr>
            <w:tcW w:w="6230" w:type="dxa"/>
          </w:tcPr>
          <w:p w14:paraId="60D54253" w14:textId="04B52880" w:rsidR="00425BF3" w:rsidRPr="00A25AE7" w:rsidRDefault="00000000" w:rsidP="00187B93">
            <w:pPr>
              <w:pStyle w:val="Bezmezer"/>
              <w:rPr>
                <w:rFonts w:cs="Arial"/>
                <w:szCs w:val="20"/>
                <w:lang w:eastAsia="cs-CZ"/>
              </w:rPr>
            </w:pPr>
            <w:sdt>
              <w:sdtPr>
                <w:rPr>
                  <w:szCs w:val="22"/>
                </w:rPr>
                <w:id w:val="2067910513"/>
                <w:placeholder>
                  <w:docPart w:val="AB13AC4CC1544B59B115C3D3729412EB"/>
                </w:placeholder>
                <w:text/>
              </w:sdtPr>
              <w:sdtContent>
                <w:r w:rsidR="00DB6BA6" w:rsidRPr="00DB6BA6">
                  <w:rPr>
                    <w:szCs w:val="22"/>
                  </w:rPr>
                  <w:t>Špitálská 150, 500 03 Hradec Králové</w:t>
                </w:r>
              </w:sdtContent>
            </w:sdt>
          </w:p>
        </w:tc>
      </w:tr>
      <w:tr w:rsidR="00425BF3" w:rsidRPr="00A25AE7" w14:paraId="159AEEE7" w14:textId="77777777" w:rsidTr="00187B93">
        <w:tc>
          <w:tcPr>
            <w:tcW w:w="2830" w:type="dxa"/>
            <w:shd w:val="clear" w:color="auto" w:fill="D9D9D9" w:themeFill="background1" w:themeFillShade="D9"/>
          </w:tcPr>
          <w:p w14:paraId="6B5A9955" w14:textId="77777777" w:rsidR="00425BF3" w:rsidRPr="00A25AE7" w:rsidRDefault="00425BF3" w:rsidP="00187B93">
            <w:pPr>
              <w:pStyle w:val="Bezmezer"/>
              <w:rPr>
                <w:rFonts w:cs="Arial"/>
                <w:szCs w:val="20"/>
                <w:lang w:eastAsia="cs-CZ"/>
              </w:rPr>
            </w:pPr>
            <w:r w:rsidRPr="00A25AE7">
              <w:rPr>
                <w:rFonts w:cs="Arial"/>
                <w:szCs w:val="20"/>
                <w:lang w:eastAsia="cs-CZ"/>
              </w:rPr>
              <w:t>IČO</w:t>
            </w:r>
          </w:p>
        </w:tc>
        <w:tc>
          <w:tcPr>
            <w:tcW w:w="6230" w:type="dxa"/>
          </w:tcPr>
          <w:p w14:paraId="0DB937B6" w14:textId="0DA8962C" w:rsidR="00425BF3" w:rsidRPr="00A25AE7" w:rsidRDefault="00000000" w:rsidP="00187B93">
            <w:pPr>
              <w:pStyle w:val="Bezmezer"/>
              <w:rPr>
                <w:rFonts w:cs="Arial"/>
                <w:szCs w:val="20"/>
                <w:lang w:eastAsia="cs-CZ"/>
              </w:rPr>
            </w:pPr>
            <w:sdt>
              <w:sdtPr>
                <w:rPr>
                  <w:szCs w:val="22"/>
                </w:rPr>
                <w:id w:val="-649436773"/>
                <w:placeholder>
                  <w:docPart w:val="3158F42591AC47E08289A61E09B9C1F0"/>
                </w:placeholder>
                <w:text/>
              </w:sdtPr>
              <w:sdtContent>
                <w:r w:rsidR="00DB6BA6" w:rsidRPr="00DB6BA6">
                  <w:rPr>
                    <w:szCs w:val="22"/>
                  </w:rPr>
                  <w:t>47451084</w:t>
                </w:r>
              </w:sdtContent>
            </w:sdt>
          </w:p>
        </w:tc>
      </w:tr>
      <w:tr w:rsidR="00425BF3" w:rsidRPr="00A25AE7" w14:paraId="0FEAF33D" w14:textId="77777777" w:rsidTr="00187B93">
        <w:tc>
          <w:tcPr>
            <w:tcW w:w="2830" w:type="dxa"/>
            <w:shd w:val="clear" w:color="auto" w:fill="D9D9D9" w:themeFill="background1" w:themeFillShade="D9"/>
          </w:tcPr>
          <w:p w14:paraId="73CBC6B7" w14:textId="77777777" w:rsidR="00425BF3" w:rsidRPr="00A25AE7" w:rsidRDefault="00425BF3" w:rsidP="00187B93">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A4B00B875182486E975D5AB347F1C214"/>
            </w:placeholder>
          </w:sdtPr>
          <w:sdtEndPr>
            <w:rPr>
              <w:rStyle w:val="Standardnpsmoodstavce"/>
              <w:rFonts w:cs="Arial"/>
              <w:color w:val="auto"/>
              <w:szCs w:val="20"/>
              <w:lang w:eastAsia="cs-CZ"/>
            </w:rPr>
          </w:sdtEndPr>
          <w:sdtContent>
            <w:tc>
              <w:tcPr>
                <w:tcW w:w="6230" w:type="dxa"/>
              </w:tcPr>
              <w:p w14:paraId="6B936086" w14:textId="4AAF3EB9" w:rsidR="00425BF3" w:rsidRPr="00A25AE7" w:rsidRDefault="00000000" w:rsidP="00187B93">
                <w:pPr>
                  <w:pStyle w:val="Bezmezer"/>
                  <w:rPr>
                    <w:rFonts w:cs="Arial"/>
                    <w:szCs w:val="20"/>
                    <w:lang w:eastAsia="cs-CZ"/>
                  </w:rPr>
                </w:pPr>
                <w:sdt>
                  <w:sdtPr>
                    <w:rPr>
                      <w:color w:val="404999"/>
                      <w:szCs w:val="22"/>
                    </w:rPr>
                    <w:id w:val="95288256"/>
                    <w:placeholder>
                      <w:docPart w:val="00467C7A72D541A2B31611C8CC62D781"/>
                    </w:placeholder>
                    <w:text/>
                  </w:sdtPr>
                  <w:sdtContent>
                    <w:r w:rsidR="00DB6BA6" w:rsidRPr="00B43F5C">
                      <w:rPr>
                        <w:szCs w:val="22"/>
                      </w:rPr>
                      <w:t>Ing. Jiřím Bradáčem, jednatelem společnosti</w:t>
                    </w:r>
                  </w:sdtContent>
                </w:sdt>
              </w:p>
            </w:tc>
          </w:sdtContent>
        </w:sdt>
      </w:tr>
      <w:tr w:rsidR="00425BF3" w:rsidRPr="00A25AE7" w14:paraId="49121972" w14:textId="77777777" w:rsidTr="00187B93">
        <w:tc>
          <w:tcPr>
            <w:tcW w:w="2830" w:type="dxa"/>
            <w:shd w:val="clear" w:color="auto" w:fill="D9D9D9" w:themeFill="background1" w:themeFillShade="D9"/>
          </w:tcPr>
          <w:p w14:paraId="438216B2" w14:textId="77777777" w:rsidR="00425BF3" w:rsidRPr="00A25AE7" w:rsidRDefault="00425BF3" w:rsidP="00187B93">
            <w:pPr>
              <w:pStyle w:val="Bezmezer"/>
              <w:rPr>
                <w:rFonts w:cs="Arial"/>
                <w:szCs w:val="20"/>
                <w:lang w:eastAsia="cs-CZ"/>
              </w:rPr>
            </w:pPr>
            <w:r>
              <w:rPr>
                <w:rFonts w:cs="Arial"/>
                <w:szCs w:val="20"/>
                <w:lang w:eastAsia="cs-CZ"/>
              </w:rPr>
              <w:t>Kontaktní e-mailová adresa</w:t>
            </w:r>
          </w:p>
        </w:tc>
        <w:tc>
          <w:tcPr>
            <w:tcW w:w="6230" w:type="dxa"/>
          </w:tcPr>
          <w:p w14:paraId="70AD7298" w14:textId="0778A758" w:rsidR="00425BF3" w:rsidRPr="00A25AE7" w:rsidRDefault="00000000" w:rsidP="00187B93">
            <w:pPr>
              <w:pStyle w:val="Bezmezer"/>
              <w:rPr>
                <w:rStyle w:val="Styl1"/>
                <w:rFonts w:ascii="Arial Narrow" w:hAnsi="Arial Narrow" w:cs="Arial"/>
                <w:szCs w:val="20"/>
              </w:rPr>
            </w:pPr>
            <w:sdt>
              <w:sdtPr>
                <w:rPr>
                  <w:rStyle w:val="Styl2"/>
                  <w:color w:val="auto"/>
                </w:rPr>
                <w:id w:val="1750618868"/>
                <w:placeholder>
                  <w:docPart w:val="271A4D2F8C5B4E05967B26F4AF138E22"/>
                </w:placeholder>
                <w:text/>
              </w:sdtPr>
              <w:sdtContent>
                <w:r w:rsidR="00DB6BA6" w:rsidRPr="00DB6BA6">
                  <w:rPr>
                    <w:rStyle w:val="Styl2"/>
                    <w:color w:val="auto"/>
                  </w:rPr>
                  <w:t>info@tmapy.cz</w:t>
                </w:r>
              </w:sdtContent>
            </w:sdt>
          </w:p>
        </w:tc>
      </w:tr>
      <w:tr w:rsidR="00425BF3" w:rsidRPr="00A25AE7" w14:paraId="49CF9EA5" w14:textId="77777777" w:rsidTr="00187B93">
        <w:tc>
          <w:tcPr>
            <w:tcW w:w="2830" w:type="dxa"/>
            <w:shd w:val="clear" w:color="auto" w:fill="D9D9D9" w:themeFill="background1" w:themeFillShade="D9"/>
            <w:vAlign w:val="center"/>
          </w:tcPr>
          <w:p w14:paraId="5666F75D" w14:textId="77777777" w:rsidR="00425BF3" w:rsidRPr="00A25AE7" w:rsidRDefault="00425BF3" w:rsidP="00187B93">
            <w:pPr>
              <w:pStyle w:val="Bezmezer"/>
              <w:jc w:val="left"/>
              <w:rPr>
                <w:rFonts w:cs="Arial"/>
                <w:szCs w:val="20"/>
                <w:lang w:eastAsia="cs-CZ"/>
              </w:rPr>
            </w:pPr>
            <w:r>
              <w:rPr>
                <w:rFonts w:cs="Arial"/>
                <w:szCs w:val="20"/>
                <w:lang w:eastAsia="cs-CZ"/>
              </w:rPr>
              <w:t>Podpis</w:t>
            </w:r>
          </w:p>
          <w:p w14:paraId="472C9987" w14:textId="77777777" w:rsidR="00425BF3" w:rsidRDefault="00425BF3" w:rsidP="00187B93">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425BF3" w14:paraId="69B43B4B" w14:textId="77777777" w:rsidTr="00187B93">
              <w:trPr>
                <w:trHeight w:val="753"/>
              </w:trPr>
              <w:tc>
                <w:tcPr>
                  <w:tcW w:w="3570" w:type="dxa"/>
                  <w:vMerge w:val="restart"/>
                  <w:vAlign w:val="center"/>
                </w:tcPr>
                <w:p w14:paraId="150ABBB8" w14:textId="50ED6454" w:rsidR="000529BE" w:rsidRPr="00E32798" w:rsidRDefault="00000000" w:rsidP="000529BE">
                  <w:pPr>
                    <w:pStyle w:val="Bezmezer"/>
                    <w:jc w:val="left"/>
                    <w:rPr>
                      <w:color w:val="404999"/>
                    </w:rPr>
                  </w:pPr>
                  <w:sdt>
                    <w:sdtPr>
                      <w:rPr>
                        <w:rStyle w:val="Styl2"/>
                      </w:rPr>
                      <w:id w:val="118428732"/>
                      <w:placeholder>
                        <w:docPart w:val="65CA97C4F0644D268EFD43CCC3B78A0D"/>
                      </w:placeholder>
                    </w:sdtPr>
                    <w:sdtEndPr>
                      <w:rPr>
                        <w:rStyle w:val="Standardnpsmoodstavce"/>
                        <w:rFonts w:cs="Arial"/>
                        <w:color w:val="auto"/>
                        <w:szCs w:val="20"/>
                        <w:lang w:eastAsia="cs-CZ"/>
                      </w:rPr>
                    </w:sdtEndPr>
                    <w:sdtContent>
                      <w:r w:rsidR="00DB6BA6" w:rsidRPr="00DB6BA6">
                        <w:rPr>
                          <w:rStyle w:val="Styl2"/>
                          <w:color w:val="auto"/>
                        </w:rPr>
                        <w:t>Ing. Jiří Bradáč, jednatel</w:t>
                      </w:r>
                    </w:sdtContent>
                  </w:sdt>
                </w:p>
              </w:tc>
              <w:tc>
                <w:tcPr>
                  <w:tcW w:w="2410" w:type="dxa"/>
                  <w:shd w:val="clear" w:color="auto" w:fill="F2F2F2" w:themeFill="background1" w:themeFillShade="F2"/>
                </w:tcPr>
                <w:p w14:paraId="57D035FE" w14:textId="77777777" w:rsidR="00425BF3" w:rsidRDefault="00425BF3" w:rsidP="00187B93">
                  <w:pPr>
                    <w:pStyle w:val="Bezmezer"/>
                    <w:rPr>
                      <w:rFonts w:cs="Arial"/>
                      <w:szCs w:val="20"/>
                      <w:lang w:eastAsia="cs-CZ"/>
                    </w:rPr>
                  </w:pPr>
                </w:p>
              </w:tc>
            </w:tr>
            <w:tr w:rsidR="00425BF3" w14:paraId="55AB66F7" w14:textId="77777777" w:rsidTr="00187B93">
              <w:tc>
                <w:tcPr>
                  <w:tcW w:w="3570" w:type="dxa"/>
                  <w:vMerge/>
                </w:tcPr>
                <w:p w14:paraId="4253AD46" w14:textId="77777777" w:rsidR="00425BF3" w:rsidRPr="00A25AE7" w:rsidRDefault="00425BF3" w:rsidP="00187B93">
                  <w:pPr>
                    <w:pStyle w:val="Bezmezer"/>
                    <w:rPr>
                      <w:rFonts w:cs="Arial"/>
                      <w:szCs w:val="20"/>
                    </w:rPr>
                  </w:pPr>
                </w:p>
              </w:tc>
              <w:tc>
                <w:tcPr>
                  <w:tcW w:w="2410" w:type="dxa"/>
                  <w:shd w:val="clear" w:color="auto" w:fill="FFFFFF" w:themeFill="background1"/>
                  <w:vAlign w:val="center"/>
                </w:tcPr>
                <w:p w14:paraId="1F2B2807" w14:textId="77777777" w:rsidR="00425BF3" w:rsidRDefault="00425BF3" w:rsidP="00187B93">
                  <w:pPr>
                    <w:pStyle w:val="Bezmezer"/>
                    <w:jc w:val="center"/>
                    <w:rPr>
                      <w:rFonts w:cs="Arial"/>
                      <w:szCs w:val="20"/>
                      <w:lang w:eastAsia="cs-CZ"/>
                    </w:rPr>
                  </w:pPr>
                  <w:r w:rsidRPr="003E72DA">
                    <w:rPr>
                      <w:rFonts w:cs="Arial"/>
                      <w:sz w:val="12"/>
                      <w:szCs w:val="20"/>
                      <w:lang w:eastAsia="cs-CZ"/>
                    </w:rPr>
                    <w:t>podpis</w:t>
                  </w:r>
                </w:p>
              </w:tc>
            </w:tr>
          </w:tbl>
          <w:p w14:paraId="2B99E414" w14:textId="77777777" w:rsidR="00425BF3" w:rsidRDefault="00425BF3" w:rsidP="00187B93">
            <w:pPr>
              <w:pStyle w:val="Bezmezer"/>
              <w:rPr>
                <w:rStyle w:val="Styl2"/>
              </w:rPr>
            </w:pPr>
          </w:p>
        </w:tc>
      </w:tr>
    </w:tbl>
    <w:p w14:paraId="3D05EF71" w14:textId="77777777" w:rsidR="00425BF3" w:rsidRPr="00A25AE7" w:rsidRDefault="00425BF3" w:rsidP="00425BF3">
      <w:pPr>
        <w:pStyle w:val="Bezmezer"/>
      </w:pPr>
    </w:p>
    <w:p w14:paraId="27BF912D" w14:textId="77777777" w:rsidR="00425BF3" w:rsidRPr="00A25AE7" w:rsidRDefault="00425BF3" w:rsidP="00425BF3">
      <w:pPr>
        <w:jc w:val="center"/>
        <w:rPr>
          <w:rFonts w:cs="Arial"/>
          <w:szCs w:val="20"/>
        </w:rPr>
      </w:pPr>
      <w:r>
        <w:rPr>
          <w:rFonts w:cs="Arial"/>
          <w:szCs w:val="20"/>
        </w:rPr>
        <w:t>uzavřeli tuto smlouvu o dílo</w:t>
      </w:r>
      <w:r w:rsidRPr="00A25AE7">
        <w:rPr>
          <w:rFonts w:cs="Arial"/>
          <w:szCs w:val="20"/>
        </w:rPr>
        <w:t xml:space="preserve"> (dále jen „</w:t>
      </w:r>
      <w:r w:rsidRPr="00DB4C0C">
        <w:rPr>
          <w:rFonts w:cs="Arial"/>
          <w:b/>
          <w:szCs w:val="20"/>
        </w:rPr>
        <w:t>s</w:t>
      </w:r>
      <w:r w:rsidRPr="00A25AE7">
        <w:rPr>
          <w:rFonts w:cs="Arial"/>
          <w:b/>
          <w:szCs w:val="20"/>
        </w:rPr>
        <w:t>mlouva</w:t>
      </w:r>
      <w:r w:rsidRPr="00A25AE7">
        <w:rPr>
          <w:rFonts w:cs="Arial"/>
          <w:szCs w:val="20"/>
        </w:rPr>
        <w:t>“)</w:t>
      </w:r>
    </w:p>
    <w:p w14:paraId="7B313DFE" w14:textId="77777777" w:rsidR="007A18E9" w:rsidRPr="00847150" w:rsidRDefault="00C706DF" w:rsidP="001616F0">
      <w:pPr>
        <w:pStyle w:val="Nadpis2"/>
      </w:pPr>
      <w:r w:rsidRPr="001616F0">
        <w:t>Článek</w:t>
      </w:r>
      <w:r>
        <w:rPr>
          <w:szCs w:val="22"/>
        </w:rPr>
        <w:t xml:space="preserve"> I</w:t>
      </w:r>
      <w:r w:rsidR="00CD4B3D" w:rsidRPr="00847150">
        <w:rPr>
          <w:szCs w:val="22"/>
        </w:rPr>
        <w:br/>
      </w:r>
      <w:r w:rsidR="007A18E9" w:rsidRPr="00847150">
        <w:t>Předmět smlouvy</w:t>
      </w:r>
    </w:p>
    <w:p w14:paraId="2B242087" w14:textId="77777777" w:rsidR="00715639" w:rsidRDefault="007A18E9" w:rsidP="00466658">
      <w:pPr>
        <w:widowControl w:val="0"/>
        <w:numPr>
          <w:ilvl w:val="0"/>
          <w:numId w:val="2"/>
        </w:numPr>
        <w:adjustRightInd w:val="0"/>
        <w:spacing w:before="120"/>
        <w:jc w:val="both"/>
        <w:rPr>
          <w:rFonts w:cs="Arial"/>
          <w:szCs w:val="20"/>
        </w:rPr>
      </w:pPr>
      <w:r w:rsidRPr="00847150">
        <w:rPr>
          <w:rFonts w:cs="Arial"/>
          <w:szCs w:val="20"/>
        </w:rPr>
        <w:t>Předmětem této smlouvy</w:t>
      </w:r>
      <w:r w:rsidR="002633B1">
        <w:rPr>
          <w:rFonts w:cs="Arial"/>
          <w:szCs w:val="20"/>
        </w:rPr>
        <w:t xml:space="preserve"> </w:t>
      </w:r>
      <w:r w:rsidRPr="00847150">
        <w:rPr>
          <w:rFonts w:cs="Arial"/>
          <w:szCs w:val="20"/>
        </w:rPr>
        <w:t xml:space="preserve">je závazek </w:t>
      </w:r>
      <w:r w:rsidR="002633B1">
        <w:rPr>
          <w:rFonts w:cs="Arial"/>
          <w:szCs w:val="20"/>
        </w:rPr>
        <w:t>zhotovitele</w:t>
      </w:r>
      <w:r w:rsidRPr="00847150">
        <w:rPr>
          <w:rFonts w:cs="Arial"/>
          <w:szCs w:val="20"/>
        </w:rPr>
        <w:t xml:space="preserve"> dodat </w:t>
      </w:r>
      <w:r w:rsidR="007D04E4">
        <w:rPr>
          <w:rFonts w:cs="Arial"/>
          <w:szCs w:val="20"/>
        </w:rPr>
        <w:t>objednateli</w:t>
      </w:r>
      <w:r w:rsidRPr="00847150">
        <w:rPr>
          <w:rFonts w:cs="Arial"/>
          <w:szCs w:val="20"/>
        </w:rPr>
        <w:t xml:space="preserve"> předmět </w:t>
      </w:r>
      <w:r w:rsidR="007D04E4">
        <w:rPr>
          <w:rFonts w:cs="Arial"/>
          <w:szCs w:val="20"/>
        </w:rPr>
        <w:t>smlouvy</w:t>
      </w:r>
      <w:r w:rsidRPr="00847150">
        <w:rPr>
          <w:rFonts w:cs="Arial"/>
          <w:szCs w:val="20"/>
        </w:rPr>
        <w:t xml:space="preserve"> ve specifikaci, která je uvedena v příloze č. </w:t>
      </w:r>
      <w:r w:rsidR="00C6104A">
        <w:rPr>
          <w:rFonts w:cs="Arial"/>
          <w:szCs w:val="20"/>
        </w:rPr>
        <w:t>1</w:t>
      </w:r>
      <w:r w:rsidR="0094661B">
        <w:rPr>
          <w:rFonts w:cs="Arial"/>
          <w:szCs w:val="20"/>
        </w:rPr>
        <w:t xml:space="preserve"> (dále též „dílo“)</w:t>
      </w:r>
      <w:r w:rsidR="00545A36">
        <w:rPr>
          <w:rFonts w:cs="Arial"/>
          <w:szCs w:val="20"/>
        </w:rPr>
        <w:t xml:space="preserve"> a</w:t>
      </w:r>
      <w:r w:rsidR="0094661B">
        <w:rPr>
          <w:rFonts w:cs="Arial"/>
          <w:szCs w:val="20"/>
        </w:rPr>
        <w:t xml:space="preserve"> k dodanému dílu poskytovat služby technické podpory dle přílohy č. </w:t>
      </w:r>
      <w:r w:rsidR="00CC71AE">
        <w:rPr>
          <w:rFonts w:cs="Arial"/>
          <w:szCs w:val="20"/>
        </w:rPr>
        <w:t>2</w:t>
      </w:r>
      <w:r w:rsidRPr="00847150">
        <w:rPr>
          <w:rFonts w:cs="Arial"/>
          <w:szCs w:val="20"/>
        </w:rPr>
        <w:t xml:space="preserve">. </w:t>
      </w:r>
    </w:p>
    <w:p w14:paraId="24009A36" w14:textId="77777777" w:rsidR="007D04E4" w:rsidRDefault="002633B1" w:rsidP="00BF449D">
      <w:pPr>
        <w:widowControl w:val="0"/>
        <w:numPr>
          <w:ilvl w:val="0"/>
          <w:numId w:val="2"/>
        </w:numPr>
        <w:adjustRightInd w:val="0"/>
        <w:spacing w:before="120"/>
        <w:jc w:val="both"/>
        <w:rPr>
          <w:rFonts w:cs="Arial"/>
          <w:szCs w:val="20"/>
        </w:rPr>
      </w:pPr>
      <w:r>
        <w:rPr>
          <w:rFonts w:cs="Arial"/>
          <w:szCs w:val="20"/>
        </w:rPr>
        <w:t>Objednatel</w:t>
      </w:r>
      <w:r w:rsidR="007A18E9" w:rsidRPr="00BF449D">
        <w:rPr>
          <w:rFonts w:cs="Arial"/>
          <w:szCs w:val="20"/>
        </w:rPr>
        <w:t xml:space="preserve"> se touto smlouvou zavazuje řádně dodan</w:t>
      </w:r>
      <w:r w:rsidR="007C1E49">
        <w:rPr>
          <w:rFonts w:cs="Arial"/>
          <w:szCs w:val="20"/>
        </w:rPr>
        <w:t>é</w:t>
      </w:r>
      <w:r w:rsidR="007A18E9" w:rsidRPr="00BF449D">
        <w:rPr>
          <w:rFonts w:cs="Arial"/>
          <w:szCs w:val="20"/>
        </w:rPr>
        <w:t xml:space="preserve"> </w:t>
      </w:r>
      <w:r w:rsidR="007C1E49">
        <w:rPr>
          <w:rFonts w:cs="Arial"/>
          <w:szCs w:val="20"/>
        </w:rPr>
        <w:t>dílo</w:t>
      </w:r>
      <w:r w:rsidR="007A18E9" w:rsidRPr="00BF449D">
        <w:rPr>
          <w:rFonts w:cs="Arial"/>
          <w:szCs w:val="20"/>
        </w:rPr>
        <w:t xml:space="preserve"> od </w:t>
      </w:r>
      <w:r>
        <w:rPr>
          <w:rFonts w:cs="Arial"/>
          <w:szCs w:val="20"/>
        </w:rPr>
        <w:t>zhotovitele</w:t>
      </w:r>
      <w:r w:rsidR="007A18E9" w:rsidRPr="00BF449D">
        <w:rPr>
          <w:rFonts w:cs="Arial"/>
          <w:szCs w:val="20"/>
        </w:rPr>
        <w:t xml:space="preserve"> odebrat a zaplatit za něj cenu dle příslušných ustanovení této smlouvy.</w:t>
      </w:r>
      <w:r w:rsidR="00BF449D" w:rsidRPr="00BF449D">
        <w:rPr>
          <w:rFonts w:cs="Arial"/>
          <w:szCs w:val="20"/>
        </w:rPr>
        <w:t xml:space="preserve"> </w:t>
      </w:r>
    </w:p>
    <w:p w14:paraId="4628C1D0" w14:textId="77777777" w:rsidR="007A18E9" w:rsidRPr="002617CB" w:rsidRDefault="00C706DF" w:rsidP="00CD4B3D">
      <w:pPr>
        <w:pStyle w:val="Nadpis2"/>
      </w:pPr>
      <w:r w:rsidRPr="001616F0">
        <w:t>Článek II</w:t>
      </w:r>
      <w:r w:rsidR="00CD4B3D" w:rsidRPr="001616F0">
        <w:br/>
      </w:r>
      <w:r w:rsidR="00715639" w:rsidRPr="001616F0">
        <w:t>Termín a m</w:t>
      </w:r>
      <w:r w:rsidR="007A18E9" w:rsidRPr="001616F0">
        <w:t>ísto</w:t>
      </w:r>
      <w:r w:rsidR="007A18E9" w:rsidRPr="002617CB">
        <w:t xml:space="preserve"> plnění</w:t>
      </w:r>
    </w:p>
    <w:p w14:paraId="24A02B3F" w14:textId="701465C0" w:rsidR="009F245A" w:rsidRPr="002617CB" w:rsidRDefault="007A18E9" w:rsidP="002617CB">
      <w:pPr>
        <w:numPr>
          <w:ilvl w:val="0"/>
          <w:numId w:val="5"/>
        </w:numPr>
        <w:spacing w:before="120"/>
        <w:jc w:val="both"/>
      </w:pPr>
      <w:r w:rsidRPr="002617CB">
        <w:t>Míst</w:t>
      </w:r>
      <w:r w:rsidR="00FD6BD3">
        <w:t xml:space="preserve">o plnění je uvedeno v příloze č. </w:t>
      </w:r>
      <w:r w:rsidR="00551F4C">
        <w:t>4</w:t>
      </w:r>
      <w:r w:rsidR="00FD6BD3">
        <w:t xml:space="preserve"> této smlouvy.</w:t>
      </w:r>
    </w:p>
    <w:p w14:paraId="2FA7CBD5" w14:textId="2C027643" w:rsidR="009F245A" w:rsidRPr="00847150" w:rsidRDefault="007C1E49" w:rsidP="00466658">
      <w:pPr>
        <w:numPr>
          <w:ilvl w:val="0"/>
          <w:numId w:val="5"/>
        </w:numPr>
        <w:spacing w:before="120"/>
      </w:pPr>
      <w:r>
        <w:rPr>
          <w:rFonts w:cs="Arial"/>
          <w:szCs w:val="20"/>
        </w:rPr>
        <w:t>Dílo</w:t>
      </w:r>
      <w:r w:rsidR="009F245A" w:rsidRPr="00847150">
        <w:rPr>
          <w:rFonts w:cs="Arial"/>
          <w:szCs w:val="20"/>
        </w:rPr>
        <w:t xml:space="preserve"> bude dodán</w:t>
      </w:r>
      <w:r>
        <w:rPr>
          <w:rFonts w:cs="Arial"/>
          <w:szCs w:val="20"/>
        </w:rPr>
        <w:t>o</w:t>
      </w:r>
      <w:r w:rsidR="009F245A" w:rsidRPr="00847150">
        <w:rPr>
          <w:rFonts w:cs="Arial"/>
          <w:szCs w:val="20"/>
        </w:rPr>
        <w:t xml:space="preserve"> do </w:t>
      </w:r>
      <w:sdt>
        <w:sdtPr>
          <w:rPr>
            <w:rFonts w:cs="Arial"/>
            <w:b/>
            <w:bCs/>
            <w:szCs w:val="20"/>
          </w:rPr>
          <w:id w:val="-743576462"/>
          <w:placeholder>
            <w:docPart w:val="00F2B885401944BD960CF45FE651DDA8"/>
          </w:placeholder>
        </w:sdtPr>
        <w:sdtEndPr>
          <w:rPr>
            <w:rStyle w:val="Siln"/>
            <w:rFonts w:cs="Times New Roman"/>
            <w:b w:val="0"/>
            <w:szCs w:val="24"/>
          </w:rPr>
        </w:sdtEndPr>
        <w:sdtContent>
          <w:r w:rsidR="003156B7" w:rsidRPr="003156B7">
            <w:rPr>
              <w:rFonts w:cs="Arial"/>
              <w:b/>
              <w:bCs/>
              <w:szCs w:val="20"/>
            </w:rPr>
            <w:t>9</w:t>
          </w:r>
          <w:r w:rsidR="009C278B" w:rsidRPr="003156B7">
            <w:rPr>
              <w:rFonts w:cs="Arial"/>
              <w:b/>
              <w:bCs/>
              <w:szCs w:val="20"/>
            </w:rPr>
            <w:t>0</w:t>
          </w:r>
        </w:sdtContent>
      </w:sdt>
      <w:r w:rsidR="00C6104A" w:rsidRPr="00847150">
        <w:rPr>
          <w:rFonts w:cs="Arial"/>
          <w:szCs w:val="20"/>
        </w:rPr>
        <w:t xml:space="preserve"> </w:t>
      </w:r>
      <w:r w:rsidR="009F245A" w:rsidRPr="009C0495">
        <w:rPr>
          <w:rFonts w:cs="Arial"/>
          <w:b/>
          <w:bCs/>
          <w:szCs w:val="20"/>
        </w:rPr>
        <w:t>dnů</w:t>
      </w:r>
      <w:r w:rsidR="009F245A" w:rsidRPr="00847150">
        <w:rPr>
          <w:rFonts w:cs="Arial"/>
          <w:szCs w:val="20"/>
        </w:rPr>
        <w:t xml:space="preserve"> od účinnosti této smlouvy.</w:t>
      </w:r>
    </w:p>
    <w:p w14:paraId="534369D8" w14:textId="77777777" w:rsidR="00425BF3" w:rsidRDefault="00425BF3">
      <w:pPr>
        <w:autoSpaceDE/>
        <w:autoSpaceDN/>
        <w:rPr>
          <w:rFonts w:cs="Arial"/>
          <w:b/>
          <w:bCs/>
          <w:iCs/>
          <w:szCs w:val="20"/>
          <w:lang w:eastAsia="ar-SA"/>
        </w:rPr>
      </w:pPr>
      <w:r>
        <w:br w:type="page"/>
      </w:r>
    </w:p>
    <w:p w14:paraId="5C405789" w14:textId="77777777" w:rsidR="007A18E9" w:rsidRPr="00847150" w:rsidRDefault="007A18E9" w:rsidP="00CD4B3D">
      <w:pPr>
        <w:pStyle w:val="Nadpis2"/>
        <w:rPr>
          <w:rStyle w:val="Zdraznnjemn"/>
          <w:rFonts w:cs="Arial"/>
          <w:b w:val="0"/>
          <w:iCs w:val="0"/>
        </w:rPr>
      </w:pPr>
      <w:r w:rsidRPr="00847150">
        <w:lastRenderedPageBreak/>
        <w:t>Článek I</w:t>
      </w:r>
      <w:r w:rsidR="009F245A" w:rsidRPr="00847150">
        <w:t>II</w:t>
      </w:r>
      <w:r w:rsidR="00CD4B3D" w:rsidRPr="00847150">
        <w:br/>
      </w:r>
      <w:r w:rsidR="001616F0">
        <w:t>P</w:t>
      </w:r>
      <w:r w:rsidRPr="00847150">
        <w:t>odmínky</w:t>
      </w:r>
      <w:r w:rsidR="001616F0">
        <w:t xml:space="preserve"> plnění smlouvy</w:t>
      </w:r>
    </w:p>
    <w:p w14:paraId="2B6B1B55" w14:textId="77777777" w:rsidR="009F245A" w:rsidRPr="00847150" w:rsidRDefault="002633B1" w:rsidP="00466658">
      <w:pPr>
        <w:widowControl w:val="0"/>
        <w:numPr>
          <w:ilvl w:val="0"/>
          <w:numId w:val="6"/>
        </w:numPr>
        <w:tabs>
          <w:tab w:val="right" w:pos="426"/>
        </w:tabs>
        <w:adjustRightInd w:val="0"/>
        <w:spacing w:before="120"/>
        <w:jc w:val="both"/>
        <w:rPr>
          <w:rFonts w:cs="Arial"/>
          <w:szCs w:val="20"/>
        </w:rPr>
      </w:pPr>
      <w:r>
        <w:t>Zhotovitel</w:t>
      </w:r>
      <w:r w:rsidR="007A18E9" w:rsidRPr="00847150">
        <w:t xml:space="preserve"> se zavazuje dodat </w:t>
      </w:r>
      <w:r w:rsidR="007D04E4">
        <w:t>objednateli</w:t>
      </w:r>
      <w:r w:rsidR="007A18E9" w:rsidRPr="00847150">
        <w:t xml:space="preserve"> </w:t>
      </w:r>
      <w:r w:rsidR="007C1E49">
        <w:t>dílo</w:t>
      </w:r>
      <w:r w:rsidR="007A18E9" w:rsidRPr="00847150">
        <w:t xml:space="preserve"> řádně a včas bez vad a nedodělků. </w:t>
      </w:r>
    </w:p>
    <w:p w14:paraId="47044952" w14:textId="77777777" w:rsidR="009F245A" w:rsidRPr="00847150" w:rsidRDefault="00E444F2" w:rsidP="00466658">
      <w:pPr>
        <w:widowControl w:val="0"/>
        <w:numPr>
          <w:ilvl w:val="0"/>
          <w:numId w:val="6"/>
        </w:numPr>
        <w:tabs>
          <w:tab w:val="right" w:pos="426"/>
        </w:tabs>
        <w:adjustRightInd w:val="0"/>
        <w:spacing w:before="120"/>
        <w:jc w:val="both"/>
        <w:rPr>
          <w:rFonts w:cs="Arial"/>
          <w:szCs w:val="20"/>
        </w:rPr>
      </w:pPr>
      <w:r>
        <w:t>O</w:t>
      </w:r>
      <w:r w:rsidR="002633B1">
        <w:t>bjednatel</w:t>
      </w:r>
      <w:r w:rsidR="007A18E9" w:rsidRPr="00847150">
        <w:t xml:space="preserve"> oprávněn odmítnout převzetí </w:t>
      </w:r>
      <w:r w:rsidR="007C1E49">
        <w:t>díla</w:t>
      </w:r>
      <w:r>
        <w:t xml:space="preserve"> v případě, že neodpovídá stanoveným požadavků</w:t>
      </w:r>
      <w:r w:rsidR="0017540F">
        <w:t>m</w:t>
      </w:r>
      <w:r>
        <w:t xml:space="preserve"> dle této smlouvy</w:t>
      </w:r>
      <w:r w:rsidR="007A18E9" w:rsidRPr="00847150">
        <w:t>.</w:t>
      </w:r>
    </w:p>
    <w:p w14:paraId="0A7DA689" w14:textId="77777777" w:rsidR="009F245A" w:rsidRPr="00847150" w:rsidRDefault="002633B1" w:rsidP="00466658">
      <w:pPr>
        <w:widowControl w:val="0"/>
        <w:numPr>
          <w:ilvl w:val="0"/>
          <w:numId w:val="6"/>
        </w:numPr>
        <w:tabs>
          <w:tab w:val="right" w:pos="426"/>
        </w:tabs>
        <w:adjustRightInd w:val="0"/>
        <w:spacing w:before="120"/>
        <w:jc w:val="both"/>
        <w:rPr>
          <w:rFonts w:cs="Arial"/>
          <w:szCs w:val="20"/>
        </w:rPr>
      </w:pPr>
      <w:r>
        <w:rPr>
          <w:rFonts w:cs="Arial"/>
          <w:szCs w:val="20"/>
        </w:rPr>
        <w:t>Objednatel</w:t>
      </w:r>
      <w:r w:rsidR="007A18E9" w:rsidRPr="00847150">
        <w:rPr>
          <w:rFonts w:cs="Arial"/>
          <w:szCs w:val="20"/>
        </w:rPr>
        <w:t xml:space="preserve"> se zavazuje umožnit přístup určeným zaměstnancům </w:t>
      </w:r>
      <w:r>
        <w:rPr>
          <w:rFonts w:cs="Arial"/>
          <w:szCs w:val="20"/>
        </w:rPr>
        <w:t>zhotovitele</w:t>
      </w:r>
      <w:r w:rsidR="007A18E9" w:rsidRPr="00847150">
        <w:rPr>
          <w:rFonts w:cs="Arial"/>
          <w:szCs w:val="20"/>
        </w:rPr>
        <w:t xml:space="preserve"> do areálu místa plnění za účelem plnění závazků vyplývajících z této smlouvy.</w:t>
      </w:r>
    </w:p>
    <w:p w14:paraId="116A7DC9" w14:textId="6780D9A7" w:rsidR="009F245A" w:rsidRPr="00847150" w:rsidRDefault="00E444F2" w:rsidP="00C706DF">
      <w:pPr>
        <w:widowControl w:val="0"/>
        <w:numPr>
          <w:ilvl w:val="0"/>
          <w:numId w:val="6"/>
        </w:numPr>
        <w:tabs>
          <w:tab w:val="right" w:pos="426"/>
        </w:tabs>
        <w:adjustRightInd w:val="0"/>
        <w:spacing w:before="120"/>
        <w:jc w:val="both"/>
        <w:rPr>
          <w:rFonts w:cs="Arial"/>
          <w:szCs w:val="20"/>
        </w:rPr>
      </w:pPr>
      <w:r>
        <w:rPr>
          <w:rFonts w:cs="Arial"/>
          <w:szCs w:val="20"/>
        </w:rPr>
        <w:t>Smlouva</w:t>
      </w:r>
      <w:r w:rsidR="007A18E9" w:rsidRPr="00847150">
        <w:rPr>
          <w:rFonts w:cs="Arial"/>
          <w:szCs w:val="20"/>
        </w:rPr>
        <w:t xml:space="preserve"> se považuje za splněnou, </w:t>
      </w:r>
      <w:r w:rsidR="00C706DF" w:rsidRPr="00C706DF">
        <w:rPr>
          <w:rFonts w:cs="Arial"/>
          <w:szCs w:val="20"/>
        </w:rPr>
        <w:t xml:space="preserve">pokud </w:t>
      </w:r>
      <w:r w:rsidR="008D3E0F">
        <w:rPr>
          <w:rFonts w:cs="Arial"/>
          <w:szCs w:val="20"/>
        </w:rPr>
        <w:t>dílo</w:t>
      </w:r>
      <w:r w:rsidR="00C706DF" w:rsidRPr="00C706DF">
        <w:rPr>
          <w:rFonts w:cs="Arial"/>
          <w:szCs w:val="20"/>
        </w:rPr>
        <w:t xml:space="preserve"> bude řádně a včas předán</w:t>
      </w:r>
      <w:r w:rsidR="008D3E0F">
        <w:rPr>
          <w:rFonts w:cs="Arial"/>
          <w:szCs w:val="20"/>
        </w:rPr>
        <w:t>o</w:t>
      </w:r>
      <w:r w:rsidR="00C706DF" w:rsidRPr="00C706DF">
        <w:rPr>
          <w:rFonts w:cs="Arial"/>
          <w:szCs w:val="20"/>
        </w:rPr>
        <w:t xml:space="preserve"> </w:t>
      </w:r>
      <w:r w:rsidR="007D04E4">
        <w:rPr>
          <w:rFonts w:cs="Arial"/>
          <w:szCs w:val="20"/>
        </w:rPr>
        <w:t>objednateli</w:t>
      </w:r>
      <w:r w:rsidR="00C706DF" w:rsidRPr="00C706DF">
        <w:rPr>
          <w:rFonts w:cs="Arial"/>
          <w:szCs w:val="20"/>
        </w:rPr>
        <w:t xml:space="preserve"> </w:t>
      </w:r>
      <w:r w:rsidR="007A18E9" w:rsidRPr="00847150">
        <w:rPr>
          <w:rFonts w:cs="Arial"/>
          <w:szCs w:val="20"/>
        </w:rPr>
        <w:t>včetně příslušných dokladů</w:t>
      </w:r>
      <w:r>
        <w:rPr>
          <w:rFonts w:cs="Arial"/>
          <w:szCs w:val="20"/>
        </w:rPr>
        <w:t xml:space="preserve"> dle této smlouvy</w:t>
      </w:r>
      <w:r w:rsidR="007A18E9" w:rsidRPr="00847150">
        <w:rPr>
          <w:rFonts w:cs="Arial"/>
          <w:szCs w:val="20"/>
        </w:rPr>
        <w:t xml:space="preserve">. Převzetí bude potvrzeno podpisem </w:t>
      </w:r>
      <w:r>
        <w:rPr>
          <w:rFonts w:cs="Arial"/>
          <w:szCs w:val="20"/>
        </w:rPr>
        <w:t>předávacího protokolu</w:t>
      </w:r>
      <w:r w:rsidR="007A18E9" w:rsidRPr="00847150">
        <w:rPr>
          <w:rFonts w:cs="Arial"/>
          <w:szCs w:val="20"/>
        </w:rPr>
        <w:t xml:space="preserve"> oprávněnou osobou </w:t>
      </w:r>
      <w:r w:rsidR="007D04E4">
        <w:rPr>
          <w:rFonts w:cs="Arial"/>
          <w:szCs w:val="20"/>
        </w:rPr>
        <w:t>objednatele</w:t>
      </w:r>
      <w:r w:rsidR="00FD6BD3" w:rsidRPr="00FD6BD3">
        <w:rPr>
          <w:rFonts w:cs="Arial"/>
          <w:szCs w:val="20"/>
        </w:rPr>
        <w:t xml:space="preserve"> </w:t>
      </w:r>
      <w:r w:rsidR="00FD6BD3">
        <w:rPr>
          <w:rFonts w:cs="Arial"/>
          <w:szCs w:val="20"/>
        </w:rPr>
        <w:t>dle přílohy č. </w:t>
      </w:r>
      <w:r w:rsidR="0032075E">
        <w:rPr>
          <w:rFonts w:cs="Arial"/>
          <w:szCs w:val="20"/>
        </w:rPr>
        <w:t>4</w:t>
      </w:r>
      <w:r w:rsidR="00FD6BD3">
        <w:rPr>
          <w:rFonts w:cs="Arial"/>
          <w:szCs w:val="20"/>
        </w:rPr>
        <w:t xml:space="preserve"> této smlouvy</w:t>
      </w:r>
      <w:r w:rsidR="00FD6BD3" w:rsidRPr="00847150">
        <w:rPr>
          <w:rFonts w:cs="Arial"/>
          <w:szCs w:val="20"/>
        </w:rPr>
        <w:t>.</w:t>
      </w:r>
    </w:p>
    <w:p w14:paraId="3D683B59" w14:textId="77777777" w:rsidR="009F245A" w:rsidRPr="00847150" w:rsidRDefault="002633B1" w:rsidP="00466658">
      <w:pPr>
        <w:widowControl w:val="0"/>
        <w:numPr>
          <w:ilvl w:val="0"/>
          <w:numId w:val="6"/>
        </w:numPr>
        <w:tabs>
          <w:tab w:val="right" w:pos="426"/>
        </w:tabs>
        <w:adjustRightInd w:val="0"/>
        <w:spacing w:before="120"/>
        <w:jc w:val="both"/>
        <w:rPr>
          <w:rFonts w:cs="Arial"/>
          <w:szCs w:val="20"/>
        </w:rPr>
      </w:pPr>
      <w:r>
        <w:rPr>
          <w:rFonts w:cs="Arial"/>
          <w:szCs w:val="20"/>
        </w:rPr>
        <w:t>Zhotovitel</w:t>
      </w:r>
      <w:r w:rsidR="00E444F2">
        <w:rPr>
          <w:rFonts w:cs="Arial"/>
          <w:szCs w:val="20"/>
        </w:rPr>
        <w:t xml:space="preserve"> odpovídá za to, že dodan</w:t>
      </w:r>
      <w:r w:rsidR="007C1E49">
        <w:rPr>
          <w:rFonts w:cs="Arial"/>
          <w:szCs w:val="20"/>
        </w:rPr>
        <w:t>é</w:t>
      </w:r>
      <w:r w:rsidR="00E444F2">
        <w:rPr>
          <w:rFonts w:cs="Arial"/>
          <w:szCs w:val="20"/>
        </w:rPr>
        <w:t xml:space="preserve"> </w:t>
      </w:r>
      <w:r w:rsidR="007C1E49">
        <w:rPr>
          <w:rFonts w:cs="Arial"/>
          <w:szCs w:val="20"/>
        </w:rPr>
        <w:t>dílo</w:t>
      </w:r>
      <w:r w:rsidR="007A18E9" w:rsidRPr="00847150">
        <w:rPr>
          <w:rFonts w:cs="Arial"/>
          <w:szCs w:val="20"/>
        </w:rPr>
        <w:t xml:space="preserve"> je způsobil</w:t>
      </w:r>
      <w:r w:rsidR="007C1E49">
        <w:rPr>
          <w:rFonts w:cs="Arial"/>
          <w:szCs w:val="20"/>
        </w:rPr>
        <w:t>é</w:t>
      </w:r>
      <w:r w:rsidR="007A18E9" w:rsidRPr="00847150">
        <w:rPr>
          <w:rFonts w:cs="Arial"/>
          <w:szCs w:val="20"/>
        </w:rPr>
        <w:t xml:space="preserve"> k užití v souladu s jeho určením a že </w:t>
      </w:r>
      <w:r w:rsidR="00E444F2">
        <w:rPr>
          <w:rFonts w:cs="Arial"/>
          <w:szCs w:val="20"/>
        </w:rPr>
        <w:t>veškeré jeho součásti</w:t>
      </w:r>
      <w:r w:rsidR="007A18E9" w:rsidRPr="00847150">
        <w:rPr>
          <w:rFonts w:cs="Arial"/>
          <w:szCs w:val="20"/>
        </w:rPr>
        <w:t xml:space="preserve"> odpovíd</w:t>
      </w:r>
      <w:r w:rsidR="00E444F2">
        <w:rPr>
          <w:rFonts w:cs="Arial"/>
          <w:szCs w:val="20"/>
        </w:rPr>
        <w:t>ají</w:t>
      </w:r>
      <w:r w:rsidR="007A18E9" w:rsidRPr="00847150">
        <w:rPr>
          <w:rFonts w:cs="Arial"/>
          <w:szCs w:val="20"/>
        </w:rPr>
        <w:t xml:space="preserve"> všem požadavkům obecně závazných právních předpisů.</w:t>
      </w:r>
    </w:p>
    <w:p w14:paraId="62B98911"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 xml:space="preserve">Pokud </w:t>
      </w:r>
      <w:r w:rsidR="002633B1">
        <w:rPr>
          <w:rFonts w:cs="Arial"/>
          <w:szCs w:val="20"/>
        </w:rPr>
        <w:t>zhotovitel</w:t>
      </w:r>
      <w:r w:rsidRPr="00847150">
        <w:rPr>
          <w:rFonts w:cs="Arial"/>
          <w:szCs w:val="20"/>
        </w:rPr>
        <w:t xml:space="preserve"> k plnění smlouvy využívá poddodavatele, je </w:t>
      </w:r>
      <w:r w:rsidR="002633B1">
        <w:rPr>
          <w:rFonts w:cs="Arial"/>
          <w:szCs w:val="20"/>
        </w:rPr>
        <w:t>zhotovitel</w:t>
      </w:r>
      <w:r w:rsidRPr="00847150">
        <w:rPr>
          <w:rFonts w:cs="Arial"/>
          <w:szCs w:val="20"/>
        </w:rPr>
        <w:t xml:space="preserve"> povinen:</w:t>
      </w:r>
    </w:p>
    <w:p w14:paraId="02CC32D0" w14:textId="77777777" w:rsidR="007A18E9" w:rsidRPr="00847150" w:rsidRDefault="007A18E9" w:rsidP="00BC4A1C">
      <w:pPr>
        <w:widowControl w:val="0"/>
        <w:numPr>
          <w:ilvl w:val="0"/>
          <w:numId w:val="24"/>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6EC5FCAC" w14:textId="77777777" w:rsidR="007A18E9" w:rsidRPr="00847150" w:rsidRDefault="007A18E9" w:rsidP="00BC4A1C">
      <w:pPr>
        <w:widowControl w:val="0"/>
        <w:numPr>
          <w:ilvl w:val="0"/>
          <w:numId w:val="24"/>
        </w:numPr>
        <w:adjustRightInd w:val="0"/>
        <w:spacing w:before="120"/>
        <w:ind w:left="567" w:hanging="283"/>
        <w:jc w:val="both"/>
        <w:rPr>
          <w:rFonts w:cs="Arial"/>
          <w:szCs w:val="20"/>
        </w:rPr>
      </w:pPr>
      <w:r w:rsidRPr="00847150">
        <w:rPr>
          <w:rFonts w:cs="Arial"/>
          <w:szCs w:val="20"/>
        </w:rPr>
        <w:t xml:space="preserve">řádně a včas plnit finanční závazky svým poddodavatelům, přičemž za řádné a včasné plnění finančních závazků se považuje plné uhrazení faktur vystavených poddodavatelem </w:t>
      </w:r>
      <w:r w:rsidR="002633B1">
        <w:rPr>
          <w:rFonts w:cs="Arial"/>
          <w:szCs w:val="20"/>
        </w:rPr>
        <w:t>zhotoviteli</w:t>
      </w:r>
      <w:r w:rsidRPr="00847150">
        <w:rPr>
          <w:rFonts w:cs="Arial"/>
          <w:szCs w:val="20"/>
        </w:rPr>
        <w:t xml:space="preserve"> za práce na dodávce zboží, a to v termínu splatnosti určeném poddodavatelem. </w:t>
      </w:r>
      <w:r w:rsidR="002633B1">
        <w:rPr>
          <w:rFonts w:cs="Arial"/>
          <w:szCs w:val="20"/>
        </w:rPr>
        <w:t>Zhotovitel</w:t>
      </w:r>
      <w:r w:rsidRPr="00847150">
        <w:rPr>
          <w:rFonts w:cs="Arial"/>
          <w:szCs w:val="20"/>
        </w:rPr>
        <w:t xml:space="preserve"> je povinen na výzvu </w:t>
      </w:r>
      <w:r w:rsidR="007D04E4">
        <w:rPr>
          <w:rFonts w:cs="Arial"/>
          <w:szCs w:val="20"/>
        </w:rPr>
        <w:t>objednatele</w:t>
      </w:r>
      <w:r w:rsidRPr="00847150">
        <w:rPr>
          <w:rFonts w:cs="Arial"/>
          <w:szCs w:val="20"/>
        </w:rPr>
        <w:t xml:space="preserve"> prokazatelně doložit </w:t>
      </w:r>
      <w:r w:rsidR="007D04E4">
        <w:rPr>
          <w:rFonts w:cs="Arial"/>
          <w:szCs w:val="20"/>
        </w:rPr>
        <w:t>objedn</w:t>
      </w:r>
      <w:r w:rsidR="00E444F2">
        <w:rPr>
          <w:rFonts w:cs="Arial"/>
          <w:szCs w:val="20"/>
        </w:rPr>
        <w:t>a</w:t>
      </w:r>
      <w:r w:rsidR="007D04E4">
        <w:rPr>
          <w:rFonts w:cs="Arial"/>
          <w:szCs w:val="20"/>
        </w:rPr>
        <w:t>teli</w:t>
      </w:r>
      <w:r w:rsidRPr="00847150">
        <w:rPr>
          <w:rFonts w:cs="Arial"/>
          <w:szCs w:val="20"/>
        </w:rPr>
        <w:t xml:space="preserve"> (např. výpisem z účtu) splnění povinnosti uvedené v předchozí větě, a to do 10 pracovních dnů od doručení výzvy.</w:t>
      </w:r>
    </w:p>
    <w:p w14:paraId="3C7B4BA5" w14:textId="77777777" w:rsidR="007A18E9" w:rsidRPr="00847150" w:rsidRDefault="007A18E9" w:rsidP="001616F0">
      <w:pPr>
        <w:pStyle w:val="Nadpis2"/>
      </w:pPr>
      <w:r w:rsidRPr="00847150">
        <w:t xml:space="preserve">Článek </w:t>
      </w:r>
      <w:r w:rsidR="00CD4B3D" w:rsidRPr="00847150">
        <w:t>I</w:t>
      </w:r>
      <w:r w:rsidRPr="00847150">
        <w:t>V</w:t>
      </w:r>
      <w:r w:rsidR="001616F0">
        <w:br/>
      </w:r>
      <w:r w:rsidR="00E444F2">
        <w:t>C</w:t>
      </w:r>
      <w:r w:rsidRPr="00847150">
        <w:t>ena</w:t>
      </w:r>
    </w:p>
    <w:p w14:paraId="6111DEC4" w14:textId="1DE98059" w:rsidR="009F245A" w:rsidRPr="00847150" w:rsidRDefault="00425BF3"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cena </w:t>
      </w:r>
      <w:r w:rsidR="008D3E0F">
        <w:rPr>
          <w:rFonts w:cs="Arial"/>
          <w:szCs w:val="20"/>
        </w:rPr>
        <w:t xml:space="preserve">díla </w:t>
      </w:r>
      <w:r>
        <w:rPr>
          <w:rFonts w:cs="Arial"/>
          <w:szCs w:val="20"/>
        </w:rPr>
        <w:t xml:space="preserve">je uvedena v příloze č. </w:t>
      </w:r>
      <w:r w:rsidR="00557C18">
        <w:rPr>
          <w:rFonts w:cs="Arial"/>
          <w:szCs w:val="20"/>
        </w:rPr>
        <w:t>3</w:t>
      </w:r>
      <w:r>
        <w:rPr>
          <w:rFonts w:cs="Arial"/>
          <w:szCs w:val="20"/>
        </w:rPr>
        <w:t xml:space="preserve"> této smlouvy.</w:t>
      </w:r>
      <w:r w:rsidR="007A18E9" w:rsidRPr="00847150">
        <w:rPr>
          <w:rFonts w:cs="Arial"/>
          <w:szCs w:val="20"/>
        </w:rPr>
        <w:t xml:space="preserve"> </w:t>
      </w:r>
    </w:p>
    <w:p w14:paraId="059BFFA4" w14:textId="0C089B26" w:rsidR="007D099F" w:rsidRPr="007D099F" w:rsidRDefault="007D099F" w:rsidP="007D099F">
      <w:pPr>
        <w:widowControl w:val="0"/>
        <w:numPr>
          <w:ilvl w:val="0"/>
          <w:numId w:val="7"/>
        </w:numPr>
        <w:tabs>
          <w:tab w:val="right" w:pos="426"/>
        </w:tabs>
        <w:adjustRightInd w:val="0"/>
        <w:spacing w:before="120"/>
        <w:jc w:val="both"/>
        <w:rPr>
          <w:rFonts w:cs="Arial"/>
          <w:szCs w:val="20"/>
        </w:rPr>
      </w:pPr>
      <w:r w:rsidRPr="007D099F">
        <w:rPr>
          <w:rFonts w:cs="Arial"/>
          <w:szCs w:val="20"/>
        </w:rPr>
        <w:t xml:space="preserve">Cena za dodávku </w:t>
      </w:r>
      <w:r w:rsidR="008D3E0F">
        <w:rPr>
          <w:rFonts w:cs="Arial"/>
          <w:szCs w:val="20"/>
        </w:rPr>
        <w:t>díla</w:t>
      </w:r>
      <w:r>
        <w:rPr>
          <w:rFonts w:cs="Arial"/>
          <w:szCs w:val="20"/>
        </w:rPr>
        <w:t xml:space="preserve"> </w:t>
      </w:r>
      <w:r w:rsidRPr="007D099F">
        <w:rPr>
          <w:rFonts w:cs="Arial"/>
          <w:szCs w:val="20"/>
        </w:rPr>
        <w:t xml:space="preserve">je stanovena </w:t>
      </w:r>
      <w:r>
        <w:rPr>
          <w:rFonts w:cs="Arial"/>
          <w:szCs w:val="20"/>
        </w:rPr>
        <w:t>zhotovitelem</w:t>
      </w:r>
      <w:r w:rsidRPr="007D099F">
        <w:rPr>
          <w:rFonts w:cs="Arial"/>
          <w:szCs w:val="20"/>
        </w:rPr>
        <w:t xml:space="preserve"> na základě položkového rozpočtu, který je uveden v příloze č. </w:t>
      </w:r>
      <w:r w:rsidR="00557C18">
        <w:rPr>
          <w:rFonts w:cs="Arial"/>
          <w:szCs w:val="20"/>
        </w:rPr>
        <w:t>3</w:t>
      </w:r>
      <w:r w:rsidRPr="007D099F">
        <w:rPr>
          <w:rFonts w:cs="Arial"/>
          <w:szCs w:val="20"/>
        </w:rPr>
        <w:t xml:space="preserve">. Zjištěné odchylky, vynechání, opomnění, chyby a nedostatky položkového rozpočtu nemají vliv na smluvní cenu, na rozsah </w:t>
      </w:r>
      <w:r>
        <w:rPr>
          <w:rFonts w:cs="Arial"/>
          <w:szCs w:val="20"/>
        </w:rPr>
        <w:t>předmětu smlouvy</w:t>
      </w:r>
      <w:r w:rsidRPr="007D099F">
        <w:rPr>
          <w:rFonts w:cs="Arial"/>
          <w:szCs w:val="20"/>
        </w:rPr>
        <w:t xml:space="preserve"> ani na další ujednání smluvních stran v této smlouvě.</w:t>
      </w:r>
    </w:p>
    <w:p w14:paraId="4CAAE269" w14:textId="77777777" w:rsidR="007D099F" w:rsidRPr="007D099F" w:rsidRDefault="007D099F" w:rsidP="007D099F">
      <w:pPr>
        <w:widowControl w:val="0"/>
        <w:numPr>
          <w:ilvl w:val="0"/>
          <w:numId w:val="7"/>
        </w:numPr>
        <w:tabs>
          <w:tab w:val="right" w:pos="426"/>
        </w:tabs>
        <w:adjustRightInd w:val="0"/>
        <w:spacing w:before="120"/>
        <w:jc w:val="both"/>
        <w:rPr>
          <w:rFonts w:cs="Arial"/>
          <w:szCs w:val="20"/>
        </w:rPr>
      </w:pPr>
      <w:r w:rsidRPr="007D099F">
        <w:rPr>
          <w:rFonts w:cs="Arial"/>
          <w:szCs w:val="20"/>
        </w:rPr>
        <w:t xml:space="preserve">V případě, že se na </w:t>
      </w:r>
      <w:r w:rsidR="008D3E0F">
        <w:rPr>
          <w:rFonts w:cs="Arial"/>
          <w:szCs w:val="20"/>
        </w:rPr>
        <w:t>díle</w:t>
      </w:r>
      <w:r>
        <w:rPr>
          <w:rFonts w:cs="Arial"/>
          <w:szCs w:val="20"/>
        </w:rPr>
        <w:t xml:space="preserve"> </w:t>
      </w:r>
      <w:r w:rsidRPr="007D099F">
        <w:rPr>
          <w:rFonts w:cs="Arial"/>
          <w:szCs w:val="20"/>
        </w:rPr>
        <w:t xml:space="preserve">vyskytnou vícepráce, které nebyly obsaženy v položkovém rozpočtu vinou objednatele, tyto vícepráce nebylo možné při náležité péči předvídat a jsou nezbytné pro provedení díla, může se, po vzájemné dohodě objednatele se zhotovitelem, termín provedení prací na díle stanovený v čl. II odst. </w:t>
      </w:r>
      <w:r>
        <w:rPr>
          <w:rFonts w:cs="Arial"/>
          <w:szCs w:val="20"/>
        </w:rPr>
        <w:t>2</w:t>
      </w:r>
      <w:r w:rsidRPr="007D099F">
        <w:rPr>
          <w:rFonts w:cs="Arial"/>
          <w:szCs w:val="20"/>
        </w:rPr>
        <w:t xml:space="preserve"> této smlouvy posunout o dobu nezbytně nutnou k provedení těchto víceprací.</w:t>
      </w:r>
    </w:p>
    <w:p w14:paraId="52BCB9F3" w14:textId="77777777" w:rsidR="007D099F" w:rsidRPr="007D099F" w:rsidRDefault="007D099F" w:rsidP="007D099F">
      <w:pPr>
        <w:widowControl w:val="0"/>
        <w:numPr>
          <w:ilvl w:val="0"/>
          <w:numId w:val="7"/>
        </w:numPr>
        <w:tabs>
          <w:tab w:val="right" w:pos="426"/>
        </w:tabs>
        <w:adjustRightInd w:val="0"/>
        <w:spacing w:before="120"/>
        <w:jc w:val="both"/>
        <w:rPr>
          <w:rFonts w:cs="Arial"/>
          <w:szCs w:val="20"/>
        </w:rPr>
      </w:pPr>
      <w:r w:rsidRPr="007D099F">
        <w:rPr>
          <w:rFonts w:cs="Arial"/>
          <w:szCs w:val="20"/>
        </w:rPr>
        <w:t xml:space="preserve">Jednotkové ceny uvedené v položkovém rozpočtu jsou cenami pevnými po celou dobu realizace díla. </w:t>
      </w:r>
    </w:p>
    <w:p w14:paraId="2D367705" w14:textId="77777777" w:rsidR="007D099F" w:rsidRDefault="007D099F" w:rsidP="007D099F">
      <w:pPr>
        <w:widowControl w:val="0"/>
        <w:numPr>
          <w:ilvl w:val="0"/>
          <w:numId w:val="7"/>
        </w:numPr>
        <w:tabs>
          <w:tab w:val="right" w:pos="426"/>
        </w:tabs>
        <w:adjustRightInd w:val="0"/>
        <w:spacing w:before="120"/>
        <w:jc w:val="both"/>
        <w:rPr>
          <w:rFonts w:cs="Arial"/>
          <w:szCs w:val="20"/>
        </w:rPr>
      </w:pPr>
      <w:r w:rsidRPr="007D099F">
        <w:rPr>
          <w:rFonts w:cs="Arial"/>
          <w:szCs w:val="20"/>
        </w:rPr>
        <w:t xml:space="preserve">Příslušná sazba daně z přidané hodnoty (DPH) bude účtována dle platných předpisů ČR v době zdanitelného plnění. Za správnost stanovení příslušné sazby daně z přidané hodnoty nese veškerou odpovědnost </w:t>
      </w:r>
      <w:r>
        <w:rPr>
          <w:rFonts w:cs="Arial"/>
          <w:szCs w:val="20"/>
        </w:rPr>
        <w:t>zhotovitel</w:t>
      </w:r>
      <w:r w:rsidRPr="007D099F">
        <w:rPr>
          <w:rFonts w:cs="Arial"/>
          <w:szCs w:val="20"/>
        </w:rPr>
        <w:t>.</w:t>
      </w:r>
    </w:p>
    <w:p w14:paraId="1D80C932" w14:textId="77777777" w:rsidR="007D099F" w:rsidRDefault="00E444F2" w:rsidP="007D099F">
      <w:pPr>
        <w:widowControl w:val="0"/>
        <w:numPr>
          <w:ilvl w:val="0"/>
          <w:numId w:val="7"/>
        </w:numPr>
        <w:tabs>
          <w:tab w:val="right" w:pos="426"/>
        </w:tabs>
        <w:adjustRightInd w:val="0"/>
        <w:spacing w:before="120"/>
        <w:jc w:val="both"/>
        <w:rPr>
          <w:rFonts w:cs="Arial"/>
          <w:szCs w:val="20"/>
        </w:rPr>
      </w:pPr>
      <w:r w:rsidRPr="00E444F2">
        <w:rPr>
          <w:rFonts w:cs="Arial"/>
          <w:szCs w:val="20"/>
        </w:rPr>
        <w:t xml:space="preserve">Cena </w:t>
      </w:r>
      <w:r w:rsidR="007D099F">
        <w:rPr>
          <w:rFonts w:cs="Arial"/>
          <w:szCs w:val="20"/>
        </w:rPr>
        <w:t>předmětu smlouvy</w:t>
      </w:r>
      <w:r w:rsidRPr="00E444F2">
        <w:rPr>
          <w:rFonts w:cs="Arial"/>
          <w:szCs w:val="20"/>
        </w:rPr>
        <w:t xml:space="preserve"> podle odst. 1 je cenou nejvýše přípustnou a může být změněna jen dodatkem smlouvy z níže uvedených důvodů:</w:t>
      </w:r>
    </w:p>
    <w:p w14:paraId="70B3367D" w14:textId="77777777" w:rsidR="00E444F2" w:rsidRPr="00E444F2" w:rsidRDefault="00E444F2" w:rsidP="007D099F">
      <w:pPr>
        <w:widowControl w:val="0"/>
        <w:numPr>
          <w:ilvl w:val="1"/>
          <w:numId w:val="18"/>
        </w:numPr>
        <w:tabs>
          <w:tab w:val="right" w:pos="426"/>
        </w:tabs>
        <w:adjustRightInd w:val="0"/>
        <w:spacing w:before="120"/>
        <w:ind w:left="567" w:hanging="283"/>
        <w:jc w:val="both"/>
        <w:rPr>
          <w:rFonts w:cs="Arial"/>
          <w:szCs w:val="20"/>
        </w:rPr>
      </w:pPr>
      <w:r w:rsidRPr="00E444F2">
        <w:rPr>
          <w:rFonts w:cs="Arial"/>
          <w:szCs w:val="20"/>
        </w:rPr>
        <w:t>v případě víceprací, služeb a dodávek požadovaných objednatelem a neobsažených ve specifikaci díla nebo způsobených chybou v položkovém rozpočtu vinou objednatele,</w:t>
      </w:r>
    </w:p>
    <w:p w14:paraId="263E4383" w14:textId="77777777" w:rsidR="00E444F2" w:rsidRPr="00E444F2" w:rsidRDefault="00E444F2" w:rsidP="007D099F">
      <w:pPr>
        <w:widowControl w:val="0"/>
        <w:numPr>
          <w:ilvl w:val="1"/>
          <w:numId w:val="18"/>
        </w:numPr>
        <w:tabs>
          <w:tab w:val="right" w:pos="426"/>
        </w:tabs>
        <w:adjustRightInd w:val="0"/>
        <w:spacing w:before="120"/>
        <w:ind w:left="567" w:hanging="283"/>
        <w:jc w:val="both"/>
        <w:rPr>
          <w:rFonts w:cs="Arial"/>
          <w:szCs w:val="20"/>
        </w:rPr>
      </w:pPr>
      <w:r w:rsidRPr="00E444F2">
        <w:rPr>
          <w:rFonts w:cs="Arial"/>
          <w:szCs w:val="20"/>
        </w:rPr>
        <w:t>v případě méněprací.</w:t>
      </w:r>
    </w:p>
    <w:p w14:paraId="3DB0B3DC" w14:textId="77777777" w:rsidR="00E444F2" w:rsidRDefault="007D099F" w:rsidP="00E444F2">
      <w:pPr>
        <w:widowControl w:val="0"/>
        <w:numPr>
          <w:ilvl w:val="0"/>
          <w:numId w:val="7"/>
        </w:numPr>
        <w:tabs>
          <w:tab w:val="right" w:pos="426"/>
        </w:tabs>
        <w:adjustRightInd w:val="0"/>
        <w:spacing w:before="120"/>
        <w:jc w:val="both"/>
        <w:rPr>
          <w:rFonts w:cs="Arial"/>
          <w:szCs w:val="20"/>
        </w:rPr>
      </w:pPr>
      <w:r>
        <w:rPr>
          <w:rFonts w:cs="Arial"/>
          <w:szCs w:val="20"/>
        </w:rPr>
        <w:t>Zhotoviteli</w:t>
      </w:r>
      <w:r w:rsidR="00E444F2" w:rsidRPr="00E444F2">
        <w:rPr>
          <w:rFonts w:cs="Arial"/>
          <w:szCs w:val="20"/>
        </w:rPr>
        <w:t xml:space="preserve"> vzniká právo na zvýšení sjednané ceny teprve v případě, že změna bude schválena smluvními stranami formou uzavření dodatku ke smlouvě. Bez platného a účinného dodatku ke smlouvě o dílo nemá </w:t>
      </w:r>
      <w:r w:rsidR="001677E6">
        <w:rPr>
          <w:rFonts w:cs="Arial"/>
          <w:szCs w:val="20"/>
        </w:rPr>
        <w:t>zhotovitel</w:t>
      </w:r>
      <w:r w:rsidR="00E444F2" w:rsidRPr="00E444F2">
        <w:rPr>
          <w:rFonts w:cs="Arial"/>
          <w:szCs w:val="20"/>
        </w:rPr>
        <w:t xml:space="preserve"> právo na úhradu ceny za dodatečné dodávky a služby.</w:t>
      </w:r>
    </w:p>
    <w:p w14:paraId="3EF0CC66" w14:textId="77777777" w:rsidR="00E444F2" w:rsidRDefault="00E444F2" w:rsidP="00E444F2">
      <w:pPr>
        <w:widowControl w:val="0"/>
        <w:numPr>
          <w:ilvl w:val="0"/>
          <w:numId w:val="7"/>
        </w:numPr>
        <w:tabs>
          <w:tab w:val="right" w:pos="426"/>
        </w:tabs>
        <w:adjustRightInd w:val="0"/>
        <w:spacing w:before="120"/>
        <w:jc w:val="both"/>
        <w:rPr>
          <w:rFonts w:cs="Arial"/>
          <w:szCs w:val="20"/>
        </w:rPr>
      </w:pPr>
      <w:r w:rsidRPr="00E444F2">
        <w:rPr>
          <w:rFonts w:cs="Arial"/>
          <w:szCs w:val="20"/>
        </w:rPr>
        <w:t xml:space="preserve">Důvodem pro změnu ceny díla není plnění </w:t>
      </w:r>
      <w:r w:rsidR="007D099F">
        <w:rPr>
          <w:rFonts w:cs="Arial"/>
          <w:szCs w:val="20"/>
        </w:rPr>
        <w:t>zhotovitele</w:t>
      </w:r>
      <w:r w:rsidRPr="00E444F2">
        <w:rPr>
          <w:rFonts w:cs="Arial"/>
          <w:szCs w:val="20"/>
        </w:rPr>
        <w:t>, které bylo vyvoláno jeho prodlením při provádění díla, vadným plněním, chybami a nedostatky v položkovém rozpočtu, pokud jsou tyto</w:t>
      </w:r>
      <w:r>
        <w:rPr>
          <w:rFonts w:cs="Arial"/>
          <w:szCs w:val="20"/>
        </w:rPr>
        <w:t xml:space="preserve"> </w:t>
      </w:r>
      <w:r w:rsidRPr="00E444F2">
        <w:rPr>
          <w:rFonts w:cs="Arial"/>
          <w:szCs w:val="20"/>
        </w:rPr>
        <w:t>chyby důsledkem nepřesného nebo neúplného ocenění soupisu dodávek a služeb dle položkového rozpočtu.</w:t>
      </w:r>
    </w:p>
    <w:p w14:paraId="36DE37DA" w14:textId="77777777" w:rsidR="001616F0" w:rsidRPr="00847150" w:rsidRDefault="001616F0" w:rsidP="001616F0">
      <w:pPr>
        <w:pStyle w:val="Nadpis2"/>
      </w:pPr>
      <w:r w:rsidRPr="00847150">
        <w:lastRenderedPageBreak/>
        <w:t>Článek V</w:t>
      </w:r>
      <w:r>
        <w:br/>
        <w:t>P</w:t>
      </w:r>
      <w:r w:rsidRPr="00847150">
        <w:t>latební podmínky</w:t>
      </w:r>
    </w:p>
    <w:p w14:paraId="06117506" w14:textId="77777777" w:rsidR="001616F0" w:rsidRDefault="001616F0" w:rsidP="001616F0">
      <w:pPr>
        <w:pStyle w:val="Odstavecseseznamem"/>
        <w:widowControl w:val="0"/>
        <w:numPr>
          <w:ilvl w:val="0"/>
          <w:numId w:val="19"/>
        </w:numPr>
        <w:tabs>
          <w:tab w:val="right" w:pos="426"/>
        </w:tabs>
        <w:adjustRightInd w:val="0"/>
        <w:spacing w:before="120"/>
        <w:ind w:left="284" w:hanging="284"/>
        <w:jc w:val="both"/>
        <w:rPr>
          <w:rFonts w:cs="Arial"/>
          <w:szCs w:val="20"/>
        </w:rPr>
      </w:pPr>
      <w:r>
        <w:rPr>
          <w:rFonts w:cs="Arial"/>
          <w:szCs w:val="20"/>
        </w:rPr>
        <w:t>Objednatel neposkytuje zhotoviteli zálohy.</w:t>
      </w:r>
    </w:p>
    <w:p w14:paraId="66C31DF3" w14:textId="77777777" w:rsidR="009F245A" w:rsidRPr="001616F0" w:rsidRDefault="002633B1" w:rsidP="001616F0">
      <w:pPr>
        <w:pStyle w:val="Odstavecseseznamem"/>
        <w:widowControl w:val="0"/>
        <w:numPr>
          <w:ilvl w:val="0"/>
          <w:numId w:val="19"/>
        </w:numPr>
        <w:tabs>
          <w:tab w:val="right" w:pos="426"/>
        </w:tabs>
        <w:adjustRightInd w:val="0"/>
        <w:spacing w:before="120"/>
        <w:ind w:left="284" w:hanging="284"/>
        <w:contextualSpacing w:val="0"/>
        <w:jc w:val="both"/>
        <w:rPr>
          <w:rFonts w:cs="Arial"/>
          <w:szCs w:val="20"/>
        </w:rPr>
      </w:pPr>
      <w:r w:rsidRPr="001616F0">
        <w:rPr>
          <w:rFonts w:cs="Arial"/>
          <w:szCs w:val="20"/>
        </w:rPr>
        <w:t>Objednatel</w:t>
      </w:r>
      <w:r w:rsidR="007A18E9" w:rsidRPr="001616F0">
        <w:rPr>
          <w:rFonts w:cs="Arial"/>
          <w:szCs w:val="20"/>
        </w:rPr>
        <w:t xml:space="preserve"> se zavazuje uhradit </w:t>
      </w:r>
      <w:r w:rsidRPr="001616F0">
        <w:rPr>
          <w:rFonts w:cs="Arial"/>
          <w:szCs w:val="20"/>
        </w:rPr>
        <w:t>zhotoviteli</w:t>
      </w:r>
      <w:r w:rsidR="007A18E9" w:rsidRPr="001616F0">
        <w:rPr>
          <w:rFonts w:cs="Arial"/>
          <w:szCs w:val="20"/>
        </w:rPr>
        <w:t xml:space="preserve"> cenu předmětu </w:t>
      </w:r>
      <w:r w:rsidR="00E444F2" w:rsidRPr="001616F0">
        <w:rPr>
          <w:rFonts w:cs="Arial"/>
          <w:szCs w:val="20"/>
        </w:rPr>
        <w:t>smlouvy</w:t>
      </w:r>
      <w:r w:rsidR="007A18E9" w:rsidRPr="001616F0">
        <w:rPr>
          <w:rFonts w:cs="Arial"/>
          <w:szCs w:val="20"/>
        </w:rPr>
        <w:t xml:space="preserve">, a to na základě </w:t>
      </w:r>
      <w:r w:rsidR="00425BF3">
        <w:rPr>
          <w:rFonts w:cs="Arial"/>
          <w:szCs w:val="20"/>
        </w:rPr>
        <w:t>faktury (</w:t>
      </w:r>
      <w:r w:rsidR="007A18E9" w:rsidRPr="001616F0">
        <w:rPr>
          <w:rFonts w:cs="Arial"/>
          <w:szCs w:val="20"/>
        </w:rPr>
        <w:t>daňového dokladu</w:t>
      </w:r>
      <w:r w:rsidR="00425BF3">
        <w:rPr>
          <w:rFonts w:cs="Arial"/>
          <w:szCs w:val="20"/>
        </w:rPr>
        <w:t>)</w:t>
      </w:r>
      <w:r w:rsidR="007A18E9" w:rsidRPr="001616F0">
        <w:rPr>
          <w:rFonts w:cs="Arial"/>
          <w:szCs w:val="20"/>
        </w:rPr>
        <w:t xml:space="preserve">. </w:t>
      </w:r>
      <w:r w:rsidRPr="001616F0">
        <w:rPr>
          <w:rFonts w:cs="Arial"/>
          <w:szCs w:val="20"/>
        </w:rPr>
        <w:t>Objednatel</w:t>
      </w:r>
      <w:r w:rsidR="007A18E9" w:rsidRPr="001616F0">
        <w:rPr>
          <w:rFonts w:cs="Arial"/>
          <w:szCs w:val="20"/>
        </w:rPr>
        <w:t xml:space="preserve"> je oprávněn vrátit vadn</w:t>
      </w:r>
      <w:r w:rsidR="00425BF3">
        <w:rPr>
          <w:rFonts w:cs="Arial"/>
          <w:szCs w:val="20"/>
        </w:rPr>
        <w:t>ou fakturu (</w:t>
      </w:r>
      <w:r w:rsidR="007A18E9" w:rsidRPr="001616F0">
        <w:rPr>
          <w:rFonts w:cs="Arial"/>
          <w:szCs w:val="20"/>
        </w:rPr>
        <w:t>daňový doklad</w:t>
      </w:r>
      <w:r w:rsidR="00425BF3">
        <w:rPr>
          <w:rFonts w:cs="Arial"/>
          <w:szCs w:val="20"/>
        </w:rPr>
        <w:t>)</w:t>
      </w:r>
      <w:r w:rsidR="007A18E9" w:rsidRPr="001616F0">
        <w:rPr>
          <w:rFonts w:cs="Arial"/>
          <w:szCs w:val="20"/>
        </w:rPr>
        <w:t xml:space="preserve"> </w:t>
      </w:r>
      <w:r w:rsidRPr="001616F0">
        <w:rPr>
          <w:rFonts w:cs="Arial"/>
          <w:szCs w:val="20"/>
        </w:rPr>
        <w:t>zhotoviteli</w:t>
      </w:r>
      <w:r w:rsidR="007A18E9" w:rsidRPr="001616F0">
        <w:rPr>
          <w:rFonts w:cs="Arial"/>
          <w:szCs w:val="20"/>
        </w:rPr>
        <w:t xml:space="preserve">, a to až do lhůty splatnosti. V takovém případě není </w:t>
      </w:r>
      <w:r w:rsidRPr="001616F0">
        <w:rPr>
          <w:rFonts w:cs="Arial"/>
          <w:szCs w:val="20"/>
        </w:rPr>
        <w:t>objednatel</w:t>
      </w:r>
      <w:r w:rsidR="007A18E9" w:rsidRPr="001616F0">
        <w:rPr>
          <w:rFonts w:cs="Arial"/>
          <w:szCs w:val="20"/>
        </w:rPr>
        <w:t xml:space="preserve"> v prodlení s úhradou ceny. Nová lhůta splatnosti začíná běžet dnem doručení bezvadné</w:t>
      </w:r>
      <w:r w:rsidR="00425BF3">
        <w:rPr>
          <w:rFonts w:cs="Arial"/>
          <w:szCs w:val="20"/>
        </w:rPr>
        <w:t xml:space="preserve"> faktury (</w:t>
      </w:r>
      <w:r w:rsidR="007A18E9" w:rsidRPr="001616F0">
        <w:rPr>
          <w:rFonts w:cs="Arial"/>
          <w:szCs w:val="20"/>
        </w:rPr>
        <w:t>daňového dokladu</w:t>
      </w:r>
      <w:r w:rsidR="00425BF3">
        <w:rPr>
          <w:rFonts w:cs="Arial"/>
          <w:szCs w:val="20"/>
        </w:rPr>
        <w:t>)</w:t>
      </w:r>
      <w:r w:rsidR="007A18E9" w:rsidRPr="001616F0">
        <w:rPr>
          <w:rFonts w:cs="Arial"/>
          <w:szCs w:val="20"/>
        </w:rPr>
        <w:t>.</w:t>
      </w:r>
    </w:p>
    <w:p w14:paraId="6660EB03" w14:textId="77777777" w:rsidR="009F245A" w:rsidRPr="00847150" w:rsidRDefault="007A18E9" w:rsidP="001616F0">
      <w:pPr>
        <w:widowControl w:val="0"/>
        <w:numPr>
          <w:ilvl w:val="0"/>
          <w:numId w:val="19"/>
        </w:numPr>
        <w:tabs>
          <w:tab w:val="right" w:pos="426"/>
        </w:tabs>
        <w:adjustRightInd w:val="0"/>
        <w:spacing w:before="120"/>
        <w:ind w:left="284" w:hanging="284"/>
        <w:jc w:val="both"/>
        <w:rPr>
          <w:rFonts w:cs="Arial"/>
          <w:szCs w:val="20"/>
        </w:rPr>
      </w:pPr>
      <w:r w:rsidRPr="00847150">
        <w:rPr>
          <w:rFonts w:cs="Arial"/>
          <w:szCs w:val="20"/>
        </w:rPr>
        <w:t xml:space="preserve">Splatnost </w:t>
      </w:r>
      <w:r w:rsidR="00425BF3">
        <w:rPr>
          <w:rFonts w:cs="Arial"/>
          <w:szCs w:val="20"/>
        </w:rPr>
        <w:t>faktury (</w:t>
      </w:r>
      <w:r w:rsidRPr="00847150">
        <w:rPr>
          <w:rFonts w:cs="Arial"/>
          <w:szCs w:val="20"/>
        </w:rPr>
        <w:t>daňového dokladu</w:t>
      </w:r>
      <w:r w:rsidR="00425BF3">
        <w:rPr>
          <w:rFonts w:cs="Arial"/>
          <w:szCs w:val="20"/>
        </w:rPr>
        <w:t>)</w:t>
      </w:r>
      <w:r w:rsidRPr="00847150">
        <w:rPr>
          <w:rFonts w:cs="Arial"/>
          <w:szCs w:val="20"/>
        </w:rPr>
        <w:t xml:space="preserve"> bude 21 kalendářních dnů ode dne doručení </w:t>
      </w:r>
      <w:r w:rsidR="007D04E4">
        <w:rPr>
          <w:rFonts w:cs="Arial"/>
          <w:szCs w:val="20"/>
        </w:rPr>
        <w:t>objednateli</w:t>
      </w:r>
      <w:r w:rsidRPr="00847150">
        <w:rPr>
          <w:rFonts w:cs="Arial"/>
          <w:szCs w:val="20"/>
        </w:rPr>
        <w:t xml:space="preserve">. </w:t>
      </w:r>
      <w:r w:rsidR="0046746D">
        <w:rPr>
          <w:rFonts w:cs="Arial"/>
          <w:szCs w:val="20"/>
        </w:rPr>
        <w:t>Fakturu (d</w:t>
      </w:r>
      <w:r w:rsidRPr="00847150">
        <w:rPr>
          <w:rFonts w:cs="Arial"/>
          <w:szCs w:val="20"/>
        </w:rPr>
        <w:t>aňový doklad</w:t>
      </w:r>
      <w:r w:rsidR="0046746D">
        <w:rPr>
          <w:rFonts w:cs="Arial"/>
          <w:szCs w:val="20"/>
        </w:rPr>
        <w:t>)</w:t>
      </w:r>
      <w:r w:rsidRPr="00847150">
        <w:rPr>
          <w:rFonts w:cs="Arial"/>
          <w:szCs w:val="20"/>
        </w:rPr>
        <w:t xml:space="preserve"> doručuje </w:t>
      </w:r>
      <w:r w:rsidR="002633B1">
        <w:rPr>
          <w:rFonts w:cs="Arial"/>
          <w:szCs w:val="20"/>
        </w:rPr>
        <w:t>zhotovitel</w:t>
      </w:r>
      <w:r w:rsidRPr="00847150">
        <w:rPr>
          <w:rFonts w:cs="Arial"/>
          <w:szCs w:val="20"/>
        </w:rPr>
        <w:t xml:space="preserve"> </w:t>
      </w:r>
      <w:r w:rsidR="007D04E4">
        <w:rPr>
          <w:rFonts w:cs="Arial"/>
          <w:szCs w:val="20"/>
        </w:rPr>
        <w:t>objednateli</w:t>
      </w:r>
      <w:r w:rsidRPr="00847150">
        <w:rPr>
          <w:rFonts w:cs="Arial"/>
          <w:szCs w:val="20"/>
        </w:rPr>
        <w:t xml:space="preserve"> v digitální formě</w:t>
      </w:r>
      <w:r w:rsidR="00715639" w:rsidRPr="00847150">
        <w:rPr>
          <w:rFonts w:cs="Arial"/>
          <w:szCs w:val="20"/>
        </w:rPr>
        <w:t xml:space="preserve"> ve formátu ISDOC/ISDOCX (případně PDF/A)</w:t>
      </w:r>
      <w:r w:rsidRPr="00847150">
        <w:rPr>
          <w:rFonts w:cs="Arial"/>
          <w:szCs w:val="20"/>
        </w:rPr>
        <w:t xml:space="preserve">, </w:t>
      </w:r>
      <w:r w:rsidR="0046746D">
        <w:rPr>
          <w:rFonts w:cs="Arial"/>
          <w:szCs w:val="20"/>
        </w:rPr>
        <w:t xml:space="preserve">do datové schránky nebo </w:t>
      </w:r>
      <w:r w:rsidR="0046746D" w:rsidRPr="00847150">
        <w:rPr>
          <w:rFonts w:cs="Arial"/>
          <w:szCs w:val="20"/>
        </w:rPr>
        <w:t xml:space="preserve">na </w:t>
      </w:r>
      <w:r w:rsidR="0046746D">
        <w:rPr>
          <w:rFonts w:cs="Arial"/>
          <w:szCs w:val="20"/>
        </w:rPr>
        <w:t>kontaktní e-mailovou a</w:t>
      </w:r>
      <w:r w:rsidR="0046746D" w:rsidRPr="00847150">
        <w:rPr>
          <w:rFonts w:cs="Arial"/>
          <w:szCs w:val="20"/>
        </w:rPr>
        <w:t>dresu</w:t>
      </w:r>
      <w:r w:rsidR="0046746D">
        <w:rPr>
          <w:rFonts w:cs="Arial"/>
          <w:szCs w:val="20"/>
        </w:rPr>
        <w:t xml:space="preserve"> </w:t>
      </w:r>
      <w:r w:rsidR="009E7CD8">
        <w:rPr>
          <w:rFonts w:cs="Arial"/>
          <w:szCs w:val="20"/>
        </w:rPr>
        <w:t>objednatele</w:t>
      </w:r>
      <w:r w:rsidR="0046746D" w:rsidRPr="00847150">
        <w:rPr>
          <w:rFonts w:cs="Arial"/>
          <w:szCs w:val="20"/>
        </w:rPr>
        <w:t>.</w:t>
      </w:r>
    </w:p>
    <w:p w14:paraId="2F24B5F8" w14:textId="77777777" w:rsidR="009F245A" w:rsidRPr="00847150" w:rsidRDefault="007A18E9" w:rsidP="001616F0">
      <w:pPr>
        <w:widowControl w:val="0"/>
        <w:numPr>
          <w:ilvl w:val="0"/>
          <w:numId w:val="19"/>
        </w:numPr>
        <w:tabs>
          <w:tab w:val="right" w:pos="426"/>
        </w:tabs>
        <w:adjustRightInd w:val="0"/>
        <w:spacing w:before="120"/>
        <w:ind w:left="284" w:hanging="284"/>
        <w:jc w:val="both"/>
        <w:rPr>
          <w:rFonts w:cs="Arial"/>
          <w:szCs w:val="20"/>
        </w:rPr>
      </w:pPr>
      <w:r w:rsidRPr="00847150">
        <w:rPr>
          <w:rFonts w:cs="Arial"/>
          <w:szCs w:val="20"/>
        </w:rPr>
        <w:t>Celkovou a pro účely fakturace rozhodnou cenou se rozumí cena včetně DPH.</w:t>
      </w:r>
    </w:p>
    <w:p w14:paraId="2E65C9CE" w14:textId="77777777" w:rsidR="009F245A" w:rsidRPr="00847150" w:rsidRDefault="007A18E9" w:rsidP="001616F0">
      <w:pPr>
        <w:widowControl w:val="0"/>
        <w:numPr>
          <w:ilvl w:val="0"/>
          <w:numId w:val="19"/>
        </w:numPr>
        <w:tabs>
          <w:tab w:val="right" w:pos="426"/>
        </w:tabs>
        <w:adjustRightInd w:val="0"/>
        <w:spacing w:before="120"/>
        <w:ind w:left="284" w:hanging="284"/>
        <w:jc w:val="both"/>
        <w:rPr>
          <w:rFonts w:cs="Arial"/>
          <w:szCs w:val="20"/>
        </w:rPr>
      </w:pPr>
      <w:r w:rsidRPr="00847150">
        <w:rPr>
          <w:rFonts w:cs="Arial"/>
          <w:szCs w:val="20"/>
        </w:rPr>
        <w:t xml:space="preserve">Cenu předmětu </w:t>
      </w:r>
      <w:r w:rsidR="00E444F2">
        <w:rPr>
          <w:rFonts w:cs="Arial"/>
          <w:szCs w:val="20"/>
        </w:rPr>
        <w:t>smlouvy</w:t>
      </w:r>
      <w:r w:rsidRPr="00847150">
        <w:rPr>
          <w:rFonts w:cs="Arial"/>
          <w:szCs w:val="20"/>
        </w:rPr>
        <w:t xml:space="preserve"> je možné změnit pouze v případě, že dojde v průběhu realizace </w:t>
      </w:r>
      <w:r w:rsidR="008D3E0F">
        <w:rPr>
          <w:rFonts w:cs="Arial"/>
          <w:szCs w:val="20"/>
        </w:rPr>
        <w:t>díla</w:t>
      </w:r>
      <w:r w:rsidRPr="00847150">
        <w:rPr>
          <w:rFonts w:cs="Arial"/>
          <w:szCs w:val="20"/>
        </w:rPr>
        <w:t xml:space="preserve"> ke změnám daňových předpisů upravujících výši sazby DPH.</w:t>
      </w:r>
    </w:p>
    <w:p w14:paraId="11FBAE18" w14:textId="77777777" w:rsidR="009F245A" w:rsidRDefault="007A18E9" w:rsidP="001616F0">
      <w:pPr>
        <w:widowControl w:val="0"/>
        <w:numPr>
          <w:ilvl w:val="0"/>
          <w:numId w:val="19"/>
        </w:numPr>
        <w:tabs>
          <w:tab w:val="right" w:pos="426"/>
        </w:tabs>
        <w:adjustRightInd w:val="0"/>
        <w:spacing w:before="120"/>
        <w:ind w:left="284" w:hanging="284"/>
        <w:jc w:val="both"/>
        <w:rPr>
          <w:rFonts w:cs="Arial"/>
          <w:szCs w:val="20"/>
        </w:rPr>
      </w:pPr>
      <w:r w:rsidRPr="00847150">
        <w:rPr>
          <w:rFonts w:cs="Arial"/>
          <w:szCs w:val="20"/>
        </w:rPr>
        <w:t xml:space="preserve">Smluvní strany se dohodly, že dojde-li v průběhu plnění předmětu této smlouvy ke změně zákonné sazby DPH stanovené pro příslušné plnění vyplývající z této smlouvy, je </w:t>
      </w:r>
      <w:r w:rsidR="002633B1">
        <w:rPr>
          <w:rFonts w:cs="Arial"/>
          <w:szCs w:val="20"/>
        </w:rPr>
        <w:t>zhotovitel</w:t>
      </w:r>
      <w:r w:rsidRPr="00847150">
        <w:rPr>
          <w:rFonts w:cs="Arial"/>
          <w:szCs w:val="20"/>
        </w:rPr>
        <w:t xml:space="preserve"> od okamžiku nabytí účinnosti změny zákonné sazby DPH povinen účtovat </w:t>
      </w:r>
      <w:r w:rsidR="007D04E4">
        <w:rPr>
          <w:rFonts w:cs="Arial"/>
          <w:szCs w:val="20"/>
        </w:rPr>
        <w:t>objednateli</w:t>
      </w:r>
      <w:r w:rsidRPr="00847150">
        <w:rPr>
          <w:rFonts w:cs="Arial"/>
          <w:szCs w:val="20"/>
        </w:rPr>
        <w:t xml:space="preserve"> platnou sazbu DPH. O této skutečnosti není nutné uzavírat dodatek k této smlouvě.</w:t>
      </w:r>
    </w:p>
    <w:p w14:paraId="7F52826A" w14:textId="77777777" w:rsidR="00187B93" w:rsidRDefault="00187B93" w:rsidP="00187B93">
      <w:pPr>
        <w:widowControl w:val="0"/>
        <w:numPr>
          <w:ilvl w:val="0"/>
          <w:numId w:val="19"/>
        </w:numPr>
        <w:tabs>
          <w:tab w:val="right" w:pos="426"/>
        </w:tabs>
        <w:adjustRightInd w:val="0"/>
        <w:spacing w:before="120"/>
        <w:ind w:left="284" w:hanging="284"/>
        <w:jc w:val="both"/>
        <w:rPr>
          <w:rFonts w:cs="Arial"/>
          <w:szCs w:val="20"/>
        </w:rPr>
      </w:pPr>
      <w:r w:rsidRPr="00847150">
        <w:rPr>
          <w:rFonts w:cs="Arial"/>
          <w:szCs w:val="20"/>
        </w:rPr>
        <w:t xml:space="preserve">Úhrada za plnění z této smlouvy bude realizována bezhotovostním převodem na účet </w:t>
      </w:r>
      <w:r>
        <w:rPr>
          <w:rFonts w:cs="Arial"/>
          <w:szCs w:val="20"/>
        </w:rPr>
        <w:t>zhotovitele</w:t>
      </w:r>
      <w:r w:rsidRPr="00847150">
        <w:rPr>
          <w:rFonts w:cs="Arial"/>
          <w:szCs w:val="20"/>
        </w:rPr>
        <w:t>.</w:t>
      </w:r>
    </w:p>
    <w:p w14:paraId="1B622973" w14:textId="77777777" w:rsidR="009F245A" w:rsidRPr="00847150" w:rsidRDefault="00000000" w:rsidP="001616F0">
      <w:pPr>
        <w:widowControl w:val="0"/>
        <w:numPr>
          <w:ilvl w:val="0"/>
          <w:numId w:val="19"/>
        </w:numPr>
        <w:tabs>
          <w:tab w:val="right" w:pos="426"/>
        </w:tabs>
        <w:adjustRightInd w:val="0"/>
        <w:spacing w:before="120"/>
        <w:ind w:left="284" w:hanging="284"/>
        <w:jc w:val="both"/>
        <w:rPr>
          <w:rFonts w:cs="Arial"/>
          <w:szCs w:val="20"/>
        </w:rPr>
      </w:pPr>
      <w:sdt>
        <w:sdtPr>
          <w:id w:val="1799024991"/>
          <w:placeholder>
            <w:docPart w:val="F14EA7C2DAE646979F894BD3CA115B0E"/>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187B93">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1FDCEDE1" w14:textId="77777777" w:rsidR="001616F0" w:rsidRDefault="001616F0" w:rsidP="001616F0">
      <w:pPr>
        <w:pStyle w:val="Nadpis2"/>
      </w:pPr>
      <w:r w:rsidRPr="001616F0">
        <w:t>Článek</w:t>
      </w:r>
      <w:r w:rsidRPr="00847150">
        <w:t xml:space="preserve"> V</w:t>
      </w:r>
      <w:r>
        <w:t>I</w:t>
      </w:r>
      <w:r>
        <w:br/>
        <w:t>Předání a převzetí</w:t>
      </w:r>
    </w:p>
    <w:p w14:paraId="799EA70D" w14:textId="77777777" w:rsidR="001616F0" w:rsidRDefault="001616F0" w:rsidP="00187B93">
      <w:pPr>
        <w:pStyle w:val="Odstavecseseznamem"/>
        <w:numPr>
          <w:ilvl w:val="0"/>
          <w:numId w:val="20"/>
        </w:numPr>
        <w:spacing w:before="120"/>
        <w:ind w:left="284" w:hanging="284"/>
        <w:contextualSpacing w:val="0"/>
        <w:jc w:val="both"/>
        <w:rPr>
          <w:lang w:eastAsia="ar-SA"/>
        </w:rPr>
      </w:pPr>
      <w:r>
        <w:rPr>
          <w:lang w:eastAsia="ar-SA"/>
        </w:rPr>
        <w:t xml:space="preserve">Předmět smlouvy je splněn, je-li </w:t>
      </w:r>
      <w:r w:rsidR="00377F0E">
        <w:rPr>
          <w:lang w:eastAsia="ar-SA"/>
        </w:rPr>
        <w:t xml:space="preserve">dílo </w:t>
      </w:r>
      <w:r>
        <w:rPr>
          <w:lang w:eastAsia="ar-SA"/>
        </w:rPr>
        <w:t>ukončen</w:t>
      </w:r>
      <w:r w:rsidR="00377F0E">
        <w:rPr>
          <w:lang w:eastAsia="ar-SA"/>
        </w:rPr>
        <w:t>o</w:t>
      </w:r>
      <w:r>
        <w:rPr>
          <w:lang w:eastAsia="ar-SA"/>
        </w:rPr>
        <w:t xml:space="preserve"> a protokolárně předán</w:t>
      </w:r>
      <w:r w:rsidR="00377F0E">
        <w:rPr>
          <w:lang w:eastAsia="ar-SA"/>
        </w:rPr>
        <w:t>o</w:t>
      </w:r>
      <w:r>
        <w:rPr>
          <w:lang w:eastAsia="ar-SA"/>
        </w:rPr>
        <w:t xml:space="preserve">. Objednatel převezme </w:t>
      </w:r>
      <w:r w:rsidR="007C1E49">
        <w:rPr>
          <w:lang w:eastAsia="ar-SA"/>
        </w:rPr>
        <w:t>dílo</w:t>
      </w:r>
      <w:r>
        <w:rPr>
          <w:lang w:eastAsia="ar-SA"/>
        </w:rPr>
        <w:t xml:space="preserve"> bez výhrad, nebo s výhradami poté, co se s ním řádně seznámil. Pokud je to k řádnému provedení předmětu smlouvy třeba, je dokončen až úspěšným provedením dohodnutých zkoušek a předáním zápisu o jejich provedení.</w:t>
      </w:r>
    </w:p>
    <w:p w14:paraId="567BA784" w14:textId="77777777" w:rsidR="001616F0" w:rsidRDefault="007C1E49" w:rsidP="00187B93">
      <w:pPr>
        <w:pStyle w:val="Odstavecseseznamem"/>
        <w:numPr>
          <w:ilvl w:val="0"/>
          <w:numId w:val="20"/>
        </w:numPr>
        <w:spacing w:before="120"/>
        <w:ind w:left="284" w:hanging="284"/>
        <w:contextualSpacing w:val="0"/>
        <w:jc w:val="both"/>
        <w:rPr>
          <w:lang w:eastAsia="ar-SA"/>
        </w:rPr>
      </w:pPr>
      <w:r>
        <w:rPr>
          <w:lang w:eastAsia="ar-SA"/>
        </w:rPr>
        <w:t>Dílo</w:t>
      </w:r>
      <w:r w:rsidR="001616F0">
        <w:rPr>
          <w:lang w:eastAsia="ar-SA"/>
        </w:rPr>
        <w:t xml:space="preserve"> bude </w:t>
      </w:r>
      <w:r>
        <w:rPr>
          <w:lang w:eastAsia="ar-SA"/>
        </w:rPr>
        <w:t>zhotovitelem</w:t>
      </w:r>
      <w:r w:rsidR="001616F0">
        <w:rPr>
          <w:lang w:eastAsia="ar-SA"/>
        </w:rPr>
        <w:t xml:space="preserve"> předán</w:t>
      </w:r>
      <w:r>
        <w:rPr>
          <w:lang w:eastAsia="ar-SA"/>
        </w:rPr>
        <w:t>o</w:t>
      </w:r>
      <w:r w:rsidR="001616F0">
        <w:rPr>
          <w:lang w:eastAsia="ar-SA"/>
        </w:rPr>
        <w:t xml:space="preserve"> a objednatelem převzat</w:t>
      </w:r>
      <w:r>
        <w:rPr>
          <w:lang w:eastAsia="ar-SA"/>
        </w:rPr>
        <w:t>o</w:t>
      </w:r>
      <w:r w:rsidR="001616F0">
        <w:rPr>
          <w:lang w:eastAsia="ar-SA"/>
        </w:rPr>
        <w:t xml:space="preserve"> na základě shodných</w:t>
      </w:r>
      <w:r w:rsidR="00187B93">
        <w:rPr>
          <w:lang w:eastAsia="ar-SA"/>
        </w:rPr>
        <w:t xml:space="preserve"> prohlášení stran v předávacím protokolu</w:t>
      </w:r>
      <w:r w:rsidR="001616F0">
        <w:rPr>
          <w:lang w:eastAsia="ar-SA"/>
        </w:rPr>
        <w:t>, který bude obsahovat alespoň:</w:t>
      </w:r>
    </w:p>
    <w:p w14:paraId="60D64E4A" w14:textId="77777777" w:rsidR="001677E6" w:rsidRDefault="001677E6" w:rsidP="001677E6">
      <w:pPr>
        <w:pStyle w:val="Odstavecseseznamem"/>
        <w:numPr>
          <w:ilvl w:val="0"/>
          <w:numId w:val="21"/>
        </w:numPr>
        <w:rPr>
          <w:lang w:eastAsia="ar-SA"/>
        </w:rPr>
      </w:pPr>
      <w:r>
        <w:rPr>
          <w:lang w:eastAsia="ar-SA"/>
        </w:rPr>
        <w:t>číslo smlouvy objednatele,</w:t>
      </w:r>
    </w:p>
    <w:p w14:paraId="188656D6" w14:textId="6ED3D7E0" w:rsidR="001616F0" w:rsidRDefault="001677E6" w:rsidP="00187B93">
      <w:pPr>
        <w:pStyle w:val="Odstavecseseznamem"/>
        <w:numPr>
          <w:ilvl w:val="0"/>
          <w:numId w:val="21"/>
        </w:numPr>
        <w:rPr>
          <w:lang w:eastAsia="ar-SA"/>
        </w:rPr>
      </w:pPr>
      <w:r>
        <w:rPr>
          <w:lang w:eastAsia="ar-SA"/>
        </w:rPr>
        <w:t>o</w:t>
      </w:r>
      <w:r w:rsidR="001616F0">
        <w:rPr>
          <w:lang w:eastAsia="ar-SA"/>
        </w:rPr>
        <w:t>značení předmětu smlouvy</w:t>
      </w:r>
      <w:r>
        <w:rPr>
          <w:lang w:eastAsia="ar-SA"/>
        </w:rPr>
        <w:t>: „</w:t>
      </w:r>
      <w:sdt>
        <w:sdtPr>
          <w:alias w:val="Název"/>
          <w:tag w:val=""/>
          <w:id w:val="-608128425"/>
          <w:placeholder>
            <w:docPart w:val="4D54F01A0E184E0AB34ADECB6960EC5E"/>
          </w:placeholder>
          <w:dataBinding w:prefixMappings="xmlns:ns0='http://purl.org/dc/elements/1.1/' xmlns:ns1='http://schemas.openxmlformats.org/package/2006/metadata/core-properties' " w:xpath="/ns1:coreProperties[1]/ns0:title[1]" w:storeItemID="{6C3C8BC8-F283-45AE-878A-BAB7291924A1}"/>
          <w:text/>
        </w:sdtPr>
        <w:sdtContent>
          <w:r w:rsidR="00B65AC3">
            <w:t>Dodávka softwarového modulu T-WIST Pasport zeleně</w:t>
          </w:r>
        </w:sdtContent>
      </w:sdt>
      <w:r>
        <w:rPr>
          <w:lang w:eastAsia="ar-SA"/>
        </w:rPr>
        <w:t>“</w:t>
      </w:r>
      <w:r w:rsidR="001616F0">
        <w:rPr>
          <w:lang w:eastAsia="ar-SA"/>
        </w:rPr>
        <w:t>,</w:t>
      </w:r>
    </w:p>
    <w:p w14:paraId="74BDFD12" w14:textId="77777777" w:rsidR="001616F0" w:rsidRDefault="001677E6" w:rsidP="001616F0">
      <w:pPr>
        <w:pStyle w:val="Odstavecseseznamem"/>
        <w:numPr>
          <w:ilvl w:val="0"/>
          <w:numId w:val="21"/>
        </w:numPr>
        <w:rPr>
          <w:lang w:eastAsia="ar-SA"/>
        </w:rPr>
      </w:pPr>
      <w:r>
        <w:rPr>
          <w:lang w:eastAsia="ar-SA"/>
        </w:rPr>
        <w:t xml:space="preserve">identifikační údaje </w:t>
      </w:r>
      <w:r w:rsidR="001616F0">
        <w:rPr>
          <w:lang w:eastAsia="ar-SA"/>
        </w:rPr>
        <w:t xml:space="preserve">objednatele a </w:t>
      </w:r>
      <w:r>
        <w:rPr>
          <w:lang w:eastAsia="ar-SA"/>
        </w:rPr>
        <w:t>zhotovitele</w:t>
      </w:r>
      <w:r w:rsidR="001616F0">
        <w:rPr>
          <w:lang w:eastAsia="ar-SA"/>
        </w:rPr>
        <w:t>,</w:t>
      </w:r>
    </w:p>
    <w:p w14:paraId="37A2979F" w14:textId="77777777" w:rsidR="001616F0" w:rsidRDefault="001616F0" w:rsidP="001616F0">
      <w:pPr>
        <w:pStyle w:val="Odstavecseseznamem"/>
        <w:numPr>
          <w:ilvl w:val="0"/>
          <w:numId w:val="21"/>
        </w:numPr>
        <w:rPr>
          <w:lang w:eastAsia="ar-SA"/>
        </w:rPr>
      </w:pPr>
      <w:r>
        <w:rPr>
          <w:lang w:eastAsia="ar-SA"/>
        </w:rPr>
        <w:t>seznam předané a převzaté dokumentace,</w:t>
      </w:r>
    </w:p>
    <w:p w14:paraId="739F80CE" w14:textId="77777777" w:rsidR="001616F0" w:rsidRDefault="001616F0" w:rsidP="001616F0">
      <w:pPr>
        <w:pStyle w:val="Odstavecseseznamem"/>
        <w:numPr>
          <w:ilvl w:val="0"/>
          <w:numId w:val="21"/>
        </w:numPr>
        <w:rPr>
          <w:lang w:eastAsia="ar-SA"/>
        </w:rPr>
      </w:pPr>
      <w:r>
        <w:rPr>
          <w:lang w:eastAsia="ar-SA"/>
        </w:rPr>
        <w:t xml:space="preserve">prohlášení objednatele, že </w:t>
      </w:r>
      <w:r w:rsidR="007C1E49">
        <w:rPr>
          <w:lang w:eastAsia="ar-SA"/>
        </w:rPr>
        <w:t>dílo</w:t>
      </w:r>
      <w:r>
        <w:rPr>
          <w:lang w:eastAsia="ar-SA"/>
        </w:rPr>
        <w:t xml:space="preserve"> přejímá bez výhrad, nebo s výhradami </w:t>
      </w:r>
      <w:r w:rsidR="001677E6">
        <w:rPr>
          <w:lang w:eastAsia="ar-SA"/>
        </w:rPr>
        <w:t>drobných</w:t>
      </w:r>
      <w:r>
        <w:rPr>
          <w:lang w:eastAsia="ar-SA"/>
        </w:rPr>
        <w:t xml:space="preserve"> vad,</w:t>
      </w:r>
    </w:p>
    <w:p w14:paraId="491D5B11" w14:textId="77777777" w:rsidR="001616F0" w:rsidRDefault="001616F0" w:rsidP="001616F0">
      <w:pPr>
        <w:pStyle w:val="Odstavecseseznamem"/>
        <w:numPr>
          <w:ilvl w:val="0"/>
          <w:numId w:val="21"/>
        </w:numPr>
        <w:rPr>
          <w:lang w:eastAsia="ar-SA"/>
        </w:rPr>
      </w:pPr>
      <w:r>
        <w:rPr>
          <w:lang w:eastAsia="ar-SA"/>
        </w:rPr>
        <w:t>seznam případných drobných vad, které samy o sobě ani ve spojení s jinými nebrání užívání díla funkčně nebo esteticky, ani jeho užívání podstatným způsobem neomezují,</w:t>
      </w:r>
    </w:p>
    <w:p w14:paraId="063B7B50" w14:textId="77777777" w:rsidR="001677E6" w:rsidRDefault="001677E6" w:rsidP="001677E6">
      <w:pPr>
        <w:pStyle w:val="Odstavecseseznamem"/>
        <w:numPr>
          <w:ilvl w:val="0"/>
          <w:numId w:val="21"/>
        </w:numPr>
        <w:rPr>
          <w:lang w:eastAsia="ar-SA"/>
        </w:rPr>
      </w:pPr>
      <w:r>
        <w:rPr>
          <w:lang w:eastAsia="ar-SA"/>
        </w:rPr>
        <w:t>datum sepsání protokolu,</w:t>
      </w:r>
    </w:p>
    <w:p w14:paraId="32F66143" w14:textId="77777777" w:rsidR="001616F0" w:rsidRDefault="001616F0" w:rsidP="001616F0">
      <w:pPr>
        <w:pStyle w:val="Odstavecseseznamem"/>
        <w:numPr>
          <w:ilvl w:val="0"/>
          <w:numId w:val="21"/>
        </w:numPr>
        <w:rPr>
          <w:lang w:eastAsia="ar-SA"/>
        </w:rPr>
      </w:pPr>
      <w:r>
        <w:rPr>
          <w:lang w:eastAsia="ar-SA"/>
        </w:rPr>
        <w:t xml:space="preserve">jména a podpisy zástupců objednatele a </w:t>
      </w:r>
      <w:r w:rsidR="001677E6">
        <w:rPr>
          <w:lang w:eastAsia="ar-SA"/>
        </w:rPr>
        <w:t>zhotovitele</w:t>
      </w:r>
      <w:r>
        <w:rPr>
          <w:lang w:eastAsia="ar-SA"/>
        </w:rPr>
        <w:t>.</w:t>
      </w:r>
    </w:p>
    <w:p w14:paraId="30FE1FD5" w14:textId="77777777" w:rsidR="001616F0" w:rsidRDefault="001616F0" w:rsidP="001616F0">
      <w:pPr>
        <w:pStyle w:val="Odstavecseseznamem"/>
        <w:numPr>
          <w:ilvl w:val="0"/>
          <w:numId w:val="20"/>
        </w:numPr>
        <w:spacing w:before="120"/>
        <w:ind w:left="284" w:hanging="284"/>
        <w:contextualSpacing w:val="0"/>
        <w:jc w:val="both"/>
        <w:rPr>
          <w:lang w:eastAsia="ar-SA"/>
        </w:rPr>
      </w:pPr>
      <w:r>
        <w:rPr>
          <w:lang w:eastAsia="ar-SA"/>
        </w:rPr>
        <w:t xml:space="preserve">Pokud objednatel převezme </w:t>
      </w:r>
      <w:r w:rsidR="007C1E49">
        <w:rPr>
          <w:lang w:eastAsia="ar-SA"/>
        </w:rPr>
        <w:t>dílo</w:t>
      </w:r>
      <w:r>
        <w:rPr>
          <w:lang w:eastAsia="ar-SA"/>
        </w:rPr>
        <w:t xml:space="preserve"> s výhradou </w:t>
      </w:r>
      <w:r w:rsidR="007C1E49">
        <w:rPr>
          <w:lang w:eastAsia="ar-SA"/>
        </w:rPr>
        <w:t>drobných</w:t>
      </w:r>
      <w:r>
        <w:rPr>
          <w:lang w:eastAsia="ar-SA"/>
        </w:rPr>
        <w:t xml:space="preserve"> vad, je povinen tyto vady v předávacím protokolu specifikovat. </w:t>
      </w:r>
      <w:r w:rsidR="001677E6">
        <w:rPr>
          <w:lang w:eastAsia="ar-SA"/>
        </w:rPr>
        <w:t>Zhotovitel je povinen tyto vady odstranit ve lhůtě do 15 dnů.</w:t>
      </w:r>
    </w:p>
    <w:p w14:paraId="2017F5B7" w14:textId="77777777" w:rsidR="007C1E49" w:rsidRDefault="007C1E49" w:rsidP="007C1E49">
      <w:pPr>
        <w:pStyle w:val="Nadpis2"/>
      </w:pPr>
      <w:r>
        <w:t>Článek VII</w:t>
      </w:r>
      <w:r>
        <w:br/>
        <w:t>Přechod vlastnictví a nebezpečí škody</w:t>
      </w:r>
    </w:p>
    <w:p w14:paraId="523A1DF5" w14:textId="77777777" w:rsidR="007C1E49" w:rsidRDefault="007C1E49" w:rsidP="007C1E49">
      <w:pPr>
        <w:pStyle w:val="Odstavecseseznamem"/>
        <w:numPr>
          <w:ilvl w:val="0"/>
          <w:numId w:val="23"/>
        </w:numPr>
        <w:spacing w:before="120"/>
        <w:ind w:left="284" w:hanging="284"/>
        <w:contextualSpacing w:val="0"/>
        <w:jc w:val="both"/>
        <w:rPr>
          <w:lang w:eastAsia="ar-SA"/>
        </w:rPr>
      </w:pPr>
      <w:r>
        <w:rPr>
          <w:lang w:eastAsia="ar-SA"/>
        </w:rPr>
        <w:t>Vlastnické právo k </w:t>
      </w:r>
      <w:r w:rsidR="008D3E0F">
        <w:rPr>
          <w:lang w:eastAsia="ar-SA"/>
        </w:rPr>
        <w:t>dílu</w:t>
      </w:r>
      <w:r>
        <w:rPr>
          <w:lang w:eastAsia="ar-SA"/>
        </w:rPr>
        <w:t xml:space="preserve"> přechází na objednatele okamžikem jeho úplného protokolárního předání objednateli </w:t>
      </w:r>
      <w:r w:rsidR="001677E6">
        <w:rPr>
          <w:lang w:eastAsia="ar-SA"/>
        </w:rPr>
        <w:t>zhotovitelem</w:t>
      </w:r>
      <w:r>
        <w:rPr>
          <w:lang w:eastAsia="ar-SA"/>
        </w:rPr>
        <w:t>.</w:t>
      </w:r>
    </w:p>
    <w:p w14:paraId="1A9C2DDA" w14:textId="77777777" w:rsidR="007C1E49" w:rsidRDefault="001677E6" w:rsidP="007C1E49">
      <w:pPr>
        <w:pStyle w:val="Odstavecseseznamem"/>
        <w:numPr>
          <w:ilvl w:val="0"/>
          <w:numId w:val="23"/>
        </w:numPr>
        <w:spacing w:before="120"/>
        <w:ind w:left="284" w:hanging="284"/>
        <w:contextualSpacing w:val="0"/>
        <w:jc w:val="both"/>
        <w:rPr>
          <w:lang w:eastAsia="ar-SA"/>
        </w:rPr>
      </w:pPr>
      <w:r>
        <w:rPr>
          <w:lang w:eastAsia="ar-SA"/>
        </w:rPr>
        <w:t>Zhotovitel</w:t>
      </w:r>
      <w:r w:rsidR="007C1E49">
        <w:rPr>
          <w:lang w:eastAsia="ar-SA"/>
        </w:rPr>
        <w:t xml:space="preserve"> nese plnou odpovědnost za škody na </w:t>
      </w:r>
      <w:r w:rsidR="008D3E0F">
        <w:rPr>
          <w:lang w:eastAsia="ar-SA"/>
        </w:rPr>
        <w:t>díle</w:t>
      </w:r>
      <w:r w:rsidR="007C1E49">
        <w:rPr>
          <w:lang w:eastAsia="ar-SA"/>
        </w:rPr>
        <w:t xml:space="preserve"> včetně prací a dodávek provedených subdodavatelem a za materiál a zařízení, které tvoří nebo budou tvořit jeho součást, a to od termínu zahájení díla až do protokolárního předání díla objednateli, kdy odpovědnost přechází na objednatele. </w:t>
      </w:r>
      <w:r>
        <w:rPr>
          <w:lang w:eastAsia="ar-SA"/>
        </w:rPr>
        <w:t>Zhotovitel</w:t>
      </w:r>
      <w:r w:rsidR="007C1E49">
        <w:rPr>
          <w:lang w:eastAsia="ar-SA"/>
        </w:rPr>
        <w:t xml:space="preserve"> nese plnou </w:t>
      </w:r>
      <w:r w:rsidR="007C1E49">
        <w:rPr>
          <w:lang w:eastAsia="ar-SA"/>
        </w:rPr>
        <w:lastRenderedPageBreak/>
        <w:t>odpovědnost za škody na předmětu smlouvy způsobené nevhodným nebo nesprávným technologickým postupem, i když byl odsouhlasen objednatelem.</w:t>
      </w:r>
    </w:p>
    <w:p w14:paraId="7497C29C" w14:textId="77777777" w:rsidR="007C1E49" w:rsidRPr="001616F0" w:rsidRDefault="007C1E49" w:rsidP="007C1E49">
      <w:pPr>
        <w:pStyle w:val="Odstavecseseznamem"/>
        <w:numPr>
          <w:ilvl w:val="0"/>
          <w:numId w:val="23"/>
        </w:numPr>
        <w:spacing w:before="120"/>
        <w:ind w:left="284" w:hanging="284"/>
        <w:contextualSpacing w:val="0"/>
        <w:jc w:val="both"/>
        <w:rPr>
          <w:lang w:eastAsia="ar-SA"/>
        </w:rPr>
      </w:pPr>
      <w:r>
        <w:rPr>
          <w:lang w:eastAsia="ar-SA"/>
        </w:rPr>
        <w:t xml:space="preserve">Způsobí-li </w:t>
      </w:r>
      <w:r w:rsidR="001677E6">
        <w:rPr>
          <w:lang w:eastAsia="ar-SA"/>
        </w:rPr>
        <w:t>zhotovitel</w:t>
      </w:r>
      <w:r>
        <w:rPr>
          <w:lang w:eastAsia="ar-SA"/>
        </w:rPr>
        <w:t xml:space="preserve"> nebo jeho subdodavatelé objednateli nebo třetím osobám v souvislosti s plněním dle této Smlouvy škodu, je </w:t>
      </w:r>
      <w:r w:rsidR="001677E6">
        <w:rPr>
          <w:lang w:eastAsia="ar-SA"/>
        </w:rPr>
        <w:t>zhotovitel</w:t>
      </w:r>
      <w:r>
        <w:rPr>
          <w:lang w:eastAsia="ar-SA"/>
        </w:rPr>
        <w:t xml:space="preserve"> za tuto škodu odpovědný a je povinen ji uhradit.</w:t>
      </w:r>
    </w:p>
    <w:p w14:paraId="7D11C045" w14:textId="77777777" w:rsidR="007A18E9" w:rsidRPr="00847150" w:rsidRDefault="007A18E9" w:rsidP="00CD4B3D">
      <w:pPr>
        <w:pStyle w:val="Nadpis2"/>
      </w:pPr>
      <w:r w:rsidRPr="00847150">
        <w:t>Článek V</w:t>
      </w:r>
      <w:r w:rsidR="001616F0">
        <w:t>I</w:t>
      </w:r>
      <w:r w:rsidR="007C1E49">
        <w:t>II</w:t>
      </w:r>
      <w:r w:rsidR="00CD4B3D" w:rsidRPr="00847150">
        <w:br/>
      </w:r>
      <w:r w:rsidR="007C1E49">
        <w:t>Sankce</w:t>
      </w:r>
    </w:p>
    <w:p w14:paraId="2D0A22F6" w14:textId="77777777" w:rsidR="007C1E49" w:rsidRDefault="007C1E49" w:rsidP="00545A36">
      <w:pPr>
        <w:widowControl w:val="0"/>
        <w:numPr>
          <w:ilvl w:val="0"/>
          <w:numId w:val="8"/>
        </w:numPr>
        <w:tabs>
          <w:tab w:val="right" w:pos="426"/>
        </w:tabs>
        <w:adjustRightInd w:val="0"/>
        <w:spacing w:before="120" w:after="120"/>
        <w:jc w:val="both"/>
        <w:rPr>
          <w:rFonts w:cs="Arial"/>
          <w:szCs w:val="20"/>
        </w:rPr>
      </w:pPr>
      <w:r w:rsidRPr="007C1E49">
        <w:rPr>
          <w:rFonts w:cs="Arial"/>
          <w:szCs w:val="20"/>
        </w:rPr>
        <w:t xml:space="preserve">V případě, že </w:t>
      </w:r>
      <w:r>
        <w:rPr>
          <w:rFonts w:cs="Arial"/>
          <w:szCs w:val="20"/>
        </w:rPr>
        <w:t>zhotovitel</w:t>
      </w:r>
      <w:r w:rsidRPr="007C1E49">
        <w:rPr>
          <w:rFonts w:cs="Arial"/>
          <w:szCs w:val="20"/>
        </w:rPr>
        <w:t xml:space="preserve"> nepředá z důvodů spočívajících na jeho straně dokončené a úplné dílo objednateli ve sjednaném termínu </w:t>
      </w:r>
      <w:r w:rsidR="00BC4A1C">
        <w:rPr>
          <w:rFonts w:cs="Arial"/>
          <w:szCs w:val="20"/>
        </w:rPr>
        <w:t xml:space="preserve">nebo neplní termíny pro odstranění vad dle článku VI odst. 3 a/nebo článku IX odst. 2 </w:t>
      </w:r>
      <w:r w:rsidRPr="007C1E49">
        <w:rPr>
          <w:rFonts w:cs="Arial"/>
          <w:szCs w:val="20"/>
        </w:rPr>
        <w:t xml:space="preserve">je objednatel dále oprávněn uplatnit a </w:t>
      </w:r>
      <w:r w:rsidR="001677E6">
        <w:rPr>
          <w:rFonts w:cs="Arial"/>
          <w:szCs w:val="20"/>
        </w:rPr>
        <w:t>zhotovitel</w:t>
      </w:r>
      <w:r w:rsidRPr="007C1E49">
        <w:rPr>
          <w:rFonts w:cs="Arial"/>
          <w:szCs w:val="20"/>
        </w:rPr>
        <w:t xml:space="preserve"> povinen zaplatit smluvní pokutu ve výši 0,</w:t>
      </w:r>
      <w:r w:rsidR="00695177">
        <w:rPr>
          <w:rFonts w:cs="Arial"/>
          <w:szCs w:val="20"/>
        </w:rPr>
        <w:t>4</w:t>
      </w:r>
      <w:r w:rsidRPr="007C1E49">
        <w:rPr>
          <w:rFonts w:cs="Arial"/>
          <w:szCs w:val="20"/>
        </w:rPr>
        <w:t xml:space="preserve"> % z ceny </w:t>
      </w:r>
      <w:r w:rsidR="00BC4A1C">
        <w:rPr>
          <w:rFonts w:cs="Arial"/>
          <w:szCs w:val="20"/>
        </w:rPr>
        <w:t xml:space="preserve">díla </w:t>
      </w:r>
      <w:r w:rsidRPr="007C1E49">
        <w:rPr>
          <w:rFonts w:cs="Arial"/>
          <w:szCs w:val="20"/>
        </w:rPr>
        <w:t>včetně DPH za každý i započatý den prodlení.</w:t>
      </w:r>
    </w:p>
    <w:p w14:paraId="78EBEFA3" w14:textId="77777777" w:rsidR="00545A36" w:rsidRDefault="00545A36" w:rsidP="00545A36">
      <w:pPr>
        <w:numPr>
          <w:ilvl w:val="0"/>
          <w:numId w:val="8"/>
        </w:numPr>
        <w:autoSpaceDE/>
        <w:autoSpaceDN/>
        <w:spacing w:after="130" w:line="247" w:lineRule="auto"/>
        <w:ind w:right="1"/>
        <w:jc w:val="both"/>
      </w:pPr>
      <w:r>
        <w:rPr>
          <w:rFonts w:ascii="Arial" w:eastAsia="Arial" w:hAnsi="Arial" w:cs="Arial"/>
        </w:rPr>
        <w:t xml:space="preserve">V </w:t>
      </w:r>
      <w:r>
        <w:t xml:space="preserve">případě, že </w:t>
      </w:r>
      <w:r w:rsidR="00B463FA">
        <w:t>zhotovitel</w:t>
      </w:r>
      <w:r>
        <w:t xml:space="preserve"> porušuje smluvní povinnosti stanovené v</w:t>
      </w:r>
      <w:r>
        <w:rPr>
          <w:rFonts w:ascii="Arial" w:eastAsia="Arial" w:hAnsi="Arial" w:cs="Arial"/>
        </w:rPr>
        <w:t> </w:t>
      </w:r>
      <w:r>
        <w:t xml:space="preserve">příloze č. 2, je objednatel oprávněn uplatnit a </w:t>
      </w:r>
      <w:r w:rsidR="00D93556">
        <w:t>zhotovitel</w:t>
      </w:r>
      <w:r>
        <w:t xml:space="preserve"> povinen zaplatit smluvní pokutu ve výši: </w:t>
      </w:r>
      <w:r>
        <w:rPr>
          <w:rFonts w:ascii="Arial" w:eastAsia="Arial" w:hAnsi="Arial" w:cs="Arial"/>
        </w:rPr>
        <w:t xml:space="preserve"> </w:t>
      </w:r>
    </w:p>
    <w:p w14:paraId="0E5529DE" w14:textId="77777777" w:rsidR="00545A36" w:rsidRDefault="00545A36" w:rsidP="00323AE4">
      <w:pPr>
        <w:numPr>
          <w:ilvl w:val="1"/>
          <w:numId w:val="8"/>
        </w:numPr>
        <w:autoSpaceDE/>
        <w:autoSpaceDN/>
        <w:spacing w:after="120"/>
        <w:jc w:val="both"/>
      </w:pPr>
      <w:r>
        <w:t>100 Kč za každou započatou hodinu prodlení s</w:t>
      </w:r>
      <w:r>
        <w:rPr>
          <w:rFonts w:ascii="Arial" w:eastAsia="Arial" w:hAnsi="Arial" w:cs="Arial"/>
        </w:rPr>
        <w:t xml:space="preserve"> </w:t>
      </w:r>
      <w:r>
        <w:t>odstraněním závady kategorie A,</w:t>
      </w:r>
      <w:r>
        <w:rPr>
          <w:rFonts w:ascii="Arial" w:eastAsia="Arial" w:hAnsi="Arial" w:cs="Arial"/>
        </w:rPr>
        <w:t xml:space="preserve"> </w:t>
      </w:r>
    </w:p>
    <w:p w14:paraId="7433E19E" w14:textId="77777777" w:rsidR="00545A36" w:rsidRDefault="00545A36" w:rsidP="00323AE4">
      <w:pPr>
        <w:numPr>
          <w:ilvl w:val="1"/>
          <w:numId w:val="8"/>
        </w:numPr>
        <w:autoSpaceDE/>
        <w:autoSpaceDN/>
        <w:spacing w:after="120"/>
        <w:ind w:right="1"/>
        <w:jc w:val="both"/>
      </w:pPr>
      <w:r>
        <w:t>300 Kč za každý započatý den prodlení s</w:t>
      </w:r>
      <w:r>
        <w:rPr>
          <w:rFonts w:ascii="Arial" w:eastAsia="Arial" w:hAnsi="Arial" w:cs="Arial"/>
        </w:rPr>
        <w:t xml:space="preserve"> </w:t>
      </w:r>
      <w:r>
        <w:t>odstraněním závady kategorie B,</w:t>
      </w:r>
      <w:r>
        <w:rPr>
          <w:rFonts w:ascii="Arial" w:eastAsia="Arial" w:hAnsi="Arial" w:cs="Arial"/>
        </w:rPr>
        <w:t xml:space="preserve"> </w:t>
      </w:r>
    </w:p>
    <w:p w14:paraId="05635E8B" w14:textId="77777777" w:rsidR="00B463FA" w:rsidRDefault="00545A36" w:rsidP="00323AE4">
      <w:pPr>
        <w:numPr>
          <w:ilvl w:val="1"/>
          <w:numId w:val="8"/>
        </w:numPr>
        <w:autoSpaceDE/>
        <w:autoSpaceDN/>
        <w:spacing w:after="120"/>
        <w:ind w:right="1"/>
        <w:jc w:val="both"/>
      </w:pPr>
      <w:r>
        <w:t>100 Kč za každý započatý den prodlení s</w:t>
      </w:r>
      <w:r>
        <w:rPr>
          <w:rFonts w:ascii="Arial" w:eastAsia="Arial" w:hAnsi="Arial" w:cs="Arial"/>
        </w:rPr>
        <w:t xml:space="preserve"> </w:t>
      </w:r>
      <w:r>
        <w:t>odstraněním závady kategorie C</w:t>
      </w:r>
    </w:p>
    <w:p w14:paraId="502E9C96" w14:textId="77777777" w:rsidR="00545A36" w:rsidRDefault="00B463FA" w:rsidP="00323AE4">
      <w:pPr>
        <w:numPr>
          <w:ilvl w:val="1"/>
          <w:numId w:val="8"/>
        </w:numPr>
        <w:autoSpaceDE/>
        <w:autoSpaceDN/>
        <w:spacing w:after="120"/>
        <w:ind w:right="1"/>
        <w:jc w:val="both"/>
      </w:pPr>
      <w:r>
        <w:t>100 Kč za každý započatý den prodlení s</w:t>
      </w:r>
      <w:r>
        <w:rPr>
          <w:rFonts w:ascii="Arial" w:eastAsia="Arial" w:hAnsi="Arial" w:cs="Arial"/>
        </w:rPr>
        <w:t xml:space="preserve"> </w:t>
      </w:r>
      <w:r>
        <w:t>poskytnutím služeb technické podpory za rozvoj systému.</w:t>
      </w:r>
      <w:r w:rsidR="00545A36">
        <w:rPr>
          <w:rFonts w:ascii="Arial" w:eastAsia="Arial" w:hAnsi="Arial" w:cs="Arial"/>
        </w:rPr>
        <w:t xml:space="preserve"> </w:t>
      </w:r>
    </w:p>
    <w:p w14:paraId="273A1922" w14:textId="77777777" w:rsidR="00377F0E" w:rsidRPr="007C1E49" w:rsidRDefault="00377F0E" w:rsidP="00377F0E">
      <w:pPr>
        <w:widowControl w:val="0"/>
        <w:numPr>
          <w:ilvl w:val="0"/>
          <w:numId w:val="8"/>
        </w:numPr>
        <w:tabs>
          <w:tab w:val="right" w:pos="426"/>
        </w:tabs>
        <w:adjustRightInd w:val="0"/>
        <w:spacing w:before="120"/>
        <w:jc w:val="both"/>
        <w:rPr>
          <w:rFonts w:cs="Arial"/>
          <w:szCs w:val="20"/>
        </w:rPr>
      </w:pPr>
      <w:r w:rsidRPr="00377F0E">
        <w:rPr>
          <w:rFonts w:cs="Arial"/>
          <w:szCs w:val="20"/>
        </w:rPr>
        <w:t xml:space="preserve">V případě, že </w:t>
      </w:r>
      <w:r>
        <w:rPr>
          <w:rFonts w:cs="Arial"/>
          <w:szCs w:val="20"/>
        </w:rPr>
        <w:t>zhotovitel</w:t>
      </w:r>
      <w:r w:rsidRPr="00377F0E">
        <w:rPr>
          <w:rFonts w:cs="Arial"/>
          <w:szCs w:val="20"/>
        </w:rPr>
        <w:t xml:space="preserve"> </w:t>
      </w:r>
      <w:r>
        <w:rPr>
          <w:rFonts w:cs="Arial"/>
          <w:szCs w:val="20"/>
        </w:rPr>
        <w:t>nedodržuje podmínky provádění díla stanovené touto smlouvou</w:t>
      </w:r>
      <w:r w:rsidRPr="00377F0E">
        <w:rPr>
          <w:rFonts w:cs="Arial"/>
          <w:szCs w:val="20"/>
        </w:rPr>
        <w:t xml:space="preserve"> </w:t>
      </w:r>
      <w:r w:rsidR="00695177">
        <w:rPr>
          <w:rFonts w:cs="Arial"/>
          <w:szCs w:val="20"/>
        </w:rPr>
        <w:t>a byl</w:t>
      </w:r>
      <w:r w:rsidRPr="00377F0E">
        <w:rPr>
          <w:rFonts w:cs="Arial"/>
          <w:szCs w:val="20"/>
        </w:rPr>
        <w:t xml:space="preserve"> na </w:t>
      </w:r>
      <w:r w:rsidR="00695177">
        <w:rPr>
          <w:rFonts w:cs="Arial"/>
          <w:szCs w:val="20"/>
        </w:rPr>
        <w:t>toto</w:t>
      </w:r>
      <w:r w:rsidRPr="00377F0E">
        <w:rPr>
          <w:rFonts w:cs="Arial"/>
          <w:szCs w:val="20"/>
        </w:rPr>
        <w:t xml:space="preserve"> porušování </w:t>
      </w:r>
      <w:r w:rsidR="00695177">
        <w:rPr>
          <w:rFonts w:cs="Arial"/>
          <w:szCs w:val="20"/>
        </w:rPr>
        <w:t xml:space="preserve">smlouvy objednatelem </w:t>
      </w:r>
      <w:r w:rsidRPr="00377F0E">
        <w:rPr>
          <w:rFonts w:cs="Arial"/>
          <w:szCs w:val="20"/>
        </w:rPr>
        <w:t xml:space="preserve">písemně upozorněn, a to s výslovným poukazem na možnost uložení smluvní pokuty podle tohoto ustanovení </w:t>
      </w:r>
      <w:r w:rsidR="00695177">
        <w:rPr>
          <w:rFonts w:cs="Arial"/>
          <w:szCs w:val="20"/>
        </w:rPr>
        <w:t>s</w:t>
      </w:r>
      <w:r w:rsidRPr="00377F0E">
        <w:rPr>
          <w:rFonts w:cs="Arial"/>
          <w:szCs w:val="20"/>
        </w:rPr>
        <w:t xml:space="preserve">mlouvy, je při neodstranění porušení smluvní povinnosti objednatel oprávněn uplatnit a </w:t>
      </w:r>
      <w:r>
        <w:rPr>
          <w:rFonts w:cs="Arial"/>
          <w:szCs w:val="20"/>
        </w:rPr>
        <w:t>zhotovitel</w:t>
      </w:r>
      <w:r w:rsidRPr="00377F0E">
        <w:rPr>
          <w:rFonts w:cs="Arial"/>
          <w:szCs w:val="20"/>
        </w:rPr>
        <w:t xml:space="preserve"> povinen zaplatit smluvní pokutu ve výši 0,</w:t>
      </w:r>
      <w:r w:rsidR="00695177">
        <w:rPr>
          <w:rFonts w:cs="Arial"/>
          <w:szCs w:val="20"/>
        </w:rPr>
        <w:t>4</w:t>
      </w:r>
      <w:r w:rsidRPr="00377F0E">
        <w:rPr>
          <w:rFonts w:cs="Arial"/>
          <w:szCs w:val="20"/>
        </w:rPr>
        <w:t xml:space="preserve"> % z ceny </w:t>
      </w:r>
      <w:r>
        <w:rPr>
          <w:rFonts w:cs="Arial"/>
          <w:szCs w:val="20"/>
        </w:rPr>
        <w:t>díla</w:t>
      </w:r>
      <w:r w:rsidRPr="00377F0E">
        <w:rPr>
          <w:rFonts w:cs="Arial"/>
          <w:szCs w:val="20"/>
        </w:rPr>
        <w:t xml:space="preserve"> včetně DPH za každý i započatý den, ve kterém trvá porušení příslušné smluvní povinnosti.</w:t>
      </w:r>
    </w:p>
    <w:p w14:paraId="7AE303BE" w14:textId="77777777" w:rsidR="00377F0E" w:rsidRPr="00847150" w:rsidRDefault="00377F0E" w:rsidP="00377F0E">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w:t>
      </w:r>
      <w:r>
        <w:rPr>
          <w:rFonts w:cs="Arial"/>
          <w:szCs w:val="20"/>
        </w:rPr>
        <w:t>objednatel</w:t>
      </w:r>
      <w:r w:rsidRPr="00847150">
        <w:rPr>
          <w:rFonts w:cs="Arial"/>
          <w:szCs w:val="20"/>
        </w:rPr>
        <w:t xml:space="preserve"> nedodrží dobu splatnosti faktur dle čl. V odst. </w:t>
      </w:r>
      <w:r>
        <w:rPr>
          <w:rFonts w:cs="Arial"/>
          <w:szCs w:val="20"/>
        </w:rPr>
        <w:t>3</w:t>
      </w:r>
      <w:r w:rsidRPr="00847150">
        <w:rPr>
          <w:rFonts w:cs="Arial"/>
          <w:szCs w:val="20"/>
        </w:rPr>
        <w:t xml:space="preserve">, má </w:t>
      </w:r>
      <w:r>
        <w:rPr>
          <w:rFonts w:cs="Arial"/>
          <w:szCs w:val="20"/>
        </w:rPr>
        <w:t>zhotovitel</w:t>
      </w:r>
      <w:r w:rsidRPr="00847150">
        <w:rPr>
          <w:rFonts w:cs="Arial"/>
          <w:szCs w:val="20"/>
        </w:rPr>
        <w:t xml:space="preserve"> právo požadovat </w:t>
      </w:r>
      <w:r w:rsidR="00695177">
        <w:rPr>
          <w:rFonts w:cs="Arial"/>
          <w:szCs w:val="20"/>
        </w:rPr>
        <w:t xml:space="preserve">a objednatel povinnost zaplatit </w:t>
      </w:r>
      <w:r w:rsidRPr="00847150">
        <w:rPr>
          <w:rFonts w:cs="Arial"/>
          <w:szCs w:val="20"/>
        </w:rPr>
        <w:t>smluvní pokutu 0,</w:t>
      </w:r>
      <w:r w:rsidR="00695177">
        <w:rPr>
          <w:rFonts w:cs="Arial"/>
          <w:szCs w:val="20"/>
        </w:rPr>
        <w:t>4</w:t>
      </w:r>
      <w:r w:rsidRPr="00847150">
        <w:rPr>
          <w:rFonts w:cs="Arial"/>
          <w:szCs w:val="20"/>
        </w:rPr>
        <w:t xml:space="preserve"> % z</w:t>
      </w:r>
      <w:r w:rsidR="00B463FA">
        <w:rPr>
          <w:rFonts w:cs="Arial"/>
          <w:szCs w:val="20"/>
        </w:rPr>
        <w:t> dlužné částky</w:t>
      </w:r>
      <w:r w:rsidRPr="00847150">
        <w:rPr>
          <w:rFonts w:cs="Arial"/>
          <w:szCs w:val="20"/>
        </w:rPr>
        <w:t xml:space="preserve"> (vč. DPH) za každý den prodlení. </w:t>
      </w:r>
    </w:p>
    <w:p w14:paraId="72137A6B" w14:textId="77777777" w:rsidR="007C1E49" w:rsidRDefault="007C1E49" w:rsidP="007C1E49">
      <w:pPr>
        <w:widowControl w:val="0"/>
        <w:numPr>
          <w:ilvl w:val="0"/>
          <w:numId w:val="8"/>
        </w:numPr>
        <w:tabs>
          <w:tab w:val="right" w:pos="426"/>
        </w:tabs>
        <w:adjustRightInd w:val="0"/>
        <w:spacing w:before="120"/>
        <w:jc w:val="both"/>
        <w:rPr>
          <w:rFonts w:cs="Arial"/>
          <w:szCs w:val="20"/>
        </w:rPr>
      </w:pPr>
      <w:r w:rsidRPr="007C1E49">
        <w:rPr>
          <w:rFonts w:cs="Arial"/>
          <w:szCs w:val="20"/>
        </w:rPr>
        <w:t>Smluvní pokuty dle tohoto článku jsou splatné do 14 kalendářních dnů od doručení písemné výzvy objednatele</w:t>
      </w:r>
      <w:r w:rsidR="00377F0E">
        <w:rPr>
          <w:rFonts w:cs="Arial"/>
          <w:szCs w:val="20"/>
        </w:rPr>
        <w:t xml:space="preserve"> či zhotovitele druhé smluvní straně.</w:t>
      </w:r>
    </w:p>
    <w:p w14:paraId="704C5860"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Zaplacením </w:t>
      </w:r>
      <w:r w:rsidR="00695177">
        <w:rPr>
          <w:rFonts w:cs="Arial"/>
          <w:szCs w:val="20"/>
        </w:rPr>
        <w:t>sankcí dle tohoto článku</w:t>
      </w:r>
      <w:r w:rsidRPr="00847150">
        <w:rPr>
          <w:rFonts w:cs="Arial"/>
          <w:szCs w:val="20"/>
        </w:rPr>
        <w:t xml:space="preserve"> není dotčeno právo na náhradu škody, která vznikla smluvní straně v příčinné souvislosti s porušením smlouvy.</w:t>
      </w:r>
    </w:p>
    <w:p w14:paraId="3BE73E4E" w14:textId="77777777" w:rsidR="007A18E9" w:rsidRPr="00847150" w:rsidRDefault="007A18E9" w:rsidP="00CD4B3D">
      <w:pPr>
        <w:pStyle w:val="Nadpis2"/>
      </w:pPr>
      <w:r w:rsidRPr="00847150">
        <w:t xml:space="preserve">Článek </w:t>
      </w:r>
      <w:r w:rsidR="00695177">
        <w:t>IX</w:t>
      </w:r>
      <w:r w:rsidR="00CD4B3D" w:rsidRPr="00847150">
        <w:br/>
      </w:r>
      <w:r w:rsidR="00695177">
        <w:t>Záruka</w:t>
      </w:r>
    </w:p>
    <w:p w14:paraId="314E11AD" w14:textId="77777777" w:rsidR="00411B99" w:rsidRDefault="002633B1" w:rsidP="00466658">
      <w:pPr>
        <w:widowControl w:val="0"/>
        <w:numPr>
          <w:ilvl w:val="0"/>
          <w:numId w:val="10"/>
        </w:numPr>
        <w:tabs>
          <w:tab w:val="right" w:pos="426"/>
        </w:tabs>
        <w:adjustRightInd w:val="0"/>
        <w:spacing w:before="120"/>
        <w:jc w:val="both"/>
        <w:rPr>
          <w:rFonts w:cs="Arial"/>
          <w:szCs w:val="20"/>
        </w:rPr>
      </w:pPr>
      <w:r>
        <w:rPr>
          <w:rFonts w:cs="Arial"/>
          <w:szCs w:val="20"/>
        </w:rPr>
        <w:t>Zhotovitel</w:t>
      </w:r>
      <w:r w:rsidR="007A18E9" w:rsidRPr="00847150">
        <w:rPr>
          <w:rFonts w:cs="Arial"/>
          <w:szCs w:val="20"/>
        </w:rPr>
        <w:t xml:space="preserve"> poskytuje záruku </w:t>
      </w:r>
      <w:r w:rsidR="00695177">
        <w:rPr>
          <w:rFonts w:cs="Arial"/>
          <w:szCs w:val="20"/>
        </w:rPr>
        <w:t xml:space="preserve">na jakost provedeného díla v délce </w:t>
      </w:r>
      <w:r w:rsidR="008C6E90">
        <w:rPr>
          <w:rFonts w:cs="Arial"/>
          <w:szCs w:val="20"/>
        </w:rPr>
        <w:t>3</w:t>
      </w:r>
      <w:r w:rsidR="00695177">
        <w:rPr>
          <w:rFonts w:cs="Arial"/>
          <w:szCs w:val="20"/>
        </w:rPr>
        <w:t xml:space="preserve"> let</w:t>
      </w:r>
      <w:r w:rsidR="0034029B">
        <w:rPr>
          <w:rFonts w:cs="Arial"/>
          <w:szCs w:val="20"/>
        </w:rPr>
        <w:t xml:space="preserve"> </w:t>
      </w:r>
      <w:r w:rsidR="007A18E9" w:rsidRPr="00847150">
        <w:rPr>
          <w:rFonts w:cs="Arial"/>
          <w:szCs w:val="20"/>
        </w:rPr>
        <w:t xml:space="preserve">ode dne jeho </w:t>
      </w:r>
      <w:r w:rsidR="00695177">
        <w:rPr>
          <w:rFonts w:cs="Arial"/>
          <w:szCs w:val="20"/>
        </w:rPr>
        <w:t>převzetí</w:t>
      </w:r>
      <w:r w:rsidR="007A18E9" w:rsidRPr="00847150">
        <w:rPr>
          <w:rFonts w:cs="Arial"/>
          <w:szCs w:val="20"/>
        </w:rPr>
        <w:t xml:space="preserve"> </w:t>
      </w:r>
      <w:r w:rsidR="007D04E4">
        <w:rPr>
          <w:rFonts w:cs="Arial"/>
          <w:szCs w:val="20"/>
        </w:rPr>
        <w:t>objednatel</w:t>
      </w:r>
      <w:r w:rsidR="00695177">
        <w:rPr>
          <w:rFonts w:cs="Arial"/>
          <w:szCs w:val="20"/>
        </w:rPr>
        <w:t>em</w:t>
      </w:r>
      <w:r w:rsidR="007A18E9" w:rsidRPr="00847150">
        <w:rPr>
          <w:rFonts w:cs="Arial"/>
          <w:szCs w:val="20"/>
        </w:rPr>
        <w:t xml:space="preserve">. Záruka se zejména vztahuje na vady materiálu, funkční vady nebo vady vzniklé při výrobě nebo </w:t>
      </w:r>
      <w:r w:rsidR="00411B99">
        <w:rPr>
          <w:rFonts w:cs="Arial"/>
          <w:szCs w:val="20"/>
        </w:rPr>
        <w:t>provádění</w:t>
      </w:r>
      <w:r w:rsidR="007A18E9" w:rsidRPr="00847150">
        <w:rPr>
          <w:rFonts w:cs="Arial"/>
          <w:szCs w:val="20"/>
        </w:rPr>
        <w:t xml:space="preserve"> </w:t>
      </w:r>
      <w:r w:rsidR="00695177">
        <w:rPr>
          <w:rFonts w:cs="Arial"/>
          <w:szCs w:val="20"/>
        </w:rPr>
        <w:t>díla a jeho částí</w:t>
      </w:r>
      <w:r w:rsidR="007A18E9" w:rsidRPr="00847150">
        <w:rPr>
          <w:rFonts w:cs="Arial"/>
          <w:szCs w:val="20"/>
        </w:rPr>
        <w:t xml:space="preserve">. </w:t>
      </w:r>
    </w:p>
    <w:p w14:paraId="1B08DD70" w14:textId="77777777" w:rsidR="007A18E9"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Obsahem záruky je závazek </w:t>
      </w:r>
      <w:r w:rsidR="007D04E4">
        <w:rPr>
          <w:rFonts w:cs="Arial"/>
          <w:szCs w:val="20"/>
        </w:rPr>
        <w:t>zhotovitele</w:t>
      </w:r>
      <w:r w:rsidRPr="00847150">
        <w:rPr>
          <w:rFonts w:cs="Arial"/>
          <w:szCs w:val="20"/>
        </w:rPr>
        <w:t xml:space="preserve"> takovou vadu bezplatně odstranit</w:t>
      </w:r>
      <w:r w:rsidR="00695177">
        <w:rPr>
          <w:rFonts w:cs="Arial"/>
          <w:szCs w:val="20"/>
        </w:rPr>
        <w:t xml:space="preserve"> v místě plnění smlouvy ve lhůtě do 15 dnů</w:t>
      </w:r>
      <w:r w:rsidR="00411B99">
        <w:rPr>
          <w:rFonts w:cs="Arial"/>
          <w:szCs w:val="20"/>
        </w:rPr>
        <w:t xml:space="preserve"> od jejího oznámení objednatelem (reklamace)</w:t>
      </w:r>
      <w:r w:rsidR="00695177">
        <w:rPr>
          <w:rFonts w:cs="Arial"/>
          <w:szCs w:val="20"/>
        </w:rPr>
        <w:t>.</w:t>
      </w:r>
    </w:p>
    <w:p w14:paraId="3E23BF05" w14:textId="77777777" w:rsidR="00695177" w:rsidRPr="00847150" w:rsidRDefault="00695177" w:rsidP="00695177">
      <w:pPr>
        <w:widowControl w:val="0"/>
        <w:numPr>
          <w:ilvl w:val="0"/>
          <w:numId w:val="10"/>
        </w:numPr>
        <w:tabs>
          <w:tab w:val="right" w:pos="426"/>
        </w:tabs>
        <w:adjustRightInd w:val="0"/>
        <w:spacing w:before="120"/>
        <w:jc w:val="both"/>
        <w:rPr>
          <w:rFonts w:cs="Arial"/>
          <w:szCs w:val="20"/>
        </w:rPr>
      </w:pPr>
      <w:r w:rsidRPr="00695177">
        <w:rPr>
          <w:rFonts w:cs="Arial"/>
          <w:szCs w:val="20"/>
        </w:rPr>
        <w:t xml:space="preserve">Záruka se nevztahuje na vady součástí nebo způsobené součástmi, které nebyly dodány </w:t>
      </w:r>
      <w:r>
        <w:rPr>
          <w:rFonts w:cs="Arial"/>
          <w:szCs w:val="20"/>
        </w:rPr>
        <w:t>zhotovitelem</w:t>
      </w:r>
      <w:r w:rsidRPr="00695177">
        <w:rPr>
          <w:rFonts w:cs="Arial"/>
          <w:szCs w:val="20"/>
        </w:rPr>
        <w:t>.</w:t>
      </w:r>
    </w:p>
    <w:p w14:paraId="7C63F888"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V případě výskytu vad po dobu záruky je </w:t>
      </w:r>
      <w:r w:rsidR="002633B1">
        <w:rPr>
          <w:rFonts w:cs="Arial"/>
          <w:szCs w:val="20"/>
        </w:rPr>
        <w:t>objednatel</w:t>
      </w:r>
      <w:r w:rsidRPr="00847150">
        <w:rPr>
          <w:rFonts w:cs="Arial"/>
          <w:szCs w:val="20"/>
        </w:rPr>
        <w:t xml:space="preserve"> povinen uplatnit </w:t>
      </w:r>
      <w:r w:rsidR="00187B93">
        <w:rPr>
          <w:rFonts w:cs="Arial"/>
          <w:szCs w:val="20"/>
        </w:rPr>
        <w:t>nároky z odpovědnosti za vady u </w:t>
      </w:r>
      <w:r w:rsidR="007D04E4">
        <w:rPr>
          <w:rFonts w:cs="Arial"/>
          <w:szCs w:val="20"/>
        </w:rPr>
        <w:t>zhotovitele</w:t>
      </w:r>
      <w:r w:rsidRPr="00847150">
        <w:rPr>
          <w:rFonts w:cs="Arial"/>
          <w:szCs w:val="20"/>
        </w:rPr>
        <w:t xml:space="preserve"> neprodleně po zjištění vady, nejpozději však do konce záruční doby.</w:t>
      </w:r>
    </w:p>
    <w:p w14:paraId="224271D1"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Reklamace vad provádí </w:t>
      </w:r>
      <w:r w:rsidR="002633B1">
        <w:rPr>
          <w:rFonts w:cs="Arial"/>
          <w:szCs w:val="20"/>
        </w:rPr>
        <w:t>objednatel</w:t>
      </w:r>
      <w:r w:rsidRPr="00847150">
        <w:rPr>
          <w:rFonts w:cs="Arial"/>
          <w:szCs w:val="20"/>
        </w:rPr>
        <w:t xml:space="preserve"> vždy písemně a doručuje e-mailem nebo </w:t>
      </w:r>
      <w:r w:rsidR="00695177">
        <w:rPr>
          <w:rFonts w:cs="Arial"/>
          <w:szCs w:val="20"/>
        </w:rPr>
        <w:t xml:space="preserve">do </w:t>
      </w:r>
      <w:r w:rsidRPr="00847150">
        <w:rPr>
          <w:rFonts w:cs="Arial"/>
          <w:szCs w:val="20"/>
        </w:rPr>
        <w:t xml:space="preserve">datové schránky </w:t>
      </w:r>
      <w:r w:rsidR="007D04E4">
        <w:rPr>
          <w:rFonts w:cs="Arial"/>
          <w:szCs w:val="20"/>
        </w:rPr>
        <w:t>zhotovitele</w:t>
      </w:r>
      <w:r w:rsidRPr="00847150">
        <w:rPr>
          <w:rFonts w:cs="Arial"/>
          <w:szCs w:val="20"/>
        </w:rPr>
        <w:t>.</w:t>
      </w:r>
    </w:p>
    <w:p w14:paraId="6A1534DE"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Záruční doba neběží po dobu, po kterou </w:t>
      </w:r>
      <w:r w:rsidR="002633B1">
        <w:rPr>
          <w:rFonts w:cs="Arial"/>
          <w:szCs w:val="20"/>
        </w:rPr>
        <w:t>objednatel</w:t>
      </w:r>
      <w:r w:rsidRPr="00847150">
        <w:rPr>
          <w:rFonts w:cs="Arial"/>
          <w:szCs w:val="20"/>
        </w:rPr>
        <w:t xml:space="preserve"> nemůže užívat </w:t>
      </w:r>
      <w:r w:rsidR="00411B99">
        <w:rPr>
          <w:rFonts w:cs="Arial"/>
          <w:szCs w:val="20"/>
        </w:rPr>
        <w:t>dílo</w:t>
      </w:r>
      <w:r w:rsidRPr="00847150">
        <w:rPr>
          <w:rFonts w:cs="Arial"/>
          <w:szCs w:val="20"/>
        </w:rPr>
        <w:t xml:space="preserve"> pro jeho vady.</w:t>
      </w:r>
    </w:p>
    <w:p w14:paraId="4A9A0F99" w14:textId="77777777" w:rsidR="007A18E9" w:rsidRPr="00847150" w:rsidRDefault="007A18E9" w:rsidP="00CD4B3D">
      <w:pPr>
        <w:pStyle w:val="Nadpis2"/>
      </w:pPr>
      <w:r w:rsidRPr="00847150">
        <w:t xml:space="preserve">Článek </w:t>
      </w:r>
      <w:r w:rsidR="00411B99">
        <w:t>X</w:t>
      </w:r>
      <w:r w:rsidR="00CD4B3D" w:rsidRPr="00847150">
        <w:br/>
      </w:r>
      <w:r w:rsidR="00323AE4">
        <w:t>Trvání smlouvy</w:t>
      </w:r>
    </w:p>
    <w:p w14:paraId="13555074" w14:textId="77777777" w:rsidR="00323AE4" w:rsidRDefault="00323AE4" w:rsidP="0034029B">
      <w:pPr>
        <w:widowControl w:val="0"/>
        <w:numPr>
          <w:ilvl w:val="0"/>
          <w:numId w:val="11"/>
        </w:numPr>
        <w:tabs>
          <w:tab w:val="right" w:pos="426"/>
        </w:tabs>
        <w:adjustRightInd w:val="0"/>
        <w:spacing w:before="120"/>
        <w:jc w:val="both"/>
        <w:rPr>
          <w:rFonts w:cs="Arial"/>
          <w:szCs w:val="20"/>
        </w:rPr>
      </w:pPr>
      <w:r>
        <w:rPr>
          <w:rFonts w:cs="Arial"/>
          <w:szCs w:val="20"/>
        </w:rPr>
        <w:t>Smlouva se uzavírá na dobu neurčitou</w:t>
      </w:r>
      <w:r w:rsidR="00E441E9">
        <w:rPr>
          <w:rFonts w:cs="Arial"/>
          <w:szCs w:val="20"/>
        </w:rPr>
        <w:t xml:space="preserve"> </w:t>
      </w:r>
      <w:r w:rsidR="00E441E9" w:rsidRPr="00E441E9">
        <w:rPr>
          <w:rFonts w:cs="Arial"/>
          <w:szCs w:val="20"/>
        </w:rPr>
        <w:t xml:space="preserve">s výpovědní lhůtou v délce 3 měsíců, která začíná běžet prvním dnem </w:t>
      </w:r>
      <w:r w:rsidR="00E441E9" w:rsidRPr="00E441E9">
        <w:rPr>
          <w:rFonts w:cs="Arial"/>
          <w:szCs w:val="20"/>
        </w:rPr>
        <w:lastRenderedPageBreak/>
        <w:t>následujícího měsíce po doručení výpovědi druhé smluvní straně.</w:t>
      </w:r>
    </w:p>
    <w:p w14:paraId="4AFC2CE2"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w:t>
      </w:r>
      <w:r w:rsidR="002633B1">
        <w:rPr>
          <w:rFonts w:cs="Arial"/>
          <w:szCs w:val="20"/>
        </w:rPr>
        <w:t>zhotovitel</w:t>
      </w:r>
      <w:r w:rsidR="0034029B">
        <w:rPr>
          <w:rFonts w:cs="Arial"/>
          <w:szCs w:val="20"/>
        </w:rPr>
        <w:t xml:space="preserve"> </w:t>
      </w:r>
      <w:r w:rsidRPr="00847150">
        <w:rPr>
          <w:rFonts w:cs="Arial"/>
          <w:szCs w:val="20"/>
        </w:rPr>
        <w:t xml:space="preserve">od této smlouvy jednostranně odstoupit </w:t>
      </w:r>
      <w:r w:rsidRPr="0034029B">
        <w:rPr>
          <w:rFonts w:cs="Arial"/>
          <w:szCs w:val="20"/>
        </w:rPr>
        <w:t xml:space="preserve">v případě, že na straně </w:t>
      </w:r>
      <w:r w:rsidR="007D04E4">
        <w:rPr>
          <w:rFonts w:cs="Arial"/>
          <w:szCs w:val="20"/>
        </w:rPr>
        <w:t>objednatele</w:t>
      </w:r>
      <w:r w:rsidRPr="0034029B">
        <w:rPr>
          <w:rFonts w:cs="Arial"/>
          <w:szCs w:val="20"/>
        </w:rPr>
        <w:t xml:space="preserve"> dojde k prodlení s platbou delší než </w:t>
      </w:r>
      <w:r w:rsidR="00411B99">
        <w:rPr>
          <w:rFonts w:cs="Arial"/>
          <w:szCs w:val="20"/>
        </w:rPr>
        <w:t>1</w:t>
      </w:r>
      <w:r w:rsidR="002E13B1">
        <w:rPr>
          <w:rFonts w:cs="Arial"/>
          <w:szCs w:val="20"/>
        </w:rPr>
        <w:t>5</w:t>
      </w:r>
      <w:r w:rsidRPr="0034029B">
        <w:rPr>
          <w:rFonts w:cs="Arial"/>
          <w:szCs w:val="20"/>
        </w:rPr>
        <w:t xml:space="preserve"> dnů po splatnosti a pokud </w:t>
      </w:r>
      <w:r w:rsidR="002633B1">
        <w:rPr>
          <w:rFonts w:cs="Arial"/>
          <w:szCs w:val="20"/>
        </w:rPr>
        <w:t>objednatel</w:t>
      </w:r>
      <w:r w:rsidRPr="0034029B">
        <w:rPr>
          <w:rFonts w:cs="Arial"/>
          <w:szCs w:val="20"/>
        </w:rPr>
        <w:t xml:space="preserve"> nezjedná nápravu, přestože bude </w:t>
      </w:r>
      <w:r w:rsidR="007D04E4">
        <w:rPr>
          <w:rFonts w:cs="Arial"/>
          <w:szCs w:val="20"/>
        </w:rPr>
        <w:t>zhotovitelem</w:t>
      </w:r>
      <w:r w:rsidRPr="0034029B">
        <w:rPr>
          <w:rFonts w:cs="Arial"/>
          <w:szCs w:val="20"/>
        </w:rPr>
        <w:t xml:space="preserve">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4752C387"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w:t>
      </w:r>
      <w:r w:rsidR="002633B1">
        <w:rPr>
          <w:rFonts w:cs="Arial"/>
          <w:szCs w:val="20"/>
        </w:rPr>
        <w:t>objednatel</w:t>
      </w:r>
      <w:r>
        <w:rPr>
          <w:rFonts w:cs="Arial"/>
          <w:szCs w:val="20"/>
        </w:rPr>
        <w:t xml:space="preserve">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w:t>
      </w:r>
      <w:r w:rsidR="007D04E4">
        <w:rPr>
          <w:rFonts w:cs="Arial"/>
          <w:szCs w:val="20"/>
        </w:rPr>
        <w:t>zhotovitele</w:t>
      </w:r>
      <w:r w:rsidR="007A18E9" w:rsidRPr="002E13B1">
        <w:rPr>
          <w:rFonts w:cs="Arial"/>
          <w:szCs w:val="20"/>
        </w:rPr>
        <w:t xml:space="preserve"> dojde k neplnění předmětu </w:t>
      </w:r>
      <w:r w:rsidR="00BC4A1C">
        <w:rPr>
          <w:rFonts w:cs="Arial"/>
          <w:szCs w:val="20"/>
        </w:rPr>
        <w:t>smlouvy</w:t>
      </w:r>
      <w:r w:rsidR="007A18E9" w:rsidRPr="002E13B1">
        <w:rPr>
          <w:rFonts w:cs="Arial"/>
          <w:szCs w:val="20"/>
        </w:rPr>
        <w:t xml:space="preserve"> v termínech a kvalitě dle příslušných ustanovení této smlouvy a pokud </w:t>
      </w:r>
      <w:r w:rsidR="002633B1">
        <w:rPr>
          <w:rFonts w:cs="Arial"/>
          <w:szCs w:val="20"/>
        </w:rPr>
        <w:t>zhotovitel</w:t>
      </w:r>
      <w:r w:rsidR="007A18E9" w:rsidRPr="002E13B1">
        <w:rPr>
          <w:rFonts w:cs="Arial"/>
          <w:szCs w:val="20"/>
        </w:rPr>
        <w:t xml:space="preserve"> nezjedná nápravu, přestože bude </w:t>
      </w:r>
      <w:r w:rsidR="007D04E4">
        <w:rPr>
          <w:rFonts w:cs="Arial"/>
          <w:szCs w:val="20"/>
        </w:rPr>
        <w:t>objednatelem</w:t>
      </w:r>
      <w:r w:rsidR="007A18E9" w:rsidRPr="002E13B1">
        <w:rPr>
          <w:rFonts w:cs="Arial"/>
          <w:szCs w:val="20"/>
        </w:rPr>
        <w:t xml:space="preserve"> na tuto skutečnost prokazatelně upozorněn, do </w:t>
      </w:r>
      <w:r>
        <w:rPr>
          <w:rFonts w:cs="Arial"/>
          <w:szCs w:val="20"/>
        </w:rPr>
        <w:t>5</w:t>
      </w:r>
      <w:r w:rsidR="007A18E9" w:rsidRPr="002E13B1">
        <w:rPr>
          <w:rFonts w:cs="Arial"/>
          <w:szCs w:val="20"/>
        </w:rPr>
        <w:t xml:space="preserve"> kalendářních dnů od doručení upozornění.</w:t>
      </w:r>
    </w:p>
    <w:p w14:paraId="4D23DB53" w14:textId="267FCCBD" w:rsidR="002E13B1" w:rsidRPr="002E13B1" w:rsidRDefault="00B37088" w:rsidP="00DC29D5">
      <w:pPr>
        <w:widowControl w:val="0"/>
        <w:numPr>
          <w:ilvl w:val="0"/>
          <w:numId w:val="11"/>
        </w:numPr>
        <w:tabs>
          <w:tab w:val="right" w:pos="426"/>
        </w:tabs>
        <w:adjustRightInd w:val="0"/>
        <w:spacing w:before="120"/>
        <w:jc w:val="both"/>
        <w:rPr>
          <w:rFonts w:cs="Arial"/>
          <w:szCs w:val="20"/>
        </w:rPr>
      </w:pPr>
      <w:r>
        <w:rPr>
          <w:rFonts w:cs="Arial"/>
          <w:szCs w:val="20"/>
        </w:rPr>
        <w:t>Objednatel od smlouvy také jednostranně odstoupí v případě, že se na zhotovitele a/nebo poddodavatele a/nebo jím dodávaný předmět smlouvy během plnění smlouvy budou vztahovat</w:t>
      </w:r>
      <w:r w:rsidRPr="00DC29D5">
        <w:rPr>
          <w:rFonts w:cs="Arial"/>
          <w:szCs w:val="20"/>
        </w:rPr>
        <w:t xml:space="preserve"> </w:t>
      </w:r>
      <w:r>
        <w:rPr>
          <w:rFonts w:cs="Arial"/>
          <w:szCs w:val="20"/>
        </w:rPr>
        <w:t xml:space="preserve">omezující opatření ve smyslu prohlášení uvedených v čl. </w:t>
      </w:r>
      <w:r w:rsidR="00557C18">
        <w:rPr>
          <w:rFonts w:cs="Arial"/>
          <w:szCs w:val="20"/>
        </w:rPr>
        <w:t>X</w:t>
      </w:r>
      <w:r>
        <w:rPr>
          <w:rFonts w:cs="Arial"/>
          <w:szCs w:val="20"/>
        </w:rPr>
        <w:t>I.</w:t>
      </w:r>
    </w:p>
    <w:p w14:paraId="73A1CB5A" w14:textId="77777777" w:rsidR="00B37088" w:rsidRDefault="00B37088" w:rsidP="00B37088">
      <w:pPr>
        <w:pStyle w:val="Nadpis2"/>
      </w:pPr>
      <w:bookmarkStart w:id="0" w:name="_Ref174970475"/>
      <w:r>
        <w:t>Článek XI</w:t>
      </w:r>
      <w:r>
        <w:br/>
        <w:t xml:space="preserve">Čestné prohlášení </w:t>
      </w:r>
      <w:r w:rsidR="009E7CD8">
        <w:t>zhotovitel</w:t>
      </w:r>
      <w:bookmarkEnd w:id="0"/>
      <w:r w:rsidR="009E7CD8">
        <w:t>e</w:t>
      </w:r>
    </w:p>
    <w:p w14:paraId="2103317C" w14:textId="77777777" w:rsidR="00B37088" w:rsidRDefault="00FD6BD3" w:rsidP="00B37088">
      <w:pPr>
        <w:pStyle w:val="Odstavecseseznamem"/>
        <w:numPr>
          <w:ilvl w:val="0"/>
          <w:numId w:val="29"/>
        </w:numPr>
        <w:ind w:left="284" w:hanging="284"/>
        <w:jc w:val="both"/>
        <w:rPr>
          <w:lang w:eastAsia="ar-SA"/>
        </w:rPr>
      </w:pPr>
      <w:r>
        <w:rPr>
          <w:lang w:eastAsia="ar-SA"/>
        </w:rPr>
        <w:t>Zhotovitel</w:t>
      </w:r>
      <w:r w:rsidR="00B37088">
        <w:rPr>
          <w:lang w:eastAsia="ar-SA"/>
        </w:rPr>
        <w:t xml:space="preserve"> prohlašuje, že </w:t>
      </w:r>
    </w:p>
    <w:p w14:paraId="128E2A35" w14:textId="77777777" w:rsidR="00B37088" w:rsidRDefault="00B37088" w:rsidP="00B37088">
      <w:pPr>
        <w:pStyle w:val="Odstavecseseznamem"/>
        <w:numPr>
          <w:ilvl w:val="1"/>
          <w:numId w:val="29"/>
        </w:numPr>
        <w:ind w:left="567" w:hanging="283"/>
        <w:jc w:val="both"/>
        <w:rPr>
          <w:lang w:eastAsia="ar-SA"/>
        </w:rPr>
      </w:pPr>
      <w:r>
        <w:rPr>
          <w:lang w:eastAsia="ar-SA"/>
        </w:rPr>
        <w:t xml:space="preserve">není </w:t>
      </w:r>
      <w:r w:rsidR="00D93556">
        <w:rPr>
          <w:lang w:eastAsia="ar-SA"/>
        </w:rPr>
        <w:t>zhotovitelem</w:t>
      </w:r>
      <w:r>
        <w:rPr>
          <w:lang w:eastAsia="ar-SA"/>
        </w:rPr>
        <w:t xml:space="preserve"> ve smyslu nařízení Rady EU č. 2022/576, tj. že není</w:t>
      </w:r>
    </w:p>
    <w:p w14:paraId="72F5E3A8" w14:textId="77777777" w:rsidR="00B37088" w:rsidRDefault="00B37088" w:rsidP="00B37088">
      <w:pPr>
        <w:pStyle w:val="Odstavecseseznamem"/>
        <w:numPr>
          <w:ilvl w:val="2"/>
          <w:numId w:val="30"/>
        </w:numPr>
        <w:ind w:left="851" w:hanging="142"/>
        <w:jc w:val="both"/>
        <w:rPr>
          <w:lang w:eastAsia="ar-SA"/>
        </w:rPr>
      </w:pPr>
      <w:r>
        <w:rPr>
          <w:lang w:eastAsia="ar-SA"/>
        </w:rPr>
        <w:t>ruským státním příslušníkem, fyzickou či právnickou osobou, subjektem či orgánem se sídlem v Rusku,</w:t>
      </w:r>
    </w:p>
    <w:p w14:paraId="5E2B8AE8" w14:textId="77777777" w:rsidR="00B37088" w:rsidRDefault="00B37088" w:rsidP="00B37088">
      <w:pPr>
        <w:pStyle w:val="Odstavecseseznamem"/>
        <w:numPr>
          <w:ilvl w:val="2"/>
          <w:numId w:val="30"/>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477CCF41" w14:textId="77777777" w:rsidR="00B37088" w:rsidRDefault="00B37088" w:rsidP="00B37088">
      <w:pPr>
        <w:pStyle w:val="Odstavecseseznamem"/>
        <w:numPr>
          <w:ilvl w:val="2"/>
          <w:numId w:val="30"/>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1A27DCD0" w14:textId="77777777" w:rsidR="00B37088" w:rsidRDefault="00B37088" w:rsidP="00B37088">
      <w:pPr>
        <w:pStyle w:val="Odstavecseseznamem"/>
        <w:numPr>
          <w:ilvl w:val="1"/>
          <w:numId w:val="30"/>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064ED622" w14:textId="77777777" w:rsidR="00B37088" w:rsidRDefault="00B37088" w:rsidP="00B37088">
      <w:pPr>
        <w:pStyle w:val="Odstavecseseznamem"/>
        <w:numPr>
          <w:ilvl w:val="1"/>
          <w:numId w:val="30"/>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19797D2B" w14:textId="77777777" w:rsidR="00B37088" w:rsidRDefault="00B37088" w:rsidP="00B37088">
      <w:pPr>
        <w:pStyle w:val="Odstavecseseznamem"/>
        <w:numPr>
          <w:ilvl w:val="1"/>
          <w:numId w:val="30"/>
        </w:numPr>
        <w:ind w:left="567" w:hanging="283"/>
        <w:jc w:val="both"/>
        <w:rPr>
          <w:lang w:eastAsia="ar-SA"/>
        </w:rPr>
      </w:pPr>
      <w:r>
        <w:rPr>
          <w:lang w:eastAsia="ar-SA"/>
        </w:rPr>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64C3918B" w14:textId="77777777" w:rsidR="00FD6BD3" w:rsidRDefault="00FD6BD3" w:rsidP="00FD6BD3">
      <w:pPr>
        <w:pStyle w:val="Odstavecseseznamem"/>
        <w:numPr>
          <w:ilvl w:val="0"/>
          <w:numId w:val="30"/>
        </w:numPr>
        <w:spacing w:before="120"/>
        <w:ind w:left="284" w:hanging="284"/>
        <w:contextualSpacing w:val="0"/>
        <w:jc w:val="both"/>
        <w:rPr>
          <w:lang w:eastAsia="ar-SA"/>
        </w:rPr>
      </w:pPr>
      <w:r>
        <w:rPr>
          <w:lang w:eastAsia="ar-SA"/>
        </w:rPr>
        <w:t>Zhotovitel</w:t>
      </w:r>
      <w:r w:rsidR="00B37088">
        <w:rPr>
          <w:lang w:eastAsia="ar-SA"/>
        </w:rPr>
        <w:t xml:space="preserve"> prohlašuje, že se na něj nebo jím dodávaný předmět smlouvy nevztahuje omezující opatření ve smyslu </w:t>
      </w:r>
      <w:r w:rsidR="00B37088" w:rsidRPr="001312E0">
        <w:rPr>
          <w:lang w:eastAsia="ar-SA"/>
        </w:rPr>
        <w:t>§ 4b zákona č. 159/2006 Sb., o střetu zájmů</w:t>
      </w:r>
      <w:r w:rsidR="00B37088">
        <w:rPr>
          <w:lang w:eastAsia="ar-SA"/>
        </w:rPr>
        <w:t>.</w:t>
      </w:r>
    </w:p>
    <w:p w14:paraId="3DB360CE" w14:textId="77777777" w:rsidR="00FD6BD3" w:rsidRDefault="00FD6BD3" w:rsidP="00FD6BD3">
      <w:pPr>
        <w:pStyle w:val="Odstavecseseznamem"/>
        <w:numPr>
          <w:ilvl w:val="0"/>
          <w:numId w:val="30"/>
        </w:numPr>
        <w:spacing w:before="120"/>
        <w:ind w:left="284" w:hanging="284"/>
        <w:contextualSpacing w:val="0"/>
        <w:jc w:val="both"/>
        <w:rPr>
          <w:lang w:eastAsia="ar-SA"/>
        </w:rPr>
      </w:pPr>
      <w:r w:rsidRPr="00FD6BD3">
        <w:rPr>
          <w:lang w:eastAsia="ar-SA"/>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25959A7A" w14:textId="77777777" w:rsidR="00B37088" w:rsidRPr="00144314" w:rsidRDefault="009E7CD8" w:rsidP="00B37088">
      <w:pPr>
        <w:pStyle w:val="Odstavecseseznamem"/>
        <w:numPr>
          <w:ilvl w:val="0"/>
          <w:numId w:val="30"/>
        </w:numPr>
        <w:spacing w:before="120"/>
        <w:ind w:left="284" w:hanging="284"/>
        <w:contextualSpacing w:val="0"/>
        <w:jc w:val="both"/>
        <w:rPr>
          <w:lang w:eastAsia="ar-SA"/>
        </w:rPr>
      </w:pPr>
      <w:r>
        <w:rPr>
          <w:lang w:eastAsia="ar-SA"/>
        </w:rPr>
        <w:t>Zhotovitel</w:t>
      </w:r>
      <w:r w:rsidR="00B37088">
        <w:rPr>
          <w:lang w:eastAsia="ar-SA"/>
        </w:rPr>
        <w:t xml:space="preserve"> se zavazuje neprodleně informovat </w:t>
      </w:r>
      <w:r>
        <w:rPr>
          <w:lang w:eastAsia="ar-SA"/>
        </w:rPr>
        <w:t>objednatele</w:t>
      </w:r>
      <w:r w:rsidR="00B37088">
        <w:rPr>
          <w:lang w:eastAsia="ar-SA"/>
        </w:rPr>
        <w:t xml:space="preserve"> o změnách výše uvedených prohlášení.</w:t>
      </w:r>
    </w:p>
    <w:p w14:paraId="7753F36A" w14:textId="77777777" w:rsidR="007A18E9" w:rsidRPr="00847150" w:rsidRDefault="007A18E9" w:rsidP="00CD4B3D">
      <w:pPr>
        <w:pStyle w:val="Nadpis2"/>
      </w:pPr>
      <w:r w:rsidRPr="00847150">
        <w:t xml:space="preserve">Článek </w:t>
      </w:r>
      <w:r w:rsidR="00411B99">
        <w:t>XI</w:t>
      </w:r>
      <w:r w:rsidR="00B37088">
        <w:t>I</w:t>
      </w:r>
      <w:r w:rsidR="00CD4B3D" w:rsidRPr="00847150">
        <w:br/>
      </w:r>
      <w:r w:rsidRPr="00847150">
        <w:t>Závěrečná ustanovení</w:t>
      </w:r>
    </w:p>
    <w:p w14:paraId="6AAE1314" w14:textId="77777777" w:rsidR="00A6608B" w:rsidRDefault="00A6608B" w:rsidP="00A6608B">
      <w:pPr>
        <w:widowControl w:val="0"/>
        <w:numPr>
          <w:ilvl w:val="3"/>
          <w:numId w:val="4"/>
        </w:numPr>
        <w:tabs>
          <w:tab w:val="right" w:pos="426"/>
        </w:tabs>
        <w:adjustRightInd w:val="0"/>
        <w:spacing w:before="120"/>
        <w:jc w:val="both"/>
        <w:rPr>
          <w:rFonts w:cs="Arial"/>
          <w:szCs w:val="20"/>
        </w:rPr>
      </w:pPr>
      <w:r w:rsidRPr="00A6608B">
        <w:rPr>
          <w:rFonts w:cs="Arial"/>
          <w:szCs w:val="20"/>
        </w:rPr>
        <w:t xml:space="preserve">Smluvní strany se zavazuji jakékoliv osobní údaje, se kterými přijdou do styku v souvislosti s plněním této </w:t>
      </w:r>
      <w:r>
        <w:rPr>
          <w:rFonts w:cs="Arial"/>
          <w:szCs w:val="20"/>
        </w:rPr>
        <w:t>s</w:t>
      </w:r>
      <w:r w:rsidRPr="00A6608B">
        <w:rPr>
          <w:rFonts w:cs="Arial"/>
          <w:szCs w:val="20"/>
        </w:rPr>
        <w:t xml:space="preserve">mlouvy, chránit v souladu se zákonem č. 110/2019 Sb., o zpracování osobních údajů a o změně některých zákonů, a nařízením EU č. 2016/679, obecné nařízení o ochraně osobních údajů. Smluvní strany se dále zavazují, že obchodní a technické informace, které jim byly svěřeny druhou stranou, nezpřístupní třetím osobám bez písemného souhlasu druhé strany a nepoužijí tyto informace k jiným účelům, než je k plnění podmínek smlouvy. Ustanovení předchozí věty se netýká zpřístupnění obchodních a technických informací subdodavatelům, zaměstnancům, či externím spolupracovníkům, pomocí nichž některá smluvní strana provádí plnění této </w:t>
      </w:r>
      <w:r>
        <w:rPr>
          <w:rFonts w:cs="Arial"/>
          <w:szCs w:val="20"/>
        </w:rPr>
        <w:t>s</w:t>
      </w:r>
      <w:r w:rsidRPr="00A6608B">
        <w:rPr>
          <w:rFonts w:cs="Arial"/>
          <w:szCs w:val="20"/>
        </w:rPr>
        <w:t>mlouvy a kterým je nezbytné takovou informaci zpřístupnit. Ustan</w:t>
      </w:r>
      <w:r>
        <w:rPr>
          <w:rFonts w:cs="Arial"/>
          <w:szCs w:val="20"/>
        </w:rPr>
        <w:t>ovení zákona č. 106/1999 Sb., o </w:t>
      </w:r>
      <w:r w:rsidRPr="00A6608B">
        <w:rPr>
          <w:rFonts w:cs="Arial"/>
          <w:szCs w:val="20"/>
        </w:rPr>
        <w:t xml:space="preserve">svobodném přístupu k informacím, ve znění pozdějších předpisů, nejsou tímto dotčena. V případě porušení povinností vyplývajících z tohoto článku, nese smluvní strana, která povinnost porušila, všechny důsledky s tím </w:t>
      </w:r>
      <w:r w:rsidRPr="00A6608B">
        <w:rPr>
          <w:rFonts w:cs="Arial"/>
          <w:szCs w:val="20"/>
        </w:rPr>
        <w:lastRenderedPageBreak/>
        <w:t>spojené, zejména pak musí příslušné smluvní straně nahradit škodu, která jí vznikla porušením povinnosti uvedené v tomto odstavci.</w:t>
      </w:r>
    </w:p>
    <w:p w14:paraId="331EE3E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431A9FAA" w14:textId="77777777" w:rsidR="007A18E9" w:rsidRPr="00847150" w:rsidRDefault="00187B93" w:rsidP="00466658">
      <w:pPr>
        <w:widowControl w:val="0"/>
        <w:numPr>
          <w:ilvl w:val="3"/>
          <w:numId w:val="4"/>
        </w:numPr>
        <w:tabs>
          <w:tab w:val="right" w:pos="426"/>
        </w:tabs>
        <w:adjustRightInd w:val="0"/>
        <w:spacing w:before="120"/>
        <w:jc w:val="both"/>
        <w:rPr>
          <w:rFonts w:cs="Arial"/>
          <w:szCs w:val="20"/>
        </w:rPr>
      </w:pPr>
      <w:r>
        <w:t>Objednatel</w:t>
      </w:r>
      <w:r w:rsidR="007A18E9" w:rsidRPr="00847150">
        <w:t xml:space="preserve"> je povinným subjektem dle zákona č. 340/2015 Sb., o registru smluv, v platném znění. Smluvní strany se dohodly, že povinnosti dle tohoto zákona v souvislosti s uveřejněním smlouvy zajistí </w:t>
      </w:r>
      <w:r>
        <w:t>objednatel</w:t>
      </w:r>
      <w:r w:rsidR="007A18E9" w:rsidRPr="00847150">
        <w:t>.</w:t>
      </w:r>
    </w:p>
    <w:p w14:paraId="6F6C08C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1E9AD50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34EC244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Právní vztahy touto smlouvou výslovně neupravené se řídí příslušnými ustanoveními </w:t>
      </w:r>
      <w:r w:rsidR="009E7CD8">
        <w:rPr>
          <w:rFonts w:cs="Arial"/>
          <w:szCs w:val="20"/>
        </w:rPr>
        <w:t>OZ</w:t>
      </w:r>
      <w:r w:rsidRPr="00847150">
        <w:rPr>
          <w:rFonts w:cs="Arial"/>
          <w:szCs w:val="20"/>
        </w:rPr>
        <w:t>.</w:t>
      </w:r>
    </w:p>
    <w:p w14:paraId="62384F0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253C587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171BC64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1F921F82" w14:textId="77777777" w:rsidR="008D796F" w:rsidRDefault="007A18E9" w:rsidP="00021A39">
      <w:pPr>
        <w:pStyle w:val="Odstavecseseznamem"/>
        <w:numPr>
          <w:ilvl w:val="0"/>
          <w:numId w:val="36"/>
        </w:numPr>
        <w:spacing w:before="120" w:after="120"/>
        <w:ind w:left="1003" w:hanging="357"/>
      </w:pPr>
      <w:r w:rsidRPr="00847150">
        <w:t xml:space="preserve">Příloha č. 1: </w:t>
      </w:r>
      <w:r w:rsidR="008D796F">
        <w:t>Specifikace díla</w:t>
      </w:r>
    </w:p>
    <w:p w14:paraId="43CF7AEB" w14:textId="77777777" w:rsidR="008D796F" w:rsidRDefault="002617CB" w:rsidP="00021A39">
      <w:pPr>
        <w:pStyle w:val="Odstavecseseznamem"/>
        <w:numPr>
          <w:ilvl w:val="0"/>
          <w:numId w:val="36"/>
        </w:numPr>
        <w:spacing w:before="120" w:after="120"/>
        <w:ind w:left="1003" w:hanging="357"/>
      </w:pPr>
      <w:r>
        <w:t xml:space="preserve">Příloha č. </w:t>
      </w:r>
      <w:r w:rsidR="00603C7C">
        <w:t>2</w:t>
      </w:r>
      <w:r>
        <w:t xml:space="preserve">: </w:t>
      </w:r>
      <w:r w:rsidR="008D796F">
        <w:t>Služby technické podpory</w:t>
      </w:r>
    </w:p>
    <w:p w14:paraId="09AB6829" w14:textId="77777777" w:rsidR="008D796F" w:rsidRDefault="008D796F" w:rsidP="00021A39">
      <w:pPr>
        <w:pStyle w:val="Odstavecseseznamem"/>
        <w:numPr>
          <w:ilvl w:val="0"/>
          <w:numId w:val="36"/>
        </w:numPr>
        <w:spacing w:before="120" w:after="120"/>
        <w:ind w:left="1003" w:hanging="357"/>
      </w:pPr>
      <w:r>
        <w:t>Příloha č. 3: Cenová specifikace předmětu smlouvy</w:t>
      </w:r>
    </w:p>
    <w:p w14:paraId="0FC797C2" w14:textId="77777777" w:rsidR="00FD6BD3" w:rsidRPr="00847150" w:rsidRDefault="00FD6BD3" w:rsidP="00021A39">
      <w:pPr>
        <w:pStyle w:val="Odstavecseseznamem"/>
        <w:numPr>
          <w:ilvl w:val="0"/>
          <w:numId w:val="36"/>
        </w:numPr>
        <w:spacing w:before="120" w:after="120"/>
        <w:ind w:left="1003" w:hanging="357"/>
      </w:pPr>
      <w:r w:rsidRPr="00847150">
        <w:t xml:space="preserve">Příloha č. </w:t>
      </w:r>
      <w:r w:rsidR="008D796F">
        <w:t>4</w:t>
      </w:r>
      <w:r w:rsidRPr="00847150">
        <w:t xml:space="preserve">: </w:t>
      </w:r>
      <w:r w:rsidR="00AE5550">
        <w:t>M</w:t>
      </w:r>
      <w:r w:rsidRPr="00847150">
        <w:t xml:space="preserve">ísta plnění </w:t>
      </w:r>
      <w:r w:rsidR="00AE5550">
        <w:t>a oprávněné osoby</w:t>
      </w:r>
    </w:p>
    <w:p w14:paraId="77159D0E" w14:textId="77777777" w:rsidR="00B04DE9" w:rsidRDefault="00255CB5" w:rsidP="00021A39">
      <w:pPr>
        <w:pStyle w:val="Odstavecseseznamem"/>
        <w:numPr>
          <w:ilvl w:val="0"/>
          <w:numId w:val="36"/>
        </w:numPr>
        <w:spacing w:before="120" w:after="120"/>
        <w:ind w:left="1003" w:hanging="357"/>
      </w:pPr>
      <w:r w:rsidRPr="00847150">
        <w:t xml:space="preserve">Příloha č. </w:t>
      </w:r>
      <w:r w:rsidR="008D796F">
        <w:t>5</w:t>
      </w:r>
      <w:r w:rsidRPr="00847150">
        <w:t>: Seznam poddodavatelů</w:t>
      </w:r>
    </w:p>
    <w:p w14:paraId="1337090A" w14:textId="77777777" w:rsidR="007A18E9" w:rsidRPr="00847150" w:rsidRDefault="007A18E9" w:rsidP="00BA02DD">
      <w:pPr>
        <w:pStyle w:val="Bezmezer"/>
      </w:pPr>
    </w:p>
    <w:p w14:paraId="41628E4A" w14:textId="77777777" w:rsidR="00C24262" w:rsidRDefault="00C24262">
      <w:pPr>
        <w:autoSpaceDE/>
        <w:autoSpaceDN/>
        <w:rPr>
          <w:rFonts w:cs="Arial"/>
          <w:b/>
          <w:szCs w:val="20"/>
        </w:rPr>
      </w:pPr>
    </w:p>
    <w:p w14:paraId="7CF9758F" w14:textId="77777777" w:rsidR="00FD6BD3" w:rsidRDefault="00FD6BD3">
      <w:pPr>
        <w:autoSpaceDE/>
        <w:autoSpaceDN/>
        <w:rPr>
          <w:rFonts w:cs="Arial"/>
          <w:b/>
          <w:szCs w:val="20"/>
        </w:rPr>
      </w:pPr>
      <w:bookmarkStart w:id="1" w:name="_Hlk74821196"/>
      <w:r>
        <w:rPr>
          <w:rFonts w:cs="Arial"/>
          <w:b/>
          <w:szCs w:val="20"/>
        </w:rPr>
        <w:br w:type="page"/>
      </w:r>
    </w:p>
    <w:p w14:paraId="091FF680" w14:textId="77777777" w:rsidR="008C6E90" w:rsidRDefault="008C6E90" w:rsidP="0094661B">
      <w:pPr>
        <w:pStyle w:val="Podnadpis"/>
      </w:pPr>
      <w:r w:rsidRPr="008C6E90">
        <w:lastRenderedPageBreak/>
        <w:t>Příloha č. 1</w:t>
      </w:r>
      <w:r w:rsidRPr="008C6E90">
        <w:br/>
      </w:r>
      <w:bookmarkStart w:id="2" w:name="_Hlk196388887"/>
      <w:r w:rsidR="0094661B">
        <w:t>Specifikace díla</w:t>
      </w:r>
    </w:p>
    <w:p w14:paraId="2A40303E" w14:textId="5446E52C" w:rsidR="002C5685" w:rsidRPr="004D208D" w:rsidRDefault="002C5685" w:rsidP="00B463FA">
      <w:pPr>
        <w:numPr>
          <w:ilvl w:val="0"/>
          <w:numId w:val="31"/>
        </w:numPr>
        <w:autoSpaceDE/>
        <w:autoSpaceDN/>
        <w:spacing w:before="120" w:line="247" w:lineRule="auto"/>
        <w:ind w:left="425" w:hanging="397"/>
        <w:jc w:val="both"/>
      </w:pPr>
      <w:r>
        <w:rPr>
          <w:rFonts w:eastAsia="Arial" w:cs="Arial"/>
        </w:rPr>
        <w:t xml:space="preserve">Dílem se rozumí </w:t>
      </w:r>
      <w:r w:rsidR="00DE0DB8">
        <w:rPr>
          <w:rFonts w:eastAsia="Arial" w:cs="Arial"/>
        </w:rPr>
        <w:t xml:space="preserve">dodávka </w:t>
      </w:r>
      <w:r w:rsidR="00AE7DFA">
        <w:rPr>
          <w:rFonts w:eastAsia="Arial" w:cs="Arial"/>
        </w:rPr>
        <w:t xml:space="preserve">a implementace </w:t>
      </w:r>
      <w:r w:rsidR="008E3CD9">
        <w:rPr>
          <w:rFonts w:eastAsia="Arial" w:cs="Arial"/>
        </w:rPr>
        <w:t xml:space="preserve">softwarového </w:t>
      </w:r>
      <w:r w:rsidR="004D208D">
        <w:rPr>
          <w:rFonts w:eastAsia="Arial" w:cs="Arial"/>
        </w:rPr>
        <w:t>modulu</w:t>
      </w:r>
      <w:r w:rsidR="00DE0DB8">
        <w:rPr>
          <w:rFonts w:eastAsia="Arial" w:cs="Arial"/>
        </w:rPr>
        <w:t xml:space="preserve"> </w:t>
      </w:r>
      <w:r w:rsidR="008E3CD9">
        <w:rPr>
          <w:rFonts w:eastAsia="Arial" w:cs="Arial"/>
        </w:rPr>
        <w:t xml:space="preserve">T-WIST </w:t>
      </w:r>
      <w:r w:rsidR="00DE0DB8">
        <w:rPr>
          <w:rFonts w:eastAsia="Arial" w:cs="Arial"/>
        </w:rPr>
        <w:t>Pasport zeleně</w:t>
      </w:r>
      <w:r w:rsidR="00A412BB">
        <w:rPr>
          <w:rFonts w:eastAsia="Arial" w:cs="Arial"/>
        </w:rPr>
        <w:t xml:space="preserve">, </w:t>
      </w:r>
      <w:r w:rsidR="004A499F">
        <w:rPr>
          <w:rFonts w:eastAsia="Arial" w:cs="Arial"/>
        </w:rPr>
        <w:t xml:space="preserve">provedení </w:t>
      </w:r>
      <w:r w:rsidR="004E2CB1">
        <w:rPr>
          <w:rFonts w:eastAsia="Arial" w:cs="Arial"/>
        </w:rPr>
        <w:t>import</w:t>
      </w:r>
      <w:r w:rsidR="004A499F">
        <w:rPr>
          <w:rFonts w:eastAsia="Arial" w:cs="Arial"/>
        </w:rPr>
        <w:t>u</w:t>
      </w:r>
      <w:r w:rsidR="004E2CB1">
        <w:rPr>
          <w:rFonts w:eastAsia="Arial" w:cs="Arial"/>
        </w:rPr>
        <w:t xml:space="preserve"> dat z aplikace </w:t>
      </w:r>
      <w:proofErr w:type="spellStart"/>
      <w:r w:rsidR="004E2CB1">
        <w:t>MyTrees</w:t>
      </w:r>
      <w:proofErr w:type="spellEnd"/>
      <w:r w:rsidR="004E2CB1">
        <w:t xml:space="preserve"> (dodavatel </w:t>
      </w:r>
      <w:r w:rsidR="004E2CB1" w:rsidRPr="0099788E">
        <w:t>SAFE TREES s.r.o.</w:t>
      </w:r>
      <w:r w:rsidR="004E2CB1">
        <w:t>)</w:t>
      </w:r>
      <w:r w:rsidR="002C558F">
        <w:t xml:space="preserve"> a poskytování </w:t>
      </w:r>
      <w:r w:rsidR="00551F4C">
        <w:t xml:space="preserve">souvisejících </w:t>
      </w:r>
      <w:r w:rsidR="002C558F">
        <w:t>služeb technické podpory (viz Příloha č. 2).</w:t>
      </w:r>
    </w:p>
    <w:p w14:paraId="5C105F44" w14:textId="4DDB6AD4" w:rsidR="008E3CD9" w:rsidRPr="008E3CD9" w:rsidRDefault="00F50EAE" w:rsidP="00AE0698">
      <w:pPr>
        <w:numPr>
          <w:ilvl w:val="0"/>
          <w:numId w:val="31"/>
        </w:numPr>
        <w:autoSpaceDE/>
        <w:autoSpaceDN/>
        <w:spacing w:before="120"/>
        <w:ind w:left="425" w:right="1" w:hanging="397"/>
        <w:jc w:val="both"/>
      </w:pPr>
      <w:r>
        <w:rPr>
          <w:rFonts w:eastAsia="Arial" w:cs="Arial"/>
        </w:rPr>
        <w:t>Dílo bude dodáno v podobě w</w:t>
      </w:r>
      <w:r w:rsidR="008E3CD9" w:rsidRPr="008E3CD9">
        <w:rPr>
          <w:rFonts w:eastAsia="Arial" w:cs="Arial"/>
        </w:rPr>
        <w:t>ebov</w:t>
      </w:r>
      <w:r>
        <w:rPr>
          <w:rFonts w:eastAsia="Arial" w:cs="Arial"/>
        </w:rPr>
        <w:t>é</w:t>
      </w:r>
      <w:r w:rsidR="008E3CD9" w:rsidRPr="008E3CD9">
        <w:rPr>
          <w:rFonts w:eastAsia="Arial" w:cs="Arial"/>
        </w:rPr>
        <w:t xml:space="preserve"> mapov</w:t>
      </w:r>
      <w:r>
        <w:rPr>
          <w:rFonts w:eastAsia="Arial" w:cs="Arial"/>
        </w:rPr>
        <w:t>é</w:t>
      </w:r>
      <w:r w:rsidR="008E3CD9" w:rsidRPr="008E3CD9">
        <w:rPr>
          <w:rFonts w:eastAsia="Arial" w:cs="Arial"/>
        </w:rPr>
        <w:t xml:space="preserve"> aplikace pro pasportizaci objektů </w:t>
      </w:r>
      <w:r w:rsidR="000C1129">
        <w:rPr>
          <w:rFonts w:eastAsia="Arial" w:cs="Arial"/>
        </w:rPr>
        <w:t>městské zeleně</w:t>
      </w:r>
      <w:r w:rsidR="008E3CD9" w:rsidRPr="008E3CD9">
        <w:rPr>
          <w:rFonts w:eastAsia="Arial" w:cs="Arial"/>
        </w:rPr>
        <w:t xml:space="preserve"> obsahující mapovou a agendovou část.</w:t>
      </w:r>
      <w:r w:rsidR="00801055">
        <w:rPr>
          <w:rFonts w:eastAsia="Arial" w:cs="Arial"/>
        </w:rPr>
        <w:t xml:space="preserve"> </w:t>
      </w:r>
      <w:r w:rsidR="00801055" w:rsidRPr="00801055">
        <w:rPr>
          <w:rFonts w:eastAsia="Arial" w:cs="Arial"/>
        </w:rPr>
        <w:t>Webová aplikace bude kompatibilní s HTML5 bez použití doplňků prohlížeče, komunikace bude šifrovaná SSL certifikátem objednatele, aplikace bude v responzivním designu a bude plně funkční v prostředí běžných webových prohlížečů (</w:t>
      </w:r>
      <w:proofErr w:type="spellStart"/>
      <w:r w:rsidR="00801055" w:rsidRPr="00801055">
        <w:rPr>
          <w:rFonts w:eastAsia="Arial" w:cs="Arial"/>
        </w:rPr>
        <w:t>Edge</w:t>
      </w:r>
      <w:proofErr w:type="spellEnd"/>
      <w:r w:rsidR="00801055" w:rsidRPr="00801055">
        <w:rPr>
          <w:rFonts w:eastAsia="Arial" w:cs="Arial"/>
        </w:rPr>
        <w:t>, Google Chrome, Mozilla Firefox).</w:t>
      </w:r>
      <w:r w:rsidR="00FB56D1">
        <w:rPr>
          <w:rFonts w:eastAsia="Arial" w:cs="Arial"/>
        </w:rPr>
        <w:t xml:space="preserve"> Aplikace bude optimalizována pro sběr a </w:t>
      </w:r>
      <w:r w:rsidR="00AE7DFA">
        <w:rPr>
          <w:rFonts w:eastAsia="Arial" w:cs="Arial"/>
        </w:rPr>
        <w:t>editaci</w:t>
      </w:r>
      <w:r w:rsidR="00FB56D1">
        <w:rPr>
          <w:rFonts w:eastAsia="Arial" w:cs="Arial"/>
        </w:rPr>
        <w:t xml:space="preserve"> objektů zeleně v</w:t>
      </w:r>
      <w:r w:rsidR="0071775C">
        <w:rPr>
          <w:rFonts w:eastAsia="Arial" w:cs="Arial"/>
        </w:rPr>
        <w:t> </w:t>
      </w:r>
      <w:r w:rsidR="00FB56D1">
        <w:rPr>
          <w:rFonts w:eastAsia="Arial" w:cs="Arial"/>
        </w:rPr>
        <w:t>terénu</w:t>
      </w:r>
      <w:r w:rsidR="0071775C">
        <w:rPr>
          <w:rFonts w:eastAsia="Arial" w:cs="Arial"/>
        </w:rPr>
        <w:t xml:space="preserve"> na mobilních zařízeních</w:t>
      </w:r>
      <w:r w:rsidR="00FB56D1">
        <w:rPr>
          <w:rFonts w:eastAsia="Arial" w:cs="Arial"/>
        </w:rPr>
        <w:t>.</w:t>
      </w:r>
    </w:p>
    <w:p w14:paraId="47A5CCC7" w14:textId="09F5CD63" w:rsidR="008E3CD9" w:rsidRPr="008E3CD9" w:rsidRDefault="008D3747" w:rsidP="00D368B2">
      <w:pPr>
        <w:numPr>
          <w:ilvl w:val="0"/>
          <w:numId w:val="31"/>
        </w:numPr>
        <w:autoSpaceDE/>
        <w:autoSpaceDN/>
        <w:spacing w:before="120"/>
        <w:ind w:left="425" w:right="1" w:hanging="397"/>
        <w:jc w:val="both"/>
      </w:pPr>
      <w:r>
        <w:t>Požadované vlastnosti m</w:t>
      </w:r>
      <w:r w:rsidR="008E3CD9" w:rsidRPr="008E3CD9">
        <w:t>apov</w:t>
      </w:r>
      <w:r>
        <w:t>é</w:t>
      </w:r>
      <w:r w:rsidR="008E3CD9" w:rsidRPr="008E3CD9">
        <w:t xml:space="preserve"> </w:t>
      </w:r>
      <w:r w:rsidR="00E000C6">
        <w:t>aplikace</w:t>
      </w:r>
      <w:r w:rsidR="008E3CD9" w:rsidRPr="008E3CD9">
        <w:t xml:space="preserve">: možnost uživatelsky zakreslovat nové objekty </w:t>
      </w:r>
      <w:r w:rsidR="008E3CD9">
        <w:t>pasportu zeleně</w:t>
      </w:r>
      <w:r w:rsidR="008E3CD9" w:rsidRPr="008E3CD9">
        <w:t xml:space="preserve">, možnost přichytávání kresby na digitální podkladové vrstvy, možnost volné kresby, zobrazení a tematizace mapových objektů, </w:t>
      </w:r>
      <w:r w:rsidR="000E2B11">
        <w:t>zobrazení podkladových map</w:t>
      </w:r>
      <w:r w:rsidR="00E22C37">
        <w:t xml:space="preserve"> (Ortofoto ČR,</w:t>
      </w:r>
      <w:r w:rsidR="008848DB">
        <w:t xml:space="preserve"> Ortofoto CIR</w:t>
      </w:r>
      <w:r w:rsidR="00021A39">
        <w:t>,</w:t>
      </w:r>
      <w:r w:rsidR="00E22C37">
        <w:t xml:space="preserve"> Základní topografická mapa ČR</w:t>
      </w:r>
      <w:r w:rsidR="00DA3E87">
        <w:t>, Topografická mapa IZS</w:t>
      </w:r>
      <w:r w:rsidR="00E22C37">
        <w:t xml:space="preserve"> apod.)</w:t>
      </w:r>
      <w:r w:rsidR="000E2B11">
        <w:t>,</w:t>
      </w:r>
      <w:r w:rsidR="00E22C37">
        <w:t xml:space="preserve"> </w:t>
      </w:r>
      <w:r w:rsidR="008E3CD9" w:rsidRPr="008E3CD9">
        <w:t>export</w:t>
      </w:r>
      <w:r w:rsidR="0044561C">
        <w:t xml:space="preserve"> do PDF, JPG, </w:t>
      </w:r>
      <w:r w:rsidR="008E3CD9" w:rsidRPr="008E3CD9">
        <w:t>sdílení mapy, zobrazení</w:t>
      </w:r>
      <w:r w:rsidR="001B053D">
        <w:t xml:space="preserve"> značkového klíče v</w:t>
      </w:r>
      <w:r w:rsidR="008E3CD9" w:rsidRPr="008E3CD9">
        <w:t xml:space="preserve"> legen</w:t>
      </w:r>
      <w:r w:rsidR="001B053D">
        <w:t>dě</w:t>
      </w:r>
      <w:r w:rsidR="008E3CD9" w:rsidRPr="008E3CD9">
        <w:t>, generování popisků v mapě, zobrazení atributů a připojených příloh, vyhledávání podle adres, parcel, ulic,</w:t>
      </w:r>
      <w:r w:rsidR="003D7568">
        <w:t xml:space="preserve"> souřadnic, </w:t>
      </w:r>
      <w:r w:rsidR="008E3CD9" w:rsidRPr="008E3CD9">
        <w:t xml:space="preserve">podle čísla </w:t>
      </w:r>
      <w:r w:rsidR="008E3CD9">
        <w:t>objektů zeleně</w:t>
      </w:r>
      <w:r w:rsidR="008E3CD9" w:rsidRPr="008E3CD9">
        <w:t xml:space="preserve">, měření v mapě, kreslení </w:t>
      </w:r>
      <w:r w:rsidR="000E2B11">
        <w:t xml:space="preserve">grafických </w:t>
      </w:r>
      <w:r w:rsidR="008E3CD9" w:rsidRPr="008E3CD9">
        <w:t>poznámek, možnost připojování mapových služeb</w:t>
      </w:r>
      <w:r w:rsidR="00992D5C">
        <w:t xml:space="preserve"> OGC</w:t>
      </w:r>
      <w:r w:rsidR="004C54DB">
        <w:t>/</w:t>
      </w:r>
      <w:proofErr w:type="spellStart"/>
      <w:r w:rsidR="00992D5C">
        <w:t>ArcGIS</w:t>
      </w:r>
      <w:proofErr w:type="spellEnd"/>
      <w:r w:rsidR="008E3CD9" w:rsidRPr="008E3CD9">
        <w:t xml:space="preserve"> a externích mapových podkladů.</w:t>
      </w:r>
      <w:r w:rsidR="00EF5237">
        <w:t xml:space="preserve"> Tematické a podkladové mapové vrstvy se</w:t>
      </w:r>
      <w:r w:rsidR="00021A39">
        <w:t xml:space="preserve"> v aplikaci</w:t>
      </w:r>
      <w:r w:rsidR="00EF5237">
        <w:t xml:space="preserve"> budou </w:t>
      </w:r>
      <w:r w:rsidR="000C3639">
        <w:t>překreslovat</w:t>
      </w:r>
      <w:r w:rsidR="00EF5237">
        <w:t xml:space="preserve"> </w:t>
      </w:r>
      <w:r w:rsidR="00FB0435">
        <w:t xml:space="preserve">dynamicky </w:t>
      </w:r>
      <w:r w:rsidR="00EF5237">
        <w:t>bez prodlení.</w:t>
      </w:r>
    </w:p>
    <w:p w14:paraId="5B903FE0" w14:textId="0A1D7C6A" w:rsidR="00F640CE" w:rsidRDefault="008D3747" w:rsidP="00AD6CF5">
      <w:pPr>
        <w:numPr>
          <w:ilvl w:val="0"/>
          <w:numId w:val="31"/>
        </w:numPr>
        <w:autoSpaceDE/>
        <w:autoSpaceDN/>
        <w:spacing w:before="120"/>
        <w:ind w:left="425" w:right="1" w:hanging="397"/>
        <w:jc w:val="both"/>
      </w:pPr>
      <w:r>
        <w:t>Požadované vlastnosti a</w:t>
      </w:r>
      <w:r w:rsidR="008E3CD9" w:rsidRPr="008E3CD9">
        <w:t xml:space="preserve">gendová </w:t>
      </w:r>
      <w:r w:rsidR="00E000C6">
        <w:t>aplikace</w:t>
      </w:r>
      <w:r w:rsidR="008E3CD9" w:rsidRPr="008E3CD9">
        <w:t xml:space="preserve">: vytváření nových záznamů s následným zákresem do mapy, editace, vyhledávání a filtrování dle atributů a výběru z mapy, historizace záznamů, </w:t>
      </w:r>
      <w:r w:rsidR="0035215E">
        <w:t>evidence editačních údajů</w:t>
      </w:r>
      <w:r w:rsidR="00643578">
        <w:t xml:space="preserve"> o změnách objektu</w:t>
      </w:r>
      <w:r w:rsidR="0035215E">
        <w:t xml:space="preserve">, </w:t>
      </w:r>
      <w:r w:rsidR="008E3CD9" w:rsidRPr="008E3CD9">
        <w:t xml:space="preserve">zasílání notifikačních emailů na blížící se termíny </w:t>
      </w:r>
      <w:r w:rsidR="008E3CD9">
        <w:t>událostí</w:t>
      </w:r>
      <w:r w:rsidR="008E3CD9" w:rsidRPr="008E3CD9">
        <w:t xml:space="preserve">, možnost exportu záznamů do </w:t>
      </w:r>
      <w:r w:rsidR="00B42817">
        <w:t xml:space="preserve">CSV a </w:t>
      </w:r>
      <w:r w:rsidR="008E3CD9" w:rsidRPr="008E3CD9">
        <w:t>MS Excel</w:t>
      </w:r>
      <w:r w:rsidR="006360E9">
        <w:t>, m</w:t>
      </w:r>
      <w:r w:rsidR="006360E9" w:rsidRPr="006360E9">
        <w:t>ožnost vlastní správy číselníků</w:t>
      </w:r>
      <w:r w:rsidR="00176576">
        <w:t>, m</w:t>
      </w:r>
      <w:r w:rsidR="00176576" w:rsidRPr="00176576">
        <w:t>ožnost nahrání příloh (libovolná dokumentace k příslušnému objektu) s volitelným parametrem „zveřejnit“ (pro</w:t>
      </w:r>
      <w:r w:rsidR="00732BFF">
        <w:t xml:space="preserve"> případné</w:t>
      </w:r>
      <w:r w:rsidR="00176576" w:rsidRPr="00176576">
        <w:t xml:space="preserve"> zveřejnění ve veřejné aplikaci)</w:t>
      </w:r>
      <w:r w:rsidR="0098167F">
        <w:t>, m</w:t>
      </w:r>
      <w:r w:rsidR="0098167F" w:rsidRPr="0098167F">
        <w:t>ožnost importu a exportu dat (formáty ESRI SHP, DBF, DGN, DXF)</w:t>
      </w:r>
      <w:r w:rsidR="00C41FF1">
        <w:t xml:space="preserve">, </w:t>
      </w:r>
      <w:r w:rsidR="00A97E7B">
        <w:t>zobrazení seznamu dotčených parcel,</w:t>
      </w:r>
      <w:r w:rsidR="00F15F7D">
        <w:t xml:space="preserve"> statistiky evidovaných objektů,</w:t>
      </w:r>
      <w:r w:rsidR="00191B15">
        <w:t xml:space="preserve"> </w:t>
      </w:r>
      <w:r w:rsidR="00272BC4">
        <w:t>generování</w:t>
      </w:r>
      <w:r w:rsidR="008B0368">
        <w:t xml:space="preserve"> reportů a tiskových sestav, </w:t>
      </w:r>
      <w:r w:rsidR="00191B15">
        <w:t>možnost uložení uživatelských filtrů a mapových kompozic,</w:t>
      </w:r>
      <w:r w:rsidR="00A97E7B">
        <w:t xml:space="preserve"> </w:t>
      </w:r>
      <w:r w:rsidR="00C41FF1">
        <w:t>z</w:t>
      </w:r>
      <w:r w:rsidR="00C41FF1" w:rsidRPr="00C41FF1">
        <w:t>přístupnění uživatelské a administrátorské příručky v elektronické podobě.</w:t>
      </w:r>
    </w:p>
    <w:p w14:paraId="0822C4A4" w14:textId="03E73BDC" w:rsidR="0083426F" w:rsidRDefault="0083426F" w:rsidP="0083426F">
      <w:pPr>
        <w:numPr>
          <w:ilvl w:val="0"/>
          <w:numId w:val="31"/>
        </w:numPr>
        <w:autoSpaceDE/>
        <w:autoSpaceDN/>
        <w:spacing w:before="120"/>
        <w:ind w:left="425" w:right="1" w:hanging="397"/>
        <w:jc w:val="both"/>
      </w:pPr>
      <w:r>
        <w:t xml:space="preserve">Objekty zeleně budou v aplikaci uspořádány v těchto </w:t>
      </w:r>
      <w:r w:rsidR="007A0F56">
        <w:t>modulech</w:t>
      </w:r>
      <w:r>
        <w:t>:</w:t>
      </w:r>
    </w:p>
    <w:p w14:paraId="38DE7F8D" w14:textId="47BB7836" w:rsidR="0083426F" w:rsidRDefault="006A401D" w:rsidP="0083426F">
      <w:pPr>
        <w:numPr>
          <w:ilvl w:val="1"/>
          <w:numId w:val="31"/>
        </w:numPr>
        <w:autoSpaceDE/>
        <w:autoSpaceDN/>
        <w:spacing w:before="120"/>
        <w:ind w:right="1"/>
        <w:jc w:val="both"/>
      </w:pPr>
      <w:r>
        <w:t>plochy zeleně</w:t>
      </w:r>
      <w:r w:rsidR="007A0F56">
        <w:t xml:space="preserve"> </w:t>
      </w:r>
      <w:r w:rsidR="00FB37E1">
        <w:t xml:space="preserve">– evidence ploch zeleně a </w:t>
      </w:r>
      <w:r w:rsidR="007A0F56">
        <w:t>zásahů</w:t>
      </w:r>
      <w:r w:rsidR="00FB37E1">
        <w:t xml:space="preserve"> na ploše</w:t>
      </w:r>
    </w:p>
    <w:p w14:paraId="4AD011FF" w14:textId="407C7309" w:rsidR="0083426F" w:rsidRDefault="006A401D" w:rsidP="0083426F">
      <w:pPr>
        <w:numPr>
          <w:ilvl w:val="1"/>
          <w:numId w:val="31"/>
        </w:numPr>
        <w:autoSpaceDE/>
        <w:autoSpaceDN/>
        <w:spacing w:before="120"/>
        <w:ind w:right="1"/>
        <w:jc w:val="both"/>
      </w:pPr>
      <w:r>
        <w:t>biologické prvky</w:t>
      </w:r>
      <w:r w:rsidR="007A0F56">
        <w:t xml:space="preserve"> </w:t>
      </w:r>
      <w:r w:rsidR="00FB37E1">
        <w:t xml:space="preserve">– evidence biologických prvků </w:t>
      </w:r>
      <w:r w:rsidR="007A0F56">
        <w:t>včetně zásahů</w:t>
      </w:r>
    </w:p>
    <w:p w14:paraId="2B4F524F" w14:textId="3DEBC64A" w:rsidR="0083426F" w:rsidRDefault="006A401D" w:rsidP="0083426F">
      <w:pPr>
        <w:numPr>
          <w:ilvl w:val="1"/>
          <w:numId w:val="31"/>
        </w:numPr>
        <w:autoSpaceDE/>
        <w:autoSpaceDN/>
        <w:spacing w:before="120"/>
        <w:ind w:right="1"/>
        <w:jc w:val="both"/>
      </w:pPr>
      <w:r>
        <w:t>dendrologie</w:t>
      </w:r>
      <w:r w:rsidR="00E01FDE">
        <w:t xml:space="preserve"> </w:t>
      </w:r>
      <w:r w:rsidR="00FB37E1">
        <w:t>– evidence údajů o dendrologii</w:t>
      </w:r>
      <w:r w:rsidR="00D77F8D">
        <w:t xml:space="preserve"> </w:t>
      </w:r>
      <w:r w:rsidR="007A0F56">
        <w:t xml:space="preserve">včetně </w:t>
      </w:r>
      <w:r w:rsidR="00E01FDE">
        <w:t>vaz</w:t>
      </w:r>
      <w:r w:rsidR="007A0F56">
        <w:t>eb</w:t>
      </w:r>
      <w:r w:rsidR="00E01FDE">
        <w:t>, zásah</w:t>
      </w:r>
      <w:r w:rsidR="007A0F56">
        <w:t>ů</w:t>
      </w:r>
    </w:p>
    <w:p w14:paraId="1D155F0B" w14:textId="773AF141" w:rsidR="0083426F" w:rsidRDefault="007A0F56" w:rsidP="0083426F">
      <w:pPr>
        <w:numPr>
          <w:ilvl w:val="1"/>
          <w:numId w:val="31"/>
        </w:numPr>
        <w:autoSpaceDE/>
        <w:autoSpaceDN/>
        <w:spacing w:before="120"/>
        <w:ind w:right="1"/>
        <w:jc w:val="both"/>
      </w:pPr>
      <w:r>
        <w:t xml:space="preserve">úkony </w:t>
      </w:r>
      <w:r w:rsidR="006A401D">
        <w:t>údržb</w:t>
      </w:r>
      <w:r>
        <w:t>y</w:t>
      </w:r>
      <w:r w:rsidR="006A401D">
        <w:t xml:space="preserve"> zeleně</w:t>
      </w:r>
      <w:r w:rsidR="00AC0C95">
        <w:t xml:space="preserve"> </w:t>
      </w:r>
      <w:r w:rsidR="00FB37E1">
        <w:t xml:space="preserve">– evidence </w:t>
      </w:r>
      <w:r w:rsidR="00AC0C95">
        <w:t>úkonů</w:t>
      </w:r>
      <w:r w:rsidR="00427FDD">
        <w:t xml:space="preserve"> k objektům zeleně</w:t>
      </w:r>
      <w:r w:rsidR="00FB37E1">
        <w:t xml:space="preserve"> </w:t>
      </w:r>
      <w:r w:rsidR="00427FDD">
        <w:t>včetně</w:t>
      </w:r>
      <w:r w:rsidR="00AC0C95">
        <w:t xml:space="preserve"> </w:t>
      </w:r>
      <w:r w:rsidR="00FB37E1">
        <w:t xml:space="preserve">souvisejících </w:t>
      </w:r>
      <w:r w:rsidR="00AC0C95">
        <w:t>ceník</w:t>
      </w:r>
      <w:r w:rsidR="00FB37E1">
        <w:t>ů</w:t>
      </w:r>
    </w:p>
    <w:p w14:paraId="14BC607D" w14:textId="5D6F14E9" w:rsidR="0083426F" w:rsidRDefault="00A66B4A" w:rsidP="00AD6CF5">
      <w:pPr>
        <w:numPr>
          <w:ilvl w:val="0"/>
          <w:numId w:val="31"/>
        </w:numPr>
        <w:autoSpaceDE/>
        <w:autoSpaceDN/>
        <w:spacing w:before="120"/>
        <w:ind w:left="425" w:right="1" w:hanging="397"/>
        <w:jc w:val="both"/>
      </w:pPr>
      <w:r>
        <w:t xml:space="preserve">Aplikace bude </w:t>
      </w:r>
      <w:r w:rsidR="007B0EBC">
        <w:t xml:space="preserve">minimálně </w:t>
      </w:r>
      <w:r>
        <w:t>umožňovat</w:t>
      </w:r>
      <w:r w:rsidR="0011151C">
        <w:t xml:space="preserve"> evidenci těchto údajů</w:t>
      </w:r>
      <w:r w:rsidR="00734090">
        <w:t xml:space="preserve"> (atributů)</w:t>
      </w:r>
      <w:r w:rsidR="0011151C">
        <w:t>:</w:t>
      </w:r>
    </w:p>
    <w:p w14:paraId="1BC1F569" w14:textId="282653E0" w:rsidR="00B62F37" w:rsidRDefault="00B62F37" w:rsidP="0083426F">
      <w:pPr>
        <w:numPr>
          <w:ilvl w:val="1"/>
          <w:numId w:val="31"/>
        </w:numPr>
        <w:autoSpaceDE/>
        <w:autoSpaceDN/>
        <w:spacing w:before="120"/>
        <w:ind w:left="1134" w:right="1" w:firstLine="0"/>
        <w:jc w:val="both"/>
      </w:pPr>
      <w:r>
        <w:t xml:space="preserve">obecné atributy – unikátní číslo objektu, </w:t>
      </w:r>
      <w:r w:rsidR="007B0EBC">
        <w:t xml:space="preserve">název, </w:t>
      </w:r>
      <w:r>
        <w:t>stav (stávající, návrh, zrušený), taxon, lokalita,</w:t>
      </w:r>
      <w:r w:rsidR="00E766E4">
        <w:t xml:space="preserve"> popis, </w:t>
      </w:r>
      <w:r>
        <w:t>ošetření</w:t>
      </w:r>
      <w:r w:rsidR="00A008CE">
        <w:t xml:space="preserve">, </w:t>
      </w:r>
      <w:r>
        <w:t>doprovodné organi</w:t>
      </w:r>
      <w:r w:rsidR="00586176">
        <w:t>s</w:t>
      </w:r>
      <w:r>
        <w:t>my</w:t>
      </w:r>
      <w:r w:rsidR="00A008CE">
        <w:t xml:space="preserve">, </w:t>
      </w:r>
      <w:r>
        <w:t xml:space="preserve">majitel, správce, </w:t>
      </w:r>
      <w:r w:rsidR="007B0EBC">
        <w:t xml:space="preserve">udržovatel, </w:t>
      </w:r>
      <w:r>
        <w:t>údržb</w:t>
      </w:r>
      <w:r w:rsidR="00A008CE">
        <w:t>a,</w:t>
      </w:r>
      <w:r w:rsidR="00B553AA">
        <w:t xml:space="preserve"> </w:t>
      </w:r>
      <w:r>
        <w:t>sečení ploch,</w:t>
      </w:r>
      <w:r w:rsidR="00A008CE">
        <w:t xml:space="preserve"> typ trávníku,</w:t>
      </w:r>
      <w:r>
        <w:t xml:space="preserve"> kontroly, poznámky, </w:t>
      </w:r>
      <w:r w:rsidRPr="00703BF3">
        <w:t xml:space="preserve">pořizovací cena, datum pořízení, datum </w:t>
      </w:r>
      <w:r>
        <w:t>výsadby</w:t>
      </w:r>
      <w:r w:rsidRPr="00703BF3">
        <w:t>, datum vložení do evidence</w:t>
      </w:r>
      <w:r w:rsidR="00B55A9D">
        <w:t>, datum změny v</w:t>
      </w:r>
      <w:r w:rsidR="00E766E4">
        <w:t> </w:t>
      </w:r>
      <w:r w:rsidR="00B55A9D">
        <w:t>evidenci</w:t>
      </w:r>
      <w:r w:rsidR="00E766E4">
        <w:t>, soubory příloh</w:t>
      </w:r>
    </w:p>
    <w:p w14:paraId="6B44E8BD" w14:textId="734E9AB7" w:rsidR="007B0EBC" w:rsidRDefault="007B0EBC" w:rsidP="0083426F">
      <w:pPr>
        <w:numPr>
          <w:ilvl w:val="1"/>
          <w:numId w:val="31"/>
        </w:numPr>
        <w:autoSpaceDE/>
        <w:autoSpaceDN/>
        <w:spacing w:before="120"/>
        <w:ind w:left="1134" w:right="1" w:firstLine="0"/>
        <w:jc w:val="both"/>
      </w:pPr>
      <w:r>
        <w:t xml:space="preserve">atributy pro </w:t>
      </w:r>
      <w:r w:rsidR="001C1569">
        <w:t xml:space="preserve">modul </w:t>
      </w:r>
      <w:r>
        <w:t xml:space="preserve">plochy zeleně – název, </w:t>
      </w:r>
      <w:r w:rsidRPr="006360E9">
        <w:t>katastrální území</w:t>
      </w:r>
      <w:r>
        <w:t>, intenzitní třída, technický stav, druh zeleně, revize, výměra</w:t>
      </w:r>
      <w:r w:rsidR="00A008CE">
        <w:t>, údaje o údržbě</w:t>
      </w:r>
    </w:p>
    <w:p w14:paraId="461CEE12" w14:textId="0591FE34" w:rsidR="007B0EBC" w:rsidRDefault="007B0EBC" w:rsidP="0083426F">
      <w:pPr>
        <w:numPr>
          <w:ilvl w:val="1"/>
          <w:numId w:val="31"/>
        </w:numPr>
        <w:autoSpaceDE/>
        <w:autoSpaceDN/>
        <w:spacing w:before="120"/>
        <w:ind w:left="1134" w:right="1" w:firstLine="0"/>
        <w:jc w:val="both"/>
      </w:pPr>
      <w:r>
        <w:t>atributy pro</w:t>
      </w:r>
      <w:r w:rsidR="001C1569">
        <w:t xml:space="preserve"> modul</w:t>
      </w:r>
      <w:r>
        <w:t xml:space="preserve"> biologické prvky – plocha zeleně, druh, intenzitní třída, </w:t>
      </w:r>
      <w:r w:rsidR="003E5BA5">
        <w:t>svažitost, věk, náhradní výsadba, následná péče, památný strom, údržba, datum výsadby, stav</w:t>
      </w:r>
      <w:r w:rsidR="00A008CE">
        <w:t>, údaje o údržbě</w:t>
      </w:r>
      <w:r w:rsidR="009C0495">
        <w:t>, záhony s výčtem druhů</w:t>
      </w:r>
    </w:p>
    <w:p w14:paraId="012765FC" w14:textId="33AB281C" w:rsidR="003E5BA5" w:rsidRDefault="003E5BA5" w:rsidP="0083426F">
      <w:pPr>
        <w:numPr>
          <w:ilvl w:val="1"/>
          <w:numId w:val="31"/>
        </w:numPr>
        <w:autoSpaceDE/>
        <w:autoSpaceDN/>
        <w:spacing w:before="120"/>
        <w:ind w:left="1134" w:right="1" w:firstLine="0"/>
        <w:jc w:val="both"/>
      </w:pPr>
      <w:r>
        <w:t>atributy pro</w:t>
      </w:r>
      <w:r w:rsidR="001C1569">
        <w:t xml:space="preserve"> modul</w:t>
      </w:r>
      <w:r>
        <w:t xml:space="preserve"> dendrologi</w:t>
      </w:r>
      <w:r w:rsidR="009C0495">
        <w:t>e</w:t>
      </w:r>
      <w:r>
        <w:t xml:space="preserve"> – taxon, číslo, kontrola, fyziologické stáří, vitalita, zdravotní stav, stabilita, perspektiva, sadovnická hodnota, analýza rizik, obvod a průměr kmene, výška, výška a šířka koruny, defekty, cena, zpracovatel</w:t>
      </w:r>
    </w:p>
    <w:p w14:paraId="1F11B9FF" w14:textId="5316927C" w:rsidR="00E01FDE" w:rsidRDefault="00E01FDE" w:rsidP="0083426F">
      <w:pPr>
        <w:numPr>
          <w:ilvl w:val="1"/>
          <w:numId w:val="31"/>
        </w:numPr>
        <w:autoSpaceDE/>
        <w:autoSpaceDN/>
        <w:spacing w:before="120"/>
        <w:ind w:left="1134" w:right="1" w:firstLine="0"/>
        <w:jc w:val="both"/>
      </w:pPr>
      <w:r>
        <w:t>atributy pro</w:t>
      </w:r>
      <w:r w:rsidR="001C1569" w:rsidRPr="001C1569">
        <w:t xml:space="preserve"> </w:t>
      </w:r>
      <w:r w:rsidR="001C1569">
        <w:t>modul</w:t>
      </w:r>
      <w:r>
        <w:t xml:space="preserve"> zásahy – popis, faktura, datum realizace, udržovatel, pěstební opatření, naléhavost opatření, cena</w:t>
      </w:r>
    </w:p>
    <w:p w14:paraId="4F4EA131" w14:textId="71AB4400" w:rsidR="00E01FDE" w:rsidRDefault="00E01FDE" w:rsidP="0083426F">
      <w:pPr>
        <w:numPr>
          <w:ilvl w:val="1"/>
          <w:numId w:val="31"/>
        </w:numPr>
        <w:autoSpaceDE/>
        <w:autoSpaceDN/>
        <w:spacing w:before="120"/>
        <w:ind w:left="1134" w:right="1" w:firstLine="0"/>
        <w:jc w:val="both"/>
      </w:pPr>
      <w:r>
        <w:lastRenderedPageBreak/>
        <w:t>atributy pro</w:t>
      </w:r>
      <w:r w:rsidR="001C1569">
        <w:t xml:space="preserve"> modul</w:t>
      </w:r>
      <w:r>
        <w:t xml:space="preserve"> vazby – typ vazby, úroveň, počet lan, nosnost, instalace, životnost, výrobce, stav</w:t>
      </w:r>
      <w:r w:rsidR="00352837">
        <w:t>,</w:t>
      </w:r>
      <w:r>
        <w:t xml:space="preserve"> datum odstranění</w:t>
      </w:r>
    </w:p>
    <w:p w14:paraId="5AE09019" w14:textId="3C0E4B56" w:rsidR="0008158B" w:rsidRDefault="0008158B" w:rsidP="0083426F">
      <w:pPr>
        <w:numPr>
          <w:ilvl w:val="1"/>
          <w:numId w:val="31"/>
        </w:numPr>
        <w:autoSpaceDE/>
        <w:autoSpaceDN/>
        <w:spacing w:before="120"/>
        <w:ind w:left="1134" w:right="1" w:firstLine="0"/>
        <w:jc w:val="both"/>
      </w:pPr>
      <w:r>
        <w:t>atributy pro</w:t>
      </w:r>
      <w:r w:rsidR="001C1569">
        <w:t xml:space="preserve"> modul</w:t>
      </w:r>
      <w:r>
        <w:t xml:space="preserve"> úkony – typ úkonu, popis, biologický prvek, ceníková položka, četnost, koeficient</w:t>
      </w:r>
    </w:p>
    <w:p w14:paraId="72FD52DA" w14:textId="5AC5840D" w:rsidR="00873A9C" w:rsidRDefault="00873A9C" w:rsidP="00780565">
      <w:pPr>
        <w:numPr>
          <w:ilvl w:val="0"/>
          <w:numId w:val="31"/>
        </w:numPr>
        <w:autoSpaceDE/>
        <w:autoSpaceDN/>
        <w:spacing w:before="120"/>
        <w:ind w:left="425" w:right="1" w:hanging="397"/>
        <w:jc w:val="both"/>
      </w:pPr>
      <w:r>
        <w:t>Aplikace bude umožňovat:</w:t>
      </w:r>
    </w:p>
    <w:p w14:paraId="39AB93F0" w14:textId="0BBC8F2D" w:rsidR="00873A9C" w:rsidRDefault="00873A9C" w:rsidP="00873A9C">
      <w:pPr>
        <w:numPr>
          <w:ilvl w:val="1"/>
          <w:numId w:val="31"/>
        </w:numPr>
        <w:autoSpaceDE/>
        <w:autoSpaceDN/>
        <w:spacing w:before="120"/>
        <w:ind w:right="1"/>
        <w:jc w:val="both"/>
      </w:pPr>
      <w:r>
        <w:t>podrobnou popisnou a prostorovou evidenci objektů zeleně</w:t>
      </w:r>
    </w:p>
    <w:p w14:paraId="7E772C97" w14:textId="079F16F9" w:rsidR="00873A9C" w:rsidRDefault="00873A9C" w:rsidP="00873A9C">
      <w:pPr>
        <w:numPr>
          <w:ilvl w:val="1"/>
          <w:numId w:val="31"/>
        </w:numPr>
        <w:autoSpaceDE/>
        <w:autoSpaceDN/>
        <w:spacing w:before="120"/>
        <w:ind w:right="1"/>
        <w:jc w:val="both"/>
      </w:pPr>
      <w:r>
        <w:t>evidenci údajů o pořízení, údržb</w:t>
      </w:r>
      <w:r w:rsidR="000009FC">
        <w:t>ě</w:t>
      </w:r>
      <w:r>
        <w:t>, zása</w:t>
      </w:r>
      <w:r w:rsidR="00352837">
        <w:t>zích</w:t>
      </w:r>
      <w:r>
        <w:t>, sečení, ošetřování včetně souvisejících nákladů</w:t>
      </w:r>
    </w:p>
    <w:p w14:paraId="4EDE93AA" w14:textId="07F46591" w:rsidR="00873A9C" w:rsidRDefault="000009FC" w:rsidP="00873A9C">
      <w:pPr>
        <w:numPr>
          <w:ilvl w:val="1"/>
          <w:numId w:val="31"/>
        </w:numPr>
        <w:autoSpaceDE/>
        <w:autoSpaceDN/>
        <w:spacing w:before="120"/>
        <w:ind w:right="1"/>
        <w:jc w:val="both"/>
      </w:pPr>
      <w:r>
        <w:t>mapovou vizualizaci objektů zeleně včetně tematické vizualizace podle vybraných atributů</w:t>
      </w:r>
    </w:p>
    <w:p w14:paraId="34105AD9" w14:textId="2CFA1D08" w:rsidR="00873A9C" w:rsidRDefault="00C74231" w:rsidP="00873A9C">
      <w:pPr>
        <w:numPr>
          <w:ilvl w:val="1"/>
          <w:numId w:val="31"/>
        </w:numPr>
        <w:autoSpaceDE/>
        <w:autoSpaceDN/>
        <w:spacing w:before="120"/>
        <w:ind w:right="1"/>
        <w:jc w:val="both"/>
      </w:pPr>
      <w:r>
        <w:t>historizaci rušených objektů zeleně</w:t>
      </w:r>
    </w:p>
    <w:p w14:paraId="1F6E16B7" w14:textId="529E7DC7" w:rsidR="00C74231" w:rsidRDefault="004F6734" w:rsidP="004F6734">
      <w:pPr>
        <w:numPr>
          <w:ilvl w:val="1"/>
          <w:numId w:val="31"/>
        </w:numPr>
        <w:autoSpaceDE/>
        <w:autoSpaceDN/>
        <w:spacing w:before="120"/>
        <w:ind w:left="1418" w:right="1" w:hanging="338"/>
        <w:jc w:val="both"/>
      </w:pPr>
      <w:r>
        <w:t>upozorňování na časové události: termíny výměny nebo kontroly vazeb, termín</w:t>
      </w:r>
      <w:r w:rsidR="00187471">
        <w:t>y</w:t>
      </w:r>
      <w:r>
        <w:t xml:space="preserve"> kontrol zdravotního stavu zeleně, termíny plánovaných zásahů apod.</w:t>
      </w:r>
    </w:p>
    <w:p w14:paraId="57C51049" w14:textId="2B082843" w:rsidR="00780565" w:rsidRPr="00780565" w:rsidRDefault="00780565" w:rsidP="00780565">
      <w:pPr>
        <w:numPr>
          <w:ilvl w:val="0"/>
          <w:numId w:val="31"/>
        </w:numPr>
        <w:autoSpaceDE/>
        <w:autoSpaceDN/>
        <w:spacing w:before="120"/>
        <w:ind w:left="425" w:right="1" w:hanging="397"/>
        <w:jc w:val="both"/>
      </w:pPr>
      <w:r w:rsidRPr="00780565">
        <w:t>V mapové aplikaci bud</w:t>
      </w:r>
      <w:r>
        <w:t>ou</w:t>
      </w:r>
      <w:r w:rsidRPr="00780565">
        <w:t xml:space="preserve"> dále publikován</w:t>
      </w:r>
      <w:r>
        <w:t>y</w:t>
      </w:r>
      <w:r w:rsidRPr="00780565">
        <w:t>:</w:t>
      </w:r>
    </w:p>
    <w:p w14:paraId="3E0EB110" w14:textId="7E370179" w:rsidR="00780565" w:rsidRPr="00780565" w:rsidRDefault="00780565" w:rsidP="00780565">
      <w:pPr>
        <w:numPr>
          <w:ilvl w:val="1"/>
          <w:numId w:val="31"/>
        </w:numPr>
        <w:autoSpaceDE/>
        <w:autoSpaceDN/>
        <w:spacing w:before="120"/>
        <w:ind w:right="1"/>
        <w:jc w:val="both"/>
      </w:pPr>
      <w:r w:rsidRPr="00780565">
        <w:t>vrstvy skupiny Katastr nemovitostí a Územní identifikace</w:t>
      </w:r>
    </w:p>
    <w:p w14:paraId="54AB85E8" w14:textId="50CA5BF7" w:rsidR="00780565" w:rsidRPr="00780565" w:rsidRDefault="00780565" w:rsidP="00780565">
      <w:pPr>
        <w:numPr>
          <w:ilvl w:val="1"/>
          <w:numId w:val="31"/>
        </w:numPr>
        <w:autoSpaceDE/>
        <w:autoSpaceDN/>
        <w:spacing w:before="120"/>
        <w:ind w:right="1"/>
        <w:jc w:val="both"/>
      </w:pPr>
      <w:r w:rsidRPr="00780565">
        <w:t>vlastnictví budov a parcel v majetku statutárního města Karviná</w:t>
      </w:r>
    </w:p>
    <w:p w14:paraId="533CFFFA" w14:textId="063EBCC6" w:rsidR="00780565" w:rsidRDefault="00780565" w:rsidP="00780565">
      <w:pPr>
        <w:numPr>
          <w:ilvl w:val="1"/>
          <w:numId w:val="31"/>
        </w:numPr>
        <w:autoSpaceDE/>
        <w:autoSpaceDN/>
        <w:spacing w:before="120"/>
        <w:ind w:right="1"/>
        <w:jc w:val="both"/>
      </w:pPr>
      <w:r w:rsidRPr="00780565">
        <w:t>vrstvy DTM kraje</w:t>
      </w:r>
      <w:r w:rsidR="000E2AF0">
        <w:t xml:space="preserve"> včetně ochranných pásem</w:t>
      </w:r>
      <w:r w:rsidRPr="00780565">
        <w:t xml:space="preserve"> a DTM města</w:t>
      </w:r>
    </w:p>
    <w:p w14:paraId="3C483C34" w14:textId="1F49D3AA" w:rsidR="008F009E" w:rsidRPr="00780565" w:rsidRDefault="00A412BB" w:rsidP="00780565">
      <w:pPr>
        <w:numPr>
          <w:ilvl w:val="1"/>
          <w:numId w:val="31"/>
        </w:numPr>
        <w:autoSpaceDE/>
        <w:autoSpaceDN/>
        <w:spacing w:before="120"/>
        <w:ind w:right="1"/>
        <w:jc w:val="both"/>
      </w:pPr>
      <w:r>
        <w:t>vrstvy</w:t>
      </w:r>
      <w:r w:rsidR="008F009E">
        <w:t xml:space="preserve"> mobiliáře</w:t>
      </w:r>
      <w:r w:rsidR="001C12F2">
        <w:t xml:space="preserve"> ve skupině Městský mobiliář</w:t>
      </w:r>
    </w:p>
    <w:p w14:paraId="2E29AB36" w14:textId="11E798B1" w:rsidR="004F3B3D" w:rsidRDefault="00AE12A9" w:rsidP="00B37E68">
      <w:pPr>
        <w:numPr>
          <w:ilvl w:val="0"/>
          <w:numId w:val="31"/>
        </w:numPr>
        <w:autoSpaceDE/>
        <w:autoSpaceDN/>
        <w:spacing w:before="120"/>
        <w:ind w:left="425" w:right="1" w:hanging="397"/>
        <w:jc w:val="both"/>
      </w:pPr>
      <w:r>
        <w:t>V m</w:t>
      </w:r>
      <w:r w:rsidR="004F3B3D">
        <w:t>apov</w:t>
      </w:r>
      <w:r>
        <w:t>é</w:t>
      </w:r>
      <w:r w:rsidR="004F3B3D">
        <w:t xml:space="preserve"> aplikac</w:t>
      </w:r>
      <w:r>
        <w:t>i</w:t>
      </w:r>
      <w:r w:rsidR="004F3B3D">
        <w:t xml:space="preserve"> bud</w:t>
      </w:r>
      <w:r w:rsidR="003F537E">
        <w:t>ou</w:t>
      </w:r>
      <w:r w:rsidR="004F3B3D">
        <w:t xml:space="preserve"> tematické vizualizace objektů zeleně</w:t>
      </w:r>
      <w:r w:rsidR="00F35A75">
        <w:t xml:space="preserve"> podle</w:t>
      </w:r>
      <w:r w:rsidR="004F3B3D">
        <w:t>:</w:t>
      </w:r>
    </w:p>
    <w:p w14:paraId="5E8422BC" w14:textId="23EA6E94" w:rsidR="004F3B3D" w:rsidRDefault="006333BD" w:rsidP="004F3B3D">
      <w:pPr>
        <w:numPr>
          <w:ilvl w:val="1"/>
          <w:numId w:val="31"/>
        </w:numPr>
        <w:autoSpaceDE/>
        <w:autoSpaceDN/>
        <w:spacing w:before="120"/>
        <w:ind w:right="1"/>
        <w:jc w:val="both"/>
      </w:pPr>
      <w:r>
        <w:t>fyziologické</w:t>
      </w:r>
      <w:r w:rsidR="00F35A75">
        <w:t>ho</w:t>
      </w:r>
      <w:r>
        <w:t xml:space="preserve"> stáří</w:t>
      </w:r>
    </w:p>
    <w:p w14:paraId="0BEA83CD" w14:textId="73A0ED0B" w:rsidR="006333BD" w:rsidRDefault="006333BD" w:rsidP="004F3B3D">
      <w:pPr>
        <w:numPr>
          <w:ilvl w:val="1"/>
          <w:numId w:val="31"/>
        </w:numPr>
        <w:autoSpaceDE/>
        <w:autoSpaceDN/>
        <w:spacing w:before="120"/>
        <w:ind w:right="1"/>
        <w:jc w:val="both"/>
      </w:pPr>
      <w:r>
        <w:t>obvod</w:t>
      </w:r>
      <w:r w:rsidR="00F35A75">
        <w:t>u</w:t>
      </w:r>
      <w:r>
        <w:t xml:space="preserve"> kmene</w:t>
      </w:r>
    </w:p>
    <w:p w14:paraId="699F53F7" w14:textId="0552B0D1" w:rsidR="006333BD" w:rsidRDefault="006333BD" w:rsidP="004F3B3D">
      <w:pPr>
        <w:numPr>
          <w:ilvl w:val="1"/>
          <w:numId w:val="31"/>
        </w:numPr>
        <w:autoSpaceDE/>
        <w:autoSpaceDN/>
        <w:spacing w:before="120"/>
        <w:ind w:right="1"/>
        <w:jc w:val="both"/>
      </w:pPr>
      <w:r>
        <w:t>šířk</w:t>
      </w:r>
      <w:r w:rsidR="00F35A75">
        <w:t>y</w:t>
      </w:r>
      <w:r>
        <w:t xml:space="preserve"> koruny stromů</w:t>
      </w:r>
    </w:p>
    <w:p w14:paraId="00825E54" w14:textId="467EE52F" w:rsidR="006333BD" w:rsidRDefault="00F35A75" w:rsidP="004F3B3D">
      <w:pPr>
        <w:numPr>
          <w:ilvl w:val="1"/>
          <w:numId w:val="31"/>
        </w:numPr>
        <w:autoSpaceDE/>
        <w:autoSpaceDN/>
        <w:spacing w:before="120"/>
        <w:ind w:right="1"/>
        <w:jc w:val="both"/>
      </w:pPr>
      <w:r>
        <w:t xml:space="preserve">druhu </w:t>
      </w:r>
      <w:r w:rsidR="006333BD">
        <w:t>biologické</w:t>
      </w:r>
      <w:r>
        <w:t>ho</w:t>
      </w:r>
      <w:r w:rsidR="006333BD">
        <w:t xml:space="preserve"> prvk</w:t>
      </w:r>
      <w:r>
        <w:t>u</w:t>
      </w:r>
      <w:r w:rsidR="006333BD">
        <w:t xml:space="preserve"> (bodové, liniové, plošné)</w:t>
      </w:r>
    </w:p>
    <w:p w14:paraId="34BF1A4D" w14:textId="33EBBC3F" w:rsidR="00AB34B2" w:rsidRDefault="00AB34B2" w:rsidP="004F3B3D">
      <w:pPr>
        <w:numPr>
          <w:ilvl w:val="1"/>
          <w:numId w:val="31"/>
        </w:numPr>
        <w:autoSpaceDE/>
        <w:autoSpaceDN/>
        <w:spacing w:before="120"/>
        <w:ind w:right="1"/>
        <w:jc w:val="both"/>
      </w:pPr>
      <w:r>
        <w:t>sekání ploch zeleně</w:t>
      </w:r>
      <w:r w:rsidR="003F33D3">
        <w:t xml:space="preserve"> (stav sekání, časové období)</w:t>
      </w:r>
    </w:p>
    <w:p w14:paraId="0301986F" w14:textId="468279A0" w:rsidR="003C5F94" w:rsidRDefault="003C5F94" w:rsidP="003C5F94">
      <w:pPr>
        <w:numPr>
          <w:ilvl w:val="0"/>
          <w:numId w:val="31"/>
        </w:numPr>
        <w:autoSpaceDE/>
        <w:autoSpaceDN/>
        <w:spacing w:before="120"/>
        <w:ind w:left="425" w:right="1" w:hanging="397"/>
        <w:jc w:val="both"/>
      </w:pPr>
      <w:r>
        <w:t>V mapové aplikaci bude zapnuto generování popisku čísl</w:t>
      </w:r>
      <w:r w:rsidR="001C01BD">
        <w:t>a</w:t>
      </w:r>
      <w:r>
        <w:t xml:space="preserve"> objektu</w:t>
      </w:r>
      <w:r w:rsidR="00352837">
        <w:t xml:space="preserve"> pro vybrané objekty zeleně</w:t>
      </w:r>
      <w:r>
        <w:t>.</w:t>
      </w:r>
    </w:p>
    <w:p w14:paraId="63E0383B" w14:textId="64389F5C" w:rsidR="003055B8" w:rsidRDefault="003A6D62" w:rsidP="00B37E68">
      <w:pPr>
        <w:numPr>
          <w:ilvl w:val="0"/>
          <w:numId w:val="31"/>
        </w:numPr>
        <w:autoSpaceDE/>
        <w:autoSpaceDN/>
        <w:spacing w:before="120"/>
        <w:ind w:left="425" w:right="1" w:hanging="397"/>
        <w:jc w:val="both"/>
      </w:pPr>
      <w:r>
        <w:t>Aplikace bude umožňovat v</w:t>
      </w:r>
      <w:r w:rsidR="00D16B5F" w:rsidRPr="00D16B5F">
        <w:t xml:space="preserve">ytváření výstupních reportů a </w:t>
      </w:r>
      <w:r w:rsidR="00984FF4">
        <w:t xml:space="preserve">tiskových </w:t>
      </w:r>
      <w:r w:rsidR="00D16B5F" w:rsidRPr="00D16B5F">
        <w:t>sestav (formáty PDF) v tomto rozsahu:</w:t>
      </w:r>
    </w:p>
    <w:p w14:paraId="6D4D3EC9" w14:textId="14EE8D0D" w:rsidR="00D16B5F" w:rsidRDefault="00D16B5F" w:rsidP="00D16B5F">
      <w:pPr>
        <w:numPr>
          <w:ilvl w:val="1"/>
          <w:numId w:val="31"/>
        </w:numPr>
        <w:autoSpaceDE/>
        <w:autoSpaceDN/>
        <w:spacing w:before="120"/>
        <w:ind w:right="1"/>
        <w:jc w:val="both"/>
      </w:pPr>
      <w:r>
        <w:t>podrobný výpis objektů zeleně</w:t>
      </w:r>
    </w:p>
    <w:p w14:paraId="5D64CE34" w14:textId="7308FD0A" w:rsidR="00D16B5F" w:rsidRDefault="00D16B5F" w:rsidP="00D16B5F">
      <w:pPr>
        <w:numPr>
          <w:ilvl w:val="1"/>
          <w:numId w:val="31"/>
        </w:numPr>
        <w:autoSpaceDE/>
        <w:autoSpaceDN/>
        <w:spacing w:before="120"/>
        <w:ind w:right="1"/>
        <w:jc w:val="both"/>
      </w:pPr>
      <w:r>
        <w:t xml:space="preserve">celkové počty objektů </w:t>
      </w:r>
      <w:r w:rsidR="00984FF4">
        <w:t xml:space="preserve">zeleně </w:t>
      </w:r>
      <w:r>
        <w:t>za obec</w:t>
      </w:r>
      <w:r w:rsidR="00984FF4">
        <w:t>, za</w:t>
      </w:r>
      <w:r>
        <w:t xml:space="preserve"> k</w:t>
      </w:r>
      <w:r w:rsidR="0099788E">
        <w:t>atastrální území</w:t>
      </w:r>
      <w:r w:rsidR="00984FF4">
        <w:t>, za časové období</w:t>
      </w:r>
    </w:p>
    <w:p w14:paraId="2C137543" w14:textId="4670253D" w:rsidR="003C5F94" w:rsidRDefault="003C5F94" w:rsidP="00D16B5F">
      <w:pPr>
        <w:numPr>
          <w:ilvl w:val="1"/>
          <w:numId w:val="31"/>
        </w:numPr>
        <w:autoSpaceDE/>
        <w:autoSpaceDN/>
        <w:spacing w:before="120"/>
        <w:ind w:right="1"/>
        <w:jc w:val="both"/>
      </w:pPr>
      <w:r>
        <w:t>výpočet nákladů za údržbu objektů zeleně</w:t>
      </w:r>
    </w:p>
    <w:p w14:paraId="3EADBAF2" w14:textId="6E0F9E76" w:rsidR="008E3CD9" w:rsidRPr="008E3CD9" w:rsidRDefault="005E3C70" w:rsidP="00C44C2D">
      <w:pPr>
        <w:numPr>
          <w:ilvl w:val="1"/>
          <w:numId w:val="31"/>
        </w:numPr>
        <w:autoSpaceDE/>
        <w:autoSpaceDN/>
        <w:spacing w:before="120"/>
        <w:ind w:left="1418" w:right="1" w:hanging="338"/>
        <w:jc w:val="both"/>
      </w:pPr>
      <w:r>
        <w:t>sestava</w:t>
      </w:r>
      <w:r w:rsidR="00EC472C">
        <w:t xml:space="preserve"> s</w:t>
      </w:r>
      <w:r w:rsidR="00C44C2D">
        <w:t xml:space="preserve"> podrobným </w:t>
      </w:r>
      <w:r w:rsidR="00EC472C">
        <w:t>popisem stromu</w:t>
      </w:r>
      <w:r w:rsidR="00C44C2D">
        <w:t xml:space="preserve"> a detailní mapou</w:t>
      </w:r>
      <w:r w:rsidR="00EC472C">
        <w:t xml:space="preserve"> za účelem </w:t>
      </w:r>
      <w:r w:rsidR="00EC472C" w:rsidRPr="00EC472C">
        <w:t xml:space="preserve">vyřizování rozhodnutí ke kácení s těmito povinnými údaji: </w:t>
      </w:r>
      <w:r w:rsidR="00C44C2D">
        <w:t>taxon</w:t>
      </w:r>
      <w:r w:rsidR="00EC472C" w:rsidRPr="00EC472C">
        <w:t xml:space="preserve"> stromu,</w:t>
      </w:r>
      <w:r w:rsidR="00A15244">
        <w:t xml:space="preserve"> číslo objektu,</w:t>
      </w:r>
      <w:r w:rsidR="00EC472C" w:rsidRPr="00EC472C">
        <w:t xml:space="preserve"> parcelní číslo</w:t>
      </w:r>
      <w:r w:rsidR="00EE4817">
        <w:t>,</w:t>
      </w:r>
      <w:r w:rsidR="00EC472C" w:rsidRPr="00EC472C">
        <w:t xml:space="preserve"> katastr</w:t>
      </w:r>
      <w:r w:rsidR="00EE4817">
        <w:t>ální území</w:t>
      </w:r>
      <w:r w:rsidR="00EC472C" w:rsidRPr="00EC472C">
        <w:t>, obvod kmene, zdravotní stav</w:t>
      </w:r>
      <w:r w:rsidR="00AE12A9">
        <w:t>, mapový výřez řešeného objektu</w:t>
      </w:r>
    </w:p>
    <w:p w14:paraId="13F20CC9" w14:textId="2CF05852" w:rsidR="00E56F5F" w:rsidRPr="00E56F5F" w:rsidRDefault="00E56F5F" w:rsidP="000B4695">
      <w:pPr>
        <w:numPr>
          <w:ilvl w:val="0"/>
          <w:numId w:val="31"/>
        </w:numPr>
        <w:autoSpaceDE/>
        <w:autoSpaceDN/>
        <w:spacing w:before="120"/>
        <w:ind w:left="425" w:right="1" w:hanging="397"/>
        <w:jc w:val="both"/>
      </w:pPr>
      <w:r>
        <w:t>Modul bude plně integrován se stávajícím geo</w:t>
      </w:r>
      <w:r w:rsidRPr="00E56F5F">
        <w:t>grafickým informačním systémem Objednatele</w:t>
      </w:r>
      <w:r w:rsidR="009679BF">
        <w:t xml:space="preserve"> (</w:t>
      </w:r>
      <w:r w:rsidRPr="00E56F5F">
        <w:t>se softwarovou platformou ESRI a s Mapovým portálem T-WIST</w:t>
      </w:r>
      <w:r w:rsidR="009679BF">
        <w:t>)</w:t>
      </w:r>
      <w:r w:rsidRPr="00E56F5F">
        <w:t>.</w:t>
      </w:r>
    </w:p>
    <w:p w14:paraId="0E0D7D51" w14:textId="2051F121" w:rsidR="008E3CD9" w:rsidRDefault="005920D7" w:rsidP="00986A65">
      <w:pPr>
        <w:numPr>
          <w:ilvl w:val="0"/>
          <w:numId w:val="31"/>
        </w:numPr>
        <w:autoSpaceDE/>
        <w:autoSpaceDN/>
        <w:spacing w:before="120"/>
        <w:ind w:left="425" w:right="1" w:hanging="397"/>
        <w:jc w:val="both"/>
      </w:pPr>
      <w:r w:rsidRPr="005920D7">
        <w:t>Nastavení přístupových práv bude primárně řízeno přes centrální správu identit (ACI) Objednatele</w:t>
      </w:r>
      <w:r w:rsidR="001017D4">
        <w:t xml:space="preserve"> prostřednictvím těchto rolí</w:t>
      </w:r>
      <w:r w:rsidRPr="005920D7">
        <w:t>:</w:t>
      </w:r>
    </w:p>
    <w:p w14:paraId="272A4683" w14:textId="38D78B28" w:rsidR="005920D7" w:rsidRDefault="005920D7" w:rsidP="005920D7">
      <w:pPr>
        <w:numPr>
          <w:ilvl w:val="1"/>
          <w:numId w:val="31"/>
        </w:numPr>
        <w:autoSpaceDE/>
        <w:autoSpaceDN/>
        <w:spacing w:before="120"/>
        <w:ind w:right="1"/>
        <w:jc w:val="both"/>
      </w:pPr>
      <w:r>
        <w:t>role pro editaci</w:t>
      </w:r>
    </w:p>
    <w:p w14:paraId="7F54A627" w14:textId="77777777" w:rsidR="00FB0435" w:rsidRDefault="005920D7" w:rsidP="005920D7">
      <w:pPr>
        <w:numPr>
          <w:ilvl w:val="1"/>
          <w:numId w:val="31"/>
        </w:numPr>
        <w:autoSpaceDE/>
        <w:autoSpaceDN/>
        <w:spacing w:before="120"/>
        <w:ind w:right="1"/>
        <w:jc w:val="both"/>
      </w:pPr>
      <w:r w:rsidRPr="005920D7">
        <w:t>role na prohlížení</w:t>
      </w:r>
    </w:p>
    <w:p w14:paraId="3CB26613" w14:textId="63B6073D" w:rsidR="005920D7" w:rsidRDefault="00FB0435" w:rsidP="00FB0435">
      <w:pPr>
        <w:numPr>
          <w:ilvl w:val="1"/>
          <w:numId w:val="31"/>
        </w:numPr>
        <w:autoSpaceDE/>
        <w:autoSpaceDN/>
        <w:spacing w:before="120"/>
        <w:ind w:left="1418" w:right="1" w:hanging="338"/>
      </w:pPr>
      <w:r>
        <w:t>role na prohlížení pouze mapové aplikace</w:t>
      </w:r>
      <w:r>
        <w:br/>
      </w:r>
      <w:r w:rsidR="005920D7" w:rsidRPr="005920D7">
        <w:t>(součást role TWIST_3_Zakladni_pristup_uzivatelu_uradu)</w:t>
      </w:r>
    </w:p>
    <w:p w14:paraId="1C2F9BB8" w14:textId="2CD34073" w:rsidR="00450FB7" w:rsidRPr="008E3CD9" w:rsidRDefault="00450FB7" w:rsidP="00FB0435">
      <w:pPr>
        <w:numPr>
          <w:ilvl w:val="1"/>
          <w:numId w:val="31"/>
        </w:numPr>
        <w:autoSpaceDE/>
        <w:autoSpaceDN/>
        <w:spacing w:before="120"/>
        <w:ind w:left="1418" w:right="1" w:hanging="338"/>
      </w:pPr>
      <w:r>
        <w:t>role na omezenou editaci údajů pro Technické služby Karviná a.s.</w:t>
      </w:r>
    </w:p>
    <w:p w14:paraId="7DD286B0" w14:textId="53704E22" w:rsidR="00684DBB" w:rsidRDefault="00517F5D" w:rsidP="00B463FA">
      <w:pPr>
        <w:numPr>
          <w:ilvl w:val="0"/>
          <w:numId w:val="31"/>
        </w:numPr>
        <w:autoSpaceDE/>
        <w:autoSpaceDN/>
        <w:spacing w:before="120"/>
        <w:ind w:left="425" w:right="1" w:hanging="397"/>
        <w:jc w:val="both"/>
      </w:pPr>
      <w:r>
        <w:t>I</w:t>
      </w:r>
      <w:r w:rsidR="00684DBB">
        <w:t>mport dat:</w:t>
      </w:r>
    </w:p>
    <w:p w14:paraId="31DCF7F2" w14:textId="489E0FAF" w:rsidR="00684DBB" w:rsidRDefault="00352D36" w:rsidP="0099788E">
      <w:pPr>
        <w:numPr>
          <w:ilvl w:val="1"/>
          <w:numId w:val="31"/>
        </w:numPr>
        <w:autoSpaceDE/>
        <w:autoSpaceDN/>
        <w:spacing w:before="120"/>
        <w:ind w:left="1418" w:right="1" w:hanging="338"/>
        <w:jc w:val="both"/>
      </w:pPr>
      <w:r>
        <w:lastRenderedPageBreak/>
        <w:t xml:space="preserve">do aplikace budou importována </w:t>
      </w:r>
      <w:r w:rsidR="00684DBB">
        <w:t xml:space="preserve">data </w:t>
      </w:r>
      <w:r>
        <w:t>převzatá</w:t>
      </w:r>
      <w:r w:rsidR="00684DBB">
        <w:t xml:space="preserve"> ze stávající aplikace </w:t>
      </w:r>
      <w:proofErr w:type="spellStart"/>
      <w:r w:rsidR="00684DBB">
        <w:t>MyTrees</w:t>
      </w:r>
      <w:proofErr w:type="spellEnd"/>
      <w:r w:rsidR="0099788E">
        <w:t xml:space="preserve"> (dodavatel </w:t>
      </w:r>
      <w:r w:rsidR="0099788E" w:rsidRPr="0099788E">
        <w:t>SAFE TREES s.r.o.</w:t>
      </w:r>
      <w:r w:rsidR="0099788E">
        <w:t>) ve zdokumentované datové struktuře</w:t>
      </w:r>
    </w:p>
    <w:p w14:paraId="33763193" w14:textId="3995C25D" w:rsidR="00684DBB" w:rsidRPr="00684DBB" w:rsidRDefault="00684DBB" w:rsidP="00B738FA">
      <w:pPr>
        <w:numPr>
          <w:ilvl w:val="1"/>
          <w:numId w:val="31"/>
        </w:numPr>
        <w:autoSpaceDE/>
        <w:autoSpaceDN/>
        <w:spacing w:before="120"/>
        <w:ind w:left="1418" w:right="1" w:hanging="338"/>
        <w:jc w:val="both"/>
      </w:pPr>
      <w:r>
        <w:t xml:space="preserve">rozsah importu: popisná a </w:t>
      </w:r>
      <w:r w:rsidR="0052191C">
        <w:t>prostorová</w:t>
      </w:r>
      <w:r>
        <w:t xml:space="preserve"> data </w:t>
      </w:r>
      <w:r w:rsidR="00A15244">
        <w:t xml:space="preserve">všech </w:t>
      </w:r>
      <w:r>
        <w:t xml:space="preserve">objektů zeleně, </w:t>
      </w:r>
      <w:r w:rsidR="003A6D62">
        <w:t xml:space="preserve">souborové </w:t>
      </w:r>
      <w:r>
        <w:t xml:space="preserve">přílohy k objektům, </w:t>
      </w:r>
      <w:r w:rsidR="00B738FA">
        <w:t xml:space="preserve">údaje o údržbě, </w:t>
      </w:r>
      <w:r>
        <w:t>číselníky</w:t>
      </w:r>
    </w:p>
    <w:p w14:paraId="3C8A49A5" w14:textId="184ECD2D" w:rsidR="00613ADE" w:rsidRDefault="00613ADE" w:rsidP="00B463FA">
      <w:pPr>
        <w:numPr>
          <w:ilvl w:val="0"/>
          <w:numId w:val="31"/>
        </w:numPr>
        <w:autoSpaceDE/>
        <w:autoSpaceDN/>
        <w:spacing w:before="120"/>
        <w:ind w:left="425" w:right="1" w:hanging="397"/>
        <w:jc w:val="both"/>
      </w:pPr>
      <w:r>
        <w:t xml:space="preserve">Zhotovitel provede zaškolení </w:t>
      </w:r>
      <w:r w:rsidR="004000AA">
        <w:t xml:space="preserve">všech </w:t>
      </w:r>
      <w:r>
        <w:t>uživatelů</w:t>
      </w:r>
      <w:r w:rsidR="00352837">
        <w:t xml:space="preserve"> aplikace</w:t>
      </w:r>
      <w:r>
        <w:t xml:space="preserve"> v </w:t>
      </w:r>
      <w:r w:rsidR="004F1167">
        <w:t>nezbytném</w:t>
      </w:r>
      <w:r>
        <w:t xml:space="preserve"> rozsahu.</w:t>
      </w:r>
    </w:p>
    <w:p w14:paraId="6ECB61C4" w14:textId="26B30317" w:rsidR="00E441E9" w:rsidRPr="00B463FA" w:rsidRDefault="00D93556" w:rsidP="00B463FA">
      <w:pPr>
        <w:numPr>
          <w:ilvl w:val="0"/>
          <w:numId w:val="31"/>
        </w:numPr>
        <w:autoSpaceDE/>
        <w:autoSpaceDN/>
        <w:spacing w:before="120"/>
        <w:ind w:left="425" w:right="1" w:hanging="397"/>
        <w:jc w:val="both"/>
      </w:pPr>
      <w:r>
        <w:rPr>
          <w:rFonts w:eastAsia="Arial" w:cs="Arial"/>
        </w:rPr>
        <w:t>Zhotovitel</w:t>
      </w:r>
      <w:r w:rsidR="00E441E9" w:rsidRPr="00B463FA">
        <w:rPr>
          <w:rFonts w:eastAsia="Arial" w:cs="Arial"/>
        </w:rPr>
        <w:t xml:space="preserve"> </w:t>
      </w:r>
      <w:r w:rsidR="00E441E9" w:rsidRPr="00B463FA">
        <w:t xml:space="preserve">tímto uděluje </w:t>
      </w:r>
      <w:r w:rsidR="00E441E9" w:rsidRPr="00B463FA">
        <w:rPr>
          <w:rFonts w:eastAsia="Arial" w:cs="Arial"/>
        </w:rPr>
        <w:t>objednateli</w:t>
      </w:r>
      <w:r>
        <w:rPr>
          <w:rFonts w:eastAsia="Arial" w:cs="Arial"/>
        </w:rPr>
        <w:t xml:space="preserve"> (resp. </w:t>
      </w:r>
      <w:r w:rsidR="00B463FA">
        <w:rPr>
          <w:rFonts w:eastAsia="Arial" w:cs="Arial"/>
        </w:rPr>
        <w:t>uživateli</w:t>
      </w:r>
      <w:r>
        <w:rPr>
          <w:rFonts w:eastAsia="Arial" w:cs="Arial"/>
        </w:rPr>
        <w:t>)</w:t>
      </w:r>
      <w:r w:rsidR="00E441E9" w:rsidRPr="00B463FA">
        <w:rPr>
          <w:rFonts w:eastAsia="Arial" w:cs="Arial"/>
        </w:rPr>
        <w:t xml:space="preserve"> v souladu s </w:t>
      </w:r>
      <w:r w:rsidR="00E441E9" w:rsidRPr="00B463FA">
        <w:t>ustanovením § 2358 a násl. OZ, nevýhradní, časově, množstevně a územně neomezenou licenci, tj. oprávnění k</w:t>
      </w:r>
      <w:r w:rsidR="00E441E9" w:rsidRPr="00B463FA">
        <w:rPr>
          <w:rFonts w:eastAsia="Arial" w:cs="Arial"/>
        </w:rPr>
        <w:t xml:space="preserve"> </w:t>
      </w:r>
      <w:r w:rsidR="00E441E9" w:rsidRPr="00B463FA">
        <w:t>výkonu práva užit jakékoliv dílo, které má charakter autorského díla ve smyslu zákona č. 121/2000</w:t>
      </w:r>
      <w:r w:rsidR="00E441E9" w:rsidRPr="00B463FA">
        <w:rPr>
          <w:rFonts w:eastAsia="Arial" w:cs="Arial"/>
        </w:rPr>
        <w:t xml:space="preserve"> Sb., auto</w:t>
      </w:r>
      <w:r w:rsidR="00E441E9" w:rsidRPr="00B463FA">
        <w:t xml:space="preserve">rský zákon, ve znění pozdějších předpisů (dále jen „autorský zákon“), které bylo vytvořeno </w:t>
      </w:r>
      <w:r>
        <w:rPr>
          <w:rFonts w:eastAsia="Arial" w:cs="Arial"/>
        </w:rPr>
        <w:t>zhotovitelem</w:t>
      </w:r>
      <w:r w:rsidR="00E441E9" w:rsidRPr="00B463FA">
        <w:rPr>
          <w:rFonts w:eastAsia="Arial" w:cs="Arial"/>
        </w:rPr>
        <w:t xml:space="preserve"> na </w:t>
      </w:r>
      <w:r w:rsidR="00E441E9" w:rsidRPr="00B463FA">
        <w:t>základě této Smlouvy nebo</w:t>
      </w:r>
      <w:r w:rsidR="00E441E9" w:rsidRPr="00B463FA">
        <w:rPr>
          <w:rFonts w:eastAsia="Arial" w:cs="Arial"/>
        </w:rPr>
        <w:t xml:space="preserve"> v souvislosti s </w:t>
      </w:r>
      <w:r w:rsidR="00E441E9" w:rsidRPr="00B463FA">
        <w:t>ní (zejména k</w:t>
      </w:r>
      <w:r w:rsidR="00E441E9" w:rsidRPr="00B463FA">
        <w:rPr>
          <w:rFonts w:eastAsia="Arial" w:cs="Arial"/>
        </w:rPr>
        <w:t xml:space="preserve"> </w:t>
      </w:r>
      <w:r>
        <w:rPr>
          <w:rFonts w:eastAsia="Arial" w:cs="Arial"/>
        </w:rPr>
        <w:t>zhotovitelem</w:t>
      </w:r>
      <w:r w:rsidR="00E441E9" w:rsidRPr="00B463FA">
        <w:rPr>
          <w:rFonts w:eastAsia="Arial" w:cs="Arial"/>
        </w:rPr>
        <w:t xml:space="preserve"> </w:t>
      </w:r>
      <w:r w:rsidR="00E441E9" w:rsidRPr="00B463FA">
        <w:t>vytvořeným materiálům), a to ke všem způsobům užití autorského díla ve smyslu OZ a</w:t>
      </w:r>
      <w:r w:rsidR="00E441E9" w:rsidRPr="00B463FA">
        <w:rPr>
          <w:rFonts w:eastAsia="Arial" w:cs="Arial"/>
        </w:rPr>
        <w:t xml:space="preserve"> </w:t>
      </w:r>
      <w:r w:rsidR="00E441E9" w:rsidRPr="00B463FA">
        <w:t xml:space="preserve">autorského zákona. Cena licence dle </w:t>
      </w:r>
      <w:r w:rsidR="00E441E9" w:rsidRPr="00B463FA">
        <w:rPr>
          <w:rFonts w:eastAsia="Arial" w:cs="Arial"/>
        </w:rPr>
        <w:t>tohoto o</w:t>
      </w:r>
      <w:r w:rsidR="00E441E9" w:rsidRPr="00B463FA">
        <w:t>dstavce je již zahrnuta v</w:t>
      </w:r>
      <w:r w:rsidR="00E441E9" w:rsidRPr="00B463FA">
        <w:rPr>
          <w:rFonts w:eastAsia="Arial" w:cs="Arial"/>
        </w:rPr>
        <w:t xml:space="preserve"> </w:t>
      </w:r>
      <w:r w:rsidR="00E441E9" w:rsidRPr="00B463FA">
        <w:t xml:space="preserve">ceně díla. </w:t>
      </w:r>
      <w:r w:rsidR="00E441E9" w:rsidRPr="00B463FA">
        <w:rPr>
          <w:rFonts w:eastAsia="Arial" w:cs="Arial"/>
        </w:rPr>
        <w:t xml:space="preserve"> </w:t>
      </w:r>
    </w:p>
    <w:p w14:paraId="0B729391" w14:textId="745F0F25" w:rsidR="00E441E9" w:rsidRPr="00B463FA" w:rsidRDefault="00E441E9" w:rsidP="00B463FA">
      <w:pPr>
        <w:numPr>
          <w:ilvl w:val="0"/>
          <w:numId w:val="31"/>
        </w:numPr>
        <w:autoSpaceDE/>
        <w:autoSpaceDN/>
        <w:spacing w:before="120"/>
        <w:ind w:left="425" w:right="1" w:hanging="397"/>
        <w:jc w:val="both"/>
      </w:pPr>
      <w:r w:rsidRPr="00B463FA">
        <w:rPr>
          <w:rFonts w:eastAsia="Arial" w:cs="Arial"/>
        </w:rPr>
        <w:t xml:space="preserve">K </w:t>
      </w:r>
      <w:r w:rsidRPr="00B463FA">
        <w:t xml:space="preserve">aplikačnímu software, ke grafickým dílům a ostatním programům třetích stran odlišných od </w:t>
      </w:r>
      <w:r w:rsidR="00D93556">
        <w:rPr>
          <w:rFonts w:eastAsia="Arial" w:cs="Arial"/>
        </w:rPr>
        <w:t>zhotovitele</w:t>
      </w:r>
      <w:r w:rsidRPr="00B463FA">
        <w:t xml:space="preserve">, která jsou součástí </w:t>
      </w:r>
      <w:r w:rsidRPr="00B463FA">
        <w:rPr>
          <w:rFonts w:eastAsia="Arial" w:cs="Arial"/>
        </w:rPr>
        <w:t>d</w:t>
      </w:r>
      <w:r w:rsidRPr="00B463FA">
        <w:t xml:space="preserve">íla, je </w:t>
      </w:r>
      <w:r w:rsidR="00D93556">
        <w:rPr>
          <w:rFonts w:eastAsia="Arial" w:cs="Arial"/>
        </w:rPr>
        <w:t>zhotovitel</w:t>
      </w:r>
      <w:r w:rsidRPr="00B463FA">
        <w:rPr>
          <w:rFonts w:eastAsia="Arial" w:cs="Arial"/>
        </w:rPr>
        <w:t xml:space="preserve"> povinen dodat o</w:t>
      </w:r>
      <w:r w:rsidRPr="00B463FA">
        <w:t xml:space="preserve">bjednateli také příslušné licence. Tyto licence musí být dodány jako územně a časově neomezené nebo, pokud budou časově omezeny, pak musí být účinné minimálně po dobu po dobu 10 let po dokončení a dodání </w:t>
      </w:r>
      <w:r w:rsidRPr="00B463FA">
        <w:rPr>
          <w:rFonts w:eastAsia="Arial" w:cs="Arial"/>
        </w:rPr>
        <w:t>d</w:t>
      </w:r>
      <w:r w:rsidRPr="00B463FA">
        <w:t>íla. Pokud se však jedná o dobu platnosti standardizovaných licencí</w:t>
      </w:r>
      <w:r w:rsidRPr="00B463FA">
        <w:rPr>
          <w:rFonts w:eastAsia="Arial" w:cs="Arial"/>
        </w:rPr>
        <w:t xml:space="preserve">, </w:t>
      </w:r>
      <w:r w:rsidR="00D93556">
        <w:rPr>
          <w:rFonts w:eastAsia="Arial" w:cs="Arial"/>
        </w:rPr>
        <w:t>zhotovitel</w:t>
      </w:r>
      <w:r w:rsidRPr="00B463FA">
        <w:t xml:space="preserve"> dodá tyto licence tak, jak je na trhu nabízí jejich producent, nicméně pokud nebudou splňovat podmínku dle předchozího souvětí, pak je </w:t>
      </w:r>
      <w:r w:rsidR="00D93556">
        <w:rPr>
          <w:rFonts w:eastAsia="Arial" w:cs="Arial"/>
        </w:rPr>
        <w:t>zhotovitel</w:t>
      </w:r>
      <w:r w:rsidRPr="00B463FA">
        <w:rPr>
          <w:rFonts w:eastAsia="Arial" w:cs="Arial"/>
        </w:rPr>
        <w:t xml:space="preserve"> </w:t>
      </w:r>
      <w:r w:rsidRPr="00B463FA">
        <w:t>povinen zajistit obnovu těchto licencí nebo návaznou dodávku dalších licencí tak, aby uvedená podmínka byla fakticky splněna</w:t>
      </w:r>
      <w:r w:rsidRPr="00B463FA">
        <w:rPr>
          <w:rFonts w:eastAsia="Arial" w:cs="Arial"/>
        </w:rPr>
        <w:t xml:space="preserve">. </w:t>
      </w:r>
      <w:r w:rsidRPr="00B463FA">
        <w:t xml:space="preserve">Cena licencí dle tohoto odstavce včetně nákladů na obnovu nebo znovupořízení licencí jsou již zahrnuty v celkové ceně </w:t>
      </w:r>
      <w:r w:rsidRPr="00B463FA">
        <w:rPr>
          <w:rFonts w:eastAsia="Arial" w:cs="Arial"/>
        </w:rPr>
        <w:t>d</w:t>
      </w:r>
      <w:r w:rsidRPr="00B463FA">
        <w:t xml:space="preserve">íla. Pokud </w:t>
      </w:r>
      <w:r w:rsidR="00D93556">
        <w:rPr>
          <w:rFonts w:eastAsia="Arial" w:cs="Arial"/>
        </w:rPr>
        <w:t>zhotovitel</w:t>
      </w:r>
      <w:r w:rsidRPr="00B463FA">
        <w:rPr>
          <w:rFonts w:eastAsia="Arial" w:cs="Arial"/>
        </w:rPr>
        <w:t xml:space="preserve"> v </w:t>
      </w:r>
      <w:r w:rsidRPr="00B463FA">
        <w:t xml:space="preserve">průběhu plnění této Smlouvy nahradí programové produkty novějšími, zavazuje se </w:t>
      </w:r>
      <w:r w:rsidRPr="00B463FA">
        <w:rPr>
          <w:rFonts w:eastAsia="Arial" w:cs="Arial"/>
        </w:rPr>
        <w:t>poskytno</w:t>
      </w:r>
      <w:r w:rsidRPr="00B463FA">
        <w:t xml:space="preserve">ut </w:t>
      </w:r>
      <w:r w:rsidR="000E50F0">
        <w:t>objednateli</w:t>
      </w:r>
      <w:r w:rsidRPr="00B463FA">
        <w:t xml:space="preserve"> oprávnění k výkonu práva užít tyto nové programové produkty za podmínek obdobných původnímu oprávnění.</w:t>
      </w:r>
      <w:r w:rsidRPr="00B463FA">
        <w:rPr>
          <w:rFonts w:eastAsia="Arial" w:cs="Arial"/>
        </w:rPr>
        <w:t xml:space="preserve"> </w:t>
      </w:r>
    </w:p>
    <w:p w14:paraId="4593E2CA" w14:textId="77777777" w:rsidR="00E441E9" w:rsidRPr="00B463FA" w:rsidRDefault="00E441E9" w:rsidP="00B463FA">
      <w:pPr>
        <w:numPr>
          <w:ilvl w:val="0"/>
          <w:numId w:val="31"/>
        </w:numPr>
        <w:autoSpaceDE/>
        <w:autoSpaceDN/>
        <w:spacing w:before="120"/>
        <w:ind w:left="425" w:right="1" w:hanging="397"/>
        <w:jc w:val="both"/>
      </w:pPr>
      <w:r w:rsidRPr="00B463FA">
        <w:t xml:space="preserve">Objednatel nabývá práva užívat předmět licence okamžikem předání té části </w:t>
      </w:r>
      <w:r w:rsidRPr="00B463FA">
        <w:rPr>
          <w:rFonts w:eastAsia="Arial" w:cs="Arial"/>
        </w:rPr>
        <w:t>d</w:t>
      </w:r>
      <w:r w:rsidRPr="00B463FA">
        <w:t xml:space="preserve">íla, jejíž součástí příslušné (programové) produkty jsou. </w:t>
      </w:r>
      <w:r w:rsidRPr="00B463FA">
        <w:rPr>
          <w:rFonts w:eastAsia="Arial" w:cs="Arial"/>
        </w:rPr>
        <w:t xml:space="preserve"> </w:t>
      </w:r>
    </w:p>
    <w:p w14:paraId="5570334D" w14:textId="77777777" w:rsidR="00E441E9" w:rsidRPr="00B463FA" w:rsidRDefault="00E441E9" w:rsidP="00B463FA">
      <w:pPr>
        <w:numPr>
          <w:ilvl w:val="0"/>
          <w:numId w:val="31"/>
        </w:numPr>
        <w:autoSpaceDE/>
        <w:autoSpaceDN/>
        <w:spacing w:before="120"/>
        <w:ind w:left="425" w:right="1" w:hanging="397"/>
        <w:jc w:val="both"/>
      </w:pPr>
      <w:r w:rsidRPr="00B463FA">
        <w:t xml:space="preserve">V případě, že třetí strana uplatní nárok z důvodu porušení patentu nebo autorského práva produktem, jenž </w:t>
      </w:r>
      <w:r w:rsidR="00D93556">
        <w:rPr>
          <w:rFonts w:eastAsia="Arial" w:cs="Arial"/>
        </w:rPr>
        <w:t>zhotovitel</w:t>
      </w:r>
      <w:r w:rsidRPr="00B463FA">
        <w:rPr>
          <w:rFonts w:eastAsia="Arial" w:cs="Arial"/>
        </w:rPr>
        <w:t xml:space="preserve"> dodal objednateli, bude </w:t>
      </w:r>
      <w:r w:rsidR="00D93556">
        <w:rPr>
          <w:rFonts w:eastAsia="Arial" w:cs="Arial"/>
        </w:rPr>
        <w:t>zhotovitel</w:t>
      </w:r>
      <w:r w:rsidRPr="00B463FA">
        <w:rPr>
          <w:rFonts w:eastAsia="Arial" w:cs="Arial"/>
        </w:rPr>
        <w:t xml:space="preserve"> </w:t>
      </w:r>
      <w:r w:rsidRPr="00B463FA">
        <w:t xml:space="preserve">hájit </w:t>
      </w:r>
      <w:r w:rsidRPr="00B463FA">
        <w:rPr>
          <w:rFonts w:eastAsia="Arial" w:cs="Arial"/>
        </w:rPr>
        <w:t>o</w:t>
      </w:r>
      <w:r w:rsidRPr="00B463FA">
        <w:t xml:space="preserve">bjednatele před takovým nárokem na své náklady. </w:t>
      </w:r>
      <w:r w:rsidR="00D93556">
        <w:rPr>
          <w:rFonts w:eastAsia="Arial" w:cs="Arial"/>
        </w:rPr>
        <w:t>Zhotovitel</w:t>
      </w:r>
      <w:r w:rsidRPr="00B463FA">
        <w:rPr>
          <w:rFonts w:eastAsia="Arial" w:cs="Arial"/>
        </w:rPr>
        <w:t xml:space="preserve"> </w:t>
      </w:r>
      <w:r w:rsidRPr="00B463FA">
        <w:t xml:space="preserve">uhradí veškeré náklady, škody a poplatky uložené soudem či náhradu zahrnutou v dohodě o vyrovnání schválené, a to za předpokladu, že </w:t>
      </w:r>
      <w:r w:rsidRPr="00B463FA">
        <w:rPr>
          <w:rFonts w:eastAsia="Arial" w:cs="Arial"/>
        </w:rPr>
        <w:t xml:space="preserve">objednatel:  </w:t>
      </w:r>
    </w:p>
    <w:p w14:paraId="4C6CFB98" w14:textId="77777777" w:rsidR="00E441E9" w:rsidRPr="00B463FA" w:rsidRDefault="00E441E9" w:rsidP="00B463FA">
      <w:pPr>
        <w:numPr>
          <w:ilvl w:val="1"/>
          <w:numId w:val="31"/>
        </w:numPr>
        <w:autoSpaceDE/>
        <w:autoSpaceDN/>
        <w:spacing w:before="120"/>
        <w:ind w:hanging="397"/>
        <w:jc w:val="both"/>
      </w:pPr>
      <w:r w:rsidRPr="00B463FA">
        <w:t xml:space="preserve">bezodkladně předá </w:t>
      </w:r>
      <w:r w:rsidR="00D93556">
        <w:rPr>
          <w:rFonts w:eastAsia="Arial" w:cs="Arial"/>
        </w:rPr>
        <w:t>zhotoviteli</w:t>
      </w:r>
      <w:r w:rsidRPr="00B463FA">
        <w:rPr>
          <w:rFonts w:eastAsia="Arial" w:cs="Arial"/>
        </w:rPr>
        <w:t xml:space="preserve"> </w:t>
      </w:r>
      <w:r w:rsidRPr="00B463FA">
        <w:t>písemné oznámení o takovém nároku; a</w:t>
      </w:r>
      <w:r w:rsidRPr="00B463FA">
        <w:rPr>
          <w:rFonts w:eastAsia="Arial" w:cs="Arial"/>
          <w:b/>
        </w:rPr>
        <w:t xml:space="preserve"> </w:t>
      </w:r>
    </w:p>
    <w:p w14:paraId="0BFCE245" w14:textId="77777777" w:rsidR="00E441E9" w:rsidRPr="00B463FA" w:rsidRDefault="00E441E9" w:rsidP="00B463FA">
      <w:pPr>
        <w:numPr>
          <w:ilvl w:val="1"/>
          <w:numId w:val="31"/>
        </w:numPr>
        <w:autoSpaceDE/>
        <w:autoSpaceDN/>
        <w:spacing w:before="120"/>
        <w:ind w:hanging="397"/>
        <w:jc w:val="both"/>
      </w:pPr>
      <w:r w:rsidRPr="00B463FA">
        <w:t xml:space="preserve">umožní </w:t>
      </w:r>
      <w:r w:rsidR="00D93556">
        <w:rPr>
          <w:rFonts w:eastAsia="Arial" w:cs="Arial"/>
        </w:rPr>
        <w:t>zhotoviteli</w:t>
      </w:r>
      <w:r w:rsidRPr="00B463FA">
        <w:rPr>
          <w:rFonts w:eastAsia="Arial" w:cs="Arial"/>
        </w:rPr>
        <w:t xml:space="preserve"> </w:t>
      </w:r>
      <w:r w:rsidRPr="00B463FA">
        <w:t>řídit obhajobu a jednání o vyrovnání a bude s</w:t>
      </w:r>
      <w:r w:rsidR="009E7CD8">
        <w:t>e</w:t>
      </w:r>
      <w:r w:rsidRPr="00B463FA">
        <w:t xml:space="preserve"> </w:t>
      </w:r>
      <w:r w:rsidR="00D93556">
        <w:t>zhotovitelem</w:t>
      </w:r>
      <w:r w:rsidRPr="00B463FA">
        <w:rPr>
          <w:rFonts w:eastAsia="Arial" w:cs="Arial"/>
          <w:b/>
        </w:rPr>
        <w:t xml:space="preserve"> </w:t>
      </w:r>
      <w:r w:rsidRPr="00B463FA">
        <w:t>při</w:t>
      </w:r>
      <w:r w:rsidRPr="00B463FA">
        <w:rPr>
          <w:rFonts w:eastAsia="Arial" w:cs="Arial"/>
          <w:b/>
        </w:rPr>
        <w:t xml:space="preserve"> </w:t>
      </w:r>
      <w:r w:rsidRPr="00B463FA">
        <w:t xml:space="preserve">obhajobě a </w:t>
      </w:r>
      <w:r w:rsidRPr="00B463FA">
        <w:rPr>
          <w:rFonts w:eastAsia="Arial" w:cs="Arial"/>
        </w:rPr>
        <w:t>jedn</w:t>
      </w:r>
      <w:r w:rsidRPr="00B463FA">
        <w:t>áních o vyrovnání spolupracovat</w:t>
      </w:r>
      <w:r w:rsidRPr="00B463FA">
        <w:rPr>
          <w:rFonts w:eastAsia="Arial" w:cs="Arial"/>
        </w:rPr>
        <w:t>.</w:t>
      </w:r>
      <w:r w:rsidRPr="00B463FA">
        <w:rPr>
          <w:rFonts w:eastAsia="Arial" w:cs="Arial"/>
          <w:b/>
        </w:rPr>
        <w:t xml:space="preserve"> </w:t>
      </w:r>
    </w:p>
    <w:p w14:paraId="7F8121B1" w14:textId="77777777" w:rsidR="00E441E9" w:rsidRPr="00B463FA" w:rsidRDefault="00E441E9" w:rsidP="00B463FA">
      <w:pPr>
        <w:numPr>
          <w:ilvl w:val="0"/>
          <w:numId w:val="31"/>
        </w:numPr>
        <w:autoSpaceDE/>
        <w:autoSpaceDN/>
        <w:spacing w:before="120" w:after="115"/>
        <w:ind w:left="426" w:right="1" w:hanging="395"/>
        <w:jc w:val="both"/>
      </w:pPr>
      <w:r w:rsidRPr="00B463FA">
        <w:t>Práva k</w:t>
      </w:r>
      <w:r w:rsidRPr="00B463FA">
        <w:rPr>
          <w:rFonts w:eastAsia="Arial" w:cs="Arial"/>
        </w:rPr>
        <w:t xml:space="preserve"> </w:t>
      </w:r>
      <w:r w:rsidRPr="00B463FA">
        <w:t>informacím ve formě dat, která vzniknou u objednatele v</w:t>
      </w:r>
      <w:r w:rsidRPr="00B463FA">
        <w:rPr>
          <w:rFonts w:eastAsia="Arial" w:cs="Arial"/>
        </w:rPr>
        <w:t xml:space="preserve"> souvislosti s </w:t>
      </w:r>
      <w:r w:rsidRPr="00B463FA">
        <w:t xml:space="preserve">užíváním díla, zůstávají vlastnictvím objednatele a </w:t>
      </w:r>
      <w:r w:rsidR="00D93556">
        <w:t>zhotoviteli</w:t>
      </w:r>
      <w:r w:rsidRPr="00B463FA">
        <w:t xml:space="preserve"> k</w:t>
      </w:r>
      <w:r w:rsidRPr="00B463FA">
        <w:rPr>
          <w:rFonts w:eastAsia="Arial" w:cs="Arial"/>
        </w:rPr>
        <w:t xml:space="preserve"> </w:t>
      </w:r>
      <w:r w:rsidRPr="00B463FA">
        <w:t>nim nevznikají žádná práva vlastnictví ani užití.</w:t>
      </w:r>
      <w:r w:rsidRPr="00B463FA">
        <w:rPr>
          <w:rFonts w:eastAsia="Arial" w:cs="Arial"/>
        </w:rPr>
        <w:t xml:space="preserve"> </w:t>
      </w:r>
    </w:p>
    <w:bookmarkEnd w:id="2"/>
    <w:p w14:paraId="17F67F16" w14:textId="77777777" w:rsidR="00323AE4" w:rsidRPr="00323AE4" w:rsidRDefault="00323AE4" w:rsidP="00323AE4">
      <w:pPr>
        <w:pStyle w:val="Odstavecseseznamem"/>
        <w:autoSpaceDE/>
        <w:autoSpaceDN/>
        <w:spacing w:before="120"/>
        <w:ind w:left="505"/>
        <w:contextualSpacing w:val="0"/>
        <w:rPr>
          <w:bCs/>
        </w:rPr>
      </w:pPr>
    </w:p>
    <w:p w14:paraId="6676252A" w14:textId="77777777" w:rsidR="00B463FA" w:rsidRDefault="00B463FA">
      <w:pPr>
        <w:autoSpaceDE/>
        <w:autoSpaceDN/>
        <w:rPr>
          <w:rFonts w:eastAsia="Arial" w:cs="Times New Roman"/>
          <w:b/>
          <w:bCs/>
          <w:kern w:val="28"/>
          <w:sz w:val="24"/>
          <w:szCs w:val="32"/>
          <w:lang w:eastAsia="ar-SA"/>
        </w:rPr>
      </w:pPr>
      <w:r>
        <w:rPr>
          <w:rFonts w:eastAsia="Arial"/>
        </w:rPr>
        <w:br w:type="page"/>
      </w:r>
    </w:p>
    <w:p w14:paraId="5D7CA29C" w14:textId="77777777" w:rsidR="0094661B" w:rsidRPr="0094661B" w:rsidRDefault="0094661B" w:rsidP="0094661B">
      <w:pPr>
        <w:pStyle w:val="Podnadpis"/>
      </w:pPr>
      <w:r>
        <w:rPr>
          <w:rFonts w:eastAsia="Arial"/>
        </w:rPr>
        <w:lastRenderedPageBreak/>
        <w:t>Příloha č. 2</w:t>
      </w:r>
      <w:r>
        <w:rPr>
          <w:rFonts w:eastAsia="Arial"/>
        </w:rPr>
        <w:br/>
      </w:r>
      <w:r w:rsidRPr="0094661B">
        <w:rPr>
          <w:rFonts w:eastAsia="Arial"/>
        </w:rPr>
        <w:t xml:space="preserve">Služby technické podpory </w:t>
      </w:r>
    </w:p>
    <w:p w14:paraId="11771929" w14:textId="77777777" w:rsidR="0094661B" w:rsidRPr="0094661B" w:rsidRDefault="00D93556" w:rsidP="00323AE4">
      <w:pPr>
        <w:numPr>
          <w:ilvl w:val="0"/>
          <w:numId w:val="34"/>
        </w:numPr>
        <w:autoSpaceDE/>
        <w:autoSpaceDN/>
        <w:spacing w:after="113" w:line="247" w:lineRule="auto"/>
        <w:ind w:right="1" w:hanging="503"/>
        <w:jc w:val="both"/>
      </w:pPr>
      <w:r>
        <w:rPr>
          <w:rFonts w:eastAsia="Arial" w:cs="Arial"/>
        </w:rPr>
        <w:t>Zhotovitel</w:t>
      </w:r>
      <w:r w:rsidR="0094661B" w:rsidRPr="0094661B">
        <w:rPr>
          <w:rFonts w:eastAsia="Arial" w:cs="Arial"/>
        </w:rPr>
        <w:t xml:space="preserve"> se zavazuje v souladu s </w:t>
      </w:r>
      <w:r w:rsidR="0094661B" w:rsidRPr="0094661B">
        <w:t xml:space="preserve">touto smlouvou poskytovat objednateli služby technické </w:t>
      </w:r>
      <w:r w:rsidR="0094661B" w:rsidRPr="0094661B">
        <w:rPr>
          <w:rFonts w:eastAsia="Arial" w:cs="Arial"/>
        </w:rPr>
        <w:t xml:space="preserve">podpory k </w:t>
      </w:r>
      <w:r w:rsidR="0094661B" w:rsidRPr="0094661B">
        <w:t xml:space="preserve">dodanému </w:t>
      </w:r>
      <w:r w:rsidR="002C5685">
        <w:t>dílu</w:t>
      </w:r>
      <w:r w:rsidR="0094661B" w:rsidRPr="0094661B">
        <w:t xml:space="preserve"> v</w:t>
      </w:r>
      <w:r w:rsidR="0094661B" w:rsidRPr="0094661B">
        <w:rPr>
          <w:rFonts w:eastAsia="Arial" w:cs="Arial"/>
        </w:rPr>
        <w:t xml:space="preserve"> </w:t>
      </w:r>
      <w:r w:rsidR="0094661B" w:rsidRPr="0094661B">
        <w:t>následujícím rozsahu:</w:t>
      </w:r>
      <w:r w:rsidR="0094661B" w:rsidRPr="0094661B">
        <w:rPr>
          <w:rFonts w:eastAsia="Arial" w:cs="Arial"/>
        </w:rPr>
        <w:t xml:space="preserve"> </w:t>
      </w:r>
    </w:p>
    <w:p w14:paraId="210CEF3F" w14:textId="77777777" w:rsidR="0094661B" w:rsidRPr="0094661B" w:rsidRDefault="0094661B" w:rsidP="00323AE4">
      <w:pPr>
        <w:numPr>
          <w:ilvl w:val="1"/>
          <w:numId w:val="34"/>
        </w:numPr>
        <w:autoSpaceDE/>
        <w:autoSpaceDN/>
        <w:spacing w:after="133" w:line="247" w:lineRule="auto"/>
        <w:ind w:right="1" w:hanging="425"/>
        <w:jc w:val="both"/>
      </w:pPr>
      <w:r w:rsidRPr="0094661B">
        <w:t>Provádění aktualizace programového vybavení (upgrade, update) vyplývající z</w:t>
      </w:r>
      <w:r w:rsidRPr="0094661B">
        <w:rPr>
          <w:rFonts w:eastAsia="Arial" w:cs="Arial"/>
        </w:rPr>
        <w:t xml:space="preserve"> </w:t>
      </w:r>
      <w:r w:rsidRPr="0094661B">
        <w:t>obecného vývoje operačních systémů, dalšího software a hardware tak, aby byl dodaný systém vždy provozován na systémech, pro něž výrobce poskytuje softwarovou podporu, technickou podporu a vydávání bezpečnostních aktualizací.</w:t>
      </w:r>
      <w:r w:rsidRPr="0094661B">
        <w:rPr>
          <w:rFonts w:eastAsia="Arial" w:cs="Arial"/>
        </w:rPr>
        <w:t xml:space="preserve"> </w:t>
      </w:r>
    </w:p>
    <w:p w14:paraId="084303F4" w14:textId="77777777" w:rsidR="0094661B" w:rsidRPr="0094661B" w:rsidRDefault="0094661B" w:rsidP="00323AE4">
      <w:pPr>
        <w:numPr>
          <w:ilvl w:val="1"/>
          <w:numId w:val="34"/>
        </w:numPr>
        <w:autoSpaceDE/>
        <w:autoSpaceDN/>
        <w:spacing w:after="119" w:line="247" w:lineRule="auto"/>
        <w:ind w:right="1" w:hanging="425"/>
        <w:jc w:val="both"/>
      </w:pPr>
      <w:r w:rsidRPr="0094661B">
        <w:t>Řešení problémů podle jednotlivých kategorií závad:</w:t>
      </w:r>
      <w:r w:rsidRPr="0094661B">
        <w:rPr>
          <w:rFonts w:eastAsia="Arial" w:cs="Arial"/>
        </w:rPr>
        <w:t xml:space="preserve"> </w:t>
      </w:r>
    </w:p>
    <w:p w14:paraId="0DFB66BC" w14:textId="77777777" w:rsidR="0094661B" w:rsidRPr="0094661B" w:rsidRDefault="0094661B" w:rsidP="0094661B">
      <w:pPr>
        <w:spacing w:after="114"/>
        <w:ind w:left="908" w:right="1"/>
      </w:pPr>
      <w:r w:rsidRPr="0094661B">
        <w:rPr>
          <w:rFonts w:eastAsia="Arial" w:cs="Arial"/>
          <w:b/>
        </w:rPr>
        <w:t>Závada kategorie A:</w:t>
      </w:r>
      <w:r w:rsidRPr="0094661B">
        <w:rPr>
          <w:rFonts w:eastAsia="Arial" w:cs="Arial"/>
        </w:rPr>
        <w:t xml:space="preserve"> </w:t>
      </w:r>
      <w:r w:rsidRPr="0094661B">
        <w:t xml:space="preserve">dílo není použitelné ve svých základních funkcích nebo se vyskytuje funkční závada znemožňující činnost díla nebo jeho částí. Tento stav může ohrozit běžný provoz objednatele, případně může způsobit finanční nebo jiné škody. </w:t>
      </w:r>
      <w:r w:rsidR="00D93556">
        <w:t>Zhotovitel</w:t>
      </w:r>
      <w:r w:rsidRPr="0094661B">
        <w:t xml:space="preserve"> je povinen zahájit práce na odstranění závady nejpozději během </w:t>
      </w:r>
      <w:r w:rsidRPr="0094661B">
        <w:rPr>
          <w:rFonts w:eastAsia="Arial" w:cs="Arial"/>
          <w:b/>
        </w:rPr>
        <w:t>4 hodin</w:t>
      </w:r>
      <w:r w:rsidRPr="0094661B">
        <w:rPr>
          <w:rFonts w:eastAsia="Arial" w:cs="Arial"/>
        </w:rPr>
        <w:t xml:space="preserve"> </w:t>
      </w:r>
      <w:r w:rsidRPr="0094661B">
        <w:t xml:space="preserve">po nahlášení závady </w:t>
      </w:r>
      <w:r w:rsidRPr="0094661B">
        <w:rPr>
          <w:rFonts w:eastAsia="Arial" w:cs="Arial"/>
          <w:b/>
        </w:rPr>
        <w:t>v pracovních dnech</w:t>
      </w:r>
      <w:r w:rsidRPr="0094661B">
        <w:rPr>
          <w:rFonts w:eastAsia="Arial" w:cs="Arial"/>
        </w:rPr>
        <w:t xml:space="preserve"> </w:t>
      </w:r>
      <w:r w:rsidRPr="0094661B">
        <w:t xml:space="preserve">v době od </w:t>
      </w:r>
      <w:r w:rsidRPr="0094661B">
        <w:rPr>
          <w:rFonts w:eastAsia="Arial" w:cs="Arial"/>
          <w:b/>
        </w:rPr>
        <w:t>8:00 do 18:00 hodin.</w:t>
      </w:r>
      <w:r w:rsidRPr="0094661B">
        <w:rPr>
          <w:rFonts w:eastAsia="Arial" w:cs="Arial"/>
        </w:rPr>
        <w:t xml:space="preserve"> </w:t>
      </w:r>
      <w:r w:rsidRPr="0094661B">
        <w:t xml:space="preserve">Závada bude odstraněna v nejkratší možné lhůtě s ohledem na její povahu a dopad na činnost objednatele, nejpozději však </w:t>
      </w:r>
      <w:r w:rsidRPr="0094661B">
        <w:rPr>
          <w:rFonts w:eastAsia="Arial" w:cs="Arial"/>
          <w:b/>
        </w:rPr>
        <w:t>do 8 hodin</w:t>
      </w:r>
      <w:r w:rsidRPr="0094661B">
        <w:rPr>
          <w:rFonts w:eastAsia="Arial" w:cs="Arial"/>
        </w:rPr>
        <w:t xml:space="preserve"> </w:t>
      </w:r>
      <w:r w:rsidRPr="0094661B">
        <w:t xml:space="preserve">od nahlášení závady, pokud se smluvní strany v daném případě nedohodnou jinak. Každé nedodržení lhůty pro odstranění závady způsobené důvody, které nebyl </w:t>
      </w:r>
      <w:r w:rsidR="00D93556">
        <w:rPr>
          <w:rFonts w:eastAsia="Arial" w:cs="Arial"/>
        </w:rPr>
        <w:t>zhotovitel</w:t>
      </w:r>
      <w:r w:rsidRPr="0094661B">
        <w:rPr>
          <w:rFonts w:eastAsia="Arial" w:cs="Arial"/>
        </w:rPr>
        <w:t xml:space="preserve"> schopen ovlivnit, je </w:t>
      </w:r>
      <w:r w:rsidR="00D93556">
        <w:rPr>
          <w:rFonts w:eastAsia="Arial" w:cs="Arial"/>
        </w:rPr>
        <w:t>zhotovitel</w:t>
      </w:r>
      <w:r w:rsidRPr="0094661B">
        <w:rPr>
          <w:rFonts w:eastAsia="Arial" w:cs="Arial"/>
        </w:rPr>
        <w:t xml:space="preserve"> </w:t>
      </w:r>
      <w:r w:rsidRPr="0094661B">
        <w:t>povinen objednateli písemně zdůvodnit.</w:t>
      </w:r>
      <w:r w:rsidRPr="0094661B">
        <w:rPr>
          <w:rFonts w:eastAsia="Arial" w:cs="Arial"/>
        </w:rPr>
        <w:t xml:space="preserve"> </w:t>
      </w:r>
    </w:p>
    <w:p w14:paraId="00A0EB87" w14:textId="77777777" w:rsidR="0094661B" w:rsidRPr="0094661B" w:rsidRDefault="0094661B" w:rsidP="0094661B">
      <w:pPr>
        <w:spacing w:line="259" w:lineRule="auto"/>
        <w:ind w:left="898"/>
      </w:pPr>
      <w:r w:rsidRPr="0094661B">
        <w:rPr>
          <w:rFonts w:eastAsia="Arial" w:cs="Arial"/>
        </w:rPr>
        <w:t xml:space="preserve"> </w:t>
      </w:r>
    </w:p>
    <w:p w14:paraId="38785A7B" w14:textId="77777777" w:rsidR="0094661B" w:rsidRPr="0094661B" w:rsidRDefault="0094661B" w:rsidP="0094661B">
      <w:pPr>
        <w:spacing w:after="115"/>
        <w:ind w:left="908" w:right="1"/>
      </w:pPr>
      <w:r w:rsidRPr="0094661B">
        <w:rPr>
          <w:rFonts w:eastAsia="Arial" w:cs="Arial"/>
          <w:b/>
        </w:rPr>
        <w:t>Závada kategorie B:</w:t>
      </w:r>
      <w:r w:rsidRPr="0094661B">
        <w:rPr>
          <w:rFonts w:eastAsia="Arial" w:cs="Arial"/>
        </w:rPr>
        <w:t xml:space="preserve"> </w:t>
      </w:r>
      <w:r w:rsidRPr="0094661B">
        <w:t xml:space="preserve">funkčnost díla nebo jeho částí je ve svých funkcích degradována tak, že tento stav omezuje běžný provoz objednatele. </w:t>
      </w:r>
      <w:r w:rsidR="00D93556">
        <w:t>Zhotovitel</w:t>
      </w:r>
      <w:r w:rsidRPr="0094661B">
        <w:t xml:space="preserve"> je povinen zahájit práce na </w:t>
      </w:r>
      <w:r w:rsidRPr="0094661B">
        <w:rPr>
          <w:rFonts w:eastAsia="Arial" w:cs="Arial"/>
        </w:rPr>
        <w:t>odstra</w:t>
      </w:r>
      <w:r w:rsidRPr="0094661B">
        <w:t xml:space="preserve">nění závady nejpozději </w:t>
      </w:r>
      <w:r w:rsidRPr="0094661B">
        <w:rPr>
          <w:rFonts w:eastAsia="Arial" w:cs="Arial"/>
          <w:b/>
        </w:rPr>
        <w:t>následující pracovní den</w:t>
      </w:r>
      <w:r w:rsidRPr="0094661B">
        <w:rPr>
          <w:rFonts w:eastAsia="Arial" w:cs="Arial"/>
        </w:rPr>
        <w:t xml:space="preserve"> </w:t>
      </w:r>
      <w:r w:rsidRPr="0094661B">
        <w:t>po nahlášení závady</w:t>
      </w:r>
      <w:r w:rsidRPr="0094661B">
        <w:rPr>
          <w:rFonts w:eastAsia="Arial" w:cs="Arial"/>
          <w:b/>
        </w:rPr>
        <w:t xml:space="preserve"> v pracovních dnech </w:t>
      </w:r>
      <w:r w:rsidRPr="0094661B">
        <w:rPr>
          <w:rFonts w:eastAsia="Arial" w:cs="Arial"/>
        </w:rPr>
        <w:t xml:space="preserve">v </w:t>
      </w:r>
      <w:r w:rsidRPr="0094661B">
        <w:t xml:space="preserve">době </w:t>
      </w:r>
      <w:r w:rsidRPr="0094661B">
        <w:rPr>
          <w:rFonts w:eastAsia="Arial" w:cs="Arial"/>
          <w:b/>
        </w:rPr>
        <w:t>od 8:00 do 18:00 hod.</w:t>
      </w:r>
      <w:r w:rsidRPr="0094661B">
        <w:rPr>
          <w:rFonts w:eastAsia="Arial" w:cs="Arial"/>
        </w:rPr>
        <w:t xml:space="preserve"> </w:t>
      </w:r>
      <w:r w:rsidRPr="0094661B">
        <w:t xml:space="preserve">Závada bude odstraněna v nejkratší možné lhůtě s ohledem na její povahu a dopad na činnost objednatele, nejpozději však </w:t>
      </w:r>
      <w:r w:rsidRPr="0094661B">
        <w:rPr>
          <w:rFonts w:eastAsia="Arial" w:cs="Arial"/>
          <w:b/>
        </w:rPr>
        <w:t>do 2 pracovních dnů</w:t>
      </w:r>
      <w:r w:rsidRPr="0094661B">
        <w:rPr>
          <w:rFonts w:eastAsia="Arial" w:cs="Arial"/>
        </w:rPr>
        <w:t xml:space="preserve"> </w:t>
      </w:r>
      <w:r w:rsidRPr="0094661B">
        <w:t xml:space="preserve">od nahlášení, pokud se smluvní strany nedohodnou jinak. Každé nedodržení lhůty pro odstranění závady způsobené důvody, které nebyl </w:t>
      </w:r>
      <w:r w:rsidR="00D93556">
        <w:rPr>
          <w:rFonts w:eastAsia="Arial" w:cs="Arial"/>
        </w:rPr>
        <w:t>zhotovitel</w:t>
      </w:r>
      <w:r w:rsidRPr="0094661B">
        <w:rPr>
          <w:rFonts w:eastAsia="Arial" w:cs="Arial"/>
        </w:rPr>
        <w:t xml:space="preserve"> schopen ovlivnit, je </w:t>
      </w:r>
      <w:r w:rsidR="00D93556">
        <w:rPr>
          <w:rFonts w:eastAsia="Arial" w:cs="Arial"/>
        </w:rPr>
        <w:t>zhotovitel</w:t>
      </w:r>
      <w:r w:rsidRPr="0094661B">
        <w:rPr>
          <w:rFonts w:eastAsia="Arial" w:cs="Arial"/>
        </w:rPr>
        <w:t xml:space="preserve"> </w:t>
      </w:r>
      <w:r w:rsidRPr="0094661B">
        <w:t>povinen objednateli písemně zdůvodnit.</w:t>
      </w:r>
      <w:r w:rsidRPr="0094661B">
        <w:rPr>
          <w:rFonts w:eastAsia="Arial" w:cs="Arial"/>
        </w:rPr>
        <w:t xml:space="preserve"> </w:t>
      </w:r>
    </w:p>
    <w:p w14:paraId="7C34029D" w14:textId="77777777" w:rsidR="0094661B" w:rsidRPr="0094661B" w:rsidRDefault="0094661B" w:rsidP="0094661B">
      <w:pPr>
        <w:spacing w:line="259" w:lineRule="auto"/>
        <w:ind w:left="898"/>
      </w:pPr>
      <w:r w:rsidRPr="0094661B">
        <w:rPr>
          <w:rFonts w:eastAsia="Arial" w:cs="Arial"/>
        </w:rPr>
        <w:t xml:space="preserve"> </w:t>
      </w:r>
    </w:p>
    <w:p w14:paraId="725535D8" w14:textId="77777777" w:rsidR="0094661B" w:rsidRPr="0094661B" w:rsidRDefault="0094661B" w:rsidP="0094661B">
      <w:pPr>
        <w:spacing w:after="115"/>
        <w:ind w:left="908" w:right="1"/>
      </w:pPr>
      <w:r w:rsidRPr="0094661B">
        <w:rPr>
          <w:rFonts w:eastAsia="Arial" w:cs="Arial"/>
          <w:b/>
        </w:rPr>
        <w:t>Závada kategorie C:</w:t>
      </w:r>
      <w:r w:rsidRPr="0094661B">
        <w:rPr>
          <w:rFonts w:eastAsia="Arial" w:cs="Arial"/>
        </w:rPr>
        <w:t xml:space="preserve"> </w:t>
      </w:r>
      <w:r w:rsidRPr="0094661B">
        <w:t xml:space="preserve">ostatní drobné závady, které nespadají do kategorií A </w:t>
      </w:r>
      <w:proofErr w:type="spellStart"/>
      <w:r w:rsidRPr="0094661B">
        <w:t>a</w:t>
      </w:r>
      <w:proofErr w:type="spellEnd"/>
      <w:r w:rsidRPr="0094661B">
        <w:t xml:space="preserve"> B. </w:t>
      </w:r>
      <w:r w:rsidR="00D93556">
        <w:t>Zhotovitel</w:t>
      </w:r>
      <w:r w:rsidRPr="0094661B">
        <w:t xml:space="preserve"> je povinen zahájit práce na odstranění závady nejpozději </w:t>
      </w:r>
      <w:r w:rsidRPr="0094661B">
        <w:rPr>
          <w:rFonts w:eastAsia="Arial" w:cs="Arial"/>
          <w:b/>
        </w:rPr>
        <w:t>následující pracovní den</w:t>
      </w:r>
      <w:r w:rsidRPr="0094661B">
        <w:rPr>
          <w:rFonts w:eastAsia="Arial" w:cs="Arial"/>
        </w:rPr>
        <w:t xml:space="preserve"> po </w:t>
      </w:r>
      <w:r w:rsidRPr="0094661B">
        <w:t xml:space="preserve">nahlášení závady </w:t>
      </w:r>
      <w:r w:rsidRPr="0094661B">
        <w:rPr>
          <w:rFonts w:eastAsia="Arial" w:cs="Arial"/>
          <w:b/>
        </w:rPr>
        <w:t>v pracovních dnech</w:t>
      </w:r>
      <w:r w:rsidRPr="0094661B">
        <w:rPr>
          <w:rFonts w:eastAsia="Arial" w:cs="Arial"/>
        </w:rPr>
        <w:t xml:space="preserve"> v </w:t>
      </w:r>
      <w:r w:rsidRPr="0094661B">
        <w:t xml:space="preserve">době </w:t>
      </w:r>
      <w:r w:rsidRPr="0094661B">
        <w:rPr>
          <w:rFonts w:eastAsia="Arial" w:cs="Arial"/>
          <w:b/>
        </w:rPr>
        <w:t>od 8:00 do 18:00 hod.</w:t>
      </w:r>
      <w:r w:rsidRPr="0094661B">
        <w:rPr>
          <w:rFonts w:eastAsia="Arial" w:cs="Arial"/>
        </w:rPr>
        <w:t xml:space="preserve"> </w:t>
      </w:r>
      <w:r w:rsidRPr="0094661B">
        <w:t xml:space="preserve">Závada bude odstraněna v nejkratší možné lhůtě s ohledem na její povahu a dopad na činnost objednatele, nejpozději však </w:t>
      </w:r>
      <w:r w:rsidRPr="0094661B">
        <w:rPr>
          <w:rFonts w:eastAsia="Arial" w:cs="Arial"/>
          <w:b/>
        </w:rPr>
        <w:t>do 4 pracovních dnů</w:t>
      </w:r>
      <w:r w:rsidRPr="0094661B">
        <w:rPr>
          <w:rFonts w:eastAsia="Arial" w:cs="Arial"/>
        </w:rPr>
        <w:t xml:space="preserve"> </w:t>
      </w:r>
      <w:r w:rsidRPr="0094661B">
        <w:t xml:space="preserve">od nahlášení, pokud se smluvní strany nedohodnou jinak. Každé nedodržení lhůty pro odstranění závady způsobené důvody, které nebyl </w:t>
      </w:r>
      <w:r w:rsidR="00D93556">
        <w:rPr>
          <w:rFonts w:eastAsia="Arial" w:cs="Arial"/>
        </w:rPr>
        <w:t>zhotovitel</w:t>
      </w:r>
      <w:r w:rsidRPr="0094661B">
        <w:rPr>
          <w:rFonts w:eastAsia="Arial" w:cs="Arial"/>
        </w:rPr>
        <w:t xml:space="preserve"> schopen ovlivnit, je </w:t>
      </w:r>
      <w:r w:rsidR="00D93556">
        <w:rPr>
          <w:rFonts w:eastAsia="Arial" w:cs="Arial"/>
        </w:rPr>
        <w:t>zhotovitel</w:t>
      </w:r>
      <w:r w:rsidRPr="0094661B">
        <w:rPr>
          <w:rFonts w:eastAsia="Arial" w:cs="Arial"/>
        </w:rPr>
        <w:t xml:space="preserve"> povin</w:t>
      </w:r>
      <w:r w:rsidRPr="0094661B">
        <w:t xml:space="preserve">en objednateli písemně zdůvodnit. </w:t>
      </w:r>
      <w:r w:rsidRPr="0094661B">
        <w:rPr>
          <w:rFonts w:eastAsia="Arial" w:cs="Arial"/>
        </w:rPr>
        <w:t xml:space="preserve"> </w:t>
      </w:r>
    </w:p>
    <w:p w14:paraId="49FFA690" w14:textId="77777777" w:rsidR="0094661B" w:rsidRPr="0094661B" w:rsidRDefault="0094661B" w:rsidP="00323AE4">
      <w:pPr>
        <w:numPr>
          <w:ilvl w:val="1"/>
          <w:numId w:val="34"/>
        </w:numPr>
        <w:autoSpaceDE/>
        <w:autoSpaceDN/>
        <w:spacing w:after="113" w:line="247" w:lineRule="auto"/>
        <w:ind w:right="1" w:hanging="425"/>
        <w:jc w:val="both"/>
      </w:pPr>
      <w:r w:rsidRPr="0094661B">
        <w:t>Bezplatná poradenská telefonická služba HOT</w:t>
      </w:r>
      <w:r w:rsidRPr="0094661B">
        <w:rPr>
          <w:rFonts w:eastAsia="Arial" w:cs="Arial"/>
        </w:rPr>
        <w:t>-</w:t>
      </w:r>
      <w:r w:rsidRPr="0094661B">
        <w:t xml:space="preserve">LINE pro zaměstnance </w:t>
      </w:r>
      <w:r w:rsidRPr="0094661B">
        <w:rPr>
          <w:rFonts w:eastAsia="Arial" w:cs="Arial"/>
        </w:rPr>
        <w:t xml:space="preserve">objednatele v </w:t>
      </w:r>
      <w:r w:rsidRPr="0094661B">
        <w:t xml:space="preserve">pracovní </w:t>
      </w:r>
      <w:r w:rsidRPr="0094661B">
        <w:rPr>
          <w:rFonts w:eastAsia="Arial" w:cs="Arial"/>
        </w:rPr>
        <w:t xml:space="preserve">dny v </w:t>
      </w:r>
      <w:r w:rsidRPr="0094661B">
        <w:t>době od 8:00 do 18:00 hod.</w:t>
      </w:r>
      <w:r w:rsidRPr="0094661B">
        <w:rPr>
          <w:rFonts w:eastAsia="Arial" w:cs="Arial"/>
        </w:rPr>
        <w:t xml:space="preserve"> </w:t>
      </w:r>
    </w:p>
    <w:p w14:paraId="6FA5CF55" w14:textId="77777777" w:rsidR="0094661B" w:rsidRPr="0094661B" w:rsidRDefault="0094661B" w:rsidP="00323AE4">
      <w:pPr>
        <w:numPr>
          <w:ilvl w:val="1"/>
          <w:numId w:val="34"/>
        </w:numPr>
        <w:autoSpaceDE/>
        <w:autoSpaceDN/>
        <w:spacing w:after="115" w:line="247" w:lineRule="auto"/>
        <w:ind w:right="1" w:hanging="425"/>
        <w:jc w:val="both"/>
      </w:pPr>
      <w:r w:rsidRPr="0094661B">
        <w:t>Poskytování dalších služeb v</w:t>
      </w:r>
      <w:r w:rsidRPr="0094661B">
        <w:rPr>
          <w:rFonts w:eastAsia="Arial" w:cs="Arial"/>
        </w:rPr>
        <w:t xml:space="preserve"> souvislosti s </w:t>
      </w:r>
      <w:r w:rsidRPr="0094661B">
        <w:t xml:space="preserve">provozem a dalším rozvojem dodaného systému </w:t>
      </w:r>
      <w:r w:rsidRPr="0094661B">
        <w:rPr>
          <w:rFonts w:eastAsia="Arial" w:cs="Arial"/>
        </w:rPr>
        <w:t xml:space="preserve">nad </w:t>
      </w:r>
      <w:r w:rsidRPr="0094661B">
        <w:t>rámec výše uvedených služeb, zejména vytváření nových funkcí a vlastností systému na zakázku (dále jen „rozvoj systému“).</w:t>
      </w:r>
      <w:r w:rsidRPr="0094661B">
        <w:rPr>
          <w:rFonts w:eastAsia="Arial" w:cs="Arial"/>
        </w:rPr>
        <w:t xml:space="preserve"> </w:t>
      </w:r>
    </w:p>
    <w:p w14:paraId="470FD4BB" w14:textId="77777777" w:rsidR="0094661B" w:rsidRPr="0094661B" w:rsidRDefault="0094661B" w:rsidP="00323AE4">
      <w:pPr>
        <w:numPr>
          <w:ilvl w:val="0"/>
          <w:numId w:val="34"/>
        </w:numPr>
        <w:autoSpaceDE/>
        <w:autoSpaceDN/>
        <w:spacing w:after="113" w:line="247" w:lineRule="auto"/>
        <w:ind w:left="504" w:right="1" w:hanging="473"/>
        <w:jc w:val="both"/>
      </w:pPr>
      <w:r w:rsidRPr="0094661B">
        <w:t xml:space="preserve">Služby technické podpory dle odst. 1, písm. a) až c) jsou poskytovány </w:t>
      </w:r>
      <w:r w:rsidR="00D93556">
        <w:t>zhotovitelem</w:t>
      </w:r>
      <w:r w:rsidRPr="0094661B">
        <w:t xml:space="preserve"> </w:t>
      </w:r>
      <w:r w:rsidRPr="0094661B">
        <w:rPr>
          <w:rFonts w:eastAsia="Arial" w:cs="Arial"/>
        </w:rPr>
        <w:t xml:space="preserve">zcela v </w:t>
      </w:r>
      <w:r w:rsidRPr="0094661B">
        <w:t xml:space="preserve">rámci ceny za poskytování technické podpory a </w:t>
      </w:r>
      <w:r w:rsidR="00D93556">
        <w:t>zhotoviteli</w:t>
      </w:r>
      <w:r w:rsidRPr="0094661B">
        <w:t xml:space="preserve"> za ně nenáleží žádná další odměna.</w:t>
      </w:r>
      <w:r w:rsidRPr="0094661B">
        <w:rPr>
          <w:rFonts w:eastAsia="Arial" w:cs="Arial"/>
        </w:rPr>
        <w:t xml:space="preserve"> </w:t>
      </w:r>
    </w:p>
    <w:p w14:paraId="4560F6A8" w14:textId="77777777" w:rsidR="0094661B" w:rsidRPr="0094661B" w:rsidRDefault="0094661B" w:rsidP="00323AE4">
      <w:pPr>
        <w:numPr>
          <w:ilvl w:val="0"/>
          <w:numId w:val="34"/>
        </w:numPr>
        <w:autoSpaceDE/>
        <w:autoSpaceDN/>
        <w:spacing w:after="473" w:line="247" w:lineRule="auto"/>
        <w:ind w:left="504" w:right="1" w:hanging="473"/>
        <w:jc w:val="both"/>
      </w:pPr>
      <w:r w:rsidRPr="0094661B">
        <w:t>Služby technické podpory za rozvoj systému dle odst. 1, písm. d) budou poskytovány na základě</w:t>
      </w:r>
      <w:r w:rsidRPr="0094661B">
        <w:rPr>
          <w:rFonts w:eastAsia="Arial" w:cs="Arial"/>
        </w:rPr>
        <w:t xml:space="preserve"> </w:t>
      </w:r>
      <w:r w:rsidRPr="0094661B">
        <w:t xml:space="preserve">objednatelem předem odsouhlasené nabídky </w:t>
      </w:r>
      <w:r w:rsidR="00D93556">
        <w:t>zhotovitele</w:t>
      </w:r>
      <w:r w:rsidRPr="0094661B">
        <w:t xml:space="preserve">, která bude obsahovat </w:t>
      </w:r>
      <w:r w:rsidR="00E441E9">
        <w:t xml:space="preserve">rozsah prací, cenu a </w:t>
      </w:r>
      <w:r w:rsidRPr="0094661B">
        <w:t>termín plnění</w:t>
      </w:r>
      <w:r w:rsidRPr="0094661B">
        <w:rPr>
          <w:rFonts w:eastAsia="Arial" w:cs="Arial"/>
        </w:rPr>
        <w:t xml:space="preserve">. </w:t>
      </w:r>
    </w:p>
    <w:p w14:paraId="33E35403" w14:textId="77777777" w:rsidR="00B463FA" w:rsidRDefault="00B463FA">
      <w:pPr>
        <w:autoSpaceDE/>
        <w:autoSpaceDN/>
        <w:rPr>
          <w:rFonts w:cs="Times New Roman"/>
          <w:b/>
          <w:bCs/>
          <w:kern w:val="28"/>
          <w:sz w:val="24"/>
          <w:szCs w:val="32"/>
          <w:lang w:eastAsia="ar-SA"/>
        </w:rPr>
      </w:pPr>
      <w:r>
        <w:br w:type="page"/>
      </w:r>
    </w:p>
    <w:p w14:paraId="331ACDC8" w14:textId="77777777" w:rsidR="008C6E90" w:rsidRDefault="008C6E90" w:rsidP="0094661B">
      <w:pPr>
        <w:pStyle w:val="Podnadpis"/>
      </w:pPr>
      <w:r w:rsidRPr="008C6E90">
        <w:lastRenderedPageBreak/>
        <w:t xml:space="preserve">Příloha č. </w:t>
      </w:r>
      <w:r w:rsidR="0094661B">
        <w:t>3</w:t>
      </w:r>
      <w:r w:rsidR="0094661B">
        <w:br/>
      </w:r>
      <w:r w:rsidRPr="008C6E90">
        <w:t>Cenová specifikace předmětu smlouvy</w:t>
      </w:r>
    </w:p>
    <w:p w14:paraId="26555191" w14:textId="77777777" w:rsidR="00410878" w:rsidRPr="008C6E90" w:rsidRDefault="00410878" w:rsidP="008C6E90">
      <w:pPr>
        <w:widowControl w:val="0"/>
        <w:adjustRightInd w:val="0"/>
        <w:jc w:val="center"/>
        <w:rPr>
          <w:rFonts w:cs="Courier New"/>
          <w:b/>
          <w:sz w:val="20"/>
        </w:rPr>
      </w:pPr>
    </w:p>
    <w:p w14:paraId="3226EE56" w14:textId="77777777" w:rsidR="00410878" w:rsidRDefault="00410878" w:rsidP="008C6E90">
      <w:pPr>
        <w:widowControl w:val="0"/>
        <w:adjustRightInd w:val="0"/>
        <w:jc w:val="both"/>
        <w:rPr>
          <w:rFonts w:cs="Courier New"/>
          <w:sz w:val="20"/>
          <w:lang w:eastAsia="ar-SA"/>
        </w:rPr>
        <w:sectPr w:rsidR="00410878" w:rsidSect="004F5B77">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sdt>
      <w:sdtPr>
        <w:rPr>
          <w:i/>
          <w:color w:val="808080" w:themeColor="background1" w:themeShade="80"/>
          <w:sz w:val="12"/>
        </w:rPr>
        <w:id w:val="-765923543"/>
        <w:placeholder>
          <w:docPart w:val="529B6BAC647C4734B9903B810BC64815"/>
        </w:placeholder>
        <w:text/>
      </w:sdtPr>
      <w:sdtContent>
        <w:p w14:paraId="1A9217BC" w14:textId="77777777" w:rsidR="00FD6BD3" w:rsidRPr="00EF47CB" w:rsidRDefault="00FD6BD3" w:rsidP="00FD6BD3">
          <w:pPr>
            <w:rPr>
              <w:i/>
              <w:color w:val="808080" w:themeColor="background1" w:themeShade="80"/>
              <w:sz w:val="16"/>
            </w:rPr>
          </w:pPr>
          <w:r w:rsidRPr="00B059D4">
            <w:rPr>
              <w:i/>
              <w:color w:val="808080" w:themeColor="background1" w:themeShade="80"/>
              <w:sz w:val="12"/>
            </w:rPr>
            <w:t>Tabulka je objekt Excel</w:t>
          </w:r>
        </w:p>
      </w:sdtContent>
    </w:sdt>
    <w:bookmarkStart w:id="3" w:name="_MON_1778308035"/>
    <w:bookmarkEnd w:id="3"/>
    <w:p w14:paraId="71A54D81" w14:textId="7B118FB6" w:rsidR="00FD6BD3" w:rsidRDefault="0004753C" w:rsidP="00FD6BD3">
      <w:r>
        <w:object w:dxaOrig="11013" w:dyaOrig="3583" w14:anchorId="5435C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37.25pt" o:ole="">
            <v:imagedata r:id="rId15" o:title=""/>
          </v:shape>
          <o:OLEObject Type="Embed" ProgID="Excel.Sheet.12" ShapeID="_x0000_i1025" DrawAspect="Content" ObjectID="_1811157709" r:id="rId16"/>
        </w:object>
      </w:r>
    </w:p>
    <w:p w14:paraId="6D9B2F45" w14:textId="77777777" w:rsidR="00410878" w:rsidRDefault="00410878" w:rsidP="00FD6BD3">
      <w:pPr>
        <w:sectPr w:rsidR="00410878" w:rsidSect="00410878">
          <w:type w:val="continuous"/>
          <w:pgSz w:w="11906" w:h="16838" w:code="9"/>
          <w:pgMar w:top="1417" w:right="1417" w:bottom="1417" w:left="1417" w:header="283" w:footer="283" w:gutter="0"/>
          <w:cols w:space="708"/>
          <w:formProt w:val="0"/>
          <w:titlePg/>
          <w:docGrid w:linePitch="326"/>
        </w:sectPr>
      </w:pPr>
    </w:p>
    <w:p w14:paraId="757148FF" w14:textId="77777777" w:rsidR="008C6E90" w:rsidRPr="008C6E90" w:rsidRDefault="008C6E90" w:rsidP="008C6E90"/>
    <w:p w14:paraId="60F94881" w14:textId="77777777" w:rsidR="00C50A28" w:rsidRDefault="00C50A28" w:rsidP="00C50A28"/>
    <w:p w14:paraId="160A643D" w14:textId="03F8203C" w:rsidR="00FD6BD3" w:rsidRPr="00847150" w:rsidRDefault="00FD6BD3" w:rsidP="0094661B">
      <w:pPr>
        <w:pStyle w:val="Podnadpis"/>
      </w:pPr>
      <w:r w:rsidRPr="00847150">
        <w:t xml:space="preserve">Příloha č. </w:t>
      </w:r>
      <w:r w:rsidR="0094661B">
        <w:t>4</w:t>
      </w:r>
      <w:r w:rsidR="0094661B">
        <w:br/>
      </w:r>
      <w:r w:rsidR="00AE5550" w:rsidRPr="00AE5550">
        <w:t xml:space="preserve">Místa plnění a </w:t>
      </w:r>
      <w:r w:rsidR="00AE5550" w:rsidRPr="0094661B">
        <w:t>oprávněné</w:t>
      </w:r>
      <w:r w:rsidR="00AE5550" w:rsidRPr="00AE5550">
        <w:t xml:space="preserve"> osoby</w:t>
      </w:r>
    </w:p>
    <w:p w14:paraId="27B4268B" w14:textId="77777777" w:rsidR="00FD6BD3" w:rsidRPr="00847150" w:rsidRDefault="00FD6BD3" w:rsidP="00FD6BD3">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2433"/>
        <w:gridCol w:w="4678"/>
      </w:tblGrid>
      <w:tr w:rsidR="00FD6BD3" w:rsidRPr="00847150" w14:paraId="53214EAE" w14:textId="77777777" w:rsidTr="00C50A28">
        <w:trPr>
          <w:trHeight w:val="235"/>
        </w:trPr>
        <w:tc>
          <w:tcPr>
            <w:tcW w:w="1820" w:type="dxa"/>
            <w:noWrap/>
            <w:vAlign w:val="center"/>
            <w:hideMark/>
          </w:tcPr>
          <w:p w14:paraId="453766AE" w14:textId="77777777" w:rsidR="00FD6BD3" w:rsidRPr="00847150" w:rsidRDefault="00FD6BD3" w:rsidP="00532AC6">
            <w:pPr>
              <w:rPr>
                <w:rFonts w:cs="Arial"/>
                <w:b/>
                <w:bCs/>
                <w:color w:val="000000"/>
                <w:sz w:val="18"/>
                <w:szCs w:val="20"/>
              </w:rPr>
            </w:pPr>
            <w:bookmarkStart w:id="4" w:name="_Hlk74904163"/>
            <w:r w:rsidRPr="00847150">
              <w:rPr>
                <w:rFonts w:cs="Arial"/>
                <w:b/>
                <w:bCs/>
                <w:color w:val="000000"/>
                <w:sz w:val="18"/>
                <w:szCs w:val="20"/>
              </w:rPr>
              <w:t>Organizace</w:t>
            </w:r>
          </w:p>
        </w:tc>
        <w:tc>
          <w:tcPr>
            <w:tcW w:w="2433" w:type="dxa"/>
            <w:noWrap/>
            <w:vAlign w:val="center"/>
          </w:tcPr>
          <w:p w14:paraId="796B0649" w14:textId="77777777" w:rsidR="00FD6BD3" w:rsidRPr="00847150" w:rsidRDefault="00FD6BD3" w:rsidP="00532AC6">
            <w:pPr>
              <w:rPr>
                <w:rFonts w:cs="Arial"/>
                <w:b/>
                <w:bCs/>
                <w:color w:val="000000"/>
                <w:sz w:val="18"/>
                <w:szCs w:val="20"/>
              </w:rPr>
            </w:pPr>
            <w:r w:rsidRPr="00847150">
              <w:rPr>
                <w:rFonts w:cs="Arial"/>
                <w:b/>
                <w:bCs/>
                <w:color w:val="000000"/>
                <w:sz w:val="18"/>
                <w:szCs w:val="20"/>
              </w:rPr>
              <w:t>Adresa místa plnění</w:t>
            </w:r>
          </w:p>
        </w:tc>
        <w:tc>
          <w:tcPr>
            <w:tcW w:w="4678" w:type="dxa"/>
            <w:vAlign w:val="center"/>
          </w:tcPr>
          <w:p w14:paraId="19DD2000" w14:textId="77777777" w:rsidR="00FD6BD3" w:rsidRPr="00847150" w:rsidRDefault="00FD6BD3" w:rsidP="00532AC6">
            <w:pPr>
              <w:autoSpaceDE/>
              <w:rPr>
                <w:rFonts w:cs="Arial"/>
                <w:b/>
                <w:bCs/>
                <w:color w:val="000000"/>
                <w:sz w:val="18"/>
                <w:szCs w:val="20"/>
              </w:rPr>
            </w:pPr>
            <w:r w:rsidRPr="00847150">
              <w:rPr>
                <w:rFonts w:cs="Arial"/>
                <w:b/>
                <w:bCs/>
                <w:color w:val="000000"/>
                <w:sz w:val="18"/>
                <w:szCs w:val="20"/>
              </w:rPr>
              <w:t>Oprávněné osoby</w:t>
            </w:r>
          </w:p>
        </w:tc>
      </w:tr>
      <w:tr w:rsidR="00FD6BD3" w:rsidRPr="00847150" w14:paraId="2F194547" w14:textId="77777777" w:rsidTr="00C50A28">
        <w:trPr>
          <w:trHeight w:val="709"/>
        </w:trPr>
        <w:tc>
          <w:tcPr>
            <w:tcW w:w="1820" w:type="dxa"/>
            <w:noWrap/>
            <w:vAlign w:val="center"/>
          </w:tcPr>
          <w:p w14:paraId="3FD44945" w14:textId="4AFF1B5E" w:rsidR="00FD6BD3" w:rsidRPr="00847150" w:rsidRDefault="00DE0DB8" w:rsidP="00532AC6">
            <w:pPr>
              <w:rPr>
                <w:rFonts w:cs="Arial"/>
                <w:sz w:val="18"/>
                <w:szCs w:val="18"/>
              </w:rPr>
            </w:pPr>
            <w:r>
              <w:rPr>
                <w:rFonts w:cs="Arial"/>
                <w:sz w:val="18"/>
                <w:szCs w:val="18"/>
              </w:rPr>
              <w:t>Magistrát města Karviné</w:t>
            </w:r>
          </w:p>
        </w:tc>
        <w:tc>
          <w:tcPr>
            <w:tcW w:w="2433" w:type="dxa"/>
            <w:vAlign w:val="center"/>
          </w:tcPr>
          <w:p w14:paraId="31852002" w14:textId="46DFF2F3" w:rsidR="00FD6BD3" w:rsidRPr="00847150" w:rsidRDefault="00DE0DB8" w:rsidP="00532AC6">
            <w:pPr>
              <w:rPr>
                <w:rFonts w:cs="Arial"/>
                <w:sz w:val="18"/>
                <w:szCs w:val="18"/>
              </w:rPr>
            </w:pPr>
            <w:r>
              <w:rPr>
                <w:rFonts w:cs="Arial"/>
                <w:sz w:val="18"/>
                <w:szCs w:val="18"/>
              </w:rPr>
              <w:t xml:space="preserve">Karola </w:t>
            </w:r>
            <w:proofErr w:type="spellStart"/>
            <w:r>
              <w:rPr>
                <w:rFonts w:cs="Arial"/>
                <w:sz w:val="18"/>
                <w:szCs w:val="18"/>
              </w:rPr>
              <w:t>Śliwky</w:t>
            </w:r>
            <w:proofErr w:type="spellEnd"/>
            <w:r>
              <w:rPr>
                <w:rFonts w:cs="Arial"/>
                <w:sz w:val="18"/>
                <w:szCs w:val="18"/>
              </w:rPr>
              <w:t xml:space="preserve"> 618, Karviná-Fryštát</w:t>
            </w:r>
          </w:p>
        </w:tc>
        <w:tc>
          <w:tcPr>
            <w:tcW w:w="4678" w:type="dxa"/>
            <w:vAlign w:val="center"/>
          </w:tcPr>
          <w:p w14:paraId="69DF1AEF" w14:textId="34775312" w:rsidR="00D57956" w:rsidRPr="00C50A28" w:rsidRDefault="00CA174D" w:rsidP="00545A36">
            <w:pPr>
              <w:autoSpaceDE/>
              <w:rPr>
                <w:rFonts w:cs="Arial"/>
                <w:color w:val="000000"/>
                <w:sz w:val="18"/>
                <w:szCs w:val="18"/>
              </w:rPr>
            </w:pPr>
            <w:r>
              <w:rPr>
                <w:rFonts w:cs="Arial"/>
                <w:color w:val="000000"/>
                <w:sz w:val="18"/>
                <w:szCs w:val="18"/>
              </w:rPr>
              <w:t>xxxxxxxxxx</w:t>
            </w:r>
          </w:p>
        </w:tc>
      </w:tr>
      <w:bookmarkEnd w:id="4"/>
    </w:tbl>
    <w:p w14:paraId="77837155" w14:textId="77777777" w:rsidR="008C6E90" w:rsidRPr="008C6E90" w:rsidRDefault="008C6E90" w:rsidP="008C6E90">
      <w:pPr>
        <w:autoSpaceDE/>
        <w:autoSpaceDN/>
        <w:rPr>
          <w:rFonts w:cs="Arial"/>
          <w:b/>
          <w:szCs w:val="20"/>
        </w:rPr>
      </w:pPr>
    </w:p>
    <w:p w14:paraId="089FC118" w14:textId="77777777" w:rsidR="008C6E90" w:rsidRPr="008C6E90" w:rsidRDefault="008C6E90" w:rsidP="008C6E90">
      <w:pPr>
        <w:tabs>
          <w:tab w:val="center" w:pos="4890"/>
        </w:tabs>
        <w:jc w:val="center"/>
        <w:rPr>
          <w:rFonts w:cs="Arial"/>
          <w:b/>
          <w:szCs w:val="20"/>
        </w:rPr>
      </w:pPr>
    </w:p>
    <w:bookmarkEnd w:id="1"/>
    <w:p w14:paraId="73BF68E4" w14:textId="77777777" w:rsidR="00E53C8A" w:rsidRPr="00470621" w:rsidRDefault="00E53C8A" w:rsidP="0094661B">
      <w:pPr>
        <w:pStyle w:val="Podnadpis"/>
      </w:pPr>
      <w:r w:rsidRPr="00834FF1">
        <w:t xml:space="preserve">Příloha č. </w:t>
      </w:r>
      <w:r w:rsidR="0094661B">
        <w:t>5</w:t>
      </w:r>
      <w:r w:rsidR="0094661B">
        <w:br/>
      </w:r>
      <w:r w:rsidRPr="00470621">
        <w:t>Seznam poddodavatelů</w:t>
      </w:r>
    </w:p>
    <w:p w14:paraId="1127F55B" w14:textId="77777777" w:rsidR="00E53C8A" w:rsidRPr="00847150" w:rsidRDefault="00000000" w:rsidP="00E53C8A">
      <w:pPr>
        <w:spacing w:before="240" w:after="120"/>
      </w:pPr>
      <w:sdt>
        <w:sdtPr>
          <w:id w:val="77269316"/>
          <w14:checkbox>
            <w14:checked w14:val="1"/>
            <w14:checkedState w14:val="2612" w14:font="MS Gothic"/>
            <w14:uncheckedState w14:val="2610" w14:font="MS Gothic"/>
          </w14:checkbox>
        </w:sdtPr>
        <w:sdtContent>
          <w:r w:rsidR="00323AE4">
            <w:rPr>
              <w:rFonts w:ascii="MS Gothic" w:eastAsia="MS Gothic" w:hAnsi="MS Gothic" w:hint="eastAsia"/>
            </w:rPr>
            <w:t>☒</w:t>
          </w:r>
        </w:sdtContent>
      </w:sdt>
      <w:r w:rsidR="00E53C8A">
        <w:t xml:space="preserve"> </w:t>
      </w:r>
      <w:r w:rsidR="00E53C8A" w:rsidRPr="00847150">
        <w:t>Tato smlouva nebude plněna prostřednictvím poddodavatelů.</w:t>
      </w:r>
      <w:r w:rsidR="00E53C8A" w:rsidRPr="00847150">
        <w:rPr>
          <w:rStyle w:val="Znakapoznpodarou"/>
          <w:rFonts w:cs="Courier"/>
        </w:rPr>
        <w:footnoteReference w:id="1"/>
      </w:r>
    </w:p>
    <w:p w14:paraId="44FC67B8" w14:textId="77777777" w:rsidR="00E53C8A" w:rsidRPr="00847150" w:rsidRDefault="00000000" w:rsidP="00E53C8A">
      <w:pPr>
        <w:spacing w:before="120" w:after="120"/>
      </w:pPr>
      <w:sdt>
        <w:sdtPr>
          <w:id w:val="-756126783"/>
          <w14:checkbox>
            <w14:checked w14:val="0"/>
            <w14:checkedState w14:val="2612" w14:font="MS Gothic"/>
            <w14:uncheckedState w14:val="2610" w14:font="MS Gothic"/>
          </w14:checkbox>
        </w:sdtPr>
        <w:sdtContent>
          <w:r w:rsidR="00E53C8A">
            <w:rPr>
              <w:rFonts w:ascii="MS Gothic" w:eastAsia="MS Gothic" w:hAnsi="MS Gothic" w:hint="eastAsia"/>
            </w:rPr>
            <w:t>☐</w:t>
          </w:r>
        </w:sdtContent>
      </w:sdt>
      <w:r w:rsidR="00E53C8A">
        <w:t xml:space="preserve"> </w:t>
      </w:r>
      <w:r w:rsidR="00E53C8A" w:rsidRPr="00847150">
        <w:t>Tato smlouva bude plněna prostřednictvím následujících poddodavatelů:</w:t>
      </w:r>
    </w:p>
    <w:p w14:paraId="2223D882" w14:textId="77777777" w:rsidR="007A18E9" w:rsidRPr="00545A36" w:rsidRDefault="00000000" w:rsidP="00545A36">
      <w:pPr>
        <w:autoSpaceDE/>
        <w:autoSpaceDN/>
        <w:rPr>
          <w:color w:val="FF0000"/>
        </w:rPr>
      </w:pPr>
      <w:sdt>
        <w:sdtPr>
          <w:rPr>
            <w:rStyle w:val="Vyplnnpole1"/>
          </w:rPr>
          <w:id w:val="366338936"/>
          <w:placeholder>
            <w:docPart w:val="AE8B46343C3A4587913A883A3854B0C5"/>
          </w:placeholder>
        </w:sdtPr>
        <w:sdtEndPr>
          <w:rPr>
            <w:rStyle w:val="Standardnpsmoodstavce"/>
            <w:color w:val="FF0000"/>
          </w:rPr>
        </w:sdtEndPr>
        <w:sdtContent>
          <w:r w:rsidR="00323AE4">
            <w:rPr>
              <w:rStyle w:val="Vyplnnpole1"/>
            </w:rPr>
            <w:t>-</w:t>
          </w:r>
        </w:sdtContent>
      </w:sdt>
      <w:r w:rsidR="00E53C8A" w:rsidRPr="0068797E">
        <w:rPr>
          <w:color w:val="FF0000"/>
        </w:rPr>
        <w:t xml:space="preserve"> </w:t>
      </w:r>
    </w:p>
    <w:sectPr w:rsidR="007A18E9" w:rsidRPr="00545A36" w:rsidSect="00410878">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41D1" w14:textId="77777777" w:rsidR="0025375E" w:rsidRDefault="0025375E">
      <w:pPr>
        <w:spacing w:line="20" w:lineRule="exact"/>
        <w:rPr>
          <w:rFonts w:ascii="Courier CE" w:hAnsi="Courier CE" w:cs="Courier CE"/>
        </w:rPr>
      </w:pPr>
    </w:p>
    <w:p w14:paraId="7DBFC132" w14:textId="77777777" w:rsidR="0025375E" w:rsidRDefault="0025375E"/>
    <w:p w14:paraId="406385F0" w14:textId="77777777" w:rsidR="0025375E" w:rsidRDefault="0025375E"/>
  </w:endnote>
  <w:endnote w:type="continuationSeparator" w:id="0">
    <w:p w14:paraId="7C3882D1" w14:textId="77777777" w:rsidR="0025375E" w:rsidRDefault="0025375E">
      <w:pPr>
        <w:rPr>
          <w:rFonts w:ascii="Courier CE" w:hAnsi="Courier CE" w:cs="Courier CE"/>
        </w:rPr>
      </w:pPr>
      <w:r>
        <w:rPr>
          <w:rFonts w:ascii="Courier CE" w:hAnsi="Courier CE" w:cs="Courier CE"/>
        </w:rPr>
        <w:t xml:space="preserve"> </w:t>
      </w:r>
    </w:p>
    <w:p w14:paraId="1EFF8457" w14:textId="77777777" w:rsidR="0025375E" w:rsidRDefault="0025375E"/>
    <w:p w14:paraId="4B84AD2F" w14:textId="77777777" w:rsidR="0025375E" w:rsidRDefault="0025375E"/>
  </w:endnote>
  <w:endnote w:type="continuationNotice" w:id="1">
    <w:p w14:paraId="391D950C" w14:textId="77777777" w:rsidR="0025375E" w:rsidRDefault="0025375E">
      <w:pPr>
        <w:rPr>
          <w:rFonts w:ascii="Courier CE" w:hAnsi="Courier CE" w:cs="Courier CE"/>
        </w:rPr>
      </w:pPr>
      <w:r>
        <w:rPr>
          <w:rFonts w:ascii="Courier CE" w:hAnsi="Courier CE" w:cs="Courier CE"/>
        </w:rPr>
        <w:t xml:space="preserve"> </w:t>
      </w:r>
    </w:p>
    <w:p w14:paraId="3EEBCE78" w14:textId="77777777" w:rsidR="0025375E" w:rsidRDefault="0025375E"/>
    <w:p w14:paraId="775C94A7" w14:textId="77777777" w:rsidR="0025375E" w:rsidRDefault="0025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128E" w14:textId="77777777" w:rsidR="00187B93" w:rsidRDefault="00187B93"/>
  <w:p w14:paraId="08D1A762" w14:textId="77777777" w:rsidR="00187B93" w:rsidRDefault="00187B93"/>
  <w:p w14:paraId="6E0F0D40" w14:textId="77777777" w:rsidR="00187B93" w:rsidRDefault="00187B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D1DC" w14:textId="77777777" w:rsidR="00187B93" w:rsidRDefault="00187B93" w:rsidP="00853035">
    <w:pPr>
      <w:jc w:val="center"/>
    </w:pPr>
  </w:p>
  <w:p w14:paraId="25AF8FA2" w14:textId="77777777" w:rsidR="00187B93" w:rsidRDefault="00187B93" w:rsidP="0011637D">
    <w:pPr>
      <w:jc w:val="center"/>
    </w:pPr>
    <w:r>
      <w:t xml:space="preserve">Strana </w:t>
    </w:r>
    <w:r>
      <w:rPr>
        <w:b/>
        <w:bCs/>
      </w:rPr>
      <w:fldChar w:fldCharType="begin"/>
    </w:r>
    <w:r>
      <w:rPr>
        <w:b/>
        <w:bCs/>
      </w:rPr>
      <w:instrText>PAGE  \* Arabic  \* MERGEFORMAT</w:instrText>
    </w:r>
    <w:r>
      <w:rPr>
        <w:b/>
        <w:bCs/>
      </w:rPr>
      <w:fldChar w:fldCharType="separate"/>
    </w:r>
    <w:r w:rsidR="00410D0B">
      <w:rPr>
        <w:b/>
        <w:bCs/>
        <w:noProof/>
      </w:rPr>
      <w:t>9</w:t>
    </w:r>
    <w:r>
      <w:rPr>
        <w:b/>
        <w:bCs/>
      </w:rPr>
      <w:fldChar w:fldCharType="end"/>
    </w:r>
    <w:r>
      <w:t xml:space="preserve"> z </w:t>
    </w:r>
    <w:r>
      <w:rPr>
        <w:b/>
        <w:bCs/>
      </w:rPr>
      <w:fldChar w:fldCharType="begin"/>
    </w:r>
    <w:r>
      <w:rPr>
        <w:b/>
        <w:bCs/>
      </w:rPr>
      <w:instrText>NUMPAGES  \* Arabic  \* MERGEFORMAT</w:instrText>
    </w:r>
    <w:r>
      <w:rPr>
        <w:b/>
        <w:bCs/>
      </w:rPr>
      <w:fldChar w:fldCharType="separate"/>
    </w:r>
    <w:r w:rsidR="00410D0B">
      <w:rPr>
        <w:b/>
        <w:bCs/>
        <w:noProof/>
      </w:rPr>
      <w:t>9</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FC5" w14:textId="77777777" w:rsidR="00187B93" w:rsidRDefault="00187B93" w:rsidP="0011637D">
    <w:pPr>
      <w:tabs>
        <w:tab w:val="center" w:pos="4536"/>
      </w:tabs>
      <w:ind w:left="-1134"/>
    </w:pPr>
    <w:r>
      <w:rPr>
        <w:color w:val="A5A5A5" w:themeColor="accent3"/>
        <w:sz w:val="16"/>
      </w:rPr>
      <w:tab/>
    </w:r>
    <w:r>
      <w:t xml:space="preserve">Strana </w:t>
    </w:r>
    <w:r>
      <w:rPr>
        <w:b/>
        <w:bCs/>
      </w:rPr>
      <w:fldChar w:fldCharType="begin"/>
    </w:r>
    <w:r>
      <w:rPr>
        <w:b/>
        <w:bCs/>
      </w:rPr>
      <w:instrText>PAGE  \* Arabic  \* MERGEFORMAT</w:instrText>
    </w:r>
    <w:r>
      <w:rPr>
        <w:b/>
        <w:bCs/>
      </w:rPr>
      <w:fldChar w:fldCharType="separate"/>
    </w:r>
    <w:r w:rsidR="00410D0B">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410D0B">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F106" w14:textId="77777777" w:rsidR="0025375E" w:rsidRDefault="0025375E">
      <w:pPr>
        <w:rPr>
          <w:rFonts w:ascii="Courier CE" w:hAnsi="Courier CE" w:cs="Courier CE"/>
        </w:rPr>
      </w:pPr>
      <w:r>
        <w:rPr>
          <w:rFonts w:ascii="Courier CE" w:hAnsi="Courier CE" w:cs="Courier CE"/>
        </w:rPr>
        <w:separator/>
      </w:r>
    </w:p>
    <w:p w14:paraId="5BA34C0B" w14:textId="77777777" w:rsidR="0025375E" w:rsidRDefault="0025375E"/>
    <w:p w14:paraId="22A92C2C" w14:textId="77777777" w:rsidR="0025375E" w:rsidRDefault="0025375E"/>
  </w:footnote>
  <w:footnote w:type="continuationSeparator" w:id="0">
    <w:p w14:paraId="40C89210" w14:textId="77777777" w:rsidR="0025375E" w:rsidRDefault="0025375E">
      <w:r>
        <w:continuationSeparator/>
      </w:r>
    </w:p>
    <w:p w14:paraId="699842FB" w14:textId="77777777" w:rsidR="0025375E" w:rsidRDefault="0025375E"/>
    <w:p w14:paraId="114E88DA" w14:textId="77777777" w:rsidR="0025375E" w:rsidRDefault="0025375E"/>
  </w:footnote>
  <w:footnote w:id="1">
    <w:p w14:paraId="7B69F107" w14:textId="77777777" w:rsidR="00187B93" w:rsidRDefault="00187B93" w:rsidP="00E53C8A">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7286" w14:textId="77777777" w:rsidR="00187B93" w:rsidRDefault="00187B93"/>
  <w:p w14:paraId="5654549F" w14:textId="77777777" w:rsidR="00187B93" w:rsidRDefault="00187B93"/>
  <w:p w14:paraId="7C3F3EB6" w14:textId="77777777" w:rsidR="00187B93" w:rsidRDefault="00187B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93BA" w14:textId="77777777" w:rsidR="00187B93" w:rsidRDefault="00187B93"/>
  <w:p w14:paraId="7D4536F6" w14:textId="77777777" w:rsidR="00187B93" w:rsidRDefault="00187B93"/>
  <w:p w14:paraId="635A66E3" w14:textId="77777777" w:rsidR="00187B93" w:rsidRDefault="00187B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1DC0" w14:textId="5DD222AA" w:rsidR="00187B93" w:rsidRPr="00DB4C0C" w:rsidRDefault="00187B93" w:rsidP="00425BF3">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3158F42591AC47E08289A61E09B9C1F0"/>
        </w:placeholder>
        <w:dataBinding w:prefixMappings="xmlns:ns0='http://purl.org/dc/elements/1.1/' xmlns:ns1='http://schemas.openxmlformats.org/package/2006/metadata/core-properties' " w:xpath="/ns1:coreProperties[1]/ns0:subject[1]" w:storeItemID="{6C3C8BC8-F283-45AE-878A-BAB7291924A1}"/>
        <w:text/>
      </w:sdtPr>
      <w:sdtContent>
        <w:r w:rsidR="00935EF4">
          <w:rPr>
            <w:b/>
            <w:szCs w:val="22"/>
          </w:rPr>
          <w:t>SML/1133/2025</w:t>
        </w:r>
      </w:sdtContent>
    </w:sdt>
    <w:r w:rsidRPr="00DB4C0C">
      <w:rPr>
        <w:sz w:val="18"/>
        <w:szCs w:val="22"/>
      </w:rPr>
      <w:t xml:space="preserve"> </w:t>
    </w:r>
  </w:p>
  <w:p w14:paraId="23DC3DDF" w14:textId="7E60C850" w:rsidR="00187B93" w:rsidRPr="00DB4C0C" w:rsidRDefault="00187B93" w:rsidP="00425BF3">
    <w:pPr>
      <w:tabs>
        <w:tab w:val="right" w:pos="10065"/>
      </w:tabs>
      <w:ind w:left="-993" w:right="-993"/>
      <w:jc w:val="right"/>
      <w:rPr>
        <w:sz w:val="18"/>
        <w:szCs w:val="22"/>
      </w:rPr>
    </w:pPr>
    <w:r w:rsidRPr="00DB4C0C">
      <w:rPr>
        <w:sz w:val="18"/>
        <w:szCs w:val="22"/>
      </w:rPr>
      <w:t xml:space="preserve">Zakázka: </w:t>
    </w:r>
    <w:r w:rsidR="00935EF4" w:rsidRPr="00935EF4">
      <w:rPr>
        <w:sz w:val="18"/>
        <w:szCs w:val="22"/>
      </w:rPr>
      <w:t>SMK/066102/2025</w:t>
    </w:r>
  </w:p>
  <w:p w14:paraId="533E55CC" w14:textId="77777777" w:rsidR="00187B93" w:rsidRDefault="00187B93" w:rsidP="00425BF3">
    <w:pPr>
      <w:tabs>
        <w:tab w:val="right" w:pos="9781"/>
      </w:tabs>
    </w:pPr>
  </w:p>
  <w:p w14:paraId="196E5F62" w14:textId="77777777" w:rsidR="00187B93" w:rsidRPr="00425BF3" w:rsidRDefault="00187B93" w:rsidP="00425B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9F15D8"/>
    <w:multiLevelType w:val="hybridMultilevel"/>
    <w:tmpl w:val="A26ED5F0"/>
    <w:lvl w:ilvl="0" w:tplc="420C4480">
      <w:start w:val="1"/>
      <w:numFmt w:val="decimal"/>
      <w:lvlText w:val="%1."/>
      <w:lvlJc w:val="left"/>
      <w:pPr>
        <w:ind w:left="503"/>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D41E2706">
      <w:start w:val="1"/>
      <w:numFmt w:val="lowerLetter"/>
      <w:lvlText w:val="%2)"/>
      <w:lvlJc w:val="left"/>
      <w:pPr>
        <w:ind w:left="851" w:firstLine="229"/>
      </w:pPr>
      <w:rPr>
        <w:rFonts w:ascii="Arial Narrow" w:eastAsia="Arial" w:hAnsi="Arial Narrow" w:cs="Arial" w:hint="default"/>
        <w:b w:val="0"/>
        <w:i w:val="0"/>
        <w:strike w:val="0"/>
        <w:dstrike w:val="0"/>
        <w:color w:val="000000"/>
        <w:sz w:val="20"/>
        <w:szCs w:val="20"/>
        <w:u w:val="none" w:color="000000"/>
        <w:vertAlign w:val="baseline"/>
      </w:rPr>
    </w:lvl>
    <w:lvl w:ilvl="2" w:tplc="0A9409CA">
      <w:start w:val="1"/>
      <w:numFmt w:val="lowerRoman"/>
      <w:lvlText w:val="%3"/>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E91C8">
      <w:start w:val="1"/>
      <w:numFmt w:val="decimal"/>
      <w:lvlText w:val="%4"/>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3A2EB2">
      <w:start w:val="1"/>
      <w:numFmt w:val="lowerLetter"/>
      <w:lvlText w:val="%5"/>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123764">
      <w:start w:val="1"/>
      <w:numFmt w:val="lowerRoman"/>
      <w:lvlText w:val="%6"/>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CB114">
      <w:start w:val="1"/>
      <w:numFmt w:val="decimal"/>
      <w:lvlText w:val="%7"/>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52084E">
      <w:start w:val="1"/>
      <w:numFmt w:val="lowerLetter"/>
      <w:lvlText w:val="%8"/>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887488">
      <w:start w:val="1"/>
      <w:numFmt w:val="lowerRoman"/>
      <w:lvlText w:val="%9"/>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DE2A1C"/>
    <w:multiLevelType w:val="hybridMultilevel"/>
    <w:tmpl w:val="7F2E8E68"/>
    <w:lvl w:ilvl="0" w:tplc="DC764E7C">
      <w:start w:val="1"/>
      <w:numFmt w:val="lowerLetter"/>
      <w:lvlText w:val="%1)"/>
      <w:lvlJc w:val="left"/>
      <w:pPr>
        <w:ind w:left="397" w:hanging="11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5213A"/>
    <w:multiLevelType w:val="hybridMultilevel"/>
    <w:tmpl w:val="BF54B084"/>
    <w:lvl w:ilvl="0" w:tplc="272639C8">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CB00E">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2EB0A6">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B8F670">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8034E">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3E8510">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6C6766">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08868">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04719A">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A02016F"/>
    <w:multiLevelType w:val="hybridMultilevel"/>
    <w:tmpl w:val="6CDCC3DC"/>
    <w:lvl w:ilvl="0" w:tplc="C0FE4DA8">
      <w:start w:val="1"/>
      <w:numFmt w:val="decimal"/>
      <w:lvlText w:val="%1."/>
      <w:lvlJc w:val="left"/>
      <w:pPr>
        <w:tabs>
          <w:tab w:val="num" w:pos="284"/>
        </w:tabs>
        <w:ind w:left="284" w:hanging="284"/>
      </w:pPr>
      <w:rPr>
        <w:rFonts w:cs="Times New Roman" w:hint="default"/>
      </w:rPr>
    </w:lvl>
    <w:lvl w:ilvl="1" w:tplc="04050017">
      <w:start w:val="1"/>
      <w:numFmt w:val="lowerLetter"/>
      <w:lvlText w:val="%2)"/>
      <w:lvlJc w:val="left"/>
      <w:pPr>
        <w:ind w:left="1582" w:hanging="360"/>
      </w:p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7"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8C41EE4"/>
    <w:multiLevelType w:val="hybridMultilevel"/>
    <w:tmpl w:val="AB7A16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AC0748"/>
    <w:multiLevelType w:val="hybridMultilevel"/>
    <w:tmpl w:val="2DA6C1C8"/>
    <w:lvl w:ilvl="0" w:tplc="BA9C86B6">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CB380">
      <w:start w:val="1"/>
      <w:numFmt w:val="lowerLetter"/>
      <w:lvlText w:val="%2)"/>
      <w:lvlJc w:val="left"/>
      <w:pPr>
        <w:ind w:left="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F6D3B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8EA3C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2C540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0077F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92FA2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867B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EC216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C075A7"/>
    <w:multiLevelType w:val="hybridMultilevel"/>
    <w:tmpl w:val="C8363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A5729"/>
    <w:multiLevelType w:val="hybridMultilevel"/>
    <w:tmpl w:val="FF725E3C"/>
    <w:lvl w:ilvl="0" w:tplc="E1066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D90C30"/>
    <w:multiLevelType w:val="hybridMultilevel"/>
    <w:tmpl w:val="76DAF516"/>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1995D42"/>
    <w:multiLevelType w:val="hybridMultilevel"/>
    <w:tmpl w:val="E0D6244C"/>
    <w:lvl w:ilvl="0" w:tplc="DF508DC2">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47ABE">
      <w:start w:val="1"/>
      <w:numFmt w:val="lowerLetter"/>
      <w:lvlText w:val="%2)"/>
      <w:lvlJc w:val="left"/>
      <w:pPr>
        <w:ind w:left="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0A21F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F6C02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AF57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A83D4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8200AE">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48BB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EAE2BE">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397314"/>
    <w:multiLevelType w:val="hybridMultilevel"/>
    <w:tmpl w:val="AA40CC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AF0AE5"/>
    <w:multiLevelType w:val="hybridMultilevel"/>
    <w:tmpl w:val="4BB00128"/>
    <w:lvl w:ilvl="0" w:tplc="FFFFFFFF">
      <w:start w:val="1"/>
      <w:numFmt w:val="decimal"/>
      <w:lvlText w:val="%1."/>
      <w:lvlJc w:val="left"/>
      <w:pPr>
        <w:ind w:left="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3" w15:restartNumberingAfterBreak="0">
    <w:nsid w:val="5B7271CD"/>
    <w:multiLevelType w:val="hybridMultilevel"/>
    <w:tmpl w:val="A14C60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4A27523"/>
    <w:multiLevelType w:val="hybridMultilevel"/>
    <w:tmpl w:val="0CF20D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30"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D634C60"/>
    <w:multiLevelType w:val="hybridMultilevel"/>
    <w:tmpl w:val="4BCAD62E"/>
    <w:lvl w:ilvl="0" w:tplc="843EBF88">
      <w:numFmt w:val="bullet"/>
      <w:lvlText w:val="-"/>
      <w:lvlJc w:val="left"/>
      <w:pPr>
        <w:ind w:left="720" w:hanging="360"/>
      </w:pPr>
      <w:rPr>
        <w:rFonts w:ascii="Calibri" w:eastAsia="Lucida Sans Unicode"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CC70CC"/>
    <w:multiLevelType w:val="hybridMultilevel"/>
    <w:tmpl w:val="4D7C1A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A780DEE"/>
    <w:multiLevelType w:val="hybridMultilevel"/>
    <w:tmpl w:val="32E0403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8410633">
    <w:abstractNumId w:val="29"/>
  </w:num>
  <w:num w:numId="2" w16cid:durableId="138084537">
    <w:abstractNumId w:val="25"/>
  </w:num>
  <w:num w:numId="3" w16cid:durableId="1892889018">
    <w:abstractNumId w:val="5"/>
  </w:num>
  <w:num w:numId="4" w16cid:durableId="1915238150">
    <w:abstractNumId w:val="18"/>
  </w:num>
  <w:num w:numId="5" w16cid:durableId="1041638591">
    <w:abstractNumId w:val="8"/>
  </w:num>
  <w:num w:numId="6" w16cid:durableId="565652256">
    <w:abstractNumId w:val="0"/>
  </w:num>
  <w:num w:numId="7" w16cid:durableId="1256131004">
    <w:abstractNumId w:val="22"/>
  </w:num>
  <w:num w:numId="8" w16cid:durableId="446432194">
    <w:abstractNumId w:val="34"/>
  </w:num>
  <w:num w:numId="9" w16cid:durableId="427165617">
    <w:abstractNumId w:val="30"/>
  </w:num>
  <w:num w:numId="10" w16cid:durableId="1008094838">
    <w:abstractNumId w:val="28"/>
  </w:num>
  <w:num w:numId="11" w16cid:durableId="1000737790">
    <w:abstractNumId w:val="4"/>
  </w:num>
  <w:num w:numId="12" w16cid:durableId="1585453171">
    <w:abstractNumId w:val="26"/>
  </w:num>
  <w:num w:numId="13" w16cid:durableId="87895690">
    <w:abstractNumId w:val="24"/>
  </w:num>
  <w:num w:numId="14" w16cid:durableId="1508710983">
    <w:abstractNumId w:val="33"/>
  </w:num>
  <w:num w:numId="15" w16cid:durableId="987634923">
    <w:abstractNumId w:val="17"/>
  </w:num>
  <w:num w:numId="16" w16cid:durableId="132873639">
    <w:abstractNumId w:val="14"/>
  </w:num>
  <w:num w:numId="17" w16cid:durableId="2029673493">
    <w:abstractNumId w:val="35"/>
  </w:num>
  <w:num w:numId="18" w16cid:durableId="718213330">
    <w:abstractNumId w:val="6"/>
  </w:num>
  <w:num w:numId="19" w16cid:durableId="1025716580">
    <w:abstractNumId w:val="16"/>
  </w:num>
  <w:num w:numId="20" w16cid:durableId="530581094">
    <w:abstractNumId w:val="32"/>
  </w:num>
  <w:num w:numId="21" w16cid:durableId="442388244">
    <w:abstractNumId w:val="27"/>
  </w:num>
  <w:num w:numId="22" w16cid:durableId="1434788262">
    <w:abstractNumId w:val="23"/>
  </w:num>
  <w:num w:numId="23" w16cid:durableId="553007360">
    <w:abstractNumId w:val="20"/>
  </w:num>
  <w:num w:numId="24" w16cid:durableId="1220556251">
    <w:abstractNumId w:val="2"/>
  </w:num>
  <w:num w:numId="25" w16cid:durableId="1281912239">
    <w:abstractNumId w:val="10"/>
  </w:num>
  <w:num w:numId="26" w16cid:durableId="1510369518">
    <w:abstractNumId w:val="12"/>
  </w:num>
  <w:num w:numId="27" w16cid:durableId="1582444504">
    <w:abstractNumId w:val="7"/>
  </w:num>
  <w:num w:numId="28" w16cid:durableId="488138778">
    <w:abstractNumId w:val="31"/>
  </w:num>
  <w:num w:numId="29" w16cid:durableId="1335381562">
    <w:abstractNumId w:val="13"/>
  </w:num>
  <w:num w:numId="30" w16cid:durableId="1333603816">
    <w:abstractNumId w:val="15"/>
  </w:num>
  <w:num w:numId="31" w16cid:durableId="1508522294">
    <w:abstractNumId w:val="1"/>
  </w:num>
  <w:num w:numId="32" w16cid:durableId="2137407660">
    <w:abstractNumId w:val="3"/>
  </w:num>
  <w:num w:numId="33" w16cid:durableId="1546288128">
    <w:abstractNumId w:val="11"/>
  </w:num>
  <w:num w:numId="34" w16cid:durableId="1944336421">
    <w:abstractNumId w:val="21"/>
  </w:num>
  <w:num w:numId="35" w16cid:durableId="183060309">
    <w:abstractNumId w:val="19"/>
  </w:num>
  <w:num w:numId="36" w16cid:durableId="187376449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0B"/>
    <w:rsid w:val="000009FC"/>
    <w:rsid w:val="00002204"/>
    <w:rsid w:val="00010599"/>
    <w:rsid w:val="00012E48"/>
    <w:rsid w:val="000201E7"/>
    <w:rsid w:val="00021A39"/>
    <w:rsid w:val="000248C3"/>
    <w:rsid w:val="000354B3"/>
    <w:rsid w:val="000356B3"/>
    <w:rsid w:val="00036025"/>
    <w:rsid w:val="00036555"/>
    <w:rsid w:val="00047324"/>
    <w:rsid w:val="0004753C"/>
    <w:rsid w:val="00047968"/>
    <w:rsid w:val="000503BE"/>
    <w:rsid w:val="000505D7"/>
    <w:rsid w:val="00052353"/>
    <w:rsid w:val="000529BE"/>
    <w:rsid w:val="00071897"/>
    <w:rsid w:val="0008158B"/>
    <w:rsid w:val="000826D7"/>
    <w:rsid w:val="0008345E"/>
    <w:rsid w:val="00087C56"/>
    <w:rsid w:val="00092588"/>
    <w:rsid w:val="00093CA8"/>
    <w:rsid w:val="000A5036"/>
    <w:rsid w:val="000C1129"/>
    <w:rsid w:val="000C3639"/>
    <w:rsid w:val="000D3DF1"/>
    <w:rsid w:val="000E2AF0"/>
    <w:rsid w:val="000E2B11"/>
    <w:rsid w:val="000E50F0"/>
    <w:rsid w:val="001017D4"/>
    <w:rsid w:val="001044CD"/>
    <w:rsid w:val="0011151C"/>
    <w:rsid w:val="00111E35"/>
    <w:rsid w:val="0011637D"/>
    <w:rsid w:val="00116A27"/>
    <w:rsid w:val="00120BC6"/>
    <w:rsid w:val="0013186A"/>
    <w:rsid w:val="00136F6D"/>
    <w:rsid w:val="001443D7"/>
    <w:rsid w:val="00147662"/>
    <w:rsid w:val="00147CC2"/>
    <w:rsid w:val="00150D8D"/>
    <w:rsid w:val="001518E8"/>
    <w:rsid w:val="00152CD7"/>
    <w:rsid w:val="001532F8"/>
    <w:rsid w:val="00155E33"/>
    <w:rsid w:val="001616F0"/>
    <w:rsid w:val="001677E6"/>
    <w:rsid w:val="00172196"/>
    <w:rsid w:val="0017540F"/>
    <w:rsid w:val="00176576"/>
    <w:rsid w:val="00183621"/>
    <w:rsid w:val="00184DCA"/>
    <w:rsid w:val="0018608B"/>
    <w:rsid w:val="00187471"/>
    <w:rsid w:val="00187B93"/>
    <w:rsid w:val="00191916"/>
    <w:rsid w:val="00191B15"/>
    <w:rsid w:val="001A5951"/>
    <w:rsid w:val="001B053D"/>
    <w:rsid w:val="001B4350"/>
    <w:rsid w:val="001C01BD"/>
    <w:rsid w:val="001C12F2"/>
    <w:rsid w:val="001C1569"/>
    <w:rsid w:val="001C28B5"/>
    <w:rsid w:val="001C75B4"/>
    <w:rsid w:val="001E3923"/>
    <w:rsid w:val="001E3B6F"/>
    <w:rsid w:val="001E3E16"/>
    <w:rsid w:val="001F28A4"/>
    <w:rsid w:val="001F7A8A"/>
    <w:rsid w:val="0020624B"/>
    <w:rsid w:val="0020690A"/>
    <w:rsid w:val="00211DC1"/>
    <w:rsid w:val="0022236D"/>
    <w:rsid w:val="0022641C"/>
    <w:rsid w:val="00227306"/>
    <w:rsid w:val="0023176D"/>
    <w:rsid w:val="0023780E"/>
    <w:rsid w:val="0024294B"/>
    <w:rsid w:val="002435DB"/>
    <w:rsid w:val="0024772F"/>
    <w:rsid w:val="00252D48"/>
    <w:rsid w:val="0025375E"/>
    <w:rsid w:val="00255CB5"/>
    <w:rsid w:val="002609A7"/>
    <w:rsid w:val="002617CB"/>
    <w:rsid w:val="002633B1"/>
    <w:rsid w:val="00270CFA"/>
    <w:rsid w:val="00271B8D"/>
    <w:rsid w:val="00272BC4"/>
    <w:rsid w:val="002762C9"/>
    <w:rsid w:val="002A2B07"/>
    <w:rsid w:val="002B0228"/>
    <w:rsid w:val="002B4D0D"/>
    <w:rsid w:val="002C558F"/>
    <w:rsid w:val="002C5685"/>
    <w:rsid w:val="002C7F27"/>
    <w:rsid w:val="002E13B1"/>
    <w:rsid w:val="002F4287"/>
    <w:rsid w:val="003055B8"/>
    <w:rsid w:val="00312CA1"/>
    <w:rsid w:val="003156B7"/>
    <w:rsid w:val="0032075E"/>
    <w:rsid w:val="0032377D"/>
    <w:rsid w:val="00323AE4"/>
    <w:rsid w:val="00323CC3"/>
    <w:rsid w:val="00325546"/>
    <w:rsid w:val="003303A9"/>
    <w:rsid w:val="003316CB"/>
    <w:rsid w:val="0033427A"/>
    <w:rsid w:val="00336226"/>
    <w:rsid w:val="0034029B"/>
    <w:rsid w:val="003453A4"/>
    <w:rsid w:val="0035215E"/>
    <w:rsid w:val="00352837"/>
    <w:rsid w:val="00352D36"/>
    <w:rsid w:val="00366A1A"/>
    <w:rsid w:val="00370F57"/>
    <w:rsid w:val="00373ED7"/>
    <w:rsid w:val="00377F0E"/>
    <w:rsid w:val="003A6D62"/>
    <w:rsid w:val="003B4A85"/>
    <w:rsid w:val="003C1ACE"/>
    <w:rsid w:val="003C4E0F"/>
    <w:rsid w:val="003C5F94"/>
    <w:rsid w:val="003C6E9C"/>
    <w:rsid w:val="003D7568"/>
    <w:rsid w:val="003E11B0"/>
    <w:rsid w:val="003E55FB"/>
    <w:rsid w:val="003E5BA5"/>
    <w:rsid w:val="003F33D3"/>
    <w:rsid w:val="003F537E"/>
    <w:rsid w:val="004000AA"/>
    <w:rsid w:val="00410878"/>
    <w:rsid w:val="00410D0B"/>
    <w:rsid w:val="00411B99"/>
    <w:rsid w:val="00412737"/>
    <w:rsid w:val="00425BF3"/>
    <w:rsid w:val="00427FDD"/>
    <w:rsid w:val="004352E2"/>
    <w:rsid w:val="00444E24"/>
    <w:rsid w:val="0044561C"/>
    <w:rsid w:val="00447810"/>
    <w:rsid w:val="00450FB7"/>
    <w:rsid w:val="0046057B"/>
    <w:rsid w:val="00466514"/>
    <w:rsid w:val="00466658"/>
    <w:rsid w:val="0046746D"/>
    <w:rsid w:val="00470621"/>
    <w:rsid w:val="00474548"/>
    <w:rsid w:val="00477190"/>
    <w:rsid w:val="00477AA0"/>
    <w:rsid w:val="00485FE4"/>
    <w:rsid w:val="00487F9D"/>
    <w:rsid w:val="00490651"/>
    <w:rsid w:val="00491944"/>
    <w:rsid w:val="004A257D"/>
    <w:rsid w:val="004A37C5"/>
    <w:rsid w:val="004A499F"/>
    <w:rsid w:val="004A757C"/>
    <w:rsid w:val="004B2F6B"/>
    <w:rsid w:val="004B2FF5"/>
    <w:rsid w:val="004C54DB"/>
    <w:rsid w:val="004C7C68"/>
    <w:rsid w:val="004D208D"/>
    <w:rsid w:val="004E1106"/>
    <w:rsid w:val="004E240D"/>
    <w:rsid w:val="004E2CB1"/>
    <w:rsid w:val="004E441E"/>
    <w:rsid w:val="004E6379"/>
    <w:rsid w:val="004F1167"/>
    <w:rsid w:val="004F3204"/>
    <w:rsid w:val="004F32BF"/>
    <w:rsid w:val="004F3B3D"/>
    <w:rsid w:val="004F5B77"/>
    <w:rsid w:val="004F6734"/>
    <w:rsid w:val="00503195"/>
    <w:rsid w:val="00507F55"/>
    <w:rsid w:val="0051422D"/>
    <w:rsid w:val="00517F5D"/>
    <w:rsid w:val="0052191C"/>
    <w:rsid w:val="005238F1"/>
    <w:rsid w:val="005313D8"/>
    <w:rsid w:val="00536321"/>
    <w:rsid w:val="005413D4"/>
    <w:rsid w:val="00541937"/>
    <w:rsid w:val="0054351E"/>
    <w:rsid w:val="00543557"/>
    <w:rsid w:val="00545A36"/>
    <w:rsid w:val="00551F4C"/>
    <w:rsid w:val="005520CF"/>
    <w:rsid w:val="00557C18"/>
    <w:rsid w:val="0056598D"/>
    <w:rsid w:val="00586176"/>
    <w:rsid w:val="005920D7"/>
    <w:rsid w:val="00595D3C"/>
    <w:rsid w:val="0059652D"/>
    <w:rsid w:val="005A1D9D"/>
    <w:rsid w:val="005A7683"/>
    <w:rsid w:val="005B23E2"/>
    <w:rsid w:val="005C4707"/>
    <w:rsid w:val="005D0D39"/>
    <w:rsid w:val="005D5B58"/>
    <w:rsid w:val="005E0779"/>
    <w:rsid w:val="005E3C70"/>
    <w:rsid w:val="005E56BC"/>
    <w:rsid w:val="00603C7C"/>
    <w:rsid w:val="00604EAA"/>
    <w:rsid w:val="0060529A"/>
    <w:rsid w:val="00613ADE"/>
    <w:rsid w:val="00613E2C"/>
    <w:rsid w:val="00621CF1"/>
    <w:rsid w:val="00625F3F"/>
    <w:rsid w:val="00631E54"/>
    <w:rsid w:val="00632175"/>
    <w:rsid w:val="006333BD"/>
    <w:rsid w:val="00634F40"/>
    <w:rsid w:val="006360E9"/>
    <w:rsid w:val="00643578"/>
    <w:rsid w:val="00647F69"/>
    <w:rsid w:val="00654588"/>
    <w:rsid w:val="0065524D"/>
    <w:rsid w:val="00660414"/>
    <w:rsid w:val="00661F1A"/>
    <w:rsid w:val="00670485"/>
    <w:rsid w:val="0068231B"/>
    <w:rsid w:val="00684DBB"/>
    <w:rsid w:val="00684E26"/>
    <w:rsid w:val="00685153"/>
    <w:rsid w:val="0068797E"/>
    <w:rsid w:val="00692869"/>
    <w:rsid w:val="00695177"/>
    <w:rsid w:val="006A401D"/>
    <w:rsid w:val="006B2980"/>
    <w:rsid w:val="006D3EC1"/>
    <w:rsid w:val="006D5DF1"/>
    <w:rsid w:val="006D7CD5"/>
    <w:rsid w:val="006E2BD0"/>
    <w:rsid w:val="006E4F32"/>
    <w:rsid w:val="006E7378"/>
    <w:rsid w:val="006F25F3"/>
    <w:rsid w:val="00703BF3"/>
    <w:rsid w:val="007067B3"/>
    <w:rsid w:val="00715639"/>
    <w:rsid w:val="0071775C"/>
    <w:rsid w:val="007252A6"/>
    <w:rsid w:val="00732BFF"/>
    <w:rsid w:val="00734090"/>
    <w:rsid w:val="00753F0C"/>
    <w:rsid w:val="0076080D"/>
    <w:rsid w:val="0076196F"/>
    <w:rsid w:val="00770019"/>
    <w:rsid w:val="00770219"/>
    <w:rsid w:val="007735BA"/>
    <w:rsid w:val="00780565"/>
    <w:rsid w:val="00790B54"/>
    <w:rsid w:val="007A0F56"/>
    <w:rsid w:val="007A18E9"/>
    <w:rsid w:val="007A3FD5"/>
    <w:rsid w:val="007A5FBB"/>
    <w:rsid w:val="007B0EBC"/>
    <w:rsid w:val="007C1E49"/>
    <w:rsid w:val="007D04E4"/>
    <w:rsid w:val="007D099F"/>
    <w:rsid w:val="007D6658"/>
    <w:rsid w:val="007D7CB4"/>
    <w:rsid w:val="007E23C7"/>
    <w:rsid w:val="007E4E55"/>
    <w:rsid w:val="007E5F3F"/>
    <w:rsid w:val="007F77B7"/>
    <w:rsid w:val="00801055"/>
    <w:rsid w:val="008010E5"/>
    <w:rsid w:val="00802996"/>
    <w:rsid w:val="00804E16"/>
    <w:rsid w:val="008323A8"/>
    <w:rsid w:val="0083426F"/>
    <w:rsid w:val="00834FF1"/>
    <w:rsid w:val="00837065"/>
    <w:rsid w:val="00847150"/>
    <w:rsid w:val="0085141A"/>
    <w:rsid w:val="00853035"/>
    <w:rsid w:val="00864BAD"/>
    <w:rsid w:val="00873A9C"/>
    <w:rsid w:val="00880BDC"/>
    <w:rsid w:val="008814D5"/>
    <w:rsid w:val="008831EB"/>
    <w:rsid w:val="008848DB"/>
    <w:rsid w:val="00884F20"/>
    <w:rsid w:val="00895C1F"/>
    <w:rsid w:val="008B0368"/>
    <w:rsid w:val="008B31F9"/>
    <w:rsid w:val="008B541E"/>
    <w:rsid w:val="008B5AD5"/>
    <w:rsid w:val="008C00B4"/>
    <w:rsid w:val="008C6E90"/>
    <w:rsid w:val="008D3747"/>
    <w:rsid w:val="008D3E0F"/>
    <w:rsid w:val="008D66E6"/>
    <w:rsid w:val="008D796F"/>
    <w:rsid w:val="008D7BA9"/>
    <w:rsid w:val="008E3B56"/>
    <w:rsid w:val="008E3CD9"/>
    <w:rsid w:val="008E7069"/>
    <w:rsid w:val="008F009E"/>
    <w:rsid w:val="008F65F4"/>
    <w:rsid w:val="008F7622"/>
    <w:rsid w:val="009061EE"/>
    <w:rsid w:val="00927C1F"/>
    <w:rsid w:val="009311D1"/>
    <w:rsid w:val="00935EF4"/>
    <w:rsid w:val="009363D3"/>
    <w:rsid w:val="00937F3A"/>
    <w:rsid w:val="0094661B"/>
    <w:rsid w:val="00951998"/>
    <w:rsid w:val="00960622"/>
    <w:rsid w:val="009621E2"/>
    <w:rsid w:val="009679BF"/>
    <w:rsid w:val="00971E55"/>
    <w:rsid w:val="00975B9D"/>
    <w:rsid w:val="00980106"/>
    <w:rsid w:val="0098167F"/>
    <w:rsid w:val="00982CCC"/>
    <w:rsid w:val="00984FF4"/>
    <w:rsid w:val="00992D5C"/>
    <w:rsid w:val="0099788E"/>
    <w:rsid w:val="009A1A8B"/>
    <w:rsid w:val="009C0495"/>
    <w:rsid w:val="009C278B"/>
    <w:rsid w:val="009C6A93"/>
    <w:rsid w:val="009D1914"/>
    <w:rsid w:val="009E7CD8"/>
    <w:rsid w:val="009F245A"/>
    <w:rsid w:val="009F4D25"/>
    <w:rsid w:val="00A008CE"/>
    <w:rsid w:val="00A00BB7"/>
    <w:rsid w:val="00A00CFF"/>
    <w:rsid w:val="00A15244"/>
    <w:rsid w:val="00A1675D"/>
    <w:rsid w:val="00A23D35"/>
    <w:rsid w:val="00A412BB"/>
    <w:rsid w:val="00A43DBA"/>
    <w:rsid w:val="00A447A7"/>
    <w:rsid w:val="00A521D7"/>
    <w:rsid w:val="00A5425E"/>
    <w:rsid w:val="00A619C4"/>
    <w:rsid w:val="00A64EC4"/>
    <w:rsid w:val="00A6608B"/>
    <w:rsid w:val="00A66B4A"/>
    <w:rsid w:val="00A73CAA"/>
    <w:rsid w:val="00A842EC"/>
    <w:rsid w:val="00A842F0"/>
    <w:rsid w:val="00A87293"/>
    <w:rsid w:val="00A95717"/>
    <w:rsid w:val="00A97E7B"/>
    <w:rsid w:val="00AA0A77"/>
    <w:rsid w:val="00AA157F"/>
    <w:rsid w:val="00AA4A48"/>
    <w:rsid w:val="00AA5735"/>
    <w:rsid w:val="00AB1500"/>
    <w:rsid w:val="00AB34B2"/>
    <w:rsid w:val="00AC0C95"/>
    <w:rsid w:val="00AC1538"/>
    <w:rsid w:val="00AE12A9"/>
    <w:rsid w:val="00AE5550"/>
    <w:rsid w:val="00AE7DFA"/>
    <w:rsid w:val="00AF0AAB"/>
    <w:rsid w:val="00AF0C2C"/>
    <w:rsid w:val="00AF3470"/>
    <w:rsid w:val="00B0146D"/>
    <w:rsid w:val="00B04DE9"/>
    <w:rsid w:val="00B0618A"/>
    <w:rsid w:val="00B15D1F"/>
    <w:rsid w:val="00B37088"/>
    <w:rsid w:val="00B42817"/>
    <w:rsid w:val="00B463FA"/>
    <w:rsid w:val="00B549CA"/>
    <w:rsid w:val="00B54CA4"/>
    <w:rsid w:val="00B553AA"/>
    <w:rsid w:val="00B553B8"/>
    <w:rsid w:val="00B55A9D"/>
    <w:rsid w:val="00B62F37"/>
    <w:rsid w:val="00B64F54"/>
    <w:rsid w:val="00B65AC3"/>
    <w:rsid w:val="00B71249"/>
    <w:rsid w:val="00B738FA"/>
    <w:rsid w:val="00B748F3"/>
    <w:rsid w:val="00B7579F"/>
    <w:rsid w:val="00B83AA1"/>
    <w:rsid w:val="00B92485"/>
    <w:rsid w:val="00B9272B"/>
    <w:rsid w:val="00BA00AE"/>
    <w:rsid w:val="00BA02DD"/>
    <w:rsid w:val="00BA167D"/>
    <w:rsid w:val="00BA5E08"/>
    <w:rsid w:val="00BB09D7"/>
    <w:rsid w:val="00BB3095"/>
    <w:rsid w:val="00BB3B2D"/>
    <w:rsid w:val="00BC4A1C"/>
    <w:rsid w:val="00BD021A"/>
    <w:rsid w:val="00BE0CA4"/>
    <w:rsid w:val="00BF449D"/>
    <w:rsid w:val="00BF4BCD"/>
    <w:rsid w:val="00BF7AF3"/>
    <w:rsid w:val="00C00C01"/>
    <w:rsid w:val="00C1215E"/>
    <w:rsid w:val="00C24262"/>
    <w:rsid w:val="00C255D8"/>
    <w:rsid w:val="00C27AA5"/>
    <w:rsid w:val="00C37024"/>
    <w:rsid w:val="00C41FF1"/>
    <w:rsid w:val="00C44416"/>
    <w:rsid w:val="00C44C2D"/>
    <w:rsid w:val="00C45DDD"/>
    <w:rsid w:val="00C50A28"/>
    <w:rsid w:val="00C53276"/>
    <w:rsid w:val="00C53544"/>
    <w:rsid w:val="00C6104A"/>
    <w:rsid w:val="00C63C3D"/>
    <w:rsid w:val="00C65AD7"/>
    <w:rsid w:val="00C706DF"/>
    <w:rsid w:val="00C74231"/>
    <w:rsid w:val="00C772CB"/>
    <w:rsid w:val="00C81998"/>
    <w:rsid w:val="00C931D5"/>
    <w:rsid w:val="00C9550C"/>
    <w:rsid w:val="00CA174D"/>
    <w:rsid w:val="00CA5B89"/>
    <w:rsid w:val="00CB031F"/>
    <w:rsid w:val="00CB62E7"/>
    <w:rsid w:val="00CC087C"/>
    <w:rsid w:val="00CC50EB"/>
    <w:rsid w:val="00CC5E62"/>
    <w:rsid w:val="00CC71AE"/>
    <w:rsid w:val="00CD067B"/>
    <w:rsid w:val="00CD4B3D"/>
    <w:rsid w:val="00CE7BD5"/>
    <w:rsid w:val="00CF689F"/>
    <w:rsid w:val="00D024BB"/>
    <w:rsid w:val="00D07AD8"/>
    <w:rsid w:val="00D16B5F"/>
    <w:rsid w:val="00D171FE"/>
    <w:rsid w:val="00D216D0"/>
    <w:rsid w:val="00D225EE"/>
    <w:rsid w:val="00D257A4"/>
    <w:rsid w:val="00D363F8"/>
    <w:rsid w:val="00D44033"/>
    <w:rsid w:val="00D5114E"/>
    <w:rsid w:val="00D57956"/>
    <w:rsid w:val="00D63040"/>
    <w:rsid w:val="00D64575"/>
    <w:rsid w:val="00D66FA4"/>
    <w:rsid w:val="00D679C5"/>
    <w:rsid w:val="00D77F8D"/>
    <w:rsid w:val="00D90B88"/>
    <w:rsid w:val="00D9251A"/>
    <w:rsid w:val="00D93556"/>
    <w:rsid w:val="00D943A7"/>
    <w:rsid w:val="00D94D07"/>
    <w:rsid w:val="00D977A8"/>
    <w:rsid w:val="00DA0DAC"/>
    <w:rsid w:val="00DA1E3A"/>
    <w:rsid w:val="00DA3E87"/>
    <w:rsid w:val="00DA5D09"/>
    <w:rsid w:val="00DB3B21"/>
    <w:rsid w:val="00DB6BA6"/>
    <w:rsid w:val="00DC2013"/>
    <w:rsid w:val="00DC29D5"/>
    <w:rsid w:val="00DC4CFC"/>
    <w:rsid w:val="00DC6026"/>
    <w:rsid w:val="00DD50A9"/>
    <w:rsid w:val="00DE01F4"/>
    <w:rsid w:val="00DE0DB8"/>
    <w:rsid w:val="00DF0B64"/>
    <w:rsid w:val="00E000C6"/>
    <w:rsid w:val="00E01FDE"/>
    <w:rsid w:val="00E038EF"/>
    <w:rsid w:val="00E04C33"/>
    <w:rsid w:val="00E13384"/>
    <w:rsid w:val="00E140A3"/>
    <w:rsid w:val="00E147FB"/>
    <w:rsid w:val="00E2118F"/>
    <w:rsid w:val="00E22C37"/>
    <w:rsid w:val="00E36BD2"/>
    <w:rsid w:val="00E372A3"/>
    <w:rsid w:val="00E441E9"/>
    <w:rsid w:val="00E444F2"/>
    <w:rsid w:val="00E53C8A"/>
    <w:rsid w:val="00E552D8"/>
    <w:rsid w:val="00E56F5F"/>
    <w:rsid w:val="00E57BA8"/>
    <w:rsid w:val="00E62D1E"/>
    <w:rsid w:val="00E65512"/>
    <w:rsid w:val="00E677AB"/>
    <w:rsid w:val="00E7537F"/>
    <w:rsid w:val="00E766E4"/>
    <w:rsid w:val="00E76D18"/>
    <w:rsid w:val="00E817A8"/>
    <w:rsid w:val="00E90461"/>
    <w:rsid w:val="00E919DB"/>
    <w:rsid w:val="00E91EFB"/>
    <w:rsid w:val="00E93D9E"/>
    <w:rsid w:val="00E94B7D"/>
    <w:rsid w:val="00E951CD"/>
    <w:rsid w:val="00E9528A"/>
    <w:rsid w:val="00E973F3"/>
    <w:rsid w:val="00EA37E9"/>
    <w:rsid w:val="00EA38E5"/>
    <w:rsid w:val="00EA3C99"/>
    <w:rsid w:val="00EB3AB1"/>
    <w:rsid w:val="00EC02E1"/>
    <w:rsid w:val="00EC472C"/>
    <w:rsid w:val="00EE4817"/>
    <w:rsid w:val="00EE704F"/>
    <w:rsid w:val="00EF5237"/>
    <w:rsid w:val="00F008C5"/>
    <w:rsid w:val="00F02467"/>
    <w:rsid w:val="00F03AB7"/>
    <w:rsid w:val="00F11A79"/>
    <w:rsid w:val="00F15F7D"/>
    <w:rsid w:val="00F232C6"/>
    <w:rsid w:val="00F35322"/>
    <w:rsid w:val="00F35A75"/>
    <w:rsid w:val="00F402A0"/>
    <w:rsid w:val="00F40B9E"/>
    <w:rsid w:val="00F438C3"/>
    <w:rsid w:val="00F43D6C"/>
    <w:rsid w:val="00F50EAE"/>
    <w:rsid w:val="00F640CE"/>
    <w:rsid w:val="00F709DE"/>
    <w:rsid w:val="00F766CE"/>
    <w:rsid w:val="00F77D07"/>
    <w:rsid w:val="00F82951"/>
    <w:rsid w:val="00F8349C"/>
    <w:rsid w:val="00F8761D"/>
    <w:rsid w:val="00F94ECD"/>
    <w:rsid w:val="00FA08A5"/>
    <w:rsid w:val="00FA2837"/>
    <w:rsid w:val="00FB0435"/>
    <w:rsid w:val="00FB37E1"/>
    <w:rsid w:val="00FB56D1"/>
    <w:rsid w:val="00FB6782"/>
    <w:rsid w:val="00FB69D7"/>
    <w:rsid w:val="00FB78DD"/>
    <w:rsid w:val="00FC0105"/>
    <w:rsid w:val="00FC1BF1"/>
    <w:rsid w:val="00FC2420"/>
    <w:rsid w:val="00FC50D7"/>
    <w:rsid w:val="00FD6BD3"/>
    <w:rsid w:val="00FD7C35"/>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7ABE3"/>
  <w14:defaultImageDpi w14:val="96"/>
  <w15:docId w15:val="{86D9ECAF-E328-4BC2-9F6F-264C2C8E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qFormat="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A9C"/>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rsid w:val="007A18E9"/>
    <w:rPr>
      <w:rFonts w:ascii="Times New Roman" w:hAnsi="Times New Roman" w:cs="Times New Roman"/>
      <w:sz w:val="16"/>
    </w:rPr>
  </w:style>
  <w:style w:type="paragraph" w:styleId="Textkomente">
    <w:name w:val="annotation text"/>
    <w:basedOn w:val="Normln"/>
    <w:link w:val="TextkomenteChar"/>
    <w:uiPriority w:val="99"/>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B04DE9"/>
    <w:pPr>
      <w:widowControl w:val="0"/>
      <w:adjustRightInd w:val="0"/>
      <w:spacing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B04DE9"/>
    <w:rPr>
      <w:rFonts w:ascii="Arial Narrow" w:hAnsi="Arial Narrow"/>
      <w:b/>
      <w:bCs/>
      <w:kern w:val="28"/>
      <w:sz w:val="32"/>
      <w:szCs w:val="32"/>
      <w:lang w:eastAsia="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qFormat/>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customStyle="1" w:styleId="Ploha">
    <w:name w:val="Příloha"/>
    <w:basedOn w:val="Normln"/>
    <w:next w:val="Normln"/>
    <w:qFormat/>
    <w:rsid w:val="00255CB5"/>
    <w:pPr>
      <w:keepNext/>
      <w:autoSpaceDE/>
      <w:autoSpaceDN/>
      <w:spacing w:after="360"/>
      <w:outlineLvl w:val="0"/>
    </w:pPr>
    <w:rPr>
      <w:rFonts w:ascii="Arial" w:eastAsiaTheme="minorHAnsi" w:hAnsi="Arial" w:cstheme="minorBidi"/>
      <w:b/>
      <w:caps/>
      <w:sz w:val="24"/>
      <w:szCs w:val="20"/>
      <w:lang w:eastAsia="en-US"/>
    </w:rPr>
  </w:style>
  <w:style w:type="paragraph" w:styleId="Podnadpis">
    <w:name w:val="Subtitle"/>
    <w:basedOn w:val="Nzev"/>
    <w:next w:val="Normln"/>
    <w:link w:val="PodnadpisChar"/>
    <w:qFormat/>
    <w:rsid w:val="00B04DE9"/>
    <w:rPr>
      <w:sz w:val="24"/>
    </w:rPr>
  </w:style>
  <w:style w:type="character" w:customStyle="1" w:styleId="PodnadpisChar">
    <w:name w:val="Podnadpis Char"/>
    <w:basedOn w:val="Standardnpsmoodstavce"/>
    <w:link w:val="Podnadpis"/>
    <w:rsid w:val="00B04DE9"/>
    <w:rPr>
      <w:rFonts w:ascii="Arial Narrow" w:hAnsi="Arial Narrow"/>
      <w:b/>
      <w:bCs/>
      <w:kern w:val="28"/>
      <w:sz w:val="24"/>
      <w:szCs w:val="32"/>
      <w:lang w:eastAsia="ar-SA"/>
    </w:rPr>
  </w:style>
  <w:style w:type="table" w:customStyle="1" w:styleId="Mkatabulky4">
    <w:name w:val="Mřížka tabulky4"/>
    <w:basedOn w:val="Normlntabulka"/>
    <w:next w:val="Mkatabulky"/>
    <w:uiPriority w:val="59"/>
    <w:rsid w:val="00255C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255CB5"/>
    <w:pPr>
      <w:keepNext w:val="0"/>
      <w:widowControl/>
      <w:numPr>
        <w:ilvl w:val="1"/>
        <w:numId w:val="25"/>
      </w:numPr>
      <w:autoSpaceDE/>
      <w:autoSpaceDN/>
      <w:adjustRightInd/>
      <w:spacing w:before="120" w:after="120" w:line="288" w:lineRule="auto"/>
      <w:ind w:left="576" w:hanging="576"/>
      <w:jc w:val="both"/>
    </w:pPr>
    <w:rPr>
      <w:rFonts w:ascii="Segoe UI" w:hAnsi="Segoe UI" w:cs="Times New Roman"/>
      <w:b w:val="0"/>
      <w:bCs w:val="0"/>
      <w:iCs w:val="0"/>
      <w:sz w:val="20"/>
      <w:lang w:eastAsia="cs-CZ"/>
    </w:rPr>
  </w:style>
  <w:style w:type="character" w:customStyle="1" w:styleId="Podtitul11Char">
    <w:name w:val="Podtitul 1.1 Char"/>
    <w:link w:val="Podtitul11"/>
    <w:rsid w:val="00255CB5"/>
    <w:rPr>
      <w:rFonts w:ascii="Segoe UI" w:hAnsi="Segoe UI"/>
    </w:rPr>
  </w:style>
  <w:style w:type="paragraph" w:customStyle="1" w:styleId="podpisra">
    <w:name w:val="podpis čára"/>
    <w:basedOn w:val="Normln"/>
    <w:rsid w:val="00255CB5"/>
    <w:pPr>
      <w:tabs>
        <w:tab w:val="right" w:leader="dot" w:pos="3969"/>
        <w:tab w:val="right" w:pos="5103"/>
        <w:tab w:val="right" w:leader="dot" w:pos="9072"/>
      </w:tabs>
      <w:autoSpaceDE/>
      <w:autoSpaceDN/>
      <w:spacing w:line="288" w:lineRule="auto"/>
    </w:pPr>
    <w:rPr>
      <w:rFonts w:ascii="Segoe UI" w:hAnsi="Segoe UI" w:cs="Times New Roman"/>
      <w:sz w:val="20"/>
      <w:szCs w:val="20"/>
    </w:rPr>
  </w:style>
  <w:style w:type="character" w:customStyle="1" w:styleId="fontstyle01">
    <w:name w:val="fontstyle01"/>
    <w:basedOn w:val="Standardnpsmoodstavce"/>
    <w:rsid w:val="00255CB5"/>
    <w:rPr>
      <w:rFonts w:ascii="SegoeUI" w:hAnsi="SegoeUI" w:hint="default"/>
      <w:b w:val="0"/>
      <w:bCs w:val="0"/>
      <w:i w:val="0"/>
      <w:iCs w:val="0"/>
      <w:color w:val="000000"/>
      <w:sz w:val="22"/>
      <w:szCs w:val="22"/>
    </w:rPr>
  </w:style>
  <w:style w:type="paragraph" w:customStyle="1" w:styleId="Default">
    <w:name w:val="Default"/>
    <w:rsid w:val="008C6E90"/>
    <w:pPr>
      <w:autoSpaceDE w:val="0"/>
      <w:autoSpaceDN w:val="0"/>
      <w:adjustRightInd w:val="0"/>
    </w:pPr>
    <w:rPr>
      <w:rFonts w:ascii="Calibri" w:hAnsi="Calibri" w:cs="Calibri"/>
      <w:color w:val="000000"/>
      <w:sz w:val="24"/>
      <w:szCs w:val="24"/>
    </w:rPr>
  </w:style>
  <w:style w:type="paragraph" w:customStyle="1" w:styleId="Tlotextu">
    <w:name w:val="Tělo textu"/>
    <w:basedOn w:val="Normln"/>
    <w:rsid w:val="008C6E90"/>
    <w:pPr>
      <w:autoSpaceDE/>
      <w:autoSpaceDN/>
      <w:spacing w:after="140" w:line="288" w:lineRule="auto"/>
    </w:pPr>
    <w:rPr>
      <w:rFonts w:ascii="Times New Roman" w:eastAsia="Lucida Sans Unicode" w:hAnsi="Times New Roman" w:cs="Mangal"/>
      <w:sz w:val="24"/>
      <w:lang w:eastAsia="zh-CN" w:bidi="hi-IN"/>
    </w:rPr>
  </w:style>
  <w:style w:type="paragraph" w:styleId="Zhlav">
    <w:name w:val="header"/>
    <w:basedOn w:val="Normln"/>
    <w:link w:val="ZhlavChar"/>
    <w:uiPriority w:val="99"/>
    <w:semiHidden/>
    <w:rsid w:val="00425BF3"/>
    <w:pPr>
      <w:tabs>
        <w:tab w:val="center" w:pos="4536"/>
        <w:tab w:val="right" w:pos="9072"/>
      </w:tabs>
    </w:pPr>
  </w:style>
  <w:style w:type="character" w:customStyle="1" w:styleId="ZhlavChar">
    <w:name w:val="Záhlaví Char"/>
    <w:basedOn w:val="Standardnpsmoodstavce"/>
    <w:link w:val="Zhlav"/>
    <w:uiPriority w:val="99"/>
    <w:semiHidden/>
    <w:rsid w:val="00425BF3"/>
    <w:rPr>
      <w:rFonts w:ascii="Arial Narrow" w:hAnsi="Arial Narrow" w:cs="Courier"/>
      <w:sz w:val="22"/>
      <w:szCs w:val="24"/>
    </w:rPr>
  </w:style>
  <w:style w:type="character" w:customStyle="1" w:styleId="Styl1">
    <w:name w:val="Styl1"/>
    <w:basedOn w:val="Standardnpsmoodstavce"/>
    <w:uiPriority w:val="1"/>
    <w:rsid w:val="00425BF3"/>
    <w:rPr>
      <w:rFonts w:ascii="Arial" w:hAnsi="Arial"/>
      <w:color w:val="FF0000"/>
      <w:sz w:val="20"/>
    </w:rPr>
  </w:style>
  <w:style w:type="character" w:customStyle="1" w:styleId="Styl2">
    <w:name w:val="Styl2"/>
    <w:basedOn w:val="Standardnpsmoodstavce"/>
    <w:uiPriority w:val="1"/>
    <w:rsid w:val="00425BF3"/>
    <w:rPr>
      <w:rFonts w:ascii="Arial Narrow" w:hAnsi="Arial Narrow"/>
      <w:b w:val="0"/>
      <w:color w:val="404999"/>
      <w:sz w:val="20"/>
    </w:rPr>
  </w:style>
  <w:style w:type="character" w:customStyle="1" w:styleId="BezmezerChar">
    <w:name w:val="Bez mezer Char"/>
    <w:basedOn w:val="Standardnpsmoodstavce"/>
    <w:link w:val="Bezmezer"/>
    <w:uiPriority w:val="1"/>
    <w:rsid w:val="00425B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6073">
      <w:bodyDiv w:val="1"/>
      <w:marLeft w:val="0"/>
      <w:marRight w:val="0"/>
      <w:marTop w:val="0"/>
      <w:marBottom w:val="0"/>
      <w:divBdr>
        <w:top w:val="none" w:sz="0" w:space="0" w:color="auto"/>
        <w:left w:val="none" w:sz="0" w:space="0" w:color="auto"/>
        <w:bottom w:val="none" w:sz="0" w:space="0" w:color="auto"/>
        <w:right w:val="none" w:sz="0" w:space="0" w:color="auto"/>
      </w:divBdr>
    </w:div>
    <w:div w:id="638919589">
      <w:bodyDiv w:val="1"/>
      <w:marLeft w:val="0"/>
      <w:marRight w:val="0"/>
      <w:marTop w:val="0"/>
      <w:marBottom w:val="0"/>
      <w:divBdr>
        <w:top w:val="none" w:sz="0" w:space="0" w:color="auto"/>
        <w:left w:val="none" w:sz="0" w:space="0" w:color="auto"/>
        <w:bottom w:val="none" w:sz="0" w:space="0" w:color="auto"/>
        <w:right w:val="none" w:sz="0" w:space="0" w:color="auto"/>
      </w:divBdr>
    </w:div>
    <w:div w:id="1093011772">
      <w:bodyDiv w:val="1"/>
      <w:marLeft w:val="0"/>
      <w:marRight w:val="0"/>
      <w:marTop w:val="0"/>
      <w:marBottom w:val="0"/>
      <w:divBdr>
        <w:top w:val="none" w:sz="0" w:space="0" w:color="auto"/>
        <w:left w:val="none" w:sz="0" w:space="0" w:color="auto"/>
        <w:bottom w:val="none" w:sz="0" w:space="0" w:color="auto"/>
        <w:right w:val="none" w:sz="0" w:space="0" w:color="auto"/>
      </w:divBdr>
    </w:div>
    <w:div w:id="13988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files\soubory\Sablony\Odbor_organizacni\09%20Vzory%20smluv\05%20DNS%20ICT\Smlouva%20o%20d&#237;lo%20-%20roz&#353;i&#345;uj&#237;c&#237;%20modul%20IS%20s%20technickou%20podporo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049B9D460410BAFD53B7D47F01461"/>
        <w:category>
          <w:name w:val="Obecné"/>
          <w:gallery w:val="placeholder"/>
        </w:category>
        <w:types>
          <w:type w:val="bbPlcHdr"/>
        </w:types>
        <w:behaviors>
          <w:behavior w:val="content"/>
        </w:behaviors>
        <w:guid w:val="{F410F713-6000-41AF-8F15-8154DB83F58F}"/>
      </w:docPartPr>
      <w:docPartBody>
        <w:p w:rsidR="003A6CE9" w:rsidRDefault="003A6CE9">
          <w:pPr>
            <w:pStyle w:val="B9E049B9D460410BAFD53B7D47F01461"/>
          </w:pPr>
          <w:r w:rsidRPr="00EA38E5">
            <w:rPr>
              <w:rStyle w:val="Zstupntext"/>
            </w:rPr>
            <w:t>[Kategorie]</w:t>
          </w:r>
        </w:p>
      </w:docPartBody>
    </w:docPart>
    <w:docPart>
      <w:docPartPr>
        <w:name w:val="DD55EFB4736E4AFE9F618C72DED48B47"/>
        <w:category>
          <w:name w:val="Obecné"/>
          <w:gallery w:val="placeholder"/>
        </w:category>
        <w:types>
          <w:type w:val="bbPlcHdr"/>
        </w:types>
        <w:behaviors>
          <w:behavior w:val="content"/>
        </w:behaviors>
        <w:guid w:val="{A3D21BB0-4FAF-4C58-A24D-9138C3A671E3}"/>
      </w:docPartPr>
      <w:docPartBody>
        <w:p w:rsidR="003A6CE9" w:rsidRDefault="003A6CE9">
          <w:pPr>
            <w:pStyle w:val="DD55EFB4736E4AFE9F618C72DED48B47"/>
          </w:pPr>
          <w:r w:rsidRPr="00BD021A">
            <w:rPr>
              <w:rStyle w:val="Zstupntext"/>
              <w:color w:val="E97132" w:themeColor="accent2"/>
            </w:rPr>
            <w:t>Název smlouvy</w:t>
          </w:r>
        </w:p>
      </w:docPartBody>
    </w:docPart>
    <w:docPart>
      <w:docPartPr>
        <w:name w:val="99C7E1D0996C41EF86877D9BEEBC8516"/>
        <w:category>
          <w:name w:val="Obecné"/>
          <w:gallery w:val="placeholder"/>
        </w:category>
        <w:types>
          <w:type w:val="bbPlcHdr"/>
        </w:types>
        <w:behaviors>
          <w:behavior w:val="content"/>
        </w:behaviors>
        <w:guid w:val="{B1023ABF-DA18-43E8-8D66-5FD0DE3447F1}"/>
      </w:docPartPr>
      <w:docPartBody>
        <w:p w:rsidR="003A6CE9" w:rsidRDefault="003A6CE9">
          <w:pPr>
            <w:pStyle w:val="99C7E1D0996C41EF86877D9BEEBC8516"/>
          </w:pPr>
          <w:r w:rsidRPr="00A05381">
            <w:rPr>
              <w:rStyle w:val="Zstupntext"/>
            </w:rPr>
            <w:t>[E-mail společnosti]</w:t>
          </w:r>
        </w:p>
      </w:docPartBody>
    </w:docPart>
    <w:docPart>
      <w:docPartPr>
        <w:name w:val="03B7801F9B51413EA97815D1C20EE7D8"/>
        <w:category>
          <w:name w:val="Obecné"/>
          <w:gallery w:val="placeholder"/>
        </w:category>
        <w:types>
          <w:type w:val="bbPlcHdr"/>
        </w:types>
        <w:behaviors>
          <w:behavior w:val="content"/>
        </w:behaviors>
        <w:guid w:val="{78DD3064-D679-434D-B359-EC07BEE71740}"/>
      </w:docPartPr>
      <w:docPartBody>
        <w:p w:rsidR="003A6CE9" w:rsidRDefault="003A6CE9">
          <w:pPr>
            <w:pStyle w:val="03B7801F9B51413EA97815D1C20EE7D8"/>
          </w:pPr>
          <w:r w:rsidRPr="00A25AE7">
            <w:rPr>
              <w:rStyle w:val="Zstupntext"/>
              <w:rFonts w:cs="Arial"/>
              <w:color w:val="FF0000"/>
              <w:szCs w:val="20"/>
            </w:rPr>
            <w:t>…doplní uchazeč</w:t>
          </w:r>
        </w:p>
      </w:docPartBody>
    </w:docPart>
    <w:docPart>
      <w:docPartPr>
        <w:name w:val="AB13AC4CC1544B59B115C3D3729412EB"/>
        <w:category>
          <w:name w:val="Obecné"/>
          <w:gallery w:val="placeholder"/>
        </w:category>
        <w:types>
          <w:type w:val="bbPlcHdr"/>
        </w:types>
        <w:behaviors>
          <w:behavior w:val="content"/>
        </w:behaviors>
        <w:guid w:val="{409EFAA4-7C1F-42EB-8B8E-E4E42C377923}"/>
      </w:docPartPr>
      <w:docPartBody>
        <w:p w:rsidR="003A6CE9" w:rsidRDefault="003A6CE9">
          <w:pPr>
            <w:pStyle w:val="AB13AC4CC1544B59B115C3D3729412EB"/>
          </w:pPr>
          <w:r w:rsidRPr="00A25AE7">
            <w:rPr>
              <w:rStyle w:val="Zstupntext"/>
              <w:rFonts w:cs="Arial"/>
              <w:color w:val="FF0000"/>
              <w:szCs w:val="20"/>
            </w:rPr>
            <w:t>…doplní uchazeč</w:t>
          </w:r>
        </w:p>
      </w:docPartBody>
    </w:docPart>
    <w:docPart>
      <w:docPartPr>
        <w:name w:val="3158F42591AC47E08289A61E09B9C1F0"/>
        <w:category>
          <w:name w:val="Obecné"/>
          <w:gallery w:val="placeholder"/>
        </w:category>
        <w:types>
          <w:type w:val="bbPlcHdr"/>
        </w:types>
        <w:behaviors>
          <w:behavior w:val="content"/>
        </w:behaviors>
        <w:guid w:val="{45462505-F079-44E9-A8C9-88030F11EE23}"/>
      </w:docPartPr>
      <w:docPartBody>
        <w:p w:rsidR="003A6CE9" w:rsidRDefault="003A6CE9">
          <w:pPr>
            <w:pStyle w:val="3158F42591AC47E08289A61E09B9C1F0"/>
          </w:pPr>
          <w:r w:rsidRPr="00A25AE7">
            <w:rPr>
              <w:rStyle w:val="Zstupntext"/>
              <w:rFonts w:cs="Arial"/>
              <w:color w:val="FF0000"/>
              <w:szCs w:val="20"/>
            </w:rPr>
            <w:t>…doplní uchazeč</w:t>
          </w:r>
        </w:p>
      </w:docPartBody>
    </w:docPart>
    <w:docPart>
      <w:docPartPr>
        <w:name w:val="A4B00B875182486E975D5AB347F1C214"/>
        <w:category>
          <w:name w:val="Obecné"/>
          <w:gallery w:val="placeholder"/>
        </w:category>
        <w:types>
          <w:type w:val="bbPlcHdr"/>
        </w:types>
        <w:behaviors>
          <w:behavior w:val="content"/>
        </w:behaviors>
        <w:guid w:val="{F3C7A253-3D4B-4397-A4BC-BC3538F0783E}"/>
      </w:docPartPr>
      <w:docPartBody>
        <w:p w:rsidR="003A6CE9" w:rsidRDefault="003A6CE9">
          <w:pPr>
            <w:pStyle w:val="A4B00B875182486E975D5AB347F1C214"/>
          </w:pPr>
          <w:r>
            <w:rPr>
              <w:rStyle w:val="Zstupntext"/>
              <w:color w:val="FF0000"/>
            </w:rPr>
            <w:t>…doplní uchazeč</w:t>
          </w:r>
        </w:p>
      </w:docPartBody>
    </w:docPart>
    <w:docPart>
      <w:docPartPr>
        <w:name w:val="271A4D2F8C5B4E05967B26F4AF138E22"/>
        <w:category>
          <w:name w:val="Obecné"/>
          <w:gallery w:val="placeholder"/>
        </w:category>
        <w:types>
          <w:type w:val="bbPlcHdr"/>
        </w:types>
        <w:behaviors>
          <w:behavior w:val="content"/>
        </w:behaviors>
        <w:guid w:val="{31B8F0E9-AE81-43C6-AEF7-8BFE57963554}"/>
      </w:docPartPr>
      <w:docPartBody>
        <w:p w:rsidR="003A6CE9" w:rsidRDefault="003A6CE9">
          <w:pPr>
            <w:pStyle w:val="271A4D2F8C5B4E05967B26F4AF138E22"/>
          </w:pPr>
          <w:r w:rsidRPr="00A25AE7">
            <w:rPr>
              <w:rStyle w:val="Zstupntext"/>
              <w:color w:val="FF0000"/>
              <w:szCs w:val="20"/>
            </w:rPr>
            <w:t>…doplní uchazeč</w:t>
          </w:r>
        </w:p>
      </w:docPartBody>
    </w:docPart>
    <w:docPart>
      <w:docPartPr>
        <w:name w:val="65CA97C4F0644D268EFD43CCC3B78A0D"/>
        <w:category>
          <w:name w:val="Obecné"/>
          <w:gallery w:val="placeholder"/>
        </w:category>
        <w:types>
          <w:type w:val="bbPlcHdr"/>
        </w:types>
        <w:behaviors>
          <w:behavior w:val="content"/>
        </w:behaviors>
        <w:guid w:val="{20FAFBD9-7C65-40C6-ADFD-3CA602B1562D}"/>
      </w:docPartPr>
      <w:docPartBody>
        <w:p w:rsidR="003A6CE9" w:rsidRDefault="003A6CE9">
          <w:pPr>
            <w:pStyle w:val="65CA97C4F0644D268EFD43CCC3B78A0D"/>
          </w:pPr>
          <w:r>
            <w:rPr>
              <w:rStyle w:val="Zstupntext"/>
              <w:rFonts w:ascii="Arial Narrow" w:hAnsi="Arial Narrow"/>
              <w:color w:val="FF0000"/>
              <w:sz w:val="20"/>
            </w:rPr>
            <w:t>…doplní uchazeč</w:t>
          </w:r>
        </w:p>
      </w:docPartBody>
    </w:docPart>
    <w:docPart>
      <w:docPartPr>
        <w:name w:val="00F2B885401944BD960CF45FE651DDA8"/>
        <w:category>
          <w:name w:val="Obecné"/>
          <w:gallery w:val="placeholder"/>
        </w:category>
        <w:types>
          <w:type w:val="bbPlcHdr"/>
        </w:types>
        <w:behaviors>
          <w:behavior w:val="content"/>
        </w:behaviors>
        <w:guid w:val="{873B4C9A-9451-48CA-BEAB-98939DA04AC4}"/>
      </w:docPartPr>
      <w:docPartBody>
        <w:p w:rsidR="003A6CE9" w:rsidRDefault="003A6CE9">
          <w:pPr>
            <w:pStyle w:val="00F2B885401944BD960CF45FE651DDA8"/>
          </w:pPr>
          <w:r w:rsidRPr="00BD021A">
            <w:rPr>
              <w:rFonts w:cs="Arial"/>
              <w:color w:val="E97132" w:themeColor="accent2"/>
              <w:szCs w:val="20"/>
            </w:rPr>
            <w:t>XX</w:t>
          </w:r>
        </w:p>
      </w:docPartBody>
    </w:docPart>
    <w:docPart>
      <w:docPartPr>
        <w:name w:val="F14EA7C2DAE646979F894BD3CA115B0E"/>
        <w:category>
          <w:name w:val="Obecné"/>
          <w:gallery w:val="placeholder"/>
        </w:category>
        <w:types>
          <w:type w:val="bbPlcHdr"/>
        </w:types>
        <w:behaviors>
          <w:behavior w:val="content"/>
        </w:behaviors>
        <w:guid w:val="{92318061-D0E4-4154-B547-E3B30A8061D4}"/>
      </w:docPartPr>
      <w:docPartBody>
        <w:p w:rsidR="003A6CE9" w:rsidRDefault="003A6CE9">
          <w:pPr>
            <w:pStyle w:val="F14EA7C2DAE646979F894BD3CA115B0E"/>
          </w:pPr>
          <w:r w:rsidRPr="009F2BAD">
            <w:rPr>
              <w:rStyle w:val="Zstupntext"/>
            </w:rPr>
            <w:t>Zvolte položku.</w:t>
          </w:r>
        </w:p>
      </w:docPartBody>
    </w:docPart>
    <w:docPart>
      <w:docPartPr>
        <w:name w:val="4D54F01A0E184E0AB34ADECB6960EC5E"/>
        <w:category>
          <w:name w:val="Obecné"/>
          <w:gallery w:val="placeholder"/>
        </w:category>
        <w:types>
          <w:type w:val="bbPlcHdr"/>
        </w:types>
        <w:behaviors>
          <w:behavior w:val="content"/>
        </w:behaviors>
        <w:guid w:val="{91F5ABCE-4F97-441B-81BA-DE8067AD609D}"/>
      </w:docPartPr>
      <w:docPartBody>
        <w:p w:rsidR="003A6CE9" w:rsidRDefault="003A6CE9">
          <w:pPr>
            <w:pStyle w:val="4D54F01A0E184E0AB34ADECB6960EC5E"/>
          </w:pPr>
          <w:r w:rsidRPr="00BD021A">
            <w:rPr>
              <w:rStyle w:val="Zstupntext"/>
              <w:color w:val="E97132" w:themeColor="accent2"/>
            </w:rPr>
            <w:t>Název smlouvy</w:t>
          </w:r>
        </w:p>
      </w:docPartBody>
    </w:docPart>
    <w:docPart>
      <w:docPartPr>
        <w:name w:val="529B6BAC647C4734B9903B810BC64815"/>
        <w:category>
          <w:name w:val="Obecné"/>
          <w:gallery w:val="placeholder"/>
        </w:category>
        <w:types>
          <w:type w:val="bbPlcHdr"/>
        </w:types>
        <w:behaviors>
          <w:behavior w:val="content"/>
        </w:behaviors>
        <w:guid w:val="{D2641955-8885-4C50-BD96-7157353EB868}"/>
      </w:docPartPr>
      <w:docPartBody>
        <w:p w:rsidR="003A6CE9" w:rsidRDefault="003A6CE9">
          <w:pPr>
            <w:pStyle w:val="529B6BAC647C4734B9903B810BC64815"/>
          </w:pPr>
          <w:r w:rsidRPr="009F2BAD">
            <w:rPr>
              <w:rStyle w:val="Zstupntext"/>
            </w:rPr>
            <w:t>Klikněte nebo klepněte sem a zadejte text.</w:t>
          </w:r>
        </w:p>
      </w:docPartBody>
    </w:docPart>
    <w:docPart>
      <w:docPartPr>
        <w:name w:val="AE8B46343C3A4587913A883A3854B0C5"/>
        <w:category>
          <w:name w:val="Obecné"/>
          <w:gallery w:val="placeholder"/>
        </w:category>
        <w:types>
          <w:type w:val="bbPlcHdr"/>
        </w:types>
        <w:behaviors>
          <w:behavior w:val="content"/>
        </w:behaviors>
        <w:guid w:val="{AE36F0E2-C10D-41DF-B3F5-0C36244C720D}"/>
      </w:docPartPr>
      <w:docPartBody>
        <w:p w:rsidR="003A6CE9" w:rsidRDefault="003A6CE9">
          <w:pPr>
            <w:pStyle w:val="AE8B46343C3A4587913A883A3854B0C5"/>
          </w:pPr>
          <w:r w:rsidRPr="00FF7844">
            <w:rPr>
              <w:color w:val="FF0000"/>
            </w:rPr>
            <w:t>Uveďte název subjektu, sídlo, IČO, definici části plnění a podíl na plnění v %</w:t>
          </w:r>
        </w:p>
      </w:docPartBody>
    </w:docPart>
    <w:docPart>
      <w:docPartPr>
        <w:name w:val="00467C7A72D541A2B31611C8CC62D781"/>
        <w:category>
          <w:name w:val="Obecné"/>
          <w:gallery w:val="placeholder"/>
        </w:category>
        <w:types>
          <w:type w:val="bbPlcHdr"/>
        </w:types>
        <w:behaviors>
          <w:behavior w:val="content"/>
        </w:behaviors>
        <w:guid w:val="{2026B34F-0252-4E81-A69F-4F95E8285A87}"/>
      </w:docPartPr>
      <w:docPartBody>
        <w:p w:rsidR="00604378" w:rsidRDefault="00604378" w:rsidP="00604378">
          <w:pPr>
            <w:pStyle w:val="00467C7A72D541A2B31611C8CC62D781"/>
          </w:pPr>
          <w:r w:rsidRPr="00A25AE7">
            <w:rPr>
              <w:rFonts w:cs="Arial"/>
              <w:color w:val="FF0000"/>
              <w:szCs w:val="2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E9"/>
    <w:rsid w:val="001441A8"/>
    <w:rsid w:val="0019020C"/>
    <w:rsid w:val="001B3B50"/>
    <w:rsid w:val="0027027E"/>
    <w:rsid w:val="0033427A"/>
    <w:rsid w:val="003A6CE9"/>
    <w:rsid w:val="003C4E0F"/>
    <w:rsid w:val="004B2F6B"/>
    <w:rsid w:val="005A1D9D"/>
    <w:rsid w:val="00604378"/>
    <w:rsid w:val="007067B3"/>
    <w:rsid w:val="00AF0C2C"/>
    <w:rsid w:val="00B0146D"/>
    <w:rsid w:val="00BA00AE"/>
    <w:rsid w:val="00CE66E2"/>
    <w:rsid w:val="00E147FB"/>
    <w:rsid w:val="00E7537F"/>
    <w:rsid w:val="00F232C6"/>
    <w:rsid w:val="00FC1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04378"/>
    <w:rPr>
      <w:color w:val="808080"/>
    </w:rPr>
  </w:style>
  <w:style w:type="paragraph" w:customStyle="1" w:styleId="B9E049B9D460410BAFD53B7D47F01461">
    <w:name w:val="B9E049B9D460410BAFD53B7D47F01461"/>
  </w:style>
  <w:style w:type="paragraph" w:customStyle="1" w:styleId="DD55EFB4736E4AFE9F618C72DED48B47">
    <w:name w:val="DD55EFB4736E4AFE9F618C72DED48B47"/>
  </w:style>
  <w:style w:type="paragraph" w:customStyle="1" w:styleId="99C7E1D0996C41EF86877D9BEEBC8516">
    <w:name w:val="99C7E1D0996C41EF86877D9BEEBC8516"/>
  </w:style>
  <w:style w:type="paragraph" w:customStyle="1" w:styleId="03B7801F9B51413EA97815D1C20EE7D8">
    <w:name w:val="03B7801F9B51413EA97815D1C20EE7D8"/>
  </w:style>
  <w:style w:type="paragraph" w:customStyle="1" w:styleId="AB13AC4CC1544B59B115C3D3729412EB">
    <w:name w:val="AB13AC4CC1544B59B115C3D3729412EB"/>
  </w:style>
  <w:style w:type="paragraph" w:customStyle="1" w:styleId="3158F42591AC47E08289A61E09B9C1F0">
    <w:name w:val="3158F42591AC47E08289A61E09B9C1F0"/>
  </w:style>
  <w:style w:type="paragraph" w:customStyle="1" w:styleId="A4B00B875182486E975D5AB347F1C214">
    <w:name w:val="A4B00B875182486E975D5AB347F1C214"/>
  </w:style>
  <w:style w:type="paragraph" w:customStyle="1" w:styleId="271A4D2F8C5B4E05967B26F4AF138E22">
    <w:name w:val="271A4D2F8C5B4E05967B26F4AF138E22"/>
  </w:style>
  <w:style w:type="paragraph" w:customStyle="1" w:styleId="65CA97C4F0644D268EFD43CCC3B78A0D">
    <w:name w:val="65CA97C4F0644D268EFD43CCC3B78A0D"/>
  </w:style>
  <w:style w:type="paragraph" w:customStyle="1" w:styleId="00F2B885401944BD960CF45FE651DDA8">
    <w:name w:val="00F2B885401944BD960CF45FE651DDA8"/>
  </w:style>
  <w:style w:type="paragraph" w:customStyle="1" w:styleId="F14EA7C2DAE646979F894BD3CA115B0E">
    <w:name w:val="F14EA7C2DAE646979F894BD3CA115B0E"/>
  </w:style>
  <w:style w:type="paragraph" w:customStyle="1" w:styleId="4D54F01A0E184E0AB34ADECB6960EC5E">
    <w:name w:val="4D54F01A0E184E0AB34ADECB6960EC5E"/>
  </w:style>
  <w:style w:type="paragraph" w:customStyle="1" w:styleId="529B6BAC647C4734B9903B810BC64815">
    <w:name w:val="529B6BAC647C4734B9903B810BC64815"/>
  </w:style>
  <w:style w:type="paragraph" w:customStyle="1" w:styleId="AE8B46343C3A4587913A883A3854B0C5">
    <w:name w:val="AE8B46343C3A4587913A883A3854B0C5"/>
  </w:style>
  <w:style w:type="paragraph" w:customStyle="1" w:styleId="00467C7A72D541A2B31611C8CC62D781">
    <w:name w:val="00467C7A72D541A2B31611C8CC62D781"/>
    <w:rsid w:val="006043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B4245F-C868-427D-9424-1457E242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rozšiřující modul IS s technickou podporou</Template>
  <TotalTime>7</TotalTime>
  <Pages>11</Pages>
  <Words>4267</Words>
  <Characters>25178</Characters>
  <Application>Microsoft Office Word</Application>
  <DocSecurity>0</DocSecurity>
  <Lines>209</Lines>
  <Paragraphs>58</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Dodávka softwarového modulu T-WIST Pasport zeleně</vt:lpstr>
      <vt:lpstr>&lt;Smlouva o dílo&gt;</vt:lpstr>
      <vt:lpstr>&lt;Dodávka softwarového modulu T-WIST Pasport zeleně&gt;</vt:lpstr>
      <vt:lpstr>    Článek I Předmět smlouvy</vt:lpstr>
      <vt:lpstr>    Článek II Termín a místo plnění</vt:lpstr>
      <vt:lpstr>    Článek III Podmínky plnění smlouvy</vt:lpstr>
      <vt:lpstr>    Článek IV Cena</vt:lpstr>
      <vt:lpstr>    Článek V Platební podmínky</vt:lpstr>
      <vt:lpstr>    Článek VI Předání a převzetí</vt:lpstr>
      <vt:lpstr>    Článek VII Přechod vlastnictví a nebezpečí škody</vt:lpstr>
      <vt:lpstr>    Článek VIII Sankce</vt:lpstr>
      <vt:lpstr>    Článek IX Záruka</vt:lpstr>
      <vt:lpstr>    Článek X Trvání smlouvy</vt:lpstr>
      <vt:lpstr>    Článek XI Čestné prohlášení zhotovitele</vt:lpstr>
      <vt:lpstr>    Článek XII Závěrečná ustanovení</vt:lpstr>
      <vt:lpstr>Příloha č. 1 Specifikace díla</vt:lpstr>
      <vt:lpstr>Příloha č. 2 Služby technické podpory </vt:lpstr>
      <vt:lpstr>Příloha č. 3 Cenová specifikace předmětu smlouvy</vt:lpstr>
      <vt:lpstr>Příloha č. 4 Místa plnění a oprávněné osoby</vt:lpstr>
      <vt:lpstr>Příloha č. 5 Seznam poddodavatelů</vt:lpstr>
    </vt:vector>
  </TitlesOfParts>
  <Manager/>
  <Company/>
  <LinksUpToDate>false</LinksUpToDate>
  <CharactersWithSpaces>29387</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Dodávka softwarového modulu T-WIST Pasport zeleně</dc:title>
  <dc:subject>SML/1133/2025</dc:subject>
  <dc:creator>Vozár Martin</dc:creator>
  <cp:keywords/>
  <dc:description/>
  <cp:lastModifiedBy>Bednaříková Petra</cp:lastModifiedBy>
  <cp:revision>2</cp:revision>
  <cp:lastPrinted>2024-03-12T06:47:00Z</cp:lastPrinted>
  <dcterms:created xsi:type="dcterms:W3CDTF">2025-06-11T12:35:00Z</dcterms:created>
  <dcterms:modified xsi:type="dcterms:W3CDTF">2025-06-11T12:35:00Z</dcterms:modified>
  <cp:category>SMLOUVA O DÍLO</cp:category>
  <cp:contentStatus/>
</cp:coreProperties>
</file>