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5772" w14:textId="77777777" w:rsidR="00992B35" w:rsidRPr="00372D1D" w:rsidRDefault="00992B35">
      <w:pPr>
        <w:pStyle w:val="Nadpis1"/>
        <w:rPr>
          <w:rFonts w:ascii="Garamond" w:hAnsi="Garamond"/>
        </w:rPr>
      </w:pPr>
      <w:r w:rsidRPr="00372D1D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372D1D" w14:paraId="72E09E4E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2098DE" w14:textId="77777777" w:rsidR="00992B35" w:rsidRPr="00372D1D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372D1D">
              <w:rPr>
                <w:rFonts w:ascii="Garamond" w:hAnsi="Garamond" w:cs="Arial"/>
                <w:b/>
                <w:bCs/>
              </w:rPr>
              <w:t>ODBĚRATEL:</w:t>
            </w:r>
          </w:p>
          <w:p w14:paraId="1E953812" w14:textId="77777777" w:rsidR="00992B35" w:rsidRPr="00372D1D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5D94BF96" w14:textId="77777777" w:rsidR="00992B35" w:rsidRPr="00372D1D" w:rsidRDefault="009900F7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Česká republika – Okresní soud v Děčíně</w:t>
            </w:r>
          </w:p>
          <w:p w14:paraId="2E86CE69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Masarykovo náměstí 1</w:t>
            </w:r>
          </w:p>
          <w:p w14:paraId="04A961B9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405 97 Děčín</w:t>
            </w:r>
          </w:p>
          <w:p w14:paraId="7116A5EF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  <w:p w14:paraId="0CE8B6B7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Účet: </w:t>
            </w:r>
            <w:r w:rsidR="00AF21A3" w:rsidRPr="00372D1D">
              <w:rPr>
                <w:rFonts w:ascii="Garamond" w:hAnsi="Garamond" w:cs="Arial"/>
                <w:highlight w:val="black"/>
              </w:rPr>
              <w:t>522431/0710</w:t>
            </w:r>
          </w:p>
          <w:p w14:paraId="56B64BBE" w14:textId="77777777" w:rsidR="00992B35" w:rsidRPr="00372D1D" w:rsidRDefault="00380220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499E2" w14:textId="77777777" w:rsidR="00992B35" w:rsidRPr="00372D1D" w:rsidRDefault="00992B35">
            <w:pPr>
              <w:spacing w:before="60"/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  <w:b/>
                <w:bCs/>
              </w:rPr>
              <w:t>IČ:</w:t>
            </w:r>
            <w:r w:rsidR="00AF21A3" w:rsidRPr="00372D1D">
              <w:rPr>
                <w:rFonts w:ascii="Garamond" w:hAnsi="Garamond" w:cs="Arial"/>
                <w:b/>
                <w:bCs/>
              </w:rPr>
              <w:t xml:space="preserve"> </w:t>
            </w:r>
            <w:r w:rsidRPr="00372D1D">
              <w:rPr>
                <w:rFonts w:ascii="Garamond" w:hAnsi="Garamond" w:cs="Arial"/>
              </w:rPr>
              <w:t>00024830</w:t>
            </w:r>
          </w:p>
          <w:p w14:paraId="3C102F1F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C7EB2" w14:textId="77777777" w:rsidR="00992B35" w:rsidRPr="00372D1D" w:rsidRDefault="00992B35">
            <w:pPr>
              <w:spacing w:before="60"/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Číslo objednávky: </w:t>
            </w:r>
          </w:p>
          <w:p w14:paraId="32C5429D" w14:textId="77777777" w:rsidR="00992B35" w:rsidRPr="00372D1D" w:rsidRDefault="00992B35">
            <w:pPr>
              <w:spacing w:before="60"/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2025 / OBJ / 57</w:t>
            </w:r>
          </w:p>
          <w:p w14:paraId="5499539B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  <w:p w14:paraId="19294198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Spisová značka:</w:t>
            </w:r>
          </w:p>
          <w:p w14:paraId="5EC6275A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 </w:t>
            </w:r>
          </w:p>
        </w:tc>
      </w:tr>
      <w:tr w:rsidR="00992B35" w:rsidRPr="00372D1D" w14:paraId="718DE8A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604C8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 </w:t>
            </w:r>
          </w:p>
          <w:p w14:paraId="03923C9C" w14:textId="77777777" w:rsidR="00992B35" w:rsidRPr="00372D1D" w:rsidRDefault="00992B35">
            <w:pPr>
              <w:spacing w:after="120"/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2BD8E2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92C1005" w14:textId="77777777" w:rsidR="00992B35" w:rsidRPr="00372D1D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372D1D">
              <w:rPr>
                <w:rFonts w:ascii="Garamond" w:hAnsi="Garamond" w:cs="Arial"/>
              </w:rPr>
              <w:t>IČ: 25053370</w:t>
            </w:r>
          </w:p>
          <w:p w14:paraId="0A6F7952" w14:textId="77777777" w:rsidR="00992B35" w:rsidRPr="00372D1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DIČ: CZ25053370</w:t>
            </w:r>
          </w:p>
        </w:tc>
      </w:tr>
      <w:tr w:rsidR="00992B35" w:rsidRPr="00372D1D" w14:paraId="2B08D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23FCED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AB0669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21BCCB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PRAGOMEDIKA PLUS, a.s.</w:t>
            </w:r>
          </w:p>
          <w:p w14:paraId="485478A2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Černokostelecká 447</w:t>
            </w:r>
          </w:p>
          <w:p w14:paraId="6BA4C43A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251 01  Říčany, Radošovice</w:t>
            </w:r>
          </w:p>
        </w:tc>
      </w:tr>
      <w:tr w:rsidR="00992B35" w:rsidRPr="00372D1D" w14:paraId="7E3C1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EEF003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Datum objednání:</w:t>
            </w:r>
          </w:p>
          <w:p w14:paraId="227A5E49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Datum dodání:</w:t>
            </w:r>
          </w:p>
          <w:p w14:paraId="4B7FDD07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4F2C77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20.05.2025</w:t>
            </w:r>
          </w:p>
          <w:p w14:paraId="0F697952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  <w:p w14:paraId="5C5FF916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3979B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372D1D" w14:paraId="7592F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5D0" w14:textId="77777777" w:rsidR="00992B35" w:rsidRPr="00372D1D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Text: </w:t>
            </w:r>
          </w:p>
          <w:p w14:paraId="3F533131" w14:textId="77777777" w:rsidR="00992B35" w:rsidRPr="00372D1D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 xml:space="preserve">Objednáváme převoz soudně odebraných nezl. dětí </w:t>
            </w:r>
            <w:r w:rsidRPr="00372D1D">
              <w:rPr>
                <w:rFonts w:ascii="Garamond" w:hAnsi="Garamond" w:cs="Arial"/>
                <w:highlight w:val="black"/>
              </w:rPr>
              <w:t>Rácová Simona</w:t>
            </w:r>
            <w:r w:rsidRPr="00372D1D">
              <w:rPr>
                <w:rFonts w:ascii="Garamond" w:hAnsi="Garamond" w:cs="Arial"/>
              </w:rPr>
              <w:t xml:space="preserve">, r. 2022 </w:t>
            </w:r>
            <w:proofErr w:type="spellStart"/>
            <w:r w:rsidRPr="00372D1D">
              <w:rPr>
                <w:rFonts w:ascii="Garamond" w:hAnsi="Garamond" w:cs="Arial"/>
              </w:rPr>
              <w:t>sp</w:t>
            </w:r>
            <w:proofErr w:type="spellEnd"/>
            <w:r w:rsidRPr="00372D1D">
              <w:rPr>
                <w:rFonts w:ascii="Garamond" w:hAnsi="Garamond" w:cs="Arial"/>
              </w:rPr>
              <w:t xml:space="preserve">. zn. 33 </w:t>
            </w:r>
            <w:proofErr w:type="spellStart"/>
            <w:r w:rsidRPr="00372D1D">
              <w:rPr>
                <w:rFonts w:ascii="Garamond" w:hAnsi="Garamond" w:cs="Arial"/>
              </w:rPr>
              <w:t>Nc</w:t>
            </w:r>
            <w:proofErr w:type="spellEnd"/>
            <w:r w:rsidRPr="00372D1D">
              <w:rPr>
                <w:rFonts w:ascii="Garamond" w:hAnsi="Garamond" w:cs="Arial"/>
              </w:rPr>
              <w:t xml:space="preserve"> 2101/2025 a nezl. </w:t>
            </w:r>
            <w:r w:rsidRPr="00372D1D">
              <w:rPr>
                <w:rFonts w:ascii="Garamond" w:hAnsi="Garamond" w:cs="Arial"/>
                <w:highlight w:val="black"/>
              </w:rPr>
              <w:t>Šándor Sebastian</w:t>
            </w:r>
            <w:r w:rsidRPr="00372D1D">
              <w:rPr>
                <w:rFonts w:ascii="Garamond" w:hAnsi="Garamond" w:cs="Arial"/>
              </w:rPr>
              <w:t xml:space="preserve">, r. 2024 </w:t>
            </w:r>
            <w:proofErr w:type="spellStart"/>
            <w:r w:rsidRPr="00372D1D">
              <w:rPr>
                <w:rFonts w:ascii="Garamond" w:hAnsi="Garamond" w:cs="Arial"/>
              </w:rPr>
              <w:t>sp</w:t>
            </w:r>
            <w:proofErr w:type="spellEnd"/>
            <w:r w:rsidRPr="00372D1D">
              <w:rPr>
                <w:rFonts w:ascii="Garamond" w:hAnsi="Garamond" w:cs="Arial"/>
              </w:rPr>
              <w:t>. zn. O P 267/2022</w:t>
            </w:r>
          </w:p>
        </w:tc>
      </w:tr>
    </w:tbl>
    <w:p w14:paraId="2A6A6AAA" w14:textId="77777777" w:rsidR="00145471" w:rsidRPr="00372D1D" w:rsidRDefault="00145471">
      <w:pPr>
        <w:rPr>
          <w:rFonts w:ascii="Garamond" w:hAnsi="Garamond"/>
        </w:rPr>
      </w:pPr>
    </w:p>
    <w:p w14:paraId="4F8AB467" w14:textId="77777777" w:rsidR="00992B35" w:rsidRPr="00372D1D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372D1D" w14:paraId="21521BDF" w14:textId="77777777" w:rsidTr="00FA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98C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Počet příloh: 0</w:t>
            </w:r>
          </w:p>
          <w:p w14:paraId="4FD5F970" w14:textId="77777777" w:rsidR="00992B35" w:rsidRPr="00372D1D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F25C3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Vyřizuje:</w:t>
            </w:r>
          </w:p>
          <w:p w14:paraId="4BE88F24" w14:textId="77777777" w:rsidR="00992B35" w:rsidRPr="00372D1D" w:rsidRDefault="009900F7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Telefon:</w:t>
            </w:r>
          </w:p>
          <w:p w14:paraId="33C84819" w14:textId="77777777" w:rsidR="00294DF6" w:rsidRPr="00372D1D" w:rsidRDefault="00294DF6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AFC4" w14:textId="77777777" w:rsidR="00992B35" w:rsidRPr="00372D1D" w:rsidRDefault="00FA73FA">
            <w:pPr>
              <w:rPr>
                <w:rFonts w:ascii="Garamond" w:hAnsi="Garamond" w:cs="Arial"/>
                <w:highlight w:val="black"/>
              </w:rPr>
            </w:pPr>
            <w:r w:rsidRPr="00372D1D">
              <w:rPr>
                <w:rFonts w:ascii="Garamond" w:hAnsi="Garamond" w:cs="Arial"/>
                <w:highlight w:val="black"/>
              </w:rPr>
              <w:t>Ing. Jiří Balabán</w:t>
            </w:r>
          </w:p>
          <w:p w14:paraId="219DAD06" w14:textId="77777777" w:rsidR="00FA73FA" w:rsidRPr="00372D1D" w:rsidRDefault="00FA73FA">
            <w:pPr>
              <w:rPr>
                <w:rFonts w:ascii="Garamond" w:hAnsi="Garamond" w:cs="Arial"/>
                <w:highlight w:val="black"/>
              </w:rPr>
            </w:pPr>
            <w:r w:rsidRPr="00372D1D">
              <w:rPr>
                <w:rFonts w:ascii="Garamond" w:hAnsi="Garamond" w:cs="Arial"/>
                <w:highlight w:val="black"/>
              </w:rPr>
              <w:t>412709827</w:t>
            </w:r>
          </w:p>
          <w:p w14:paraId="39038936" w14:textId="77777777" w:rsidR="00992B35" w:rsidRPr="00372D1D" w:rsidRDefault="00FA73FA" w:rsidP="00294DF6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1C6" w14:textId="77777777" w:rsidR="00992B35" w:rsidRPr="00372D1D" w:rsidRDefault="00992B35">
            <w:pPr>
              <w:rPr>
                <w:rFonts w:ascii="Garamond" w:hAnsi="Garamond" w:cs="Arial"/>
              </w:rPr>
            </w:pPr>
            <w:r w:rsidRPr="00372D1D">
              <w:rPr>
                <w:rFonts w:ascii="Garamond" w:hAnsi="Garamond" w:cs="Arial"/>
              </w:rPr>
              <w:t>Razítko a podpis:</w:t>
            </w:r>
          </w:p>
        </w:tc>
      </w:tr>
    </w:tbl>
    <w:p w14:paraId="660405E9" w14:textId="77777777" w:rsidR="00992B35" w:rsidRPr="00372D1D" w:rsidRDefault="00992B35">
      <w:pPr>
        <w:rPr>
          <w:rFonts w:ascii="Garamond" w:hAnsi="Garamond" w:cs="Arial"/>
        </w:rPr>
      </w:pPr>
    </w:p>
    <w:p w14:paraId="4363BBEC" w14:textId="77777777" w:rsidR="00992B35" w:rsidRPr="00372D1D" w:rsidRDefault="00992B35">
      <w:pPr>
        <w:rPr>
          <w:rFonts w:ascii="Garamond" w:hAnsi="Garamond" w:cs="Arial"/>
        </w:rPr>
      </w:pPr>
    </w:p>
    <w:sectPr w:rsidR="00992B35" w:rsidRPr="00372D1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5BBB" w14:textId="77777777" w:rsidR="00B75F3B" w:rsidRDefault="00B75F3B">
      <w:r>
        <w:separator/>
      </w:r>
    </w:p>
  </w:endnote>
  <w:endnote w:type="continuationSeparator" w:id="0">
    <w:p w14:paraId="385F0C60" w14:textId="77777777" w:rsidR="00B75F3B" w:rsidRDefault="00B7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D666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6141" w14:textId="77777777" w:rsidR="00B75F3B" w:rsidRDefault="00B75F3B">
      <w:r>
        <w:separator/>
      </w:r>
    </w:p>
  </w:footnote>
  <w:footnote w:type="continuationSeparator" w:id="0">
    <w:p w14:paraId="189CBA58" w14:textId="77777777" w:rsidR="00B75F3B" w:rsidRDefault="00B7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7028828"/>
    <w:docVar w:name="SOUBOR_DOC" w:val="C:\TMP\"/>
  </w:docVars>
  <w:rsids>
    <w:rsidRoot w:val="0005313E"/>
    <w:rsid w:val="0005313E"/>
    <w:rsid w:val="00137556"/>
    <w:rsid w:val="00145471"/>
    <w:rsid w:val="00294DF6"/>
    <w:rsid w:val="002C243B"/>
    <w:rsid w:val="00372D1D"/>
    <w:rsid w:val="00380220"/>
    <w:rsid w:val="004F214B"/>
    <w:rsid w:val="005822ED"/>
    <w:rsid w:val="006628BE"/>
    <w:rsid w:val="0067312C"/>
    <w:rsid w:val="006E2515"/>
    <w:rsid w:val="007D765C"/>
    <w:rsid w:val="0086018D"/>
    <w:rsid w:val="00952D43"/>
    <w:rsid w:val="009900F7"/>
    <w:rsid w:val="00992B35"/>
    <w:rsid w:val="00AE13C7"/>
    <w:rsid w:val="00AF21A3"/>
    <w:rsid w:val="00B35482"/>
    <w:rsid w:val="00B75F3B"/>
    <w:rsid w:val="00DC1F11"/>
    <w:rsid w:val="00DE73D9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C70F4"/>
  <w14:defaultImageDpi w14:val="0"/>
  <w15:docId w15:val="{9E26D2AF-68E7-4803-8C7E-DB76A39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101</Words>
  <Characters>599</Characters>
  <Application>Microsoft Office Word</Application>
  <DocSecurity>0</DocSecurity>
  <Lines>4</Lines>
  <Paragraphs>1</Paragraphs>
  <ScaleCrop>false</ScaleCrop>
  <Company>CCA Systems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Zelínová Radomíra</cp:lastModifiedBy>
  <cp:revision>4</cp:revision>
  <dcterms:created xsi:type="dcterms:W3CDTF">2025-06-11T11:10:00Z</dcterms:created>
  <dcterms:modified xsi:type="dcterms:W3CDTF">2025-06-11T11:11:00Z</dcterms:modified>
</cp:coreProperties>
</file>