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FA9F" w14:textId="116B62FE" w:rsidR="009D7672" w:rsidRPr="003440D1" w:rsidRDefault="00223910" w:rsidP="00B92A81">
      <w:pPr>
        <w:spacing w:after="0" w:line="0" w:lineRule="atLeast"/>
        <w:ind w:left="567"/>
        <w:rPr>
          <w:rFonts w:ascii="Calibri Light" w:hAnsi="Calibri Light" w:cs="Calibri Light"/>
          <w:b/>
        </w:rPr>
      </w:pPr>
      <w:r w:rsidRPr="003440D1">
        <w:rPr>
          <w:rFonts w:ascii="Calibri Light" w:hAnsi="Calibri Light" w:cs="Calibri Light"/>
          <w:noProof/>
        </w:rPr>
        <w:drawing>
          <wp:anchor distT="0" distB="0" distL="114300" distR="114300" simplePos="0" relativeHeight="251657728" behindDoc="1" locked="0" layoutInCell="1" allowOverlap="1" wp14:anchorId="68627ACB" wp14:editId="685171CE">
            <wp:simplePos x="0" y="0"/>
            <wp:positionH relativeFrom="column">
              <wp:posOffset>-495300</wp:posOffset>
            </wp:positionH>
            <wp:positionV relativeFrom="paragraph">
              <wp:posOffset>-1019175</wp:posOffset>
            </wp:positionV>
            <wp:extent cx="7576820" cy="10706100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820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7672" w:rsidRPr="003440D1">
        <w:rPr>
          <w:rFonts w:ascii="Calibri Light" w:hAnsi="Calibri Light" w:cs="Calibri Light"/>
          <w:b/>
        </w:rPr>
        <w:t xml:space="preserve">OBJEDNÁVKA č. </w:t>
      </w:r>
      <w:r w:rsidR="0035188D">
        <w:rPr>
          <w:rFonts w:ascii="Calibri Light" w:hAnsi="Calibri Light" w:cs="Calibri Light"/>
          <w:b/>
        </w:rPr>
        <w:t>225</w:t>
      </w:r>
      <w:r w:rsidR="00270657">
        <w:rPr>
          <w:rFonts w:ascii="Calibri Light" w:hAnsi="Calibri Light" w:cs="Calibri Light"/>
          <w:b/>
        </w:rPr>
        <w:t>/202</w:t>
      </w:r>
      <w:r w:rsidR="004B2FBF">
        <w:rPr>
          <w:rFonts w:ascii="Calibri Light" w:hAnsi="Calibri Light" w:cs="Calibri Light"/>
          <w:b/>
        </w:rPr>
        <w:t>5</w:t>
      </w:r>
      <w:r w:rsidR="002800AB" w:rsidRPr="003440D1">
        <w:rPr>
          <w:rFonts w:ascii="Calibri Light" w:hAnsi="Calibri Light" w:cs="Calibri Light"/>
          <w:b/>
        </w:rPr>
        <w:t xml:space="preserve">  </w:t>
      </w:r>
    </w:p>
    <w:p w14:paraId="7CB67BB3" w14:textId="77777777" w:rsidR="00B92A81" w:rsidRPr="003440D1" w:rsidRDefault="00B92A81" w:rsidP="00B92A81">
      <w:pPr>
        <w:spacing w:after="0" w:line="0" w:lineRule="atLeast"/>
        <w:ind w:left="567"/>
        <w:rPr>
          <w:rFonts w:ascii="Calibri Light" w:hAnsi="Calibri Light" w:cs="Calibri Light"/>
          <w:b/>
        </w:rPr>
      </w:pPr>
    </w:p>
    <w:p w14:paraId="27E6C965" w14:textId="77777777" w:rsidR="0035188D" w:rsidRDefault="0035188D" w:rsidP="009661FB">
      <w:pPr>
        <w:spacing w:after="0" w:line="0" w:lineRule="atLeast"/>
        <w:ind w:left="567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KaK Computers s.r.o.</w:t>
      </w:r>
    </w:p>
    <w:p w14:paraId="7FB48F57" w14:textId="3F76CF66" w:rsidR="00F71BAA" w:rsidRPr="009661FB" w:rsidRDefault="0035188D" w:rsidP="009661FB">
      <w:pPr>
        <w:spacing w:after="0" w:line="0" w:lineRule="atLeast"/>
        <w:ind w:left="567"/>
        <w:rPr>
          <w:rFonts w:ascii="Calibri Light" w:hAnsi="Calibri Light" w:cs="Calibri Light"/>
        </w:rPr>
      </w:pPr>
      <w:r w:rsidRPr="0035188D">
        <w:rPr>
          <w:rFonts w:ascii="Calibri Light" w:hAnsi="Calibri Light" w:cs="Calibri Light"/>
        </w:rPr>
        <w:t>Českobratrské nám., 57</w:t>
      </w:r>
      <w:r w:rsidR="00F71BAA" w:rsidRPr="0035188D">
        <w:rPr>
          <w:rFonts w:ascii="Calibri Light" w:hAnsi="Calibri Light" w:cs="Calibri Light"/>
        </w:rPr>
        <w:br/>
      </w:r>
      <w:r>
        <w:rPr>
          <w:rFonts w:ascii="Calibri Light" w:hAnsi="Calibri Light" w:cs="Calibri Light"/>
        </w:rPr>
        <w:t>293 01  Mladá Boleslav</w:t>
      </w:r>
    </w:p>
    <w:p w14:paraId="1CB1ADD3" w14:textId="77777777" w:rsidR="0035188D" w:rsidRDefault="0035188D" w:rsidP="009661FB">
      <w:pPr>
        <w:spacing w:after="0" w:line="0" w:lineRule="atLeast"/>
        <w:ind w:left="567"/>
        <w:rPr>
          <w:rFonts w:ascii="Calibri Light" w:hAnsi="Calibri Light" w:cs="Calibri Light"/>
        </w:rPr>
      </w:pPr>
    </w:p>
    <w:p w14:paraId="4CEBEC9F" w14:textId="3C400CB0" w:rsidR="00F71BAA" w:rsidRDefault="00F71BAA" w:rsidP="009661FB">
      <w:pPr>
        <w:spacing w:after="0" w:line="0" w:lineRule="atLeast"/>
        <w:ind w:left="567"/>
        <w:rPr>
          <w:rFonts w:ascii="Calibri Light" w:hAnsi="Calibri Light" w:cs="Calibri Light"/>
        </w:rPr>
      </w:pPr>
      <w:r w:rsidRPr="009661FB">
        <w:rPr>
          <w:rFonts w:ascii="Calibri Light" w:hAnsi="Calibri Light" w:cs="Calibri Light"/>
        </w:rPr>
        <w:t>E-mail: </w:t>
      </w:r>
      <w:hyperlink r:id="rId8" w:history="1">
        <w:r w:rsidR="0035188D" w:rsidRPr="00670284">
          <w:rPr>
            <w:rStyle w:val="Hypertextovodkaz"/>
            <w:rFonts w:ascii="Calibri Light" w:hAnsi="Calibri Light" w:cs="Calibri Light"/>
          </w:rPr>
          <w:t>kavoluk@kak.cz</w:t>
        </w:r>
      </w:hyperlink>
      <w:r w:rsidR="0035188D">
        <w:rPr>
          <w:rFonts w:ascii="Calibri Light" w:hAnsi="Calibri Light" w:cs="Calibri Light"/>
        </w:rPr>
        <w:t xml:space="preserve">   tel: 603 142 752 </w:t>
      </w:r>
      <w:r w:rsidR="0035188D">
        <w:rPr>
          <w:rFonts w:ascii="Calibri Light" w:hAnsi="Calibri Light" w:cs="Calibri Light"/>
        </w:rPr>
        <w:tab/>
      </w:r>
      <w:r w:rsidR="0035188D">
        <w:rPr>
          <w:rFonts w:ascii="Calibri Light" w:hAnsi="Calibri Light" w:cs="Calibri Light"/>
        </w:rPr>
        <w:tab/>
        <w:t>Ing. Aleš Kavoluk</w:t>
      </w:r>
    </w:p>
    <w:p w14:paraId="11E17EE2" w14:textId="77777777" w:rsidR="00B92A81" w:rsidRPr="003440D1" w:rsidRDefault="00B92A81" w:rsidP="00B92A81">
      <w:pPr>
        <w:pStyle w:val="Bezmezer"/>
        <w:rPr>
          <w:rStyle w:val="Siln"/>
          <w:rFonts w:ascii="Calibri Light" w:hAnsi="Calibri Light" w:cs="Calibri Light"/>
          <w:b w:val="0"/>
          <w:sz w:val="18"/>
          <w:szCs w:val="18"/>
        </w:rPr>
      </w:pPr>
      <w:r w:rsidRPr="003440D1">
        <w:rPr>
          <w:rStyle w:val="Siln"/>
          <w:rFonts w:ascii="Calibri Light" w:hAnsi="Calibri Light" w:cs="Calibri Light"/>
          <w:b w:val="0"/>
          <w:sz w:val="18"/>
          <w:szCs w:val="18"/>
        </w:rPr>
        <w:t xml:space="preserve">             -------------------------------------------------------------------------------------------------------------------------------------------------------------</w:t>
      </w:r>
    </w:p>
    <w:p w14:paraId="12CD65E4" w14:textId="77777777" w:rsidR="00B92A81" w:rsidRPr="003440D1" w:rsidRDefault="00B92A81" w:rsidP="00B92A81">
      <w:pPr>
        <w:pStyle w:val="Bezmezer"/>
        <w:rPr>
          <w:rStyle w:val="Siln"/>
          <w:rFonts w:ascii="Calibri Light" w:hAnsi="Calibri Light" w:cs="Calibri Light"/>
          <w:b w:val="0"/>
          <w:sz w:val="18"/>
          <w:szCs w:val="18"/>
        </w:rPr>
      </w:pPr>
    </w:p>
    <w:p w14:paraId="6CCAA1BC" w14:textId="6A52DED3" w:rsidR="00270657" w:rsidRDefault="00C171BE" w:rsidP="004B2FBF">
      <w:pPr>
        <w:spacing w:after="0" w:line="0" w:lineRule="atLeast"/>
        <w:ind w:left="567"/>
        <w:rPr>
          <w:rFonts w:ascii="Calibri Light" w:hAnsi="Calibri Light" w:cs="Calibri Light"/>
          <w:bCs/>
        </w:rPr>
      </w:pPr>
      <w:r w:rsidRPr="003440D1">
        <w:rPr>
          <w:rFonts w:ascii="Calibri Light" w:hAnsi="Calibri Light" w:cs="Calibri Light"/>
          <w:bCs/>
        </w:rPr>
        <w:t xml:space="preserve">Na základě </w:t>
      </w:r>
      <w:r w:rsidR="00AD70C8">
        <w:rPr>
          <w:rFonts w:ascii="Calibri Light" w:hAnsi="Calibri Light" w:cs="Calibri Light"/>
          <w:bCs/>
        </w:rPr>
        <w:t xml:space="preserve">průzkumu trhu a </w:t>
      </w:r>
      <w:r w:rsidR="004B2FBF">
        <w:rPr>
          <w:rFonts w:ascii="Calibri Light" w:hAnsi="Calibri Light" w:cs="Calibri Light"/>
          <w:bCs/>
        </w:rPr>
        <w:t>na základě Vaší nabídky</w:t>
      </w:r>
      <w:r w:rsidR="0035188D">
        <w:rPr>
          <w:rFonts w:ascii="Calibri Light" w:hAnsi="Calibri Light" w:cs="Calibri Light"/>
          <w:bCs/>
        </w:rPr>
        <w:t xml:space="preserve">, </w:t>
      </w:r>
      <w:r w:rsidR="004B2FBF">
        <w:rPr>
          <w:rFonts w:ascii="Calibri Light" w:hAnsi="Calibri Light" w:cs="Calibri Light"/>
          <w:bCs/>
        </w:rPr>
        <w:t>která je nedílnou součástí této objednávky</w:t>
      </w:r>
      <w:r w:rsidR="00F71BAA">
        <w:rPr>
          <w:rFonts w:ascii="Calibri Light" w:hAnsi="Calibri Light" w:cs="Calibri Light"/>
          <w:bCs/>
        </w:rPr>
        <w:t xml:space="preserve"> u</w:t>
      </w:r>
      <w:r w:rsidR="00AD70C8">
        <w:rPr>
          <w:rFonts w:ascii="Calibri Light" w:hAnsi="Calibri Light" w:cs="Calibri Light"/>
          <w:bCs/>
        </w:rPr>
        <w:t xml:space="preserve"> Vás objednáváme </w:t>
      </w:r>
      <w:r w:rsidR="004B2FBF">
        <w:rPr>
          <w:rFonts w:ascii="Calibri Light" w:hAnsi="Calibri Light" w:cs="Calibri Light"/>
          <w:bCs/>
        </w:rPr>
        <w:t>zboží, které je v této nabídce specifikované</w:t>
      </w:r>
    </w:p>
    <w:p w14:paraId="34AB9532" w14:textId="700A4603" w:rsidR="00270657" w:rsidRDefault="0035188D" w:rsidP="00044F4A">
      <w:pPr>
        <w:pStyle w:val="Nadpis1"/>
        <w:shd w:val="clear" w:color="auto" w:fill="FFFFFF"/>
        <w:spacing w:before="360" w:after="120"/>
        <w:ind w:left="567"/>
        <w:rPr>
          <w:rFonts w:cs="Calibri Light"/>
          <w:caps/>
          <w:color w:val="000000"/>
          <w:sz w:val="22"/>
          <w:szCs w:val="22"/>
        </w:rPr>
      </w:pPr>
      <w:r>
        <w:rPr>
          <w:rFonts w:cs="Calibri Light"/>
          <w:caps/>
          <w:color w:val="000000"/>
          <w:sz w:val="22"/>
          <w:szCs w:val="22"/>
        </w:rPr>
        <w:t>1 kus</w:t>
      </w:r>
      <w:r>
        <w:rPr>
          <w:rFonts w:cs="Calibri Light"/>
          <w:caps/>
          <w:color w:val="000000"/>
          <w:sz w:val="22"/>
          <w:szCs w:val="22"/>
        </w:rPr>
        <w:tab/>
      </w:r>
      <w:r>
        <w:rPr>
          <w:rFonts w:cs="Calibri Light"/>
          <w:caps/>
          <w:color w:val="000000"/>
          <w:sz w:val="22"/>
          <w:szCs w:val="22"/>
        </w:rPr>
        <w:tab/>
      </w:r>
      <w:r>
        <w:rPr>
          <w:rFonts w:cs="Calibri Light"/>
          <w:caps/>
          <w:color w:val="000000"/>
          <w:sz w:val="22"/>
          <w:szCs w:val="22"/>
        </w:rPr>
        <w:tab/>
      </w:r>
      <w:r>
        <w:rPr>
          <w:rFonts w:cs="Calibri Light"/>
          <w:caps/>
          <w:color w:val="000000"/>
          <w:sz w:val="22"/>
          <w:szCs w:val="22"/>
        </w:rPr>
        <w:tab/>
        <w:t>TCL 98C805 TV SMART GOOGLE TV</w:t>
      </w:r>
    </w:p>
    <w:p w14:paraId="35876838" w14:textId="77777777" w:rsidR="00B92A81" w:rsidRPr="003440D1" w:rsidRDefault="00B92A81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</w:p>
    <w:p w14:paraId="26B60A02" w14:textId="2F226C32" w:rsidR="00FB5A9B" w:rsidRPr="003440D1" w:rsidRDefault="00270657" w:rsidP="00FB5A9B">
      <w:pPr>
        <w:spacing w:after="0" w:line="0" w:lineRule="atLeast"/>
        <w:ind w:left="567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Termín</w:t>
      </w:r>
      <w:r w:rsidR="00044F4A">
        <w:rPr>
          <w:rFonts w:ascii="Calibri Light" w:hAnsi="Calibri Light" w:cs="Calibri Light"/>
          <w:bCs/>
        </w:rPr>
        <w:t xml:space="preserve"> dodání</w:t>
      </w:r>
      <w:r w:rsidR="00C171BE" w:rsidRPr="003440D1">
        <w:rPr>
          <w:rFonts w:ascii="Calibri Light" w:hAnsi="Calibri Light" w:cs="Calibri Light"/>
          <w:bCs/>
        </w:rPr>
        <w:tab/>
      </w:r>
      <w:r w:rsidR="00C171BE" w:rsidRPr="003440D1">
        <w:rPr>
          <w:rFonts w:ascii="Calibri Light" w:hAnsi="Calibri Light" w:cs="Calibri Light"/>
          <w:bCs/>
        </w:rPr>
        <w:tab/>
      </w:r>
      <w:r w:rsidR="00C171BE" w:rsidRPr="003440D1">
        <w:rPr>
          <w:rFonts w:ascii="Calibri Light" w:hAnsi="Calibri Light" w:cs="Calibri Light"/>
          <w:bCs/>
        </w:rPr>
        <w:tab/>
        <w:t>:</w:t>
      </w:r>
      <w:r>
        <w:rPr>
          <w:rFonts w:ascii="Calibri Light" w:hAnsi="Calibri Light" w:cs="Calibri Light"/>
          <w:bCs/>
        </w:rPr>
        <w:t xml:space="preserve"> </w:t>
      </w:r>
      <w:r w:rsidR="00AD70C8">
        <w:rPr>
          <w:rFonts w:ascii="Calibri Light" w:hAnsi="Calibri Light" w:cs="Calibri Light"/>
          <w:bCs/>
        </w:rPr>
        <w:t>co nejdříve</w:t>
      </w:r>
      <w:r w:rsidR="0035188D">
        <w:rPr>
          <w:rFonts w:ascii="Calibri Light" w:hAnsi="Calibri Light" w:cs="Calibri Light"/>
          <w:bCs/>
        </w:rPr>
        <w:t xml:space="preserve"> – výměna za havarijní stav </w:t>
      </w:r>
      <w:r w:rsidR="00FB5A9B" w:rsidRPr="003440D1">
        <w:rPr>
          <w:rFonts w:ascii="Calibri Light" w:hAnsi="Calibri Light" w:cs="Calibri Light"/>
          <w:bCs/>
        </w:rPr>
        <w:t xml:space="preserve"> </w:t>
      </w:r>
    </w:p>
    <w:p w14:paraId="30AAA427" w14:textId="77777777" w:rsidR="00C171BE" w:rsidRPr="003440D1" w:rsidRDefault="00C171BE" w:rsidP="00F8170E">
      <w:pPr>
        <w:spacing w:after="0" w:line="0" w:lineRule="atLeast"/>
        <w:ind w:left="567"/>
        <w:rPr>
          <w:rFonts w:ascii="Calibri Light" w:hAnsi="Calibri Light" w:cs="Calibri Light"/>
          <w:bCs/>
        </w:rPr>
      </w:pPr>
    </w:p>
    <w:p w14:paraId="1D683334" w14:textId="5B17E065" w:rsidR="00F8170E" w:rsidRDefault="00F8170E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  <w:r w:rsidRPr="003440D1">
        <w:rPr>
          <w:rFonts w:ascii="Calibri Light" w:hAnsi="Calibri Light" w:cs="Calibri Light"/>
          <w:bCs/>
        </w:rPr>
        <w:t>Cena</w:t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  <w:t>:</w:t>
      </w:r>
      <w:r w:rsidR="004B2FBF">
        <w:rPr>
          <w:rFonts w:ascii="Calibri Light" w:hAnsi="Calibri Light" w:cs="Calibri Light"/>
          <w:bCs/>
        </w:rPr>
        <w:t xml:space="preserve"> </w:t>
      </w:r>
      <w:r w:rsidR="0035188D">
        <w:rPr>
          <w:rFonts w:ascii="Calibri Light" w:hAnsi="Calibri Light" w:cs="Calibri Light"/>
          <w:bCs/>
        </w:rPr>
        <w:t>85</w:t>
      </w:r>
      <w:r w:rsidR="004B2FBF">
        <w:rPr>
          <w:rFonts w:ascii="Calibri Light" w:hAnsi="Calibri Light" w:cs="Calibri Light"/>
          <w:bCs/>
        </w:rPr>
        <w:t>.</w:t>
      </w:r>
      <w:r w:rsidR="0035188D">
        <w:rPr>
          <w:rFonts w:ascii="Calibri Light" w:hAnsi="Calibri Light" w:cs="Calibri Light"/>
          <w:bCs/>
        </w:rPr>
        <w:t>275,00 Kč bez DPH,</w:t>
      </w:r>
      <w:r w:rsidR="00F71BAA">
        <w:rPr>
          <w:rFonts w:ascii="Calibri Light" w:hAnsi="Calibri Light" w:cs="Calibri Light"/>
          <w:bCs/>
        </w:rPr>
        <w:t xml:space="preserve"> tj. </w:t>
      </w:r>
      <w:r w:rsidR="0035188D">
        <w:rPr>
          <w:rFonts w:ascii="Calibri Light" w:hAnsi="Calibri Light" w:cs="Calibri Light"/>
          <w:bCs/>
        </w:rPr>
        <w:t>103.182</w:t>
      </w:r>
      <w:r w:rsidR="00F71BAA">
        <w:rPr>
          <w:rFonts w:ascii="Calibri Light" w:hAnsi="Calibri Light" w:cs="Calibri Light"/>
          <w:bCs/>
        </w:rPr>
        <w:t>,</w:t>
      </w:r>
      <w:r w:rsidR="0035188D">
        <w:rPr>
          <w:rFonts w:ascii="Calibri Light" w:hAnsi="Calibri Light" w:cs="Calibri Light"/>
          <w:bCs/>
        </w:rPr>
        <w:t>75</w:t>
      </w:r>
      <w:r w:rsidR="00F71BAA">
        <w:rPr>
          <w:rFonts w:ascii="Calibri Light" w:hAnsi="Calibri Light" w:cs="Calibri Light"/>
          <w:bCs/>
        </w:rPr>
        <w:t xml:space="preserve"> Kč vč. DPH</w:t>
      </w:r>
    </w:p>
    <w:p w14:paraId="41810CDC" w14:textId="77777777" w:rsidR="00AD70C8" w:rsidRDefault="00AD70C8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</w:p>
    <w:p w14:paraId="0ED72BE4" w14:textId="12471FDC" w:rsidR="00AD70C8" w:rsidRPr="003440D1" w:rsidRDefault="00AD70C8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Doprava</w:t>
      </w:r>
      <w:r>
        <w:rPr>
          <w:rFonts w:ascii="Calibri Light" w:hAnsi="Calibri Light" w:cs="Calibri Light"/>
          <w:bCs/>
        </w:rPr>
        <w:tab/>
      </w:r>
      <w:r>
        <w:rPr>
          <w:rFonts w:ascii="Calibri Light" w:hAnsi="Calibri Light" w:cs="Calibri Light"/>
          <w:bCs/>
        </w:rPr>
        <w:tab/>
      </w:r>
      <w:r>
        <w:rPr>
          <w:rFonts w:ascii="Calibri Light" w:hAnsi="Calibri Light" w:cs="Calibri Light"/>
          <w:bCs/>
        </w:rPr>
        <w:tab/>
      </w:r>
      <w:r>
        <w:rPr>
          <w:rFonts w:ascii="Calibri Light" w:hAnsi="Calibri Light" w:cs="Calibri Light"/>
          <w:bCs/>
        </w:rPr>
        <w:tab/>
        <w:t xml:space="preserve">: </w:t>
      </w:r>
      <w:r w:rsidR="0035188D">
        <w:rPr>
          <w:rFonts w:ascii="Calibri Light" w:hAnsi="Calibri Light" w:cs="Calibri Light"/>
          <w:bCs/>
        </w:rPr>
        <w:t>domluvena zdarma na náklady poskytovatele</w:t>
      </w:r>
      <w:r w:rsidR="00E401CF">
        <w:rPr>
          <w:rFonts w:ascii="Calibri Light" w:hAnsi="Calibri Light" w:cs="Calibri Light"/>
          <w:bCs/>
        </w:rPr>
        <w:t xml:space="preserve"> </w:t>
      </w:r>
    </w:p>
    <w:p w14:paraId="6FBB86BE" w14:textId="77777777" w:rsidR="00B602F4" w:rsidRPr="003440D1" w:rsidRDefault="00B602F4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</w:p>
    <w:p w14:paraId="082D1AB7" w14:textId="77777777" w:rsidR="00B92A81" w:rsidRPr="003440D1" w:rsidRDefault="00B92A81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  <w:r w:rsidRPr="003440D1">
        <w:rPr>
          <w:rFonts w:ascii="Calibri Light" w:hAnsi="Calibri Light" w:cs="Calibri Light"/>
          <w:bCs/>
        </w:rPr>
        <w:t>Platební podmínky</w:t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  <w:t>: převodem</w:t>
      </w:r>
    </w:p>
    <w:p w14:paraId="4566A357" w14:textId="77777777" w:rsidR="00B92A81" w:rsidRPr="003440D1" w:rsidRDefault="00B92A81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</w:p>
    <w:p w14:paraId="0D9517AD" w14:textId="77777777" w:rsidR="00B92A81" w:rsidRPr="003440D1" w:rsidRDefault="00B92A81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  <w:r w:rsidRPr="003440D1">
        <w:rPr>
          <w:rFonts w:ascii="Calibri Light" w:hAnsi="Calibri Light" w:cs="Calibri Light"/>
          <w:bCs/>
        </w:rPr>
        <w:t>Platba</w:t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  <w:t>: fakturou, splatnost 14 dní</w:t>
      </w:r>
    </w:p>
    <w:p w14:paraId="2BB9FDDF" w14:textId="77777777" w:rsidR="00B92A81" w:rsidRPr="003440D1" w:rsidRDefault="00B92A81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</w:p>
    <w:p w14:paraId="194D2C6E" w14:textId="77777777" w:rsidR="00B92A81" w:rsidRPr="003440D1" w:rsidRDefault="00B92A81" w:rsidP="000B44BA">
      <w:pPr>
        <w:spacing w:after="0" w:line="0" w:lineRule="atLeast"/>
        <w:ind w:left="3540" w:hanging="2973"/>
        <w:rPr>
          <w:rFonts w:ascii="Calibri Light" w:hAnsi="Calibri Light" w:cs="Calibri Light"/>
          <w:bCs/>
        </w:rPr>
      </w:pPr>
      <w:r w:rsidRPr="003440D1">
        <w:rPr>
          <w:rFonts w:ascii="Calibri Light" w:hAnsi="Calibri Light" w:cs="Calibri Light"/>
          <w:bCs/>
        </w:rPr>
        <w:t>Název školy</w:t>
      </w:r>
      <w:r w:rsidRPr="003440D1">
        <w:rPr>
          <w:rFonts w:ascii="Calibri Light" w:hAnsi="Calibri Light" w:cs="Calibri Light"/>
          <w:bCs/>
        </w:rPr>
        <w:tab/>
        <w:t>: Střední průmyslová škola strojní a elektrotechnická, České Budějovice,</w:t>
      </w:r>
      <w:r w:rsidR="00F8170E" w:rsidRPr="003440D1">
        <w:rPr>
          <w:rFonts w:ascii="Calibri Light" w:hAnsi="Calibri Light" w:cs="Calibri Light"/>
          <w:bCs/>
        </w:rPr>
        <w:t xml:space="preserve"> </w:t>
      </w:r>
      <w:r w:rsidR="000B44BA" w:rsidRPr="003440D1">
        <w:rPr>
          <w:rFonts w:ascii="Calibri Light" w:hAnsi="Calibri Light" w:cs="Calibri Light"/>
          <w:bCs/>
        </w:rPr>
        <w:t xml:space="preserve">  </w:t>
      </w:r>
      <w:r w:rsidR="00F8170E" w:rsidRPr="003440D1">
        <w:rPr>
          <w:rFonts w:ascii="Calibri Light" w:hAnsi="Calibri Light" w:cs="Calibri Light"/>
          <w:bCs/>
        </w:rPr>
        <w:t xml:space="preserve">Dukelská 13   </w:t>
      </w:r>
      <w:r w:rsidRPr="003440D1">
        <w:rPr>
          <w:rFonts w:ascii="Calibri Light" w:hAnsi="Calibri Light" w:cs="Calibri Light"/>
          <w:bCs/>
        </w:rPr>
        <w:t xml:space="preserve">                           </w:t>
      </w:r>
    </w:p>
    <w:p w14:paraId="40AE3853" w14:textId="77777777" w:rsidR="00B92A81" w:rsidRPr="003440D1" w:rsidRDefault="00B92A81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</w:p>
    <w:p w14:paraId="76B3A31D" w14:textId="77777777" w:rsidR="00B92A81" w:rsidRPr="003440D1" w:rsidRDefault="00B92A81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  <w:r w:rsidRPr="003440D1">
        <w:rPr>
          <w:rFonts w:ascii="Calibri Light" w:hAnsi="Calibri Light" w:cs="Calibri Light"/>
          <w:bCs/>
        </w:rPr>
        <w:t>Adresa školy</w:t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  <w:t>: Dukelská 260/13, 37</w:t>
      </w:r>
      <w:r w:rsidR="00F8170E" w:rsidRPr="003440D1">
        <w:rPr>
          <w:rFonts w:ascii="Calibri Light" w:hAnsi="Calibri Light" w:cs="Calibri Light"/>
          <w:bCs/>
        </w:rPr>
        <w:t>0 01</w:t>
      </w:r>
      <w:r w:rsidRPr="003440D1">
        <w:rPr>
          <w:rFonts w:ascii="Calibri Light" w:hAnsi="Calibri Light" w:cs="Calibri Light"/>
          <w:bCs/>
        </w:rPr>
        <w:t xml:space="preserve"> České Budějovice</w:t>
      </w:r>
    </w:p>
    <w:p w14:paraId="64857D01" w14:textId="77777777" w:rsidR="00B92A81" w:rsidRPr="003440D1" w:rsidRDefault="00B92A81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</w:p>
    <w:p w14:paraId="701977BC" w14:textId="77777777" w:rsidR="00B92A81" w:rsidRPr="003440D1" w:rsidRDefault="00B92A81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  <w:r w:rsidRPr="003440D1">
        <w:rPr>
          <w:rFonts w:ascii="Calibri Light" w:hAnsi="Calibri Light" w:cs="Calibri Light"/>
          <w:bCs/>
        </w:rPr>
        <w:t>IČO</w:t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  <w:t>: 60075970</w:t>
      </w:r>
    </w:p>
    <w:p w14:paraId="1C13687A" w14:textId="77777777" w:rsidR="00B92A81" w:rsidRPr="003440D1" w:rsidRDefault="00B92A81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</w:p>
    <w:p w14:paraId="2F9BC97E" w14:textId="77777777" w:rsidR="00B92A81" w:rsidRPr="003440D1" w:rsidRDefault="00B92A81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</w:p>
    <w:p w14:paraId="068DB0F5" w14:textId="77777777" w:rsidR="00B92A81" w:rsidRPr="003440D1" w:rsidRDefault="00B92A81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  <w:r w:rsidRPr="003440D1">
        <w:rPr>
          <w:rFonts w:ascii="Calibri Light" w:hAnsi="Calibri Light" w:cs="Calibri Light"/>
          <w:bCs/>
        </w:rPr>
        <w:t>Součástí této objednávky jsou Všeobecné nákupní podmínky Střední průmyslové školy strojní a elektrotechnické, České Budějovice, Dukelská 13.</w:t>
      </w:r>
    </w:p>
    <w:p w14:paraId="04CA53BD" w14:textId="77777777" w:rsidR="00B92A81" w:rsidRDefault="00B92A81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</w:p>
    <w:p w14:paraId="60FB3DFE" w14:textId="185BCD76" w:rsidR="00B92A81" w:rsidRDefault="00B92A81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  <w:r w:rsidRPr="003440D1">
        <w:rPr>
          <w:rFonts w:ascii="Calibri Light" w:hAnsi="Calibri Light" w:cs="Calibri Light"/>
          <w:bCs/>
        </w:rPr>
        <w:t>Prosíme o písemné potvrzení objednávky.</w:t>
      </w:r>
    </w:p>
    <w:p w14:paraId="14E5D700" w14:textId="5075D824" w:rsidR="0035188D" w:rsidRDefault="0035188D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</w:p>
    <w:p w14:paraId="7C45188E" w14:textId="77777777" w:rsidR="0035188D" w:rsidRPr="0035188D" w:rsidRDefault="0035188D" w:rsidP="0035188D">
      <w:pPr>
        <w:spacing w:after="0" w:line="0" w:lineRule="atLeast"/>
        <w:ind w:left="567"/>
        <w:rPr>
          <w:rFonts w:ascii="Calibri Light" w:hAnsi="Calibri Light" w:cs="Calibri Light"/>
          <w:bCs/>
        </w:rPr>
      </w:pPr>
      <w:r w:rsidRPr="0035188D">
        <w:rPr>
          <w:rFonts w:ascii="Calibri Light" w:hAnsi="Calibri Light" w:cs="Calibri Light"/>
          <w:bCs/>
        </w:rPr>
        <w:t>Vzhledem k akutní potřebě instalace, prosíme o dodání vč. kabelů a držáku</w:t>
      </w:r>
    </w:p>
    <w:p w14:paraId="53F1BF4F" w14:textId="77777777" w:rsidR="0035188D" w:rsidRPr="003440D1" w:rsidRDefault="0035188D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</w:p>
    <w:p w14:paraId="21862C4A" w14:textId="77777777" w:rsidR="00B92A81" w:rsidRPr="003440D1" w:rsidRDefault="00B92A81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</w:p>
    <w:p w14:paraId="335DE5C1" w14:textId="77777777" w:rsidR="00B92A81" w:rsidRPr="003440D1" w:rsidRDefault="00B92A81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  <w:r w:rsidRPr="003440D1">
        <w:rPr>
          <w:rFonts w:ascii="Calibri Light" w:hAnsi="Calibri Light" w:cs="Calibri Light"/>
          <w:bCs/>
        </w:rPr>
        <w:t>Děkuji a s pozdravem</w:t>
      </w:r>
    </w:p>
    <w:p w14:paraId="3443F2E8" w14:textId="77777777" w:rsidR="00B92A81" w:rsidRPr="003440D1" w:rsidRDefault="00B92A81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</w:p>
    <w:p w14:paraId="2DCA874C" w14:textId="77777777" w:rsidR="009661FB" w:rsidRDefault="009661FB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</w:p>
    <w:p w14:paraId="4DB5405B" w14:textId="74E71EB2" w:rsidR="00B92A81" w:rsidRPr="003440D1" w:rsidRDefault="00B92A81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  <w:r w:rsidRPr="003440D1">
        <w:rPr>
          <w:rFonts w:ascii="Calibri Light" w:hAnsi="Calibri Light" w:cs="Calibri Light"/>
          <w:bCs/>
        </w:rPr>
        <w:t>Mgr. Jaroslav Koreš, Ph</w:t>
      </w:r>
      <w:r w:rsidR="009E3288">
        <w:rPr>
          <w:rFonts w:ascii="Calibri Light" w:hAnsi="Calibri Light" w:cs="Calibri Light"/>
          <w:bCs/>
        </w:rPr>
        <w:t>.</w:t>
      </w:r>
      <w:r w:rsidRPr="003440D1">
        <w:rPr>
          <w:rFonts w:ascii="Calibri Light" w:hAnsi="Calibri Light" w:cs="Calibri Light"/>
          <w:bCs/>
        </w:rPr>
        <w:t>D.</w:t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  <w:t xml:space="preserve">České Budějovice </w:t>
      </w:r>
      <w:r w:rsidR="0035188D">
        <w:rPr>
          <w:rFonts w:ascii="Calibri Light" w:hAnsi="Calibri Light" w:cs="Calibri Light"/>
          <w:bCs/>
        </w:rPr>
        <w:t>04.06.2025</w:t>
      </w:r>
    </w:p>
    <w:p w14:paraId="3D72C36B" w14:textId="77777777" w:rsidR="00B92A81" w:rsidRDefault="00B92A81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  <w:r w:rsidRPr="003440D1">
        <w:rPr>
          <w:rFonts w:ascii="Calibri Light" w:hAnsi="Calibri Light" w:cs="Calibri Light"/>
          <w:bCs/>
        </w:rPr>
        <w:t>ředitel školy</w:t>
      </w:r>
    </w:p>
    <w:p w14:paraId="76BFA9F9" w14:textId="77777777" w:rsidR="00F71BAA" w:rsidRDefault="00F71BAA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</w:p>
    <w:p w14:paraId="31E8A7F3" w14:textId="77777777" w:rsidR="00F71BAA" w:rsidRDefault="00F71BAA" w:rsidP="00B92A81">
      <w:pPr>
        <w:spacing w:after="0" w:line="0" w:lineRule="atLeast"/>
        <w:ind w:left="567"/>
        <w:rPr>
          <w:rFonts w:ascii="Calibri Light" w:hAnsi="Calibri Light" w:cs="Calibri Light"/>
          <w:noProof/>
        </w:rPr>
      </w:pPr>
    </w:p>
    <w:p w14:paraId="457FDDBC" w14:textId="77777777" w:rsidR="00F71BAA" w:rsidRDefault="00F71BAA" w:rsidP="00B92A81">
      <w:pPr>
        <w:spacing w:after="0" w:line="0" w:lineRule="atLeast"/>
        <w:ind w:left="567"/>
        <w:rPr>
          <w:rFonts w:ascii="Calibri Light" w:hAnsi="Calibri Light" w:cs="Calibri Light"/>
          <w:noProof/>
        </w:rPr>
      </w:pPr>
    </w:p>
    <w:p w14:paraId="556A4193" w14:textId="77777777" w:rsidR="00F71BAA" w:rsidRPr="003440D1" w:rsidRDefault="00F71BAA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</w:p>
    <w:sectPr w:rsidR="00F71BAA" w:rsidRPr="003440D1" w:rsidSect="009A5301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559" w:right="720" w:bottom="1134" w:left="720" w:header="107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90A16" w14:textId="77777777" w:rsidR="000C308B" w:rsidRDefault="000C308B" w:rsidP="002821DA">
      <w:pPr>
        <w:spacing w:after="0" w:line="240" w:lineRule="auto"/>
      </w:pPr>
      <w:r>
        <w:separator/>
      </w:r>
    </w:p>
  </w:endnote>
  <w:endnote w:type="continuationSeparator" w:id="0">
    <w:p w14:paraId="523EFDC3" w14:textId="77777777" w:rsidR="000C308B" w:rsidRDefault="000C308B" w:rsidP="00282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swiss"/>
    <w:pitch w:val="variable"/>
    <w:sig w:usb0="A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0417E" w14:textId="77777777" w:rsidR="00CD2A12" w:rsidRPr="00CD2A12" w:rsidRDefault="00CD2A12" w:rsidP="00CD2A12">
    <w:pPr>
      <w:pStyle w:val="Zpat"/>
      <w:tabs>
        <w:tab w:val="clear" w:pos="4536"/>
        <w:tab w:val="clear" w:pos="9072"/>
        <w:tab w:val="left" w:pos="1422"/>
      </w:tabs>
      <w:rPr>
        <w:rFonts w:ascii="Aller" w:hAnsi="Aller"/>
      </w:rPr>
    </w:pP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EF67B" w14:textId="77777777" w:rsidR="000C308B" w:rsidRDefault="000C308B" w:rsidP="002821DA">
      <w:pPr>
        <w:spacing w:after="0" w:line="240" w:lineRule="auto"/>
      </w:pPr>
      <w:r>
        <w:separator/>
      </w:r>
    </w:p>
  </w:footnote>
  <w:footnote w:type="continuationSeparator" w:id="0">
    <w:p w14:paraId="3DB94F24" w14:textId="77777777" w:rsidR="000C308B" w:rsidRDefault="000C308B" w:rsidP="00282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60B15" w14:textId="77777777" w:rsidR="002821DA" w:rsidRDefault="00F24C9B">
    <w:pPr>
      <w:pStyle w:val="Zhlav"/>
    </w:pPr>
    <w:r>
      <w:rPr>
        <w:noProof/>
        <w:lang w:eastAsia="cs-CZ"/>
      </w:rPr>
      <w:pict w14:anchorId="4AC0D3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9668829" o:spid="_x0000_s2050" type="#_x0000_t75" style="position:absolute;margin-left:0;margin-top:0;width:543.1pt;height:810.7pt;z-index:-251658240;mso-position-horizontal:center;mso-position-horizontal-relative:margin;mso-position-vertical:center;mso-position-vertical-relative:margin" o:allowincell="f">
          <v:imagedata r:id="rId1" o:title="hlavickovy 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DAFB9" w14:textId="77777777" w:rsidR="008B751A" w:rsidRDefault="008B751A">
    <w:pPr>
      <w:pStyle w:val="Zhlav"/>
    </w:pPr>
  </w:p>
  <w:p w14:paraId="58CAF125" w14:textId="77777777" w:rsidR="008B751A" w:rsidRDefault="008B751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E1FDA" w14:textId="77777777" w:rsidR="002821DA" w:rsidRDefault="00F24C9B">
    <w:pPr>
      <w:pStyle w:val="Zhlav"/>
    </w:pPr>
    <w:r>
      <w:rPr>
        <w:noProof/>
        <w:lang w:eastAsia="cs-CZ"/>
      </w:rPr>
      <w:pict w14:anchorId="6291A1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9668828" o:spid="_x0000_s2049" type="#_x0000_t75" style="position:absolute;margin-left:0;margin-top:0;width:543.1pt;height:810.7pt;z-index:-251659264;mso-position-horizontal:center;mso-position-horizontal-relative:margin;mso-position-vertical:center;mso-position-vertical-relative:margin" o:allowincell="f">
          <v:imagedata r:id="rId1" o:title="hlavickovy pa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903BF"/>
    <w:multiLevelType w:val="hybridMultilevel"/>
    <w:tmpl w:val="B7667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951BE"/>
    <w:multiLevelType w:val="hybridMultilevel"/>
    <w:tmpl w:val="72C0B37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46F33D2"/>
    <w:multiLevelType w:val="hybridMultilevel"/>
    <w:tmpl w:val="B7468504"/>
    <w:lvl w:ilvl="0" w:tplc="8A7EAD8E"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4AA"/>
    <w:rsid w:val="000209C6"/>
    <w:rsid w:val="00024943"/>
    <w:rsid w:val="0004290E"/>
    <w:rsid w:val="00044F4A"/>
    <w:rsid w:val="000608ED"/>
    <w:rsid w:val="000612CD"/>
    <w:rsid w:val="00063A25"/>
    <w:rsid w:val="00064424"/>
    <w:rsid w:val="000A131B"/>
    <w:rsid w:val="000A6695"/>
    <w:rsid w:val="000B44BA"/>
    <w:rsid w:val="000C308B"/>
    <w:rsid w:val="000D1D91"/>
    <w:rsid w:val="000F1031"/>
    <w:rsid w:val="000F5B06"/>
    <w:rsid w:val="00102471"/>
    <w:rsid w:val="00102B54"/>
    <w:rsid w:val="00104D7C"/>
    <w:rsid w:val="00115746"/>
    <w:rsid w:val="00124071"/>
    <w:rsid w:val="00134DBB"/>
    <w:rsid w:val="00174A7B"/>
    <w:rsid w:val="0018301A"/>
    <w:rsid w:val="00191E96"/>
    <w:rsid w:val="001A53C5"/>
    <w:rsid w:val="001B1F96"/>
    <w:rsid w:val="001C72B0"/>
    <w:rsid w:val="001D04DF"/>
    <w:rsid w:val="001D4C96"/>
    <w:rsid w:val="001E0156"/>
    <w:rsid w:val="001E2EF5"/>
    <w:rsid w:val="0021275D"/>
    <w:rsid w:val="00223910"/>
    <w:rsid w:val="002432DA"/>
    <w:rsid w:val="00250A34"/>
    <w:rsid w:val="00266407"/>
    <w:rsid w:val="00270657"/>
    <w:rsid w:val="00274294"/>
    <w:rsid w:val="002800AB"/>
    <w:rsid w:val="00281C8D"/>
    <w:rsid w:val="002821DA"/>
    <w:rsid w:val="002D0279"/>
    <w:rsid w:val="002E45AB"/>
    <w:rsid w:val="00321DEF"/>
    <w:rsid w:val="003440D1"/>
    <w:rsid w:val="0035188D"/>
    <w:rsid w:val="0038199F"/>
    <w:rsid w:val="003B4DF8"/>
    <w:rsid w:val="003B7FCF"/>
    <w:rsid w:val="003E3089"/>
    <w:rsid w:val="004134EE"/>
    <w:rsid w:val="0042619F"/>
    <w:rsid w:val="00447D11"/>
    <w:rsid w:val="0046777A"/>
    <w:rsid w:val="004922D5"/>
    <w:rsid w:val="004A05DC"/>
    <w:rsid w:val="004B2FBF"/>
    <w:rsid w:val="004B5354"/>
    <w:rsid w:val="004D4F9C"/>
    <w:rsid w:val="00510C53"/>
    <w:rsid w:val="005121FF"/>
    <w:rsid w:val="00517828"/>
    <w:rsid w:val="00521471"/>
    <w:rsid w:val="00522EF8"/>
    <w:rsid w:val="00534152"/>
    <w:rsid w:val="00550694"/>
    <w:rsid w:val="005E1608"/>
    <w:rsid w:val="005E249A"/>
    <w:rsid w:val="0060706C"/>
    <w:rsid w:val="006070C2"/>
    <w:rsid w:val="006071AB"/>
    <w:rsid w:val="00614381"/>
    <w:rsid w:val="00631D67"/>
    <w:rsid w:val="00641941"/>
    <w:rsid w:val="00641D17"/>
    <w:rsid w:val="00647A78"/>
    <w:rsid w:val="00656694"/>
    <w:rsid w:val="00670DA3"/>
    <w:rsid w:val="006A2772"/>
    <w:rsid w:val="006A6618"/>
    <w:rsid w:val="006B192E"/>
    <w:rsid w:val="006C7954"/>
    <w:rsid w:val="006E6865"/>
    <w:rsid w:val="00707098"/>
    <w:rsid w:val="0072582C"/>
    <w:rsid w:val="00726D6E"/>
    <w:rsid w:val="00752734"/>
    <w:rsid w:val="00752F8D"/>
    <w:rsid w:val="007558BE"/>
    <w:rsid w:val="00765B10"/>
    <w:rsid w:val="00775CA1"/>
    <w:rsid w:val="0077769B"/>
    <w:rsid w:val="00783013"/>
    <w:rsid w:val="00794BFD"/>
    <w:rsid w:val="007B0FDC"/>
    <w:rsid w:val="007B1370"/>
    <w:rsid w:val="007B7BE2"/>
    <w:rsid w:val="007E7BA6"/>
    <w:rsid w:val="007F256B"/>
    <w:rsid w:val="008051CB"/>
    <w:rsid w:val="008142D4"/>
    <w:rsid w:val="00840D59"/>
    <w:rsid w:val="00851CF7"/>
    <w:rsid w:val="008634AA"/>
    <w:rsid w:val="00875FF2"/>
    <w:rsid w:val="00890C60"/>
    <w:rsid w:val="00894273"/>
    <w:rsid w:val="008B751A"/>
    <w:rsid w:val="00937775"/>
    <w:rsid w:val="009647A7"/>
    <w:rsid w:val="009661FB"/>
    <w:rsid w:val="009751A5"/>
    <w:rsid w:val="00987EB3"/>
    <w:rsid w:val="00993A31"/>
    <w:rsid w:val="009A5301"/>
    <w:rsid w:val="009A7570"/>
    <w:rsid w:val="009B5AA1"/>
    <w:rsid w:val="009D7672"/>
    <w:rsid w:val="009E3288"/>
    <w:rsid w:val="00A127A3"/>
    <w:rsid w:val="00A14DCF"/>
    <w:rsid w:val="00A20BF8"/>
    <w:rsid w:val="00A35F6B"/>
    <w:rsid w:val="00A6134B"/>
    <w:rsid w:val="00A72096"/>
    <w:rsid w:val="00A7560A"/>
    <w:rsid w:val="00AA3D57"/>
    <w:rsid w:val="00AA6648"/>
    <w:rsid w:val="00AA6720"/>
    <w:rsid w:val="00AD2596"/>
    <w:rsid w:val="00AD6B8E"/>
    <w:rsid w:val="00AD70C8"/>
    <w:rsid w:val="00AE27D4"/>
    <w:rsid w:val="00AF4658"/>
    <w:rsid w:val="00B12AA0"/>
    <w:rsid w:val="00B176B5"/>
    <w:rsid w:val="00B22583"/>
    <w:rsid w:val="00B3081A"/>
    <w:rsid w:val="00B46D03"/>
    <w:rsid w:val="00B602F4"/>
    <w:rsid w:val="00B91016"/>
    <w:rsid w:val="00B92A81"/>
    <w:rsid w:val="00BE17F4"/>
    <w:rsid w:val="00BE3DF7"/>
    <w:rsid w:val="00BF2FBF"/>
    <w:rsid w:val="00C12A84"/>
    <w:rsid w:val="00C171BE"/>
    <w:rsid w:val="00C255DF"/>
    <w:rsid w:val="00C37AFC"/>
    <w:rsid w:val="00C43105"/>
    <w:rsid w:val="00C5127A"/>
    <w:rsid w:val="00C65AD7"/>
    <w:rsid w:val="00C65D7B"/>
    <w:rsid w:val="00C70EDF"/>
    <w:rsid w:val="00C85305"/>
    <w:rsid w:val="00C85B2B"/>
    <w:rsid w:val="00C86F41"/>
    <w:rsid w:val="00CA6194"/>
    <w:rsid w:val="00CD1346"/>
    <w:rsid w:val="00CD2A12"/>
    <w:rsid w:val="00CD6424"/>
    <w:rsid w:val="00CF4209"/>
    <w:rsid w:val="00CF48FD"/>
    <w:rsid w:val="00D12151"/>
    <w:rsid w:val="00D13EAD"/>
    <w:rsid w:val="00D21E08"/>
    <w:rsid w:val="00D32927"/>
    <w:rsid w:val="00D353EA"/>
    <w:rsid w:val="00D4277E"/>
    <w:rsid w:val="00D443FA"/>
    <w:rsid w:val="00D522EA"/>
    <w:rsid w:val="00D637C2"/>
    <w:rsid w:val="00D74D1B"/>
    <w:rsid w:val="00D81320"/>
    <w:rsid w:val="00D868FE"/>
    <w:rsid w:val="00D94EDA"/>
    <w:rsid w:val="00DB7ED1"/>
    <w:rsid w:val="00DC33C5"/>
    <w:rsid w:val="00DC5538"/>
    <w:rsid w:val="00E02044"/>
    <w:rsid w:val="00E151CD"/>
    <w:rsid w:val="00E33F6D"/>
    <w:rsid w:val="00E401CF"/>
    <w:rsid w:val="00E40950"/>
    <w:rsid w:val="00E533F3"/>
    <w:rsid w:val="00E544CC"/>
    <w:rsid w:val="00E578B2"/>
    <w:rsid w:val="00E57FA5"/>
    <w:rsid w:val="00E62430"/>
    <w:rsid w:val="00E7038A"/>
    <w:rsid w:val="00E80616"/>
    <w:rsid w:val="00E8073F"/>
    <w:rsid w:val="00E8659D"/>
    <w:rsid w:val="00E93F17"/>
    <w:rsid w:val="00E95946"/>
    <w:rsid w:val="00EA6716"/>
    <w:rsid w:val="00EC1022"/>
    <w:rsid w:val="00ED2453"/>
    <w:rsid w:val="00ED7B69"/>
    <w:rsid w:val="00EE3240"/>
    <w:rsid w:val="00F24C9B"/>
    <w:rsid w:val="00F25585"/>
    <w:rsid w:val="00F341E0"/>
    <w:rsid w:val="00F52298"/>
    <w:rsid w:val="00F628A8"/>
    <w:rsid w:val="00F71BAA"/>
    <w:rsid w:val="00F76EE2"/>
    <w:rsid w:val="00F8170E"/>
    <w:rsid w:val="00F86FD6"/>
    <w:rsid w:val="00FB1319"/>
    <w:rsid w:val="00FB3E62"/>
    <w:rsid w:val="00FB5A9B"/>
    <w:rsid w:val="00FB66F8"/>
    <w:rsid w:val="00FC1113"/>
    <w:rsid w:val="00FC5E4A"/>
    <w:rsid w:val="00FE35A0"/>
    <w:rsid w:val="00FE593E"/>
    <w:rsid w:val="00FF6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194A7EC"/>
  <w15:chartTrackingRefBased/>
  <w15:docId w15:val="{0A25DC78-CCE3-401C-A7D7-C8D64A4F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4381"/>
    <w:pPr>
      <w:spacing w:after="12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E7BA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82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1DA"/>
  </w:style>
  <w:style w:type="paragraph" w:styleId="Zpat">
    <w:name w:val="footer"/>
    <w:basedOn w:val="Normln"/>
    <w:link w:val="ZpatChar"/>
    <w:uiPriority w:val="99"/>
    <w:unhideWhenUsed/>
    <w:rsid w:val="00282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1DA"/>
  </w:style>
  <w:style w:type="paragraph" w:styleId="Textbubliny">
    <w:name w:val="Balloon Text"/>
    <w:basedOn w:val="Normln"/>
    <w:link w:val="TextbublinyChar"/>
    <w:uiPriority w:val="99"/>
    <w:semiHidden/>
    <w:unhideWhenUsed/>
    <w:rsid w:val="00ED7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D7B69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E7BA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Hypertextovodkaz">
    <w:name w:val="Hyperlink"/>
    <w:uiPriority w:val="99"/>
    <w:unhideWhenUsed/>
    <w:rsid w:val="00670DA3"/>
    <w:rPr>
      <w:color w:val="0563C1"/>
      <w:u w:val="single"/>
    </w:rPr>
  </w:style>
  <w:style w:type="paragraph" w:styleId="Bezmezer">
    <w:name w:val="No Spacing"/>
    <w:uiPriority w:val="1"/>
    <w:qFormat/>
    <w:rsid w:val="00B92A81"/>
    <w:rPr>
      <w:sz w:val="22"/>
      <w:szCs w:val="22"/>
      <w:lang w:eastAsia="en-US"/>
    </w:rPr>
  </w:style>
  <w:style w:type="character" w:styleId="Siln">
    <w:name w:val="Strong"/>
    <w:uiPriority w:val="22"/>
    <w:qFormat/>
    <w:rsid w:val="00B92A81"/>
    <w:rPr>
      <w:b/>
      <w:bCs/>
    </w:rPr>
  </w:style>
  <w:style w:type="character" w:customStyle="1" w:styleId="aq14fc">
    <w:name w:val="aq14fc"/>
    <w:basedOn w:val="Standardnpsmoodstavce"/>
    <w:rsid w:val="00270657"/>
  </w:style>
  <w:style w:type="character" w:customStyle="1" w:styleId="z3hnkc">
    <w:name w:val="z3hnkc"/>
    <w:basedOn w:val="Standardnpsmoodstavce"/>
    <w:rsid w:val="00270657"/>
  </w:style>
  <w:style w:type="character" w:customStyle="1" w:styleId="e5baq">
    <w:name w:val="e5baq"/>
    <w:basedOn w:val="Standardnpsmoodstavce"/>
    <w:rsid w:val="00270657"/>
  </w:style>
  <w:style w:type="character" w:customStyle="1" w:styleId="pboy2e">
    <w:name w:val="pboy2e"/>
    <w:basedOn w:val="Standardnpsmoodstavce"/>
    <w:rsid w:val="00270657"/>
  </w:style>
  <w:style w:type="character" w:customStyle="1" w:styleId="pdzhbe">
    <w:name w:val="pdzhbe"/>
    <w:basedOn w:val="Standardnpsmoodstavce"/>
    <w:rsid w:val="00270657"/>
  </w:style>
  <w:style w:type="character" w:customStyle="1" w:styleId="w8qarf">
    <w:name w:val="w8qarf"/>
    <w:basedOn w:val="Standardnpsmoodstavce"/>
    <w:rsid w:val="00270657"/>
  </w:style>
  <w:style w:type="paragraph" w:styleId="Normlnweb">
    <w:name w:val="Normal (Web)"/>
    <w:basedOn w:val="Normln"/>
    <w:uiPriority w:val="99"/>
    <w:semiHidden/>
    <w:unhideWhenUsed/>
    <w:rsid w:val="00F71B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Nevyeenzmnka">
    <w:name w:val="Unresolved Mention"/>
    <w:uiPriority w:val="99"/>
    <w:semiHidden/>
    <w:unhideWhenUsed/>
    <w:rsid w:val="004B2F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1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252056">
                  <w:marLeft w:val="-315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0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61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21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8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396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385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188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6281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0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02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11358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7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16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07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5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100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03548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388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597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463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504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793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618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2D2D2"/>
                                                                    <w:left w:val="single" w:sz="6" w:space="0" w:color="D2D2D2"/>
                                                                    <w:bottom w:val="single" w:sz="6" w:space="0" w:color="D2D2D2"/>
                                                                    <w:right w:val="single" w:sz="6" w:space="0" w:color="D2D2D2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368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9183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8802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2729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598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6463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5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44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3203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135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81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voluk@kak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oslav.kores\Documents\Vlastn&#237;%20&#353;ablony%20Office\hlavickovy_papir_21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hlavickovy_papir_21.dotx</Template>
  <TotalTime>34</TotalTime>
  <Pages>1</Pages>
  <Words>200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Links>
    <vt:vector size="6" baseType="variant">
      <vt:variant>
        <vt:i4>2424854</vt:i4>
      </vt:variant>
      <vt:variant>
        <vt:i4>0</vt:i4>
      </vt:variant>
      <vt:variant>
        <vt:i4>0</vt:i4>
      </vt:variant>
      <vt:variant>
        <vt:i4>5</vt:i4>
      </vt:variant>
      <vt:variant>
        <vt:lpwstr>mailto:org@alza.cz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Koreš</dc:creator>
  <cp:keywords/>
  <cp:lastModifiedBy>Jana Fenclová</cp:lastModifiedBy>
  <cp:revision>3</cp:revision>
  <cp:lastPrinted>2025-06-11T11:05:00Z</cp:lastPrinted>
  <dcterms:created xsi:type="dcterms:W3CDTF">2025-06-11T10:25:00Z</dcterms:created>
  <dcterms:modified xsi:type="dcterms:W3CDTF">2025-06-11T11:06:00Z</dcterms:modified>
</cp:coreProperties>
</file>