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BE68" w14:textId="77777777" w:rsidR="00992B35" w:rsidRPr="00F07C75" w:rsidRDefault="00992B35">
      <w:pPr>
        <w:pStyle w:val="Nadpis1"/>
        <w:rPr>
          <w:rFonts w:ascii="Garamond" w:hAnsi="Garamond"/>
        </w:rPr>
      </w:pPr>
      <w:r w:rsidRPr="00F07C75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992B35" w:rsidRPr="00F07C75" w14:paraId="5F3F1E7D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357519" w14:textId="77777777" w:rsidR="00992B35" w:rsidRPr="00F07C75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07C75">
              <w:rPr>
                <w:rFonts w:ascii="Garamond" w:hAnsi="Garamond" w:cs="Arial"/>
                <w:b/>
                <w:bCs/>
              </w:rPr>
              <w:t>ODBĚRATEL:</w:t>
            </w:r>
          </w:p>
          <w:p w14:paraId="27DA0757" w14:textId="77777777" w:rsidR="00992B35" w:rsidRPr="00F07C75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7258647A" w14:textId="77777777" w:rsidR="00992B35" w:rsidRPr="00F07C75" w:rsidRDefault="009900F7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Česká republika – Okresní soud v Děčíně</w:t>
            </w:r>
          </w:p>
          <w:p w14:paraId="44138E49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Masarykovo náměstí 1</w:t>
            </w:r>
          </w:p>
          <w:p w14:paraId="3D466B00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405 97 Děčín</w:t>
            </w:r>
          </w:p>
          <w:p w14:paraId="5183A8BB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  <w:p w14:paraId="42ECDD95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Účet: </w:t>
            </w:r>
            <w:r w:rsidR="00AF21A3" w:rsidRPr="00F07C75">
              <w:rPr>
                <w:rFonts w:ascii="Garamond" w:hAnsi="Garamond" w:cs="Arial"/>
                <w:highlight w:val="black"/>
              </w:rPr>
              <w:t>522431/0710</w:t>
            </w:r>
          </w:p>
          <w:p w14:paraId="13FD7A31" w14:textId="77777777" w:rsidR="00992B35" w:rsidRPr="00F07C75" w:rsidRDefault="00380220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Odběratel není plátcem DPH.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457433" w14:textId="77777777" w:rsidR="00992B35" w:rsidRPr="00F07C75" w:rsidRDefault="00992B35">
            <w:pPr>
              <w:spacing w:before="60"/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  <w:b/>
                <w:bCs/>
              </w:rPr>
              <w:t>IČ:</w:t>
            </w:r>
            <w:r w:rsidR="00AF21A3" w:rsidRPr="00F07C75">
              <w:rPr>
                <w:rFonts w:ascii="Garamond" w:hAnsi="Garamond" w:cs="Arial"/>
                <w:b/>
                <w:bCs/>
              </w:rPr>
              <w:t xml:space="preserve"> </w:t>
            </w:r>
            <w:r w:rsidRPr="00F07C75">
              <w:rPr>
                <w:rFonts w:ascii="Garamond" w:hAnsi="Garamond" w:cs="Arial"/>
              </w:rPr>
              <w:t>00024830</w:t>
            </w:r>
          </w:p>
          <w:p w14:paraId="4987D6E4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BC729" w14:textId="77777777" w:rsidR="00992B35" w:rsidRPr="00F07C75" w:rsidRDefault="00992B35">
            <w:pPr>
              <w:spacing w:before="60"/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Číslo objednávky: </w:t>
            </w:r>
          </w:p>
          <w:p w14:paraId="25246409" w14:textId="77777777" w:rsidR="00992B35" w:rsidRPr="00F07C75" w:rsidRDefault="00992B35">
            <w:pPr>
              <w:spacing w:before="60"/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2025 / OBJ / 35</w:t>
            </w:r>
          </w:p>
          <w:p w14:paraId="001E75BB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  <w:p w14:paraId="2B972CD9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Spisová značka:</w:t>
            </w:r>
          </w:p>
          <w:p w14:paraId="61A05739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 </w:t>
            </w:r>
          </w:p>
        </w:tc>
      </w:tr>
      <w:tr w:rsidR="00992B35" w:rsidRPr="00F07C75" w14:paraId="7B1B0677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19A1F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 </w:t>
            </w:r>
          </w:p>
          <w:p w14:paraId="6E0262A3" w14:textId="77777777" w:rsidR="00992B35" w:rsidRPr="00F07C75" w:rsidRDefault="00992B35">
            <w:pPr>
              <w:spacing w:after="120"/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C8EFD13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48FB777" w14:textId="77777777" w:rsidR="00992B35" w:rsidRPr="00F07C75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F07C75">
              <w:rPr>
                <w:rFonts w:ascii="Garamond" w:hAnsi="Garamond" w:cs="Arial"/>
              </w:rPr>
              <w:t>IČ: 86749340</w:t>
            </w:r>
          </w:p>
          <w:p w14:paraId="587E29EB" w14:textId="77777777" w:rsidR="00992B35" w:rsidRPr="00F07C7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DIČ: CZ8404022374</w:t>
            </w:r>
          </w:p>
        </w:tc>
      </w:tr>
      <w:tr w:rsidR="00992B35" w:rsidRPr="00F07C75" w14:paraId="66C6AC67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40B39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BF7DA0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431687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ŠESTÁK PETR</w:t>
            </w:r>
          </w:p>
          <w:p w14:paraId="78C403BE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Vítězství 114</w:t>
            </w:r>
          </w:p>
          <w:p w14:paraId="12D093E6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407 11  Děčín 32</w:t>
            </w:r>
          </w:p>
        </w:tc>
      </w:tr>
      <w:tr w:rsidR="00992B35" w:rsidRPr="00F07C75" w14:paraId="210D9733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D0E10E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Datum objednání:</w:t>
            </w:r>
          </w:p>
          <w:p w14:paraId="5E56B6AB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Datum dodání:</w:t>
            </w:r>
          </w:p>
          <w:p w14:paraId="3FAA9D35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5DC0FD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25.</w:t>
            </w:r>
            <w:r w:rsidR="00484DD7" w:rsidRPr="00F07C75">
              <w:rPr>
                <w:rFonts w:ascii="Garamond" w:hAnsi="Garamond" w:cs="Arial"/>
              </w:rPr>
              <w:t xml:space="preserve"> </w:t>
            </w:r>
            <w:r w:rsidRPr="00F07C75">
              <w:rPr>
                <w:rFonts w:ascii="Garamond" w:hAnsi="Garamond" w:cs="Arial"/>
              </w:rPr>
              <w:t>3.</w:t>
            </w:r>
            <w:r w:rsidR="00484DD7" w:rsidRPr="00F07C75">
              <w:rPr>
                <w:rFonts w:ascii="Garamond" w:hAnsi="Garamond" w:cs="Arial"/>
              </w:rPr>
              <w:t xml:space="preserve"> </w:t>
            </w:r>
            <w:r w:rsidRPr="00F07C75">
              <w:rPr>
                <w:rFonts w:ascii="Garamond" w:hAnsi="Garamond" w:cs="Arial"/>
              </w:rPr>
              <w:t>2025</w:t>
            </w:r>
          </w:p>
          <w:p w14:paraId="1AC16F5F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  <w:p w14:paraId="09DA519A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93C5E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F07C75" w14:paraId="22D08113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A15" w14:textId="77777777" w:rsidR="00992B35" w:rsidRPr="00F07C75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Text: </w:t>
            </w:r>
          </w:p>
          <w:p w14:paraId="1F1CD735" w14:textId="77777777" w:rsidR="00992B35" w:rsidRPr="00F07C75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 xml:space="preserve">Objednáváme malířské a </w:t>
            </w:r>
            <w:proofErr w:type="spellStart"/>
            <w:r w:rsidRPr="00F07C75">
              <w:rPr>
                <w:rFonts w:ascii="Garamond" w:hAnsi="Garamond" w:cs="Arial"/>
              </w:rPr>
              <w:t>podlahářské</w:t>
            </w:r>
            <w:proofErr w:type="spellEnd"/>
            <w:r w:rsidRPr="00F07C75">
              <w:rPr>
                <w:rFonts w:ascii="Garamond" w:hAnsi="Garamond" w:cs="Arial"/>
              </w:rPr>
              <w:t xml:space="preserve"> práce v objektu Radniční 23/1, dle cenové nabídky ze dne  21. 3. 2025 ve výši 151 379,47Kč s DPH.</w:t>
            </w:r>
          </w:p>
          <w:p w14:paraId="3078BBFC" w14:textId="77777777" w:rsidR="00484DD7" w:rsidRPr="00F07C75" w:rsidRDefault="00484DD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33F4772A" w14:textId="77777777" w:rsidR="00992B35" w:rsidRPr="00F07C75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544"/>
        <w:gridCol w:w="2054"/>
      </w:tblGrid>
      <w:tr w:rsidR="00992B35" w:rsidRPr="00F07C75" w14:paraId="41698FC1" w14:textId="77777777" w:rsidTr="00FA73F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81D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Počet příloh: 0</w:t>
            </w:r>
          </w:p>
          <w:p w14:paraId="598302EA" w14:textId="77777777" w:rsidR="00992B35" w:rsidRPr="00F07C75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3B7CF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Vyřizuje:</w:t>
            </w:r>
          </w:p>
          <w:p w14:paraId="197F29C9" w14:textId="77777777" w:rsidR="00992B35" w:rsidRPr="00F07C75" w:rsidRDefault="009900F7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Telefon:</w:t>
            </w:r>
          </w:p>
          <w:p w14:paraId="3E72D697" w14:textId="77777777" w:rsidR="00294DF6" w:rsidRPr="00F07C75" w:rsidRDefault="00294DF6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F3F23" w14:textId="77777777" w:rsidR="00992B35" w:rsidRPr="00F07C75" w:rsidRDefault="00FA73FA">
            <w:pPr>
              <w:rPr>
                <w:rFonts w:ascii="Garamond" w:hAnsi="Garamond" w:cs="Arial"/>
                <w:highlight w:val="black"/>
              </w:rPr>
            </w:pPr>
            <w:r w:rsidRPr="00F07C75">
              <w:rPr>
                <w:rFonts w:ascii="Garamond" w:hAnsi="Garamond" w:cs="Arial"/>
                <w:highlight w:val="black"/>
              </w:rPr>
              <w:t>Ing. Jiří Balabán</w:t>
            </w:r>
          </w:p>
          <w:p w14:paraId="36460B37" w14:textId="77777777" w:rsidR="00FA73FA" w:rsidRPr="00F07C75" w:rsidRDefault="00FA73FA">
            <w:pPr>
              <w:rPr>
                <w:rFonts w:ascii="Garamond" w:hAnsi="Garamond" w:cs="Arial"/>
                <w:highlight w:val="black"/>
              </w:rPr>
            </w:pPr>
            <w:r w:rsidRPr="00F07C75">
              <w:rPr>
                <w:rFonts w:ascii="Garamond" w:hAnsi="Garamond" w:cs="Arial"/>
                <w:highlight w:val="black"/>
              </w:rPr>
              <w:t>412709827</w:t>
            </w:r>
          </w:p>
          <w:p w14:paraId="38290D3B" w14:textId="77777777" w:rsidR="00992B35" w:rsidRPr="00F07C75" w:rsidRDefault="00FA73FA" w:rsidP="00294DF6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  <w:highlight w:val="black"/>
              </w:rPr>
              <w:t>jbalaban@osoud.dec.justice.cz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884" w14:textId="77777777" w:rsidR="00992B35" w:rsidRPr="00F07C75" w:rsidRDefault="00992B35">
            <w:pPr>
              <w:rPr>
                <w:rFonts w:ascii="Garamond" w:hAnsi="Garamond" w:cs="Arial"/>
              </w:rPr>
            </w:pPr>
            <w:r w:rsidRPr="00F07C75">
              <w:rPr>
                <w:rFonts w:ascii="Garamond" w:hAnsi="Garamond" w:cs="Arial"/>
              </w:rPr>
              <w:t>Razítko a podpis:</w:t>
            </w:r>
          </w:p>
        </w:tc>
      </w:tr>
    </w:tbl>
    <w:p w14:paraId="09BCA3C0" w14:textId="77777777" w:rsidR="00992B35" w:rsidRPr="00F07C75" w:rsidRDefault="00992B35">
      <w:pPr>
        <w:rPr>
          <w:rFonts w:ascii="Garamond" w:hAnsi="Garamond" w:cs="Arial"/>
        </w:rPr>
      </w:pPr>
    </w:p>
    <w:p w14:paraId="24E2BEEA" w14:textId="1D4B4A8E" w:rsidR="00992B35" w:rsidRPr="00F07C75" w:rsidRDefault="0014182A">
      <w:pPr>
        <w:rPr>
          <w:rFonts w:ascii="Garamond" w:hAnsi="Garamond" w:cs="Arial"/>
        </w:rPr>
      </w:pPr>
      <w:r w:rsidRPr="00F07C75">
        <w:rPr>
          <w:highlight w:val="black"/>
        </w:rPr>
        <w:drawing>
          <wp:inline distT="0" distB="0" distL="0" distR="0" wp14:anchorId="29C2D965" wp14:editId="48F5EB28">
            <wp:extent cx="2695575" cy="1952625"/>
            <wp:effectExtent l="0" t="0" r="0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B35" w:rsidRPr="00F07C75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FCD0" w14:textId="77777777" w:rsidR="0010341D" w:rsidRDefault="0010341D">
      <w:r>
        <w:separator/>
      </w:r>
    </w:p>
  </w:endnote>
  <w:endnote w:type="continuationSeparator" w:id="0">
    <w:p w14:paraId="7FF253A6" w14:textId="77777777" w:rsidR="0010341D" w:rsidRDefault="0010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37D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C12" w14:textId="77777777" w:rsidR="0010341D" w:rsidRDefault="0010341D">
      <w:r>
        <w:separator/>
      </w:r>
    </w:p>
  </w:footnote>
  <w:footnote w:type="continuationSeparator" w:id="0">
    <w:p w14:paraId="07A40C2B" w14:textId="77777777" w:rsidR="0010341D" w:rsidRDefault="0010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17019356"/>
    <w:docVar w:name="SOUBOR_DOC" w:val="C:\TMP\"/>
  </w:docVars>
  <w:rsids>
    <w:rsidRoot w:val="0005313E"/>
    <w:rsid w:val="0005313E"/>
    <w:rsid w:val="0010341D"/>
    <w:rsid w:val="00137556"/>
    <w:rsid w:val="0014182A"/>
    <w:rsid w:val="00145471"/>
    <w:rsid w:val="001E6F54"/>
    <w:rsid w:val="00294DF6"/>
    <w:rsid w:val="002C243B"/>
    <w:rsid w:val="002C40CE"/>
    <w:rsid w:val="00380220"/>
    <w:rsid w:val="00484DD7"/>
    <w:rsid w:val="004F214B"/>
    <w:rsid w:val="0055464C"/>
    <w:rsid w:val="005822ED"/>
    <w:rsid w:val="00602B7A"/>
    <w:rsid w:val="006628BE"/>
    <w:rsid w:val="0067312C"/>
    <w:rsid w:val="006E2515"/>
    <w:rsid w:val="007D765C"/>
    <w:rsid w:val="0086018D"/>
    <w:rsid w:val="00866F58"/>
    <w:rsid w:val="00952D43"/>
    <w:rsid w:val="009900F7"/>
    <w:rsid w:val="00992B35"/>
    <w:rsid w:val="00AC2F32"/>
    <w:rsid w:val="00AE13C7"/>
    <w:rsid w:val="00AE1D03"/>
    <w:rsid w:val="00AF21A3"/>
    <w:rsid w:val="00B35482"/>
    <w:rsid w:val="00CE30E5"/>
    <w:rsid w:val="00DC1F11"/>
    <w:rsid w:val="00DC2B52"/>
    <w:rsid w:val="00F07C75"/>
    <w:rsid w:val="00F56FEC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6999D"/>
  <w14:defaultImageDpi w14:val="0"/>
  <w15:docId w15:val="{150F6D46-5B99-4B4B-9BB2-1262AF89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95</Words>
  <Characters>565</Characters>
  <Application>Microsoft Office Word</Application>
  <DocSecurity>0</DocSecurity>
  <Lines>4</Lines>
  <Paragraphs>1</Paragraphs>
  <ScaleCrop>false</ScaleCrop>
  <Company>CCA Systems a.s.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Zelínová Radomíra</cp:lastModifiedBy>
  <cp:revision>8</cp:revision>
  <cp:lastPrinted>2025-03-25T11:46:00Z</cp:lastPrinted>
  <dcterms:created xsi:type="dcterms:W3CDTF">2025-06-11T10:26:00Z</dcterms:created>
  <dcterms:modified xsi:type="dcterms:W3CDTF">2025-06-11T10:35:00Z</dcterms:modified>
</cp:coreProperties>
</file>