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8E78D" w14:textId="77777777" w:rsidR="00CC32EE" w:rsidRPr="002C5103" w:rsidRDefault="00CC32EE">
      <w:pPr>
        <w:pStyle w:val="Nadpis1"/>
        <w:rPr>
          <w:sz w:val="18"/>
          <w:szCs w:val="18"/>
        </w:rPr>
      </w:pPr>
      <w:r w:rsidRPr="002C5103">
        <w:rPr>
          <w:sz w:val="18"/>
          <w:szCs w:val="18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CC32EE" w14:paraId="70DF2486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27C28D" w14:textId="77777777" w:rsidR="00CC32EE" w:rsidRDefault="00CC32EE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ODBĚRATEL:</w:t>
            </w:r>
          </w:p>
          <w:p w14:paraId="045F42CA" w14:textId="77777777" w:rsidR="00CC32EE" w:rsidRDefault="00CC32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591EF43" w14:textId="77777777" w:rsidR="00CC32EE" w:rsidRDefault="00CC32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Krajské státní zastupitelství Ústí nad Labem</w:t>
            </w:r>
          </w:p>
          <w:p w14:paraId="5A94B9CD" w14:textId="77777777" w:rsidR="00CC32EE" w:rsidRDefault="00CC32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Dlouhá 1/12</w:t>
            </w:r>
          </w:p>
          <w:p w14:paraId="16A8CCDC" w14:textId="77777777" w:rsidR="00CC32EE" w:rsidRDefault="00CC32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 85 Ústí nad Labem</w:t>
            </w:r>
          </w:p>
          <w:p w14:paraId="64C7D02A" w14:textId="77777777" w:rsidR="00CC32EE" w:rsidRDefault="00CC32E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89B698" w14:textId="77777777" w:rsidR="00CC32EE" w:rsidRDefault="00CC32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Účet: 1723411 / 0710</w:t>
            </w:r>
          </w:p>
          <w:p w14:paraId="1E2ECF2B" w14:textId="77777777" w:rsidR="00CC32EE" w:rsidRDefault="00CC32E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CE7852" w14:textId="77777777" w:rsidR="00CC32EE" w:rsidRDefault="00CC32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FEA9124" w14:textId="77777777" w:rsidR="00CC32EE" w:rsidRDefault="00CC32E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IČ:  </w:t>
            </w:r>
            <w:r>
              <w:rPr>
                <w:rFonts w:ascii="Arial" w:hAnsi="Arial" w:cs="Arial"/>
                <w:sz w:val="18"/>
                <w:szCs w:val="18"/>
              </w:rPr>
              <w:t>00026042</w:t>
            </w:r>
            <w:proofErr w:type="gramEnd"/>
          </w:p>
          <w:p w14:paraId="64CF0A7C" w14:textId="77777777" w:rsidR="00CC32EE" w:rsidRDefault="00CC32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D2335A" w14:textId="77777777" w:rsidR="00CC32EE" w:rsidRDefault="00CC32E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Číslo objednávky: </w:t>
            </w:r>
          </w:p>
          <w:p w14:paraId="1C08EAA6" w14:textId="77777777" w:rsidR="00CC32EE" w:rsidRDefault="00CC32E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2025 / OBJOST1 / 121</w:t>
            </w:r>
          </w:p>
          <w:p w14:paraId="1D1EABF6" w14:textId="77777777" w:rsidR="00CC32EE" w:rsidRDefault="00CC32E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B7C50C" w14:textId="77777777" w:rsidR="00CC32EE" w:rsidRDefault="00CC32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Spisová značka:</w:t>
            </w:r>
          </w:p>
          <w:p w14:paraId="710F3E8A" w14:textId="77777777" w:rsidR="00CC32EE" w:rsidRDefault="00CC32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3 SPR 61-2/2025</w:t>
            </w:r>
          </w:p>
        </w:tc>
      </w:tr>
      <w:tr w:rsidR="00CC32EE" w14:paraId="05E5BB92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891434" w14:textId="77777777" w:rsidR="00CC32EE" w:rsidRDefault="00585427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Dle rozpisu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4D8DB8C" w14:textId="77777777" w:rsidR="00CC32EE" w:rsidRDefault="00CC32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5E6B365E" w14:textId="77777777" w:rsidR="00CC32EE" w:rsidRDefault="00CC32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 14889811</w:t>
            </w:r>
          </w:p>
          <w:p w14:paraId="521189F1" w14:textId="77777777" w:rsidR="00CC32EE" w:rsidRDefault="00CC32EE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DIČ: </w:t>
            </w:r>
          </w:p>
        </w:tc>
      </w:tr>
      <w:tr w:rsidR="00CC32EE" w14:paraId="2E636C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597B6C" w14:textId="77777777" w:rsidR="00CC32EE" w:rsidRDefault="00CC32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8E0BE97" w14:textId="77777777" w:rsidR="00CC32EE" w:rsidRDefault="00CC32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0FC9753" w14:textId="77777777" w:rsidR="00CC32EE" w:rsidRDefault="00CC32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ITS akciová společnost</w:t>
            </w:r>
          </w:p>
          <w:p w14:paraId="35461748" w14:textId="77777777" w:rsidR="00CC32EE" w:rsidRDefault="00CC32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Vinohradská 2396/184</w:t>
            </w:r>
          </w:p>
          <w:p w14:paraId="5CF7ED9C" w14:textId="77777777" w:rsidR="00CC32EE" w:rsidRDefault="00CC32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Praha 3, Vinohrady</w:t>
            </w:r>
          </w:p>
        </w:tc>
      </w:tr>
      <w:tr w:rsidR="00CC32EE" w14:paraId="521369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3F0F75" w14:textId="77777777" w:rsidR="00CC32EE" w:rsidRDefault="00CC32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objednání:</w:t>
            </w:r>
          </w:p>
          <w:p w14:paraId="0940BF8B" w14:textId="77777777" w:rsidR="00CC32EE" w:rsidRDefault="00CC32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dodání:</w:t>
            </w:r>
          </w:p>
          <w:p w14:paraId="1400E847" w14:textId="77777777" w:rsidR="00CC32EE" w:rsidRDefault="00CC32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1DBA8CA" w14:textId="77777777" w:rsidR="00CC32EE" w:rsidRDefault="00CC32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10.06.2025</w:t>
            </w:r>
          </w:p>
          <w:p w14:paraId="62E6FB50" w14:textId="77777777" w:rsidR="00CC32EE" w:rsidRDefault="00CC32E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44132A" w14:textId="77777777" w:rsidR="00CC32EE" w:rsidRDefault="00CC32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020B4" w14:textId="77777777" w:rsidR="00CC32EE" w:rsidRDefault="00CC32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2EE" w14:paraId="61BB46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416F" w14:textId="77777777" w:rsidR="00CC32EE" w:rsidRDefault="00CC32EE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Text: </w:t>
            </w:r>
          </w:p>
          <w:p w14:paraId="0A5627DA" w14:textId="77777777" w:rsidR="00CC32EE" w:rsidRDefault="00CC32EE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Dle podmínek rámcové dohody "Dodávky stolních počítačů", č. CES: 25/2021-MSP-CES, č.j. 5/2021-OI-SML ze dne 15.9.2021, Dodatku č.1 a č. 2 k Rámcové dohodě objednáváme u vás:</w:t>
            </w:r>
          </w:p>
          <w:p w14:paraId="26439895" w14:textId="77777777" w:rsidR="00CC32EE" w:rsidRDefault="00CC32EE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14:paraId="0A41636D" w14:textId="77777777" w:rsidR="00CC32EE" w:rsidRDefault="00CC32EE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Stolní počítač (modifikace 1)</w:t>
            </w:r>
          </w:p>
          <w:p w14:paraId="098FF12B" w14:textId="77777777" w:rsidR="00CC32EE" w:rsidRDefault="00CC32EE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Lenovo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ThinkCentre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M75s Gen2 (P/N:11JACT01WW) - 105 kusů</w:t>
            </w:r>
          </w:p>
          <w:p w14:paraId="7223A44F" w14:textId="77777777" w:rsidR="00CC32EE" w:rsidRDefault="00CC32EE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C63528C" w14:textId="77777777" w:rsidR="00CC32EE" w:rsidRDefault="00CC32EE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Monitor A</w:t>
            </w:r>
          </w:p>
          <w:p w14:paraId="6962BBC5" w14:textId="77777777" w:rsidR="00CC32EE" w:rsidRDefault="00CC32EE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AOC 24P2Q (P/N: 24P2Q) nebo Philips 241B8QJEB (P/N: 241B8QJEB/00) - 105 kusů</w:t>
            </w:r>
          </w:p>
          <w:p w14:paraId="0BCA5886" w14:textId="77777777" w:rsidR="00CC32EE" w:rsidRDefault="00CC32EE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CB2CBFE" w14:textId="77777777" w:rsidR="00CC32EE" w:rsidRDefault="00CC32EE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Klávesnice se čtečkou čipových karet</w:t>
            </w:r>
          </w:p>
          <w:p w14:paraId="2248BBC6" w14:textId="77777777" w:rsidR="00CC32EE" w:rsidRDefault="00CC32EE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Lenovo klávesnice USB Black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Preferred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Smartcard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reader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CZ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(P/N: 4X30E51008) - 105 kusů</w:t>
            </w:r>
          </w:p>
          <w:p w14:paraId="5B584F01" w14:textId="77777777" w:rsidR="00CC32EE" w:rsidRDefault="00CC32EE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5DBBC6B" w14:textId="77777777" w:rsidR="00CC32EE" w:rsidRDefault="00CC32EE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Místo </w:t>
            </w:r>
            <w:r w:rsidR="0058542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dodání</w:t>
            </w:r>
            <w:r w:rsidR="0058542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585427">
              <w:rPr>
                <w:rFonts w:ascii="Arial" w:hAnsi="Arial" w:cs="Arial"/>
                <w:b/>
                <w:bCs/>
                <w:sz w:val="18"/>
                <w:szCs w:val="18"/>
              </w:rPr>
              <w:t>Stolní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počítač modifikace 1 + Monitor A + Klávesnice se čtečkou čipových karet:</w:t>
            </w:r>
          </w:p>
          <w:p w14:paraId="39D833A8" w14:textId="77777777" w:rsidR="00CC32EE" w:rsidRDefault="00CC32EE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14:paraId="36428541" w14:textId="77777777" w:rsidR="00CC32EE" w:rsidRDefault="00585427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kusů – KSZ</w:t>
            </w:r>
            <w:r w:rsidR="00CC32EE">
              <w:rPr>
                <w:rFonts w:ascii="Arial" w:hAnsi="Arial" w:cs="Arial"/>
                <w:sz w:val="18"/>
                <w:szCs w:val="18"/>
              </w:rPr>
              <w:t xml:space="preserve"> Ústí nad Labem, Dlouhá 1/12, 400 01 Ústí nad Labem;</w:t>
            </w:r>
          </w:p>
          <w:p w14:paraId="30FEE48F" w14:textId="1EC4AA91" w:rsidR="00CC32EE" w:rsidRDefault="00CC32EE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  <w:highlight w:val="black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oprávněná osoba k převzetí: </w:t>
            </w:r>
            <w:proofErr w:type="spellStart"/>
            <w:r w:rsidR="002C5103">
              <w:rPr>
                <w:rFonts w:ascii="Arial" w:hAnsi="Arial" w:cs="Arial"/>
                <w:sz w:val="18"/>
                <w:szCs w:val="18"/>
                <w:highlight w:val="black"/>
              </w:rPr>
              <w:t>xxxxxxxxxxxx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tel: </w:t>
            </w:r>
            <w:proofErr w:type="spellStart"/>
            <w:r w:rsidR="002C5103">
              <w:rPr>
                <w:rFonts w:ascii="Arial" w:hAnsi="Arial" w:cs="Arial"/>
                <w:sz w:val="18"/>
                <w:szCs w:val="18"/>
                <w:highlight w:val="black"/>
              </w:rPr>
              <w:t>xxxxxxxxxxxxxxxxx</w:t>
            </w:r>
            <w:proofErr w:type="spellEnd"/>
          </w:p>
          <w:p w14:paraId="3D93028A" w14:textId="77777777" w:rsidR="00CC32EE" w:rsidRDefault="00CC32EE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14:paraId="4BD531A3" w14:textId="77777777" w:rsidR="00CC32EE" w:rsidRDefault="004E57BC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CC32EE">
              <w:rPr>
                <w:rFonts w:ascii="Arial" w:hAnsi="Arial" w:cs="Arial"/>
                <w:sz w:val="18"/>
                <w:szCs w:val="18"/>
              </w:rPr>
              <w:t xml:space="preserve">0 </w:t>
            </w:r>
            <w:r w:rsidR="00585427">
              <w:rPr>
                <w:rFonts w:ascii="Arial" w:hAnsi="Arial" w:cs="Arial"/>
                <w:sz w:val="18"/>
                <w:szCs w:val="18"/>
              </w:rPr>
              <w:t>kusů – KSZ</w:t>
            </w:r>
            <w:r w:rsidR="00CC32EE">
              <w:rPr>
                <w:rFonts w:ascii="Arial" w:hAnsi="Arial" w:cs="Arial"/>
                <w:sz w:val="18"/>
                <w:szCs w:val="18"/>
              </w:rPr>
              <w:t xml:space="preserve"> Ústí </w:t>
            </w:r>
            <w:proofErr w:type="spellStart"/>
            <w:r w:rsidR="00CC32EE">
              <w:rPr>
                <w:rFonts w:ascii="Arial" w:hAnsi="Arial" w:cs="Arial"/>
                <w:sz w:val="18"/>
                <w:szCs w:val="18"/>
              </w:rPr>
              <w:t>n.L.</w:t>
            </w:r>
            <w:proofErr w:type="spellEnd"/>
            <w:r w:rsidR="00CC32EE">
              <w:rPr>
                <w:rFonts w:ascii="Arial" w:hAnsi="Arial" w:cs="Arial"/>
                <w:sz w:val="18"/>
                <w:szCs w:val="18"/>
              </w:rPr>
              <w:t xml:space="preserve"> pobočka Liberec, Pelhřimovská 541/16, 460 79 Liberec;</w:t>
            </w:r>
          </w:p>
          <w:p w14:paraId="4CDE1B52" w14:textId="4382F529" w:rsidR="00CC32EE" w:rsidRDefault="00CC32EE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  <w:t>oprávněná osoba k převzetí:</w:t>
            </w:r>
            <w:r w:rsidR="002C51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C5103">
              <w:rPr>
                <w:rFonts w:ascii="Arial" w:hAnsi="Arial" w:cs="Arial"/>
                <w:sz w:val="18"/>
                <w:szCs w:val="18"/>
                <w:highlight w:val="black"/>
              </w:rPr>
              <w:t>xxxxxxxxxxxxx</w:t>
            </w:r>
            <w:proofErr w:type="spellEnd"/>
            <w:r>
              <w:rPr>
                <w:rFonts w:ascii="Arial" w:hAnsi="Arial" w:cs="Arial"/>
                <w:sz w:val="18"/>
                <w:szCs w:val="18"/>
                <w:highlight w:val="black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tel: </w:t>
            </w:r>
            <w:proofErr w:type="spellStart"/>
            <w:r w:rsidR="002C5103">
              <w:rPr>
                <w:rFonts w:ascii="Arial" w:hAnsi="Arial" w:cs="Arial"/>
                <w:sz w:val="18"/>
                <w:szCs w:val="18"/>
                <w:highlight w:val="black"/>
              </w:rPr>
              <w:t>xxxxxxxxxxxxxx</w:t>
            </w:r>
            <w:proofErr w:type="spellEnd"/>
          </w:p>
          <w:p w14:paraId="7FCB0236" w14:textId="77777777" w:rsidR="00CC32EE" w:rsidRDefault="00CC32EE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14:paraId="2A20C143" w14:textId="77777777" w:rsidR="00CC32EE" w:rsidRDefault="00CC32EE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40 </w:t>
            </w:r>
            <w:r w:rsidR="00585427">
              <w:rPr>
                <w:rFonts w:ascii="Arial" w:hAnsi="Arial" w:cs="Arial"/>
                <w:sz w:val="18"/>
                <w:szCs w:val="18"/>
              </w:rPr>
              <w:t>kusů – OSZ</w:t>
            </w:r>
            <w:r>
              <w:rPr>
                <w:rFonts w:ascii="Arial" w:hAnsi="Arial" w:cs="Arial"/>
                <w:sz w:val="18"/>
                <w:szCs w:val="18"/>
              </w:rPr>
              <w:t xml:space="preserve"> Most, Báňská 285, 434 76 Most;</w:t>
            </w:r>
          </w:p>
          <w:p w14:paraId="45A2F3B1" w14:textId="120403DC" w:rsidR="00CC32EE" w:rsidRDefault="00CC32EE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  <w:highlight w:val="black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  <w:t>oprávněná osoba k převzetí:</w:t>
            </w:r>
            <w:r w:rsidR="002C51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C5103">
              <w:rPr>
                <w:rFonts w:ascii="Arial" w:hAnsi="Arial" w:cs="Arial"/>
                <w:sz w:val="18"/>
                <w:szCs w:val="18"/>
                <w:highlight w:val="black"/>
              </w:rPr>
              <w:t>xxxxxxxxxxx</w:t>
            </w:r>
            <w:proofErr w:type="spellEnd"/>
            <w:r>
              <w:rPr>
                <w:rFonts w:ascii="Arial" w:hAnsi="Arial" w:cs="Arial"/>
                <w:sz w:val="18"/>
                <w:szCs w:val="18"/>
                <w:highlight w:val="black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tel.: </w:t>
            </w:r>
            <w:proofErr w:type="spellStart"/>
            <w:r w:rsidR="002C5103">
              <w:rPr>
                <w:rFonts w:ascii="Arial" w:hAnsi="Arial" w:cs="Arial"/>
                <w:sz w:val="18"/>
                <w:szCs w:val="18"/>
                <w:highlight w:val="black"/>
              </w:rPr>
              <w:t>xxxxxxxxxxx</w:t>
            </w:r>
            <w:proofErr w:type="spellEnd"/>
          </w:p>
          <w:p w14:paraId="176BAAAA" w14:textId="77777777" w:rsidR="00CC32EE" w:rsidRDefault="00CC32EE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14:paraId="187EFBAD" w14:textId="33DC420D" w:rsidR="00CC32EE" w:rsidRDefault="00CC32EE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Kontaktní osoba pro akceptaci objednávky: </w:t>
            </w:r>
            <w:proofErr w:type="spellStart"/>
            <w:r w:rsidR="002C5103">
              <w:rPr>
                <w:rFonts w:ascii="Arial" w:hAnsi="Arial" w:cs="Arial"/>
                <w:sz w:val="18"/>
                <w:szCs w:val="18"/>
                <w:highlight w:val="black"/>
              </w:rPr>
              <w:t>xxxxxxxxxxxxxxxx</w:t>
            </w:r>
            <w:proofErr w:type="spellEnd"/>
            <w:r>
              <w:rPr>
                <w:rFonts w:ascii="Arial" w:hAnsi="Arial" w:cs="Arial"/>
                <w:sz w:val="18"/>
                <w:szCs w:val="18"/>
                <w:highlight w:val="black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r w:rsidR="002C51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C5103">
              <w:rPr>
                <w:rFonts w:ascii="Arial" w:hAnsi="Arial" w:cs="Arial"/>
                <w:sz w:val="18"/>
                <w:szCs w:val="18"/>
                <w:highlight w:val="black"/>
              </w:rPr>
              <w:t>xxxxxxxxxxxxxxxxxxxxx</w:t>
            </w:r>
            <w:proofErr w:type="spellEnd"/>
            <w:proofErr w:type="gramEnd"/>
          </w:p>
          <w:p w14:paraId="5A89CD00" w14:textId="77777777" w:rsidR="00CC32EE" w:rsidRDefault="00CC32EE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14:paraId="738A58D5" w14:textId="77777777" w:rsidR="00CC32EE" w:rsidRDefault="00CC32EE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Termín dodání: maximálně 60 kalendářních dnů od přijetí objednávky dodavatelem.</w:t>
            </w:r>
          </w:p>
          <w:p w14:paraId="1D7EC96F" w14:textId="77777777" w:rsidR="00CC32EE" w:rsidRDefault="00CC32EE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14:paraId="24026A16" w14:textId="77777777" w:rsidR="00CC32EE" w:rsidRDefault="00CC32EE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14:paraId="0BACA1C4" w14:textId="77777777" w:rsidR="00CC32EE" w:rsidRDefault="00CC32EE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Celková cena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vč.DPH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70.639,80 EUR</w:t>
            </w:r>
          </w:p>
          <w:p w14:paraId="78C69286" w14:textId="77777777" w:rsidR="00CC32EE" w:rsidRDefault="00CC32EE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14:paraId="74F012F7" w14:textId="77777777" w:rsidR="00CC32EE" w:rsidRDefault="00CC32EE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Cena bez DPH: </w:t>
            </w:r>
            <w:r w:rsidR="00585427">
              <w:rPr>
                <w:rFonts w:ascii="Arial" w:hAnsi="Arial" w:cs="Arial"/>
                <w:sz w:val="18"/>
                <w:szCs w:val="18"/>
              </w:rPr>
              <w:t>1.446.656,40</w:t>
            </w:r>
            <w:r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  <w:p w14:paraId="39148A56" w14:textId="77777777" w:rsidR="00CC32EE" w:rsidRDefault="00CC32EE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včetně DPH:</w:t>
            </w:r>
            <w:r w:rsidR="00585427">
              <w:rPr>
                <w:rFonts w:ascii="Arial" w:hAnsi="Arial" w:cs="Arial"/>
                <w:sz w:val="18"/>
                <w:szCs w:val="18"/>
              </w:rPr>
              <w:t xml:space="preserve"> 1.750.454,24</w:t>
            </w:r>
            <w:r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  <w:p w14:paraId="640BE1C7" w14:textId="77777777" w:rsidR="00CC32EE" w:rsidRDefault="00CC32EE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14:paraId="36E175A5" w14:textId="77777777" w:rsidR="00CC32EE" w:rsidRDefault="00CC32EE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Potvrzením této objednávky dodavatel prohlašuje, že není ve střetu zájmů dle Zákona č.159/2006 Sb.</w:t>
            </w:r>
          </w:p>
          <w:p w14:paraId="026B196E" w14:textId="77777777" w:rsidR="00CC32EE" w:rsidRDefault="00CC32EE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Fakturu vystavte a zašlete na: Krajské státní zastupitelství Ústí nad Labem, Dlouhá 1/12, 400 85 Ústí nad Labem.</w:t>
            </w:r>
          </w:p>
        </w:tc>
      </w:tr>
      <w:tr w:rsidR="00CC32EE" w14:paraId="589D47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852B20" w14:textId="77777777" w:rsidR="00CC32EE" w:rsidRDefault="00CC32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46714" w14:textId="77777777" w:rsidR="00CC32EE" w:rsidRDefault="00CC32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835F28" w14:textId="77777777" w:rsidR="00CC32EE" w:rsidRDefault="00CC32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642CB" w14:textId="77777777" w:rsidR="00CC32EE" w:rsidRDefault="00CC32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Množství</w:t>
            </w:r>
          </w:p>
        </w:tc>
      </w:tr>
    </w:tbl>
    <w:p w14:paraId="24D0C17A" w14:textId="77777777" w:rsidR="00CC32EE" w:rsidRPr="002C5103" w:rsidRDefault="00CC32EE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CC32EE" w14:paraId="18855E21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79B39B0" w14:textId="77777777" w:rsidR="00CC32EE" w:rsidRDefault="00CC32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9010303" w14:textId="77777777" w:rsidR="00CC32EE" w:rsidRDefault="00CC32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Stolní počítač (modifikace 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6DD371F" w14:textId="77777777" w:rsidR="00CC32EE" w:rsidRDefault="00CC32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F988077" w14:textId="77777777" w:rsidR="00CC32EE" w:rsidRDefault="00CC32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</w:tr>
      <w:tr w:rsidR="00CC32EE" w14:paraId="10F2B949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F78C612" w14:textId="77777777" w:rsidR="00CC32EE" w:rsidRDefault="00CC32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7536F36" w14:textId="77777777" w:rsidR="00CC32EE" w:rsidRDefault="00CC32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 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6DE602F" w14:textId="77777777" w:rsidR="00CC32EE" w:rsidRDefault="00CC32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1C1C9E54" w14:textId="77777777" w:rsidR="00CC32EE" w:rsidRDefault="00CC32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</w:tr>
      <w:tr w:rsidR="00CC32EE" w14:paraId="7573D38C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ABAE4E9" w14:textId="77777777" w:rsidR="00CC32EE" w:rsidRDefault="00CC32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EEC8BBE" w14:textId="77777777" w:rsidR="00CC32EE" w:rsidRDefault="00CC32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Klávesnice se čtečkou čipových karet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3B9F4B4" w14:textId="77777777" w:rsidR="00CC32EE" w:rsidRDefault="00CC32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1FED80D3" w14:textId="77777777" w:rsidR="00CC32EE" w:rsidRDefault="00CC32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</w:tr>
    </w:tbl>
    <w:p w14:paraId="7787AB33" w14:textId="77777777" w:rsidR="00CC32EE" w:rsidRPr="002C5103" w:rsidRDefault="00CC32EE">
      <w:pPr>
        <w:rPr>
          <w:sz w:val="18"/>
          <w:szCs w:val="18"/>
        </w:rPr>
      </w:pPr>
    </w:p>
    <w:p w14:paraId="2ABFC1C8" w14:textId="77777777" w:rsidR="00CC32EE" w:rsidRPr="002C5103" w:rsidRDefault="00CC32EE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CC32EE" w14:paraId="10E669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F20C" w14:textId="77777777" w:rsidR="00CC32EE" w:rsidRDefault="00CC32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Počet příloh: 0</w:t>
            </w:r>
          </w:p>
          <w:p w14:paraId="76476869" w14:textId="77777777" w:rsidR="00CC32EE" w:rsidRDefault="00CC32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7D6ADF" w14:textId="77777777" w:rsidR="00CC32EE" w:rsidRDefault="00CC32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Vyřizuje:</w:t>
            </w:r>
          </w:p>
          <w:p w14:paraId="6279C80C" w14:textId="77777777" w:rsidR="00CC32EE" w:rsidRDefault="00CC32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Telefon:</w:t>
            </w:r>
          </w:p>
          <w:p w14:paraId="74FC68CC" w14:textId="77777777" w:rsidR="00CC32EE" w:rsidRDefault="00CC32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D3E4B" w14:textId="751FDD07" w:rsidR="00CC32EE" w:rsidRDefault="002C510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highlight w:val="black"/>
              </w:rPr>
              <w:t>xxxxxxxxxxxxxxxxxx</w:t>
            </w:r>
            <w:proofErr w:type="spellEnd"/>
          </w:p>
          <w:p w14:paraId="385B712E" w14:textId="77777777" w:rsidR="00CC32EE" w:rsidRDefault="00CC32E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11B273" w14:textId="77777777" w:rsidR="00CC32EE" w:rsidRDefault="00CC32E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F7BD37" w14:textId="77777777" w:rsidR="00CC32EE" w:rsidRDefault="00CC32EE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E635" w14:textId="77777777" w:rsidR="00CC32EE" w:rsidRDefault="00CC32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Razítko a podpis:</w:t>
            </w:r>
          </w:p>
        </w:tc>
      </w:tr>
    </w:tbl>
    <w:p w14:paraId="726D2303" w14:textId="77777777" w:rsidR="00CC32EE" w:rsidRPr="002C5103" w:rsidRDefault="00CC32EE">
      <w:pPr>
        <w:rPr>
          <w:rFonts w:ascii="Arial" w:hAnsi="Arial" w:cs="Arial"/>
          <w:sz w:val="18"/>
          <w:szCs w:val="18"/>
        </w:rPr>
      </w:pPr>
    </w:p>
    <w:p w14:paraId="5FE51888" w14:textId="77777777" w:rsidR="00CC32EE" w:rsidRPr="002C5103" w:rsidRDefault="00CC32EE">
      <w:pPr>
        <w:rPr>
          <w:rFonts w:ascii="Arial" w:hAnsi="Arial" w:cs="Arial"/>
          <w:sz w:val="18"/>
          <w:szCs w:val="18"/>
        </w:rPr>
      </w:pPr>
    </w:p>
    <w:sectPr w:rsidR="00CC32EE" w:rsidRPr="002C5103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788CD" w14:textId="77777777" w:rsidR="00366A46" w:rsidRDefault="00366A46">
      <w:r>
        <w:separator/>
      </w:r>
    </w:p>
  </w:endnote>
  <w:endnote w:type="continuationSeparator" w:id="0">
    <w:p w14:paraId="6B457413" w14:textId="77777777" w:rsidR="00366A46" w:rsidRDefault="0036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C9E12" w14:textId="77777777" w:rsidR="00CC32EE" w:rsidRDefault="00CC32EE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KZSECUL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4D879" w14:textId="77777777" w:rsidR="00366A46" w:rsidRDefault="00366A46">
      <w:r>
        <w:separator/>
      </w:r>
    </w:p>
  </w:footnote>
  <w:footnote w:type="continuationSeparator" w:id="0">
    <w:p w14:paraId="79F3E450" w14:textId="77777777" w:rsidR="00366A46" w:rsidRDefault="00366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A.Id_skupiny = 1272116"/>
  </w:docVars>
  <w:rsids>
    <w:rsidRoot w:val="00D505DC"/>
    <w:rsid w:val="002C5103"/>
    <w:rsid w:val="00366A46"/>
    <w:rsid w:val="004E57BC"/>
    <w:rsid w:val="0050508E"/>
    <w:rsid w:val="00585427"/>
    <w:rsid w:val="00A237D3"/>
    <w:rsid w:val="00CA0407"/>
    <w:rsid w:val="00CC32EE"/>
    <w:rsid w:val="00D505DC"/>
    <w:rsid w:val="00E3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3FC29"/>
  <w14:defaultImageDpi w14:val="0"/>
  <w15:docId w15:val="{C3B39D7C-CC14-496C-9771-D7EB4F99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Times New Roman" w:hAnsi="Apto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3</TotalTime>
  <Pages>1</Pages>
  <Words>309</Words>
  <Characters>1825</Characters>
  <Application>Microsoft Office Word</Application>
  <DocSecurity>0</DocSecurity>
  <Lines>15</Lines>
  <Paragraphs>4</Paragraphs>
  <ScaleCrop>false</ScaleCrop>
  <Company>CCA Systems a.s.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Marcela Konschillová</cp:lastModifiedBy>
  <cp:revision>4</cp:revision>
  <cp:lastPrinted>2025-06-10T12:41:00Z</cp:lastPrinted>
  <dcterms:created xsi:type="dcterms:W3CDTF">2025-06-11T09:56:00Z</dcterms:created>
  <dcterms:modified xsi:type="dcterms:W3CDTF">2025-06-11T09:57:00Z</dcterms:modified>
</cp:coreProperties>
</file>